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33821" w14:textId="77777777" w:rsidR="005A065A" w:rsidRDefault="00E312FF" w:rsidP="005A065A">
      <w:pPr>
        <w:pStyle w:val="Titel"/>
        <w:jc w:val="right"/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3A16FCA3" wp14:editId="1EE6B9CE">
            <wp:simplePos x="0" y="0"/>
            <wp:positionH relativeFrom="margin">
              <wp:posOffset>3338830</wp:posOffset>
            </wp:positionH>
            <wp:positionV relativeFrom="paragraph">
              <wp:posOffset>0</wp:posOffset>
            </wp:positionV>
            <wp:extent cx="2305050" cy="1019175"/>
            <wp:effectExtent l="0" t="0" r="0" b="9525"/>
            <wp:wrapTopAndBottom/>
            <wp:docPr id="7" name="Grafik 1" descr="Ein Bild, das Schrift, Grafiken, Text, Logo enthält.&#10;&#10;Automatisch generierte Beschreibu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1" descr="Ein Bild, das Schrift, Grafiken, Text, Logo enthält.&#10;&#10;Automatisch generierte Beschreibu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4D1AD5" w14:textId="77777777" w:rsidR="005A065A" w:rsidRDefault="005A065A" w:rsidP="00B168E8">
      <w:pPr>
        <w:pStyle w:val="Titel"/>
      </w:pPr>
    </w:p>
    <w:p w14:paraId="7B0B5D34" w14:textId="77777777" w:rsidR="00E312FF" w:rsidRPr="0098388F" w:rsidRDefault="00E312FF" w:rsidP="00880B6A">
      <w:pPr>
        <w:jc w:val="center"/>
        <w:rPr>
          <w:sz w:val="52"/>
          <w:szCs w:val="52"/>
        </w:rPr>
      </w:pPr>
      <w:r w:rsidRPr="0098388F">
        <w:rPr>
          <w:sz w:val="52"/>
          <w:szCs w:val="52"/>
        </w:rPr>
        <w:t>INSTALLATIONS- UND</w:t>
      </w:r>
    </w:p>
    <w:p w14:paraId="7E038F98" w14:textId="77777777" w:rsidR="00E312FF" w:rsidRPr="00E312FF" w:rsidRDefault="00E312FF" w:rsidP="00880B6A">
      <w:pPr>
        <w:jc w:val="center"/>
        <w:rPr>
          <w:sz w:val="52"/>
          <w:szCs w:val="52"/>
        </w:rPr>
      </w:pPr>
      <w:r w:rsidRPr="00E312FF">
        <w:rPr>
          <w:sz w:val="52"/>
          <w:szCs w:val="52"/>
        </w:rPr>
        <w:t>BEDIENUNGSANLEITUNG</w:t>
      </w:r>
    </w:p>
    <w:p w14:paraId="69A8B639" w14:textId="77777777" w:rsidR="000B455B" w:rsidRPr="00207878" w:rsidRDefault="000B455B" w:rsidP="000B455B">
      <w:pPr>
        <w:pStyle w:val="Titel"/>
        <w:rPr>
          <w:sz w:val="28"/>
          <w:szCs w:val="28"/>
        </w:rPr>
      </w:pPr>
    </w:p>
    <w:p w14:paraId="08639A3A" w14:textId="6E9FE086" w:rsidR="00335ED0" w:rsidRDefault="0098388F" w:rsidP="00E312FF">
      <w:pPr>
        <w:pStyle w:val="D0Titelfett"/>
      </w:pPr>
      <w:r>
        <w:t>Empfangstheke ZÜRS</w:t>
      </w:r>
    </w:p>
    <w:p w14:paraId="70205DA9" w14:textId="77777777" w:rsidR="00E600BE" w:rsidRDefault="005B544F" w:rsidP="00036760">
      <w:pPr>
        <w:pStyle w:val="D1Textzentriert"/>
      </w:pPr>
      <w:r w:rsidRPr="00362F59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472DD58" wp14:editId="59060A28">
                <wp:simplePos x="0" y="0"/>
                <wp:positionH relativeFrom="margin">
                  <wp:posOffset>995045</wp:posOffset>
                </wp:positionH>
                <wp:positionV relativeFrom="paragraph">
                  <wp:posOffset>164465</wp:posOffset>
                </wp:positionV>
                <wp:extent cx="4124325" cy="2743200"/>
                <wp:effectExtent l="0" t="0" r="28575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F50EF" w14:textId="2E54348D" w:rsidR="005B544F" w:rsidRDefault="0098388F" w:rsidP="005B544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6DE57F" wp14:editId="55DE1F68">
                                  <wp:extent cx="3932555" cy="2574925"/>
                                  <wp:effectExtent l="0" t="0" r="0" b="0"/>
                                  <wp:docPr id="4" name="Grafik 54" descr="Ein Bild, das Design, Mobiliar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Grafik 54" descr="Ein Bild, das Design, Mobiliar enthält.&#10;&#10;Automatisch generierte Beschreibun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5269" b="1926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32555" cy="2574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B544F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72DD5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78.35pt;margin-top:12.95pt;width:324.75pt;height:3in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" strokecolor="#d8d8d8 [2732]">
                <v:textbox>
                  <w:txbxContent>
                    <w:p w14:paraId="6EBF50EF" w14:textId="2E54348D" w:rsidR="005B544F" w:rsidRDefault="0098388F" w:rsidP="005B544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66DE57F" wp14:editId="55DE1F68">
                            <wp:extent cx="3932555" cy="2574925"/>
                            <wp:effectExtent l="0" t="0" r="0" b="0"/>
                            <wp:docPr id="4" name="Grafik 54" descr="Ein Bild, das Design, Mobiliar enthält.&#10;&#10;Automatisch generierte Beschreib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Grafik 54" descr="Ein Bild, das Design, Mobiliar enthält.&#10;&#10;Automatisch generierte Beschreibung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5269" b="1926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32555" cy="2574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B544F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4B61E3F" w14:textId="77777777" w:rsidR="009F1943" w:rsidRDefault="009F1943" w:rsidP="00036760">
      <w:pPr>
        <w:pStyle w:val="D1Textzentriert"/>
      </w:pPr>
    </w:p>
    <w:p w14:paraId="3F60FF1B" w14:textId="77777777" w:rsidR="002A78E1" w:rsidRDefault="002A78E1" w:rsidP="000B455B"/>
    <w:p w14:paraId="088758FE" w14:textId="77777777" w:rsidR="00ED6336" w:rsidRDefault="00ED6336" w:rsidP="000B455B"/>
    <w:p w14:paraId="3C212237" w14:textId="77777777" w:rsidR="00ED6336" w:rsidRDefault="00ED6336" w:rsidP="000B455B"/>
    <w:p w14:paraId="3FE24181" w14:textId="77777777" w:rsidR="00ED6336" w:rsidRDefault="00ED6336" w:rsidP="000B455B"/>
    <w:p w14:paraId="2A54F024" w14:textId="77777777" w:rsidR="00ED6336" w:rsidRDefault="00ED6336" w:rsidP="000B455B"/>
    <w:p w14:paraId="4639DA32" w14:textId="77777777" w:rsidR="00ED6336" w:rsidRDefault="00ED6336" w:rsidP="000B455B"/>
    <w:p w14:paraId="37344384" w14:textId="77777777" w:rsidR="00ED6336" w:rsidRDefault="00ED6336" w:rsidP="000B455B"/>
    <w:p w14:paraId="73772DCA" w14:textId="6BA97A50" w:rsidR="00ED6336" w:rsidRDefault="00ED6336" w:rsidP="000B455B"/>
    <w:p w14:paraId="5FC6528F" w14:textId="77777777" w:rsidR="00ED6336" w:rsidRDefault="00ED6336" w:rsidP="000B455B"/>
    <w:tbl>
      <w:tblPr>
        <w:tblStyle w:val="Tabellenraster"/>
        <w:tblW w:w="0" w:type="auto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6658"/>
        <w:gridCol w:w="2404"/>
      </w:tblGrid>
      <w:tr w:rsidR="00ED6336" w14:paraId="418D6AC0" w14:textId="77777777" w:rsidTr="00ED6336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70AF5" w14:textId="77777777" w:rsidR="00ED6336" w:rsidRDefault="00ED6336">
            <w:pPr>
              <w:pStyle w:val="T1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Maße/Dimension/Taille/</w:t>
            </w:r>
            <w:proofErr w:type="spellStart"/>
            <w:r>
              <w:rPr>
                <w:sz w:val="24"/>
                <w:szCs w:val="24"/>
              </w:rPr>
              <w:t>Dimensione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sz w:val="24"/>
                <w:szCs w:val="24"/>
              </w:rPr>
              <w:t>Dimensiones</w:t>
            </w:r>
            <w:proofErr w:type="spellEnd"/>
            <w:r>
              <w:rPr>
                <w:sz w:val="24"/>
                <w:szCs w:val="24"/>
              </w:rPr>
              <w:t xml:space="preserve">  L</w:t>
            </w:r>
            <w:proofErr w:type="gramEnd"/>
            <w:r>
              <w:rPr>
                <w:sz w:val="24"/>
                <w:szCs w:val="24"/>
              </w:rPr>
              <w:t xml:space="preserve"> x B x H (cm)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C3BC3" w14:textId="46990F66" w:rsidR="00ED6336" w:rsidRDefault="00ED6336">
            <w:pPr>
              <w:widowControl w:val="0"/>
              <w:rPr>
                <w:color w:val="010101"/>
                <w:w w:val="105"/>
                <w:sz w:val="24"/>
                <w:szCs w:val="24"/>
              </w:rPr>
            </w:pPr>
            <w:r>
              <w:rPr>
                <w:color w:val="010101"/>
                <w:w w:val="105"/>
                <w:sz w:val="24"/>
                <w:szCs w:val="24"/>
              </w:rPr>
              <w:t xml:space="preserve">220 x 75 x </w:t>
            </w:r>
            <w:r w:rsidRPr="00ED6336">
              <w:rPr>
                <w:color w:val="010101"/>
                <w:w w:val="105"/>
                <w:sz w:val="24"/>
                <w:szCs w:val="24"/>
              </w:rPr>
              <w:t>105</w:t>
            </w:r>
          </w:p>
        </w:tc>
      </w:tr>
      <w:tr w:rsidR="00ED6336" w14:paraId="4472D5F4" w14:textId="77777777" w:rsidTr="00ED6336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52974" w14:textId="77777777" w:rsidR="00ED6336" w:rsidRDefault="00ED6336">
            <w:pPr>
              <w:pStyle w:val="T1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 No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441F3" w14:textId="113BD637" w:rsidR="00ED6336" w:rsidRDefault="00ED6336">
            <w:pPr>
              <w:widowControl w:val="0"/>
              <w:rPr>
                <w:sz w:val="24"/>
                <w:szCs w:val="24"/>
              </w:rPr>
            </w:pPr>
            <w:r>
              <w:rPr>
                <w:color w:val="010101"/>
                <w:w w:val="105"/>
                <w:sz w:val="24"/>
                <w:szCs w:val="24"/>
              </w:rPr>
              <w:t>12014</w:t>
            </w:r>
          </w:p>
        </w:tc>
      </w:tr>
    </w:tbl>
    <w:p w14:paraId="44FFAEFD" w14:textId="77777777" w:rsidR="00ED6336" w:rsidRDefault="00ED6336" w:rsidP="000B455B"/>
    <w:p w14:paraId="730C4F7E" w14:textId="77777777" w:rsidR="00ED6336" w:rsidRDefault="00ED6336" w:rsidP="000B455B"/>
    <w:p w14:paraId="4C4D011A" w14:textId="77777777" w:rsidR="00ED6336" w:rsidRDefault="00ED6336" w:rsidP="000B455B"/>
    <w:p w14:paraId="79B3287B" w14:textId="22F92D56" w:rsidR="00ED6336" w:rsidRDefault="00ED6336" w:rsidP="000B455B">
      <w:pPr>
        <w:sectPr w:rsidR="00ED6336" w:rsidSect="00F8267E">
          <w:headerReference w:type="even" r:id="rId10"/>
          <w:footerReference w:type="even" r:id="rId11"/>
          <w:footerReference w:type="default" r:id="rId12"/>
          <w:pgSz w:w="11906" w:h="16838"/>
          <w:pgMar w:top="1417" w:right="1417" w:bottom="1134" w:left="1417" w:header="567" w:footer="0" w:gutter="0"/>
          <w:cols w:space="708"/>
          <w:docGrid w:linePitch="360"/>
        </w:sectPr>
      </w:pPr>
    </w:p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2"/>
          <w:lang w:eastAsia="en-US"/>
        </w:rPr>
        <w:id w:val="1563214467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6924EF77" w14:textId="77777777" w:rsidR="000B1A91" w:rsidRDefault="000B1A91">
          <w:pPr>
            <w:pStyle w:val="Inhaltsverzeichnisberschrift"/>
          </w:pPr>
          <w:r>
            <w:t>Inhalt</w:t>
          </w:r>
        </w:p>
        <w:p w14:paraId="33BBFAE3" w14:textId="54593EB8" w:rsidR="00387EA7" w:rsidRDefault="000B1A91">
          <w:pPr>
            <w:pStyle w:val="Verzeichnis1"/>
            <w:rPr>
              <w:rFonts w:eastAsiaTheme="minorEastAsia"/>
              <w:b w:val="0"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7458126" w:history="1">
            <w:r w:rsidR="00387EA7" w:rsidRPr="00C123E2">
              <w:rPr>
                <w:rStyle w:val="Hyperlink"/>
              </w:rPr>
              <w:t>1</w:t>
            </w:r>
            <w:r w:rsidR="00387EA7">
              <w:rPr>
                <w:rFonts w:eastAsiaTheme="minorEastAsia"/>
                <w:b w:val="0"/>
                <w:lang w:eastAsia="de-DE"/>
              </w:rPr>
              <w:tab/>
            </w:r>
            <w:r w:rsidR="00387EA7" w:rsidRPr="00C123E2">
              <w:rPr>
                <w:rStyle w:val="Hyperlink"/>
              </w:rPr>
              <w:t>Einführung</w:t>
            </w:r>
            <w:r w:rsidR="00387EA7">
              <w:rPr>
                <w:webHidden/>
              </w:rPr>
              <w:tab/>
            </w:r>
            <w:r w:rsidR="00387EA7">
              <w:rPr>
                <w:webHidden/>
              </w:rPr>
              <w:fldChar w:fldCharType="begin"/>
            </w:r>
            <w:r w:rsidR="00387EA7">
              <w:rPr>
                <w:webHidden/>
              </w:rPr>
              <w:instrText xml:space="preserve"> PAGEREF _Toc177458126 \h </w:instrText>
            </w:r>
            <w:r w:rsidR="00387EA7">
              <w:rPr>
                <w:webHidden/>
              </w:rPr>
            </w:r>
            <w:r w:rsidR="00387EA7">
              <w:rPr>
                <w:webHidden/>
              </w:rPr>
              <w:fldChar w:fldCharType="separate"/>
            </w:r>
            <w:r w:rsidR="00387EA7">
              <w:rPr>
                <w:webHidden/>
              </w:rPr>
              <w:t>4</w:t>
            </w:r>
            <w:r w:rsidR="00387EA7">
              <w:rPr>
                <w:webHidden/>
              </w:rPr>
              <w:fldChar w:fldCharType="end"/>
            </w:r>
          </w:hyperlink>
        </w:p>
        <w:p w14:paraId="4D949EC5" w14:textId="450431A1" w:rsidR="00387EA7" w:rsidRDefault="00387EA7">
          <w:pPr>
            <w:pStyle w:val="Verzeichnis2"/>
            <w:rPr>
              <w:rFonts w:eastAsiaTheme="minorEastAsia"/>
              <w:lang w:eastAsia="de-DE"/>
            </w:rPr>
          </w:pPr>
          <w:hyperlink w:anchor="_Toc177458127" w:history="1">
            <w:r w:rsidRPr="00C123E2">
              <w:rPr>
                <w:rStyle w:val="Hyperlink"/>
              </w:rPr>
              <w:t>1.1</w:t>
            </w:r>
            <w:r>
              <w:rPr>
                <w:rFonts w:eastAsiaTheme="minorEastAsia"/>
                <w:lang w:eastAsia="de-DE"/>
              </w:rPr>
              <w:tab/>
            </w:r>
            <w:r w:rsidRPr="00C123E2">
              <w:rPr>
                <w:rStyle w:val="Hyperlink"/>
              </w:rPr>
              <w:t>Produktname und Typbezeichnung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_Toc177458127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599BD045" w14:textId="73B9E47D" w:rsidR="00387EA7" w:rsidRDefault="00387EA7">
          <w:pPr>
            <w:pStyle w:val="Verzeichnis2"/>
            <w:rPr>
              <w:rFonts w:eastAsiaTheme="minorEastAsia"/>
              <w:lang w:eastAsia="de-DE"/>
            </w:rPr>
          </w:pPr>
          <w:hyperlink w:anchor="_Toc177458128" w:history="1">
            <w:r w:rsidRPr="00C123E2">
              <w:rPr>
                <w:rStyle w:val="Hyperlink"/>
              </w:rPr>
              <w:t>1.2</w:t>
            </w:r>
            <w:r>
              <w:rPr>
                <w:rFonts w:eastAsiaTheme="minorEastAsia"/>
                <w:lang w:eastAsia="de-DE"/>
              </w:rPr>
              <w:tab/>
            </w:r>
            <w:r w:rsidRPr="00C123E2">
              <w:rPr>
                <w:rStyle w:val="Hyperlink"/>
              </w:rPr>
              <w:t>Angaben zum Hersteller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_Toc177458128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4991C5B3" w14:textId="4641A853" w:rsidR="00387EA7" w:rsidRDefault="00387EA7">
          <w:pPr>
            <w:pStyle w:val="Verzeichnis2"/>
            <w:rPr>
              <w:rFonts w:eastAsiaTheme="minorEastAsia"/>
              <w:lang w:eastAsia="de-DE"/>
            </w:rPr>
          </w:pPr>
          <w:hyperlink w:anchor="_Toc177458129" w:history="1">
            <w:r w:rsidRPr="00C123E2">
              <w:rPr>
                <w:rStyle w:val="Hyperlink"/>
              </w:rPr>
              <w:t>1.3</w:t>
            </w:r>
            <w:r>
              <w:rPr>
                <w:rFonts w:eastAsiaTheme="minorEastAsia"/>
                <w:lang w:eastAsia="de-DE"/>
              </w:rPr>
              <w:tab/>
            </w:r>
            <w:r w:rsidRPr="00C123E2">
              <w:rPr>
                <w:rStyle w:val="Hyperlink"/>
              </w:rPr>
              <w:t>Wirtschaftsakteur / Verantwortliche Person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_Toc177458129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785A4DAC" w14:textId="7BE62FD4" w:rsidR="00387EA7" w:rsidRDefault="00387EA7">
          <w:pPr>
            <w:pStyle w:val="Verzeichnis2"/>
            <w:rPr>
              <w:rFonts w:eastAsiaTheme="minorEastAsia"/>
              <w:lang w:eastAsia="de-DE"/>
            </w:rPr>
          </w:pPr>
          <w:hyperlink w:anchor="_Toc177458130" w:history="1">
            <w:r w:rsidRPr="00C123E2">
              <w:rPr>
                <w:rStyle w:val="Hyperlink"/>
              </w:rPr>
              <w:t>1.4</w:t>
            </w:r>
            <w:r>
              <w:rPr>
                <w:rFonts w:eastAsiaTheme="minorEastAsia"/>
                <w:lang w:eastAsia="de-DE"/>
              </w:rPr>
              <w:tab/>
            </w:r>
            <w:r w:rsidRPr="00C123E2">
              <w:rPr>
                <w:rStyle w:val="Hyperlink"/>
              </w:rPr>
              <w:t>Zielgruppe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_Toc177458130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3B62C408" w14:textId="3C86C231" w:rsidR="00387EA7" w:rsidRDefault="00387EA7">
          <w:pPr>
            <w:pStyle w:val="Verzeichnis2"/>
            <w:rPr>
              <w:rFonts w:eastAsiaTheme="minorEastAsia"/>
              <w:lang w:eastAsia="de-DE"/>
            </w:rPr>
          </w:pPr>
          <w:hyperlink w:anchor="_Toc177458131" w:history="1">
            <w:r w:rsidRPr="00C123E2">
              <w:rPr>
                <w:rStyle w:val="Hyperlink"/>
              </w:rPr>
              <w:t>1.5</w:t>
            </w:r>
            <w:r>
              <w:rPr>
                <w:rFonts w:eastAsiaTheme="minorEastAsia"/>
                <w:lang w:eastAsia="de-DE"/>
              </w:rPr>
              <w:tab/>
            </w:r>
            <w:r w:rsidRPr="00C123E2">
              <w:rPr>
                <w:rStyle w:val="Hyperlink"/>
              </w:rPr>
              <w:t>Sorgfaltspflicht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_Toc177458131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57074D2F" w14:textId="6D714FAC" w:rsidR="00387EA7" w:rsidRDefault="00387EA7">
          <w:pPr>
            <w:pStyle w:val="Verzeichnis1"/>
            <w:rPr>
              <w:rFonts w:eastAsiaTheme="minorEastAsia"/>
              <w:b w:val="0"/>
              <w:lang w:eastAsia="de-DE"/>
            </w:rPr>
          </w:pPr>
          <w:hyperlink w:anchor="_Toc177458132" w:history="1">
            <w:r w:rsidRPr="00C123E2">
              <w:rPr>
                <w:rStyle w:val="Hyperlink"/>
              </w:rPr>
              <w:t>2</w:t>
            </w:r>
            <w:r>
              <w:rPr>
                <w:rFonts w:eastAsiaTheme="minorEastAsia"/>
                <w:b w:val="0"/>
                <w:lang w:eastAsia="de-DE"/>
              </w:rPr>
              <w:tab/>
            </w:r>
            <w:r w:rsidRPr="00C123E2">
              <w:rPr>
                <w:rStyle w:val="Hyperlink"/>
              </w:rPr>
              <w:t>Sicherheit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_Toc177458132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4E28DB97" w14:textId="068A79E8" w:rsidR="00387EA7" w:rsidRDefault="00387EA7">
          <w:pPr>
            <w:pStyle w:val="Verzeichnis2"/>
            <w:rPr>
              <w:rFonts w:eastAsiaTheme="minorEastAsia"/>
              <w:lang w:eastAsia="de-DE"/>
            </w:rPr>
          </w:pPr>
          <w:hyperlink w:anchor="_Toc177458133" w:history="1">
            <w:r w:rsidRPr="00C123E2">
              <w:rPr>
                <w:rStyle w:val="Hyperlink"/>
              </w:rPr>
              <w:t>2.1</w:t>
            </w:r>
            <w:r>
              <w:rPr>
                <w:rFonts w:eastAsiaTheme="minorEastAsia"/>
                <w:lang w:eastAsia="de-DE"/>
              </w:rPr>
              <w:tab/>
            </w:r>
            <w:r w:rsidRPr="00C123E2">
              <w:rPr>
                <w:rStyle w:val="Hyperlink"/>
              </w:rPr>
              <w:t>Symbole und Hinweise - Erklärung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_Toc177458133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107D0FB1" w14:textId="5FA460B9" w:rsidR="00387EA7" w:rsidRDefault="00387EA7">
          <w:pPr>
            <w:pStyle w:val="Verzeichnis2"/>
            <w:rPr>
              <w:rFonts w:eastAsiaTheme="minorEastAsia"/>
              <w:lang w:eastAsia="de-DE"/>
            </w:rPr>
          </w:pPr>
          <w:hyperlink w:anchor="_Toc177458134" w:history="1">
            <w:r w:rsidRPr="00C123E2">
              <w:rPr>
                <w:rStyle w:val="Hyperlink"/>
              </w:rPr>
              <w:t>2.2</w:t>
            </w:r>
            <w:r>
              <w:rPr>
                <w:rFonts w:eastAsiaTheme="minorEastAsia"/>
                <w:lang w:eastAsia="de-DE"/>
              </w:rPr>
              <w:tab/>
            </w:r>
            <w:r w:rsidRPr="00C123E2">
              <w:rPr>
                <w:rStyle w:val="Hyperlink"/>
              </w:rPr>
              <w:t>Sicherheitshinweise für das Produkt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_Toc177458134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28CFB8FE" w14:textId="195A73EB" w:rsidR="00387EA7" w:rsidRDefault="00387EA7">
          <w:pPr>
            <w:pStyle w:val="Verzeichnis3"/>
            <w:rPr>
              <w:rFonts w:eastAsiaTheme="minorEastAsia"/>
              <w:lang w:eastAsia="de-DE"/>
            </w:rPr>
          </w:pPr>
          <w:hyperlink w:anchor="_Toc177458135" w:history="1">
            <w:r w:rsidRPr="00C123E2">
              <w:rPr>
                <w:rStyle w:val="Hyperlink"/>
              </w:rPr>
              <w:t>2.2.1</w:t>
            </w:r>
            <w:r>
              <w:rPr>
                <w:rFonts w:eastAsiaTheme="minorEastAsia"/>
                <w:lang w:eastAsia="de-DE"/>
              </w:rPr>
              <w:tab/>
            </w:r>
            <w:r w:rsidRPr="00C123E2">
              <w:rPr>
                <w:rStyle w:val="Hyperlink"/>
              </w:rPr>
              <w:t xml:space="preserve">Gefahr      </w:t>
            </w:r>
            <w:r w:rsidRPr="00C123E2">
              <w:rPr>
                <w:rStyle w:val="Hyperlink"/>
              </w:rPr>
              <w:drawing>
                <wp:inline distT="0" distB="0" distL="0" distR="0" wp14:anchorId="066A1015" wp14:editId="2DF7B612">
                  <wp:extent cx="181719" cy="158551"/>
                  <wp:effectExtent l="0" t="0" r="8890" b="0"/>
                  <wp:docPr id="1926551104" name="Grafik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302" cy="164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_Toc177458135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43F8AAE3" w14:textId="3BC34943" w:rsidR="00387EA7" w:rsidRDefault="00387EA7">
          <w:pPr>
            <w:pStyle w:val="Verzeichnis3"/>
            <w:rPr>
              <w:rFonts w:eastAsiaTheme="minorEastAsia"/>
              <w:lang w:eastAsia="de-DE"/>
            </w:rPr>
          </w:pPr>
          <w:hyperlink w:anchor="_Toc177458136" w:history="1">
            <w:r w:rsidRPr="00C123E2">
              <w:rPr>
                <w:rStyle w:val="Hyperlink"/>
              </w:rPr>
              <w:t>2.2.2</w:t>
            </w:r>
            <w:r>
              <w:rPr>
                <w:rFonts w:eastAsiaTheme="minorEastAsia"/>
                <w:lang w:eastAsia="de-DE"/>
              </w:rPr>
              <w:tab/>
            </w:r>
            <w:r w:rsidRPr="00C123E2">
              <w:rPr>
                <w:rStyle w:val="Hyperlink"/>
              </w:rPr>
              <w:t xml:space="preserve">Warnung </w:t>
            </w:r>
            <w:r w:rsidRPr="00C123E2">
              <w:rPr>
                <w:rStyle w:val="Hyperlink"/>
              </w:rPr>
              <w:drawing>
                <wp:inline distT="0" distB="0" distL="0" distR="0" wp14:anchorId="13108C1C" wp14:editId="7CDBD128">
                  <wp:extent cx="181719" cy="158551"/>
                  <wp:effectExtent l="0" t="0" r="8890" b="0"/>
                  <wp:docPr id="360567296" name="Grafik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302" cy="164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_Toc177458136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35C08C4D" w14:textId="0E35DEF4" w:rsidR="00387EA7" w:rsidRDefault="00387EA7">
          <w:pPr>
            <w:pStyle w:val="Verzeichnis3"/>
            <w:rPr>
              <w:rFonts w:eastAsiaTheme="minorEastAsia"/>
              <w:lang w:eastAsia="de-DE"/>
            </w:rPr>
          </w:pPr>
          <w:hyperlink w:anchor="_Toc177458137" w:history="1">
            <w:r w:rsidRPr="00C123E2">
              <w:rPr>
                <w:rStyle w:val="Hyperlink"/>
              </w:rPr>
              <w:t>2.2.3</w:t>
            </w:r>
            <w:r>
              <w:rPr>
                <w:rFonts w:eastAsiaTheme="minorEastAsia"/>
                <w:lang w:eastAsia="de-DE"/>
              </w:rPr>
              <w:tab/>
            </w:r>
            <w:r w:rsidRPr="00C123E2">
              <w:rPr>
                <w:rStyle w:val="Hyperlink"/>
              </w:rPr>
              <w:t xml:space="preserve">Vorsicht  </w:t>
            </w:r>
            <w:r w:rsidRPr="00C123E2">
              <w:rPr>
                <w:rStyle w:val="Hyperlink"/>
              </w:rPr>
              <w:drawing>
                <wp:inline distT="0" distB="0" distL="0" distR="0" wp14:anchorId="17F3D435" wp14:editId="0020C5A8">
                  <wp:extent cx="181719" cy="158551"/>
                  <wp:effectExtent l="0" t="0" r="8890" b="0"/>
                  <wp:docPr id="1552452820" name="Grafik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302" cy="164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_Toc177458137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36D3248A" w14:textId="051D8225" w:rsidR="00387EA7" w:rsidRDefault="00387EA7">
          <w:pPr>
            <w:pStyle w:val="Verzeichnis3"/>
            <w:rPr>
              <w:rFonts w:eastAsiaTheme="minorEastAsia"/>
              <w:lang w:eastAsia="de-DE"/>
            </w:rPr>
          </w:pPr>
          <w:hyperlink w:anchor="_Toc177458138" w:history="1">
            <w:r w:rsidRPr="00C123E2">
              <w:rPr>
                <w:rStyle w:val="Hyperlink"/>
              </w:rPr>
              <w:t>2.2.4</w:t>
            </w:r>
            <w:r>
              <w:rPr>
                <w:rFonts w:eastAsiaTheme="minorEastAsia"/>
                <w:lang w:eastAsia="de-DE"/>
              </w:rPr>
              <w:tab/>
            </w:r>
            <w:r w:rsidRPr="00C123E2">
              <w:rPr>
                <w:rStyle w:val="Hyperlink"/>
              </w:rPr>
              <w:t xml:space="preserve">Hinweis  </w:t>
            </w:r>
            <w:r w:rsidRPr="00C123E2">
              <w:rPr>
                <w:rStyle w:val="Hyperlink"/>
              </w:rPr>
              <w:drawing>
                <wp:inline distT="0" distB="0" distL="0" distR="0" wp14:anchorId="044B6DB1" wp14:editId="5CBBC07E">
                  <wp:extent cx="177421" cy="177421"/>
                  <wp:effectExtent l="0" t="0" r="0" b="0"/>
                  <wp:docPr id="926067307" name="Grafik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89664" cy="189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_Toc177458138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5D2D8F4F" w14:textId="4F4E63EF" w:rsidR="00387EA7" w:rsidRDefault="00387EA7">
          <w:pPr>
            <w:pStyle w:val="Verzeichnis3"/>
            <w:rPr>
              <w:rFonts w:eastAsiaTheme="minorEastAsia"/>
              <w:lang w:eastAsia="de-DE"/>
            </w:rPr>
          </w:pPr>
          <w:hyperlink w:anchor="_Toc177458139" w:history="1">
            <w:r w:rsidRPr="00C123E2">
              <w:rPr>
                <w:rStyle w:val="Hyperlink"/>
              </w:rPr>
              <w:t>2.2.5</w:t>
            </w:r>
            <w:r>
              <w:rPr>
                <w:rFonts w:eastAsiaTheme="minorEastAsia"/>
                <w:lang w:eastAsia="de-DE"/>
              </w:rPr>
              <w:tab/>
            </w:r>
            <w:r w:rsidRPr="00C123E2">
              <w:rPr>
                <w:rStyle w:val="Hyperlink"/>
              </w:rPr>
              <w:t>Reinigung, Wartung, Instandhaltung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_Toc177458139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37DFA6FC" w14:textId="7541E60A" w:rsidR="00387EA7" w:rsidRDefault="00387EA7">
          <w:pPr>
            <w:pStyle w:val="Verzeichnis3"/>
            <w:rPr>
              <w:rFonts w:eastAsiaTheme="minorEastAsia"/>
              <w:lang w:eastAsia="de-DE"/>
            </w:rPr>
          </w:pPr>
          <w:hyperlink w:anchor="_Toc177458140" w:history="1">
            <w:r w:rsidRPr="00C123E2">
              <w:rPr>
                <w:rStyle w:val="Hyperlink"/>
              </w:rPr>
              <w:t>2.2.6</w:t>
            </w:r>
            <w:r>
              <w:rPr>
                <w:rFonts w:eastAsiaTheme="minorEastAsia"/>
                <w:lang w:eastAsia="de-DE"/>
              </w:rPr>
              <w:tab/>
            </w:r>
            <w:r w:rsidRPr="00C123E2">
              <w:rPr>
                <w:rStyle w:val="Hyperlink"/>
              </w:rPr>
              <w:t>Außerbetriebnahme, Demontage, Entsorgung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_Toc177458140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1A15F0DC" w14:textId="664F0E5D" w:rsidR="00387EA7" w:rsidRDefault="00387EA7">
          <w:pPr>
            <w:pStyle w:val="Verzeichnis1"/>
            <w:rPr>
              <w:rFonts w:eastAsiaTheme="minorEastAsia"/>
              <w:b w:val="0"/>
              <w:lang w:eastAsia="de-DE"/>
            </w:rPr>
          </w:pPr>
          <w:hyperlink w:anchor="_Toc177458141" w:history="1">
            <w:r w:rsidRPr="00C123E2">
              <w:rPr>
                <w:rStyle w:val="Hyperlink"/>
              </w:rPr>
              <w:t>3</w:t>
            </w:r>
            <w:r>
              <w:rPr>
                <w:rFonts w:eastAsiaTheme="minorEastAsia"/>
                <w:b w:val="0"/>
                <w:lang w:eastAsia="de-DE"/>
              </w:rPr>
              <w:tab/>
            </w:r>
            <w:r w:rsidRPr="00C123E2">
              <w:rPr>
                <w:rStyle w:val="Hyperlink"/>
              </w:rPr>
              <w:t>Produktbeschreibung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_Toc177458141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56C5DD32" w14:textId="1DE7DC3E" w:rsidR="00387EA7" w:rsidRDefault="00387EA7">
          <w:pPr>
            <w:pStyle w:val="Verzeichnis2"/>
            <w:rPr>
              <w:rFonts w:eastAsiaTheme="minorEastAsia"/>
              <w:lang w:eastAsia="de-DE"/>
            </w:rPr>
          </w:pPr>
          <w:hyperlink w:anchor="_Toc177458142" w:history="1">
            <w:r w:rsidRPr="00C123E2">
              <w:rPr>
                <w:rStyle w:val="Hyperlink"/>
              </w:rPr>
              <w:t>3.1</w:t>
            </w:r>
            <w:r>
              <w:rPr>
                <w:rFonts w:eastAsiaTheme="minorEastAsia"/>
                <w:lang w:eastAsia="de-DE"/>
              </w:rPr>
              <w:tab/>
            </w:r>
            <w:r w:rsidRPr="00C123E2">
              <w:rPr>
                <w:rStyle w:val="Hyperlink"/>
              </w:rPr>
              <w:t>Technische Daten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_Toc177458142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7FC3A69E" w14:textId="2AA863EE" w:rsidR="00387EA7" w:rsidRDefault="00387EA7">
          <w:pPr>
            <w:pStyle w:val="Verzeichnis3"/>
            <w:rPr>
              <w:rFonts w:eastAsiaTheme="minorEastAsia"/>
              <w:lang w:eastAsia="de-DE"/>
            </w:rPr>
          </w:pPr>
          <w:hyperlink w:anchor="_Toc177458143" w:history="1">
            <w:r w:rsidRPr="00C123E2">
              <w:rPr>
                <w:rStyle w:val="Hyperlink"/>
              </w:rPr>
              <w:t>3.1.1</w:t>
            </w:r>
            <w:r>
              <w:rPr>
                <w:rFonts w:eastAsiaTheme="minorEastAsia"/>
                <w:lang w:eastAsia="de-DE"/>
              </w:rPr>
              <w:tab/>
            </w:r>
            <w:r w:rsidRPr="00C123E2">
              <w:rPr>
                <w:rStyle w:val="Hyperlink"/>
              </w:rPr>
              <w:t>Maße und Gewicht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_Toc177458143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0FDC0B57" w14:textId="2B8F1981" w:rsidR="00387EA7" w:rsidRDefault="00387EA7">
          <w:pPr>
            <w:pStyle w:val="Verzeichnis3"/>
            <w:rPr>
              <w:rFonts w:eastAsiaTheme="minorEastAsia"/>
              <w:lang w:eastAsia="de-DE"/>
            </w:rPr>
          </w:pPr>
          <w:hyperlink w:anchor="_Toc177458144" w:history="1">
            <w:r w:rsidRPr="00C123E2">
              <w:rPr>
                <w:rStyle w:val="Hyperlink"/>
              </w:rPr>
              <w:t>3.1.2</w:t>
            </w:r>
            <w:r>
              <w:rPr>
                <w:rFonts w:eastAsiaTheme="minorEastAsia"/>
                <w:lang w:eastAsia="de-DE"/>
              </w:rPr>
              <w:tab/>
            </w:r>
            <w:r w:rsidRPr="00C123E2">
              <w:rPr>
                <w:rStyle w:val="Hyperlink"/>
              </w:rPr>
              <w:t>Material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_Toc177458144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07ABB98A" w14:textId="4C451116" w:rsidR="00387EA7" w:rsidRDefault="00387EA7">
          <w:pPr>
            <w:pStyle w:val="Verzeichnis3"/>
            <w:rPr>
              <w:rFonts w:eastAsiaTheme="minorEastAsia"/>
              <w:lang w:eastAsia="de-DE"/>
            </w:rPr>
          </w:pPr>
          <w:hyperlink w:anchor="_Toc177458145" w:history="1">
            <w:r w:rsidRPr="00C123E2">
              <w:rPr>
                <w:rStyle w:val="Hyperlink"/>
              </w:rPr>
              <w:t>3.1.3</w:t>
            </w:r>
            <w:r>
              <w:rPr>
                <w:rFonts w:eastAsiaTheme="minorEastAsia"/>
                <w:lang w:eastAsia="de-DE"/>
              </w:rPr>
              <w:tab/>
            </w:r>
            <w:r w:rsidRPr="00C123E2">
              <w:rPr>
                <w:rStyle w:val="Hyperlink"/>
              </w:rPr>
              <w:t>Elektrik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_Toc177458145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61F987B2" w14:textId="2659A187" w:rsidR="00387EA7" w:rsidRDefault="00387EA7">
          <w:pPr>
            <w:pStyle w:val="Verzeichnis1"/>
            <w:rPr>
              <w:rFonts w:eastAsiaTheme="minorEastAsia"/>
              <w:b w:val="0"/>
              <w:lang w:eastAsia="de-DE"/>
            </w:rPr>
          </w:pPr>
          <w:hyperlink w:anchor="_Toc177458146" w:history="1">
            <w:r w:rsidRPr="00C123E2">
              <w:rPr>
                <w:rStyle w:val="Hyperlink"/>
              </w:rPr>
              <w:t>4</w:t>
            </w:r>
            <w:r>
              <w:rPr>
                <w:rFonts w:eastAsiaTheme="minorEastAsia"/>
                <w:b w:val="0"/>
                <w:lang w:eastAsia="de-DE"/>
              </w:rPr>
              <w:tab/>
            </w:r>
            <w:r w:rsidRPr="00C123E2">
              <w:rPr>
                <w:rStyle w:val="Hyperlink"/>
              </w:rPr>
              <w:t>Verpackung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_Toc177458146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3CD7AA15" w14:textId="25E5384E" w:rsidR="00387EA7" w:rsidRDefault="00387EA7">
          <w:pPr>
            <w:pStyle w:val="Verzeichnis2"/>
            <w:rPr>
              <w:rFonts w:eastAsiaTheme="minorEastAsia"/>
              <w:lang w:eastAsia="de-DE"/>
            </w:rPr>
          </w:pPr>
          <w:hyperlink w:anchor="_Toc177458147" w:history="1">
            <w:r w:rsidRPr="00C123E2">
              <w:rPr>
                <w:rStyle w:val="Hyperlink"/>
              </w:rPr>
              <w:t>4.1</w:t>
            </w:r>
            <w:r>
              <w:rPr>
                <w:rFonts w:eastAsiaTheme="minorEastAsia"/>
                <w:lang w:eastAsia="de-DE"/>
              </w:rPr>
              <w:tab/>
            </w:r>
            <w:r w:rsidRPr="00C123E2">
              <w:rPr>
                <w:rStyle w:val="Hyperlink"/>
              </w:rPr>
              <w:t>Verpackung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_Toc177458147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38A4A91E" w14:textId="04E6A114" w:rsidR="00387EA7" w:rsidRDefault="00387EA7">
          <w:pPr>
            <w:pStyle w:val="Verzeichnis3"/>
            <w:rPr>
              <w:rFonts w:eastAsiaTheme="minorEastAsia"/>
              <w:lang w:eastAsia="de-DE"/>
            </w:rPr>
          </w:pPr>
          <w:hyperlink w:anchor="_Toc177458148" w:history="1">
            <w:r w:rsidRPr="00C123E2">
              <w:rPr>
                <w:rStyle w:val="Hyperlink"/>
              </w:rPr>
              <w:t>4.1.1</w:t>
            </w:r>
            <w:r>
              <w:rPr>
                <w:rFonts w:eastAsiaTheme="minorEastAsia"/>
                <w:lang w:eastAsia="de-DE"/>
              </w:rPr>
              <w:tab/>
            </w:r>
            <w:r w:rsidRPr="00C123E2">
              <w:rPr>
                <w:rStyle w:val="Hyperlink"/>
              </w:rPr>
              <w:t>Entfernen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_Toc177458148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1FF8B44C" w14:textId="49211F60" w:rsidR="00387EA7" w:rsidRDefault="00387EA7">
          <w:pPr>
            <w:pStyle w:val="Verzeichnis3"/>
            <w:rPr>
              <w:rFonts w:eastAsiaTheme="minorEastAsia"/>
              <w:lang w:eastAsia="de-DE"/>
            </w:rPr>
          </w:pPr>
          <w:hyperlink w:anchor="_Toc177458149" w:history="1">
            <w:r w:rsidRPr="00C123E2">
              <w:rPr>
                <w:rStyle w:val="Hyperlink"/>
              </w:rPr>
              <w:t>4.1.2</w:t>
            </w:r>
            <w:r>
              <w:rPr>
                <w:rFonts w:eastAsiaTheme="minorEastAsia"/>
                <w:lang w:eastAsia="de-DE"/>
              </w:rPr>
              <w:tab/>
            </w:r>
            <w:r w:rsidRPr="00C123E2">
              <w:rPr>
                <w:rStyle w:val="Hyperlink"/>
              </w:rPr>
              <w:t>Entsorgen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_Toc177458149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23299DA1" w14:textId="7FDA46F0" w:rsidR="00387EA7" w:rsidRDefault="00387EA7">
          <w:pPr>
            <w:pStyle w:val="Verzeichnis1"/>
            <w:rPr>
              <w:rFonts w:eastAsiaTheme="minorEastAsia"/>
              <w:b w:val="0"/>
              <w:lang w:eastAsia="de-DE"/>
            </w:rPr>
          </w:pPr>
          <w:hyperlink w:anchor="_Toc177458150" w:history="1">
            <w:r w:rsidRPr="00C123E2">
              <w:rPr>
                <w:rStyle w:val="Hyperlink"/>
              </w:rPr>
              <w:t>5</w:t>
            </w:r>
            <w:r>
              <w:rPr>
                <w:rFonts w:eastAsiaTheme="minorEastAsia"/>
                <w:b w:val="0"/>
                <w:lang w:eastAsia="de-DE"/>
              </w:rPr>
              <w:tab/>
            </w:r>
            <w:r w:rsidRPr="00C123E2">
              <w:rPr>
                <w:rStyle w:val="Hyperlink"/>
              </w:rPr>
              <w:t>Aufstellung und Montage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_Toc177458150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0E90F10C" w14:textId="71FAB55F" w:rsidR="00387EA7" w:rsidRDefault="00387EA7">
          <w:pPr>
            <w:pStyle w:val="Verzeichnis2"/>
            <w:rPr>
              <w:rFonts w:eastAsiaTheme="minorEastAsia"/>
              <w:lang w:eastAsia="de-DE"/>
            </w:rPr>
          </w:pPr>
          <w:hyperlink w:anchor="_Toc177458151" w:history="1">
            <w:r w:rsidRPr="00C123E2">
              <w:rPr>
                <w:rStyle w:val="Hyperlink"/>
              </w:rPr>
              <w:t>5.1</w:t>
            </w:r>
            <w:r>
              <w:rPr>
                <w:rFonts w:eastAsiaTheme="minorEastAsia"/>
                <w:lang w:eastAsia="de-DE"/>
              </w:rPr>
              <w:tab/>
            </w:r>
            <w:r w:rsidRPr="00C123E2">
              <w:rPr>
                <w:rStyle w:val="Hyperlink"/>
              </w:rPr>
              <w:t>Anforderungen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_Toc177458151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697C1EBE" w14:textId="3EC3EDF5" w:rsidR="00387EA7" w:rsidRDefault="00387EA7">
          <w:pPr>
            <w:pStyle w:val="Verzeichnis2"/>
            <w:rPr>
              <w:rFonts w:eastAsiaTheme="minorEastAsia"/>
              <w:lang w:eastAsia="de-DE"/>
            </w:rPr>
          </w:pPr>
          <w:hyperlink w:anchor="_Toc177458152" w:history="1">
            <w:r w:rsidRPr="00C123E2">
              <w:rPr>
                <w:rStyle w:val="Hyperlink"/>
              </w:rPr>
              <w:t>5.2</w:t>
            </w:r>
            <w:r>
              <w:rPr>
                <w:rFonts w:eastAsiaTheme="minorEastAsia"/>
                <w:lang w:eastAsia="de-DE"/>
              </w:rPr>
              <w:tab/>
            </w:r>
            <w:r w:rsidRPr="00C123E2">
              <w:rPr>
                <w:rStyle w:val="Hyperlink"/>
              </w:rPr>
              <w:t>Anforderungen an den Aufstellort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_Toc177458152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59B44081" w14:textId="32D25F9E" w:rsidR="00387EA7" w:rsidRDefault="00387EA7">
          <w:pPr>
            <w:pStyle w:val="Verzeichnis2"/>
            <w:rPr>
              <w:rFonts w:eastAsiaTheme="minorEastAsia"/>
              <w:lang w:eastAsia="de-DE"/>
            </w:rPr>
          </w:pPr>
          <w:hyperlink w:anchor="_Toc177458153" w:history="1">
            <w:r w:rsidRPr="00C123E2">
              <w:rPr>
                <w:rStyle w:val="Hyperlink"/>
              </w:rPr>
              <w:t>5.3</w:t>
            </w:r>
            <w:r>
              <w:rPr>
                <w:rFonts w:eastAsiaTheme="minorEastAsia"/>
                <w:lang w:eastAsia="de-DE"/>
              </w:rPr>
              <w:tab/>
            </w:r>
            <w:r w:rsidRPr="00C123E2">
              <w:rPr>
                <w:rStyle w:val="Hyperlink"/>
              </w:rPr>
              <w:t>Lieferumfang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_Toc177458153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731B7AC3" w14:textId="34B87261" w:rsidR="00387EA7" w:rsidRDefault="00387EA7">
          <w:pPr>
            <w:pStyle w:val="Verzeichnis2"/>
            <w:rPr>
              <w:rFonts w:eastAsiaTheme="minorEastAsia"/>
              <w:lang w:eastAsia="de-DE"/>
            </w:rPr>
          </w:pPr>
          <w:hyperlink w:anchor="_Toc177458154" w:history="1">
            <w:r w:rsidRPr="00C123E2">
              <w:rPr>
                <w:rStyle w:val="Hyperlink"/>
              </w:rPr>
              <w:t>5.4</w:t>
            </w:r>
            <w:r>
              <w:rPr>
                <w:rFonts w:eastAsiaTheme="minorEastAsia"/>
                <w:lang w:eastAsia="de-DE"/>
              </w:rPr>
              <w:tab/>
            </w:r>
            <w:r w:rsidRPr="00C123E2">
              <w:rPr>
                <w:rStyle w:val="Hyperlink"/>
              </w:rPr>
              <w:t>Kleinteile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_Toc177458154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00418C3F" w14:textId="3D115594" w:rsidR="00387EA7" w:rsidRDefault="00387EA7">
          <w:pPr>
            <w:pStyle w:val="Verzeichnis2"/>
            <w:rPr>
              <w:rFonts w:eastAsiaTheme="minorEastAsia"/>
              <w:lang w:eastAsia="de-DE"/>
            </w:rPr>
          </w:pPr>
          <w:hyperlink w:anchor="_Toc177458155" w:history="1">
            <w:r w:rsidRPr="00C123E2">
              <w:rPr>
                <w:rStyle w:val="Hyperlink"/>
              </w:rPr>
              <w:t>5.5</w:t>
            </w:r>
            <w:r>
              <w:rPr>
                <w:rFonts w:eastAsiaTheme="minorEastAsia"/>
                <w:lang w:eastAsia="de-DE"/>
              </w:rPr>
              <w:tab/>
            </w:r>
            <w:r w:rsidRPr="00C123E2">
              <w:rPr>
                <w:rStyle w:val="Hyperlink"/>
              </w:rPr>
              <w:t>Montageschritte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_Toc177458155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6DADF4AC" w14:textId="3AB48085" w:rsidR="00387EA7" w:rsidRDefault="00387EA7">
          <w:pPr>
            <w:pStyle w:val="Verzeichnis3"/>
            <w:rPr>
              <w:rFonts w:eastAsiaTheme="minorEastAsia"/>
              <w:lang w:eastAsia="de-DE"/>
            </w:rPr>
          </w:pPr>
          <w:hyperlink w:anchor="_Toc177458156" w:history="1">
            <w:r w:rsidRPr="00C123E2">
              <w:rPr>
                <w:rStyle w:val="Hyperlink"/>
              </w:rPr>
              <w:t>5.5.1</w:t>
            </w:r>
            <w:r>
              <w:rPr>
                <w:rFonts w:eastAsiaTheme="minorEastAsia"/>
                <w:lang w:eastAsia="de-DE"/>
              </w:rPr>
              <w:tab/>
            </w:r>
            <w:r w:rsidRPr="00C123E2">
              <w:rPr>
                <w:rStyle w:val="Hyperlink"/>
              </w:rPr>
              <w:t>Abfolge Aufbau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_Toc177458156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459055A2" w14:textId="1B909E01" w:rsidR="00387EA7" w:rsidRDefault="00387EA7">
          <w:pPr>
            <w:pStyle w:val="Verzeichnis3"/>
            <w:rPr>
              <w:rFonts w:eastAsiaTheme="minorEastAsia"/>
              <w:lang w:eastAsia="de-DE"/>
            </w:rPr>
          </w:pPr>
          <w:hyperlink w:anchor="_Toc177458157" w:history="1">
            <w:r w:rsidRPr="00C123E2">
              <w:rPr>
                <w:rStyle w:val="Hyperlink"/>
              </w:rPr>
              <w:t>5.5.2</w:t>
            </w:r>
            <w:r>
              <w:rPr>
                <w:rFonts w:eastAsiaTheme="minorEastAsia"/>
                <w:lang w:eastAsia="de-DE"/>
              </w:rPr>
              <w:tab/>
            </w:r>
            <w:r w:rsidRPr="00C123E2">
              <w:rPr>
                <w:rStyle w:val="Hyperlink"/>
              </w:rPr>
              <w:t>Hinweis: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_Toc177458157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4D320656" w14:textId="3A0FB33E" w:rsidR="00387EA7" w:rsidRDefault="00387EA7">
          <w:pPr>
            <w:pStyle w:val="Verzeichnis3"/>
            <w:rPr>
              <w:rFonts w:eastAsiaTheme="minorEastAsia"/>
              <w:lang w:eastAsia="de-DE"/>
            </w:rPr>
          </w:pPr>
          <w:hyperlink w:anchor="_Toc177458158" w:history="1">
            <w:r w:rsidRPr="00C123E2">
              <w:rPr>
                <w:rStyle w:val="Hyperlink"/>
              </w:rPr>
              <w:t>5.5.3</w:t>
            </w:r>
            <w:r>
              <w:rPr>
                <w:rFonts w:eastAsiaTheme="minorEastAsia"/>
                <w:lang w:eastAsia="de-DE"/>
              </w:rPr>
              <w:tab/>
            </w:r>
            <w:r w:rsidRPr="00C123E2">
              <w:rPr>
                <w:rStyle w:val="Hyperlink"/>
                <w:w w:val="105"/>
              </w:rPr>
              <w:t>Achtung: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_Toc177458158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1329ECF5" w14:textId="5CB14693" w:rsidR="00387EA7" w:rsidRDefault="00387EA7">
          <w:pPr>
            <w:pStyle w:val="Verzeichnis1"/>
            <w:rPr>
              <w:rFonts w:eastAsiaTheme="minorEastAsia"/>
              <w:b w:val="0"/>
              <w:lang w:eastAsia="de-DE"/>
            </w:rPr>
          </w:pPr>
          <w:hyperlink w:anchor="_Toc177458159" w:history="1">
            <w:r w:rsidRPr="00C123E2">
              <w:rPr>
                <w:rStyle w:val="Hyperlink"/>
              </w:rPr>
              <w:t>6</w:t>
            </w:r>
            <w:r>
              <w:rPr>
                <w:rFonts w:eastAsiaTheme="minorEastAsia"/>
                <w:b w:val="0"/>
                <w:lang w:eastAsia="de-DE"/>
              </w:rPr>
              <w:tab/>
            </w:r>
            <w:r w:rsidRPr="00C123E2">
              <w:rPr>
                <w:rStyle w:val="Hyperlink"/>
              </w:rPr>
              <w:t>Demontage/Entsorgung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_Toc177458159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4A743311" w14:textId="13AE7ED9" w:rsidR="00387EA7" w:rsidRDefault="00387EA7">
          <w:pPr>
            <w:pStyle w:val="Verzeichnis1"/>
            <w:rPr>
              <w:rFonts w:eastAsiaTheme="minorEastAsia"/>
              <w:b w:val="0"/>
              <w:lang w:eastAsia="de-DE"/>
            </w:rPr>
          </w:pPr>
          <w:hyperlink w:anchor="_Toc177458160" w:history="1">
            <w:r w:rsidRPr="00C123E2">
              <w:rPr>
                <w:rStyle w:val="Hyperlink"/>
              </w:rPr>
              <w:t>7</w:t>
            </w:r>
            <w:r>
              <w:rPr>
                <w:rFonts w:eastAsiaTheme="minorEastAsia"/>
                <w:b w:val="0"/>
                <w:lang w:eastAsia="de-DE"/>
              </w:rPr>
              <w:tab/>
            </w:r>
            <w:r w:rsidRPr="00C123E2">
              <w:rPr>
                <w:rStyle w:val="Hyperlink"/>
              </w:rPr>
              <w:t>Pläne und technische Zeichnung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_Toc177458160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50772FA0" w14:textId="66D7F8A0" w:rsidR="000B1A91" w:rsidRDefault="000B1A91">
          <w:r>
            <w:rPr>
              <w:b/>
              <w:bCs/>
            </w:rPr>
            <w:fldChar w:fldCharType="end"/>
          </w:r>
        </w:p>
      </w:sdtContent>
    </w:sdt>
    <w:p w14:paraId="076AE5B2" w14:textId="77777777" w:rsidR="001237CE" w:rsidRDefault="001237CE"/>
    <w:p w14:paraId="2AFA859A" w14:textId="77777777" w:rsidR="00CC6397" w:rsidRDefault="00CC6397" w:rsidP="00AA4140">
      <w:pPr>
        <w:pStyle w:val="L0Seitenzahlgerade"/>
        <w:sectPr w:rsidR="00CC6397" w:rsidSect="00F8267E">
          <w:headerReference w:type="even" r:id="rId15"/>
          <w:headerReference w:type="default" r:id="rId16"/>
          <w:pgSz w:w="11906" w:h="16838"/>
          <w:pgMar w:top="1417" w:right="1417" w:bottom="1134" w:left="1417" w:header="567" w:footer="0" w:gutter="0"/>
          <w:cols w:space="708"/>
          <w:titlePg/>
          <w:docGrid w:linePitch="360"/>
        </w:sectPr>
      </w:pPr>
    </w:p>
    <w:p w14:paraId="67E437AA" w14:textId="77777777" w:rsidR="009108CB" w:rsidRDefault="00A2233E" w:rsidP="0015298F">
      <w:pPr>
        <w:pStyle w:val="berschrift1"/>
      </w:pPr>
      <w:bookmarkStart w:id="0" w:name="_Toc177458126"/>
      <w:r>
        <w:lastRenderedPageBreak/>
        <w:t>Einführung</w:t>
      </w:r>
      <w:bookmarkEnd w:id="0"/>
    </w:p>
    <w:p w14:paraId="393862FA" w14:textId="77777777" w:rsidR="00D642FB" w:rsidRPr="003927C0" w:rsidRDefault="00D642FB" w:rsidP="00D642FB">
      <w:pPr>
        <w:pStyle w:val="berschrift2"/>
      </w:pPr>
      <w:bookmarkStart w:id="1" w:name="_Toc175909634"/>
      <w:bookmarkStart w:id="2" w:name="_Toc177458127"/>
      <w:r w:rsidRPr="003927C0">
        <w:t>Produktname und Typbezeichnung</w:t>
      </w:r>
      <w:bookmarkEnd w:id="1"/>
      <w:bookmarkEnd w:id="2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642FB" w14:paraId="66DE83BD" w14:textId="77777777" w:rsidTr="000103DF">
        <w:tc>
          <w:tcPr>
            <w:tcW w:w="4531" w:type="dxa"/>
          </w:tcPr>
          <w:p w14:paraId="4339F214" w14:textId="77777777" w:rsidR="00D642FB" w:rsidRDefault="00D642FB" w:rsidP="000103DF">
            <w:pPr>
              <w:pStyle w:val="T1Text"/>
            </w:pPr>
            <w:r>
              <w:t>Produktname:</w:t>
            </w:r>
          </w:p>
        </w:tc>
        <w:tc>
          <w:tcPr>
            <w:tcW w:w="4531" w:type="dxa"/>
          </w:tcPr>
          <w:p w14:paraId="2108BA44" w14:textId="38B6A798" w:rsidR="00D642FB" w:rsidRPr="00B97634" w:rsidRDefault="0063525E" w:rsidP="000103DF">
            <w:pPr>
              <w:pStyle w:val="T1Text"/>
              <w:ind w:left="0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Zürs</w:t>
            </w:r>
            <w:proofErr w:type="spellEnd"/>
          </w:p>
        </w:tc>
      </w:tr>
      <w:tr w:rsidR="00D642FB" w14:paraId="09B82F34" w14:textId="77777777" w:rsidTr="000103DF">
        <w:tc>
          <w:tcPr>
            <w:tcW w:w="4531" w:type="dxa"/>
          </w:tcPr>
          <w:p w14:paraId="0170DCFB" w14:textId="77777777" w:rsidR="00D642FB" w:rsidRDefault="00D642FB" w:rsidP="000103DF">
            <w:pPr>
              <w:pStyle w:val="T1Text"/>
            </w:pPr>
            <w:r>
              <w:t>Produktbeschreibung</w:t>
            </w:r>
          </w:p>
        </w:tc>
        <w:tc>
          <w:tcPr>
            <w:tcW w:w="4531" w:type="dxa"/>
          </w:tcPr>
          <w:p w14:paraId="61DA2B33" w14:textId="7A9CC1BF" w:rsidR="00D642FB" w:rsidRPr="00C539E8" w:rsidRDefault="0063525E" w:rsidP="000103DF">
            <w:pPr>
              <w:widowControl w:val="0"/>
              <w:rPr>
                <w:color w:val="010101"/>
                <w:w w:val="105"/>
                <w:sz w:val="24"/>
                <w:szCs w:val="24"/>
              </w:rPr>
            </w:pPr>
            <w:r>
              <w:rPr>
                <w:color w:val="010101"/>
                <w:w w:val="105"/>
                <w:sz w:val="24"/>
                <w:szCs w:val="24"/>
              </w:rPr>
              <w:t>Empfangstheke</w:t>
            </w:r>
          </w:p>
        </w:tc>
      </w:tr>
      <w:tr w:rsidR="00D642FB" w14:paraId="733917F7" w14:textId="77777777" w:rsidTr="000103DF">
        <w:tc>
          <w:tcPr>
            <w:tcW w:w="4531" w:type="dxa"/>
          </w:tcPr>
          <w:p w14:paraId="79F79D80" w14:textId="5F10C01C" w:rsidR="00D642FB" w:rsidRDefault="00D642FB" w:rsidP="000103DF">
            <w:pPr>
              <w:pStyle w:val="T1Text"/>
            </w:pPr>
          </w:p>
        </w:tc>
        <w:tc>
          <w:tcPr>
            <w:tcW w:w="4531" w:type="dxa"/>
          </w:tcPr>
          <w:p w14:paraId="2B623FDF" w14:textId="6C7EFF30" w:rsidR="00D642FB" w:rsidRPr="00C539E8" w:rsidRDefault="00D642FB" w:rsidP="000103DF">
            <w:pPr>
              <w:widowControl w:val="0"/>
              <w:rPr>
                <w:color w:val="010101"/>
                <w:w w:val="105"/>
                <w:sz w:val="24"/>
                <w:szCs w:val="24"/>
              </w:rPr>
            </w:pPr>
          </w:p>
        </w:tc>
      </w:tr>
    </w:tbl>
    <w:p w14:paraId="6C69EABA" w14:textId="77777777" w:rsidR="00D642FB" w:rsidRDefault="00D642FB" w:rsidP="00D642FB">
      <w:pPr>
        <w:pStyle w:val="berschrift2"/>
      </w:pPr>
      <w:bookmarkStart w:id="3" w:name="_Toc175909635"/>
      <w:bookmarkStart w:id="4" w:name="_Toc177458128"/>
      <w:r>
        <w:t>Angaben zum Hersteller</w:t>
      </w:r>
      <w:bookmarkEnd w:id="3"/>
      <w:bookmarkEnd w:id="4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642FB" w14:paraId="63BFDF34" w14:textId="77777777" w:rsidTr="000103DF">
        <w:tc>
          <w:tcPr>
            <w:tcW w:w="4531" w:type="dxa"/>
          </w:tcPr>
          <w:p w14:paraId="365EE1C6" w14:textId="77777777" w:rsidR="00D642FB" w:rsidRDefault="00D642FB" w:rsidP="000103DF">
            <w:pPr>
              <w:pStyle w:val="T1Text"/>
            </w:pPr>
            <w:r>
              <w:t>Name:</w:t>
            </w:r>
          </w:p>
        </w:tc>
        <w:tc>
          <w:tcPr>
            <w:tcW w:w="4531" w:type="dxa"/>
          </w:tcPr>
          <w:p w14:paraId="71083AAC" w14:textId="77777777" w:rsidR="00D642FB" w:rsidRDefault="00D642FB" w:rsidP="000103DF">
            <w:pPr>
              <w:pStyle w:val="T1Text"/>
            </w:pPr>
            <w:r>
              <w:t>KBW Trading GmbH</w:t>
            </w:r>
          </w:p>
        </w:tc>
      </w:tr>
      <w:tr w:rsidR="00D642FB" w14:paraId="7EC20C75" w14:textId="77777777" w:rsidTr="000103DF">
        <w:tc>
          <w:tcPr>
            <w:tcW w:w="4531" w:type="dxa"/>
          </w:tcPr>
          <w:p w14:paraId="52E2BE82" w14:textId="77777777" w:rsidR="00D642FB" w:rsidRDefault="00D642FB" w:rsidP="000103DF">
            <w:pPr>
              <w:pStyle w:val="T1Text"/>
            </w:pPr>
            <w:r>
              <w:t>Adresse:</w:t>
            </w:r>
          </w:p>
        </w:tc>
        <w:tc>
          <w:tcPr>
            <w:tcW w:w="4531" w:type="dxa"/>
          </w:tcPr>
          <w:p w14:paraId="5FB35B4A" w14:textId="77777777" w:rsidR="00D642FB" w:rsidRDefault="00D642FB" w:rsidP="000103DF">
            <w:pPr>
              <w:pStyle w:val="T1Text"/>
            </w:pPr>
            <w:r>
              <w:t>Gewerbering 2, DE- 88518 Herbertingen</w:t>
            </w:r>
          </w:p>
        </w:tc>
      </w:tr>
      <w:tr w:rsidR="00D642FB" w14:paraId="01E804C3" w14:textId="77777777" w:rsidTr="000103DF">
        <w:tc>
          <w:tcPr>
            <w:tcW w:w="4531" w:type="dxa"/>
          </w:tcPr>
          <w:p w14:paraId="7564D7E4" w14:textId="77777777" w:rsidR="00D642FB" w:rsidRDefault="00D642FB" w:rsidP="000103DF">
            <w:pPr>
              <w:pStyle w:val="T1Text"/>
            </w:pPr>
            <w:r>
              <w:t>Telefonnummer</w:t>
            </w:r>
          </w:p>
        </w:tc>
        <w:tc>
          <w:tcPr>
            <w:tcW w:w="4531" w:type="dxa"/>
          </w:tcPr>
          <w:p w14:paraId="38BB3B8B" w14:textId="77777777" w:rsidR="00D642FB" w:rsidRDefault="00D642FB" w:rsidP="000103DF">
            <w:pPr>
              <w:pStyle w:val="T1Text"/>
            </w:pPr>
            <w:r>
              <w:t>0049-7586-921160</w:t>
            </w:r>
          </w:p>
        </w:tc>
      </w:tr>
      <w:tr w:rsidR="00D642FB" w14:paraId="32BC52C7" w14:textId="77777777" w:rsidTr="000103DF">
        <w:tc>
          <w:tcPr>
            <w:tcW w:w="4531" w:type="dxa"/>
          </w:tcPr>
          <w:p w14:paraId="3D0B6855" w14:textId="77777777" w:rsidR="00D642FB" w:rsidRDefault="00D642FB" w:rsidP="000103DF">
            <w:pPr>
              <w:pStyle w:val="T1Text"/>
            </w:pPr>
            <w:proofErr w:type="gramStart"/>
            <w:r>
              <w:t>Email</w:t>
            </w:r>
            <w:proofErr w:type="gramEnd"/>
          </w:p>
        </w:tc>
        <w:tc>
          <w:tcPr>
            <w:tcW w:w="4531" w:type="dxa"/>
          </w:tcPr>
          <w:p w14:paraId="79AE6742" w14:textId="77777777" w:rsidR="00D642FB" w:rsidRDefault="00D642FB" w:rsidP="000103DF">
            <w:pPr>
              <w:pStyle w:val="T1Text"/>
            </w:pPr>
            <w:r>
              <w:t>info@jet-line.de</w:t>
            </w:r>
          </w:p>
        </w:tc>
      </w:tr>
    </w:tbl>
    <w:p w14:paraId="7DC0633F" w14:textId="77777777" w:rsidR="00D642FB" w:rsidRPr="000E2E6E" w:rsidRDefault="00D642FB" w:rsidP="00D642FB">
      <w:pPr>
        <w:pStyle w:val="berschrift2"/>
      </w:pPr>
      <w:bookmarkStart w:id="5" w:name="_Toc175909636"/>
      <w:bookmarkStart w:id="6" w:name="_Toc177458129"/>
      <w:r w:rsidRPr="000E2E6E">
        <w:t>Wirtschaftsakteur / Verantwortliche Person</w:t>
      </w:r>
      <w:bookmarkEnd w:id="5"/>
      <w:bookmarkEnd w:id="6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642FB" w14:paraId="5E26E6E8" w14:textId="77777777" w:rsidTr="000103DF">
        <w:tc>
          <w:tcPr>
            <w:tcW w:w="4531" w:type="dxa"/>
          </w:tcPr>
          <w:p w14:paraId="58AC689D" w14:textId="77777777" w:rsidR="00D642FB" w:rsidRDefault="00D642FB" w:rsidP="000103DF">
            <w:pPr>
              <w:pStyle w:val="T1Text"/>
            </w:pPr>
            <w:r>
              <w:t>Name:</w:t>
            </w:r>
          </w:p>
        </w:tc>
        <w:tc>
          <w:tcPr>
            <w:tcW w:w="4531" w:type="dxa"/>
          </w:tcPr>
          <w:p w14:paraId="69362B45" w14:textId="77777777" w:rsidR="00D642FB" w:rsidRDefault="00D642FB" w:rsidP="000103DF">
            <w:pPr>
              <w:pStyle w:val="T1Text"/>
            </w:pPr>
            <w:r>
              <w:t>KBW Trading GmbH</w:t>
            </w:r>
          </w:p>
        </w:tc>
      </w:tr>
      <w:tr w:rsidR="00D642FB" w14:paraId="3018B962" w14:textId="77777777" w:rsidTr="000103DF">
        <w:tc>
          <w:tcPr>
            <w:tcW w:w="4531" w:type="dxa"/>
          </w:tcPr>
          <w:p w14:paraId="15754141" w14:textId="77777777" w:rsidR="00D642FB" w:rsidRDefault="00D642FB" w:rsidP="000103DF">
            <w:pPr>
              <w:pStyle w:val="T1Text"/>
            </w:pPr>
            <w:r>
              <w:t>Adresse:</w:t>
            </w:r>
          </w:p>
        </w:tc>
        <w:tc>
          <w:tcPr>
            <w:tcW w:w="4531" w:type="dxa"/>
          </w:tcPr>
          <w:p w14:paraId="4E550E77" w14:textId="77777777" w:rsidR="00D642FB" w:rsidRDefault="00D642FB" w:rsidP="000103DF">
            <w:pPr>
              <w:pStyle w:val="T1Text"/>
            </w:pPr>
            <w:r>
              <w:t>Gewerbering 2, DE- 88518 Herbertingen</w:t>
            </w:r>
          </w:p>
        </w:tc>
      </w:tr>
      <w:tr w:rsidR="00D642FB" w14:paraId="63F44551" w14:textId="77777777" w:rsidTr="000103DF">
        <w:tc>
          <w:tcPr>
            <w:tcW w:w="4531" w:type="dxa"/>
          </w:tcPr>
          <w:p w14:paraId="3F8CA963" w14:textId="77777777" w:rsidR="00D642FB" w:rsidRDefault="00D642FB" w:rsidP="000103DF">
            <w:pPr>
              <w:pStyle w:val="T1Text"/>
            </w:pPr>
            <w:r>
              <w:t>Telefonnummer</w:t>
            </w:r>
          </w:p>
        </w:tc>
        <w:tc>
          <w:tcPr>
            <w:tcW w:w="4531" w:type="dxa"/>
          </w:tcPr>
          <w:p w14:paraId="124B0B11" w14:textId="77777777" w:rsidR="00D642FB" w:rsidRDefault="00D642FB" w:rsidP="000103DF">
            <w:pPr>
              <w:pStyle w:val="T1Text"/>
            </w:pPr>
            <w:r>
              <w:t>0049-7586-921160</w:t>
            </w:r>
          </w:p>
        </w:tc>
      </w:tr>
      <w:tr w:rsidR="00D642FB" w14:paraId="1E3B85F5" w14:textId="77777777" w:rsidTr="000103DF">
        <w:tc>
          <w:tcPr>
            <w:tcW w:w="4531" w:type="dxa"/>
          </w:tcPr>
          <w:p w14:paraId="2D1432D5" w14:textId="77777777" w:rsidR="00D642FB" w:rsidRDefault="00D642FB" w:rsidP="000103DF">
            <w:pPr>
              <w:pStyle w:val="T1Text"/>
            </w:pPr>
            <w:proofErr w:type="gramStart"/>
            <w:r>
              <w:t>Email</w:t>
            </w:r>
            <w:proofErr w:type="gramEnd"/>
          </w:p>
        </w:tc>
        <w:tc>
          <w:tcPr>
            <w:tcW w:w="4531" w:type="dxa"/>
          </w:tcPr>
          <w:p w14:paraId="7AEED943" w14:textId="77777777" w:rsidR="00D642FB" w:rsidRDefault="00387EA7" w:rsidP="000103DF">
            <w:pPr>
              <w:pStyle w:val="T1Text"/>
            </w:pPr>
            <w:hyperlink r:id="rId17" w:history="1">
              <w:r w:rsidR="00D642FB" w:rsidRPr="00B35EB9">
                <w:rPr>
                  <w:rStyle w:val="Hyperlink"/>
                  <w:sz w:val="22"/>
                </w:rPr>
                <w:t>info@jet-line.de</w:t>
              </w:r>
            </w:hyperlink>
          </w:p>
          <w:p w14:paraId="3811CEE9" w14:textId="77777777" w:rsidR="00D642FB" w:rsidRDefault="00D642FB" w:rsidP="000103DF">
            <w:pPr>
              <w:pStyle w:val="T1Text"/>
            </w:pPr>
          </w:p>
        </w:tc>
      </w:tr>
    </w:tbl>
    <w:p w14:paraId="6C8EBC27" w14:textId="77777777" w:rsidR="00035B7B" w:rsidRDefault="00D54DCE" w:rsidP="00D54DCE">
      <w:pPr>
        <w:pStyle w:val="berschrift2"/>
      </w:pPr>
      <w:bookmarkStart w:id="7" w:name="_Toc177458130"/>
      <w:r>
        <w:t>Zielgruppe</w:t>
      </w:r>
      <w:bookmarkEnd w:id="7"/>
    </w:p>
    <w:p w14:paraId="3AD50E31" w14:textId="77777777" w:rsidR="00D54DCE" w:rsidRDefault="00D54DCE" w:rsidP="00D54DCE">
      <w:r>
        <w:t>Diese Betriebsanleitung richtet sich an:</w:t>
      </w:r>
    </w:p>
    <w:p w14:paraId="1A8E488B" w14:textId="77777777" w:rsidR="00D54DCE" w:rsidRDefault="00D54DCE" w:rsidP="00EB3895">
      <w:pPr>
        <w:pStyle w:val="Aufzhlungszeichen2"/>
      </w:pPr>
      <w:r>
        <w:t>Installat</w:t>
      </w:r>
      <w:r w:rsidR="00BD5972">
        <w:t>eur</w:t>
      </w:r>
    </w:p>
    <w:p w14:paraId="5F81AEB2" w14:textId="77777777" w:rsidR="00D54DCE" w:rsidRDefault="00BD5972" w:rsidP="00EB3895">
      <w:pPr>
        <w:pStyle w:val="Aufzhlungszeichen2"/>
      </w:pPr>
      <w:r>
        <w:t>Kunde</w:t>
      </w:r>
    </w:p>
    <w:p w14:paraId="0D17D755" w14:textId="77777777" w:rsidR="00E81E1B" w:rsidRDefault="00E81E1B" w:rsidP="00E81E1B">
      <w:pPr>
        <w:pStyle w:val="Aufzhlungszeichen2"/>
        <w:numPr>
          <w:ilvl w:val="0"/>
          <w:numId w:val="0"/>
        </w:numPr>
        <w:ind w:left="643" w:hanging="360"/>
      </w:pPr>
    </w:p>
    <w:p w14:paraId="66AC843C" w14:textId="77777777" w:rsidR="00E81E1B" w:rsidRDefault="00E81E1B" w:rsidP="00E81E1B">
      <w:pPr>
        <w:pStyle w:val="berschrift2"/>
      </w:pPr>
      <w:bookmarkStart w:id="8" w:name="_Toc177458131"/>
      <w:r>
        <w:t>Sorgfaltspflicht</w:t>
      </w:r>
      <w:bookmarkEnd w:id="8"/>
      <w:r>
        <w:t xml:space="preserve"> </w:t>
      </w:r>
    </w:p>
    <w:p w14:paraId="0359E005" w14:textId="77777777" w:rsidR="00E81E1B" w:rsidRPr="00D642FB" w:rsidRDefault="00E81E1B" w:rsidP="00D642FB">
      <w:pPr>
        <w:rPr>
          <w:b/>
        </w:rPr>
      </w:pPr>
      <w:r w:rsidRPr="00D642FB">
        <w:t>Sehr geehrter Kunde,</w:t>
      </w:r>
    </w:p>
    <w:p w14:paraId="29F3DAB6" w14:textId="77777777" w:rsidR="00E81E1B" w:rsidRPr="00097F76" w:rsidRDefault="00E81E1B" w:rsidP="00D642FB">
      <w:pPr>
        <w:rPr>
          <w:b/>
        </w:rPr>
      </w:pPr>
      <w:r w:rsidRPr="00D642FB">
        <w:t>vielen Dank für den Kauf unseres Produktes. Nehmen Sie sich einen Augenblick Zeit</w:t>
      </w:r>
      <w:r>
        <w:t xml:space="preserve"> und lesen Sie die Anleitung aufmerksam durch.</w:t>
      </w:r>
    </w:p>
    <w:p w14:paraId="0B1A491E" w14:textId="77777777" w:rsidR="00E81E1B" w:rsidRPr="00D54DCE" w:rsidRDefault="00E81E1B" w:rsidP="00E81E1B">
      <w:pPr>
        <w:pStyle w:val="Aufzhlungszeichen2"/>
        <w:numPr>
          <w:ilvl w:val="0"/>
          <w:numId w:val="0"/>
        </w:numPr>
        <w:ind w:left="643" w:hanging="360"/>
      </w:pPr>
    </w:p>
    <w:p w14:paraId="0A73C4F1" w14:textId="77777777" w:rsidR="00A2233E" w:rsidRDefault="00A2233E" w:rsidP="0015298F">
      <w:pPr>
        <w:pStyle w:val="berschrift1"/>
      </w:pPr>
      <w:bookmarkStart w:id="9" w:name="_Hlk175641652"/>
      <w:bookmarkStart w:id="10" w:name="_Toc177458132"/>
      <w:r w:rsidRPr="00D54DCE">
        <w:lastRenderedPageBreak/>
        <w:t>Sicherheit</w:t>
      </w:r>
      <w:bookmarkEnd w:id="10"/>
    </w:p>
    <w:p w14:paraId="1656F824" w14:textId="77777777" w:rsidR="00D24244" w:rsidRDefault="00D24244" w:rsidP="00D24244">
      <w:pPr>
        <w:pStyle w:val="berschrift2"/>
      </w:pPr>
      <w:bookmarkStart w:id="11" w:name="_Toc177458133"/>
      <w:r>
        <w:t>Symbole und Hinweise</w:t>
      </w:r>
      <w:r w:rsidR="00CA791B">
        <w:t xml:space="preserve"> - Erklärung</w:t>
      </w:r>
      <w:bookmarkEnd w:id="11"/>
    </w:p>
    <w:p w14:paraId="217A4576" w14:textId="77777777" w:rsidR="00D50C33" w:rsidRDefault="00D50C33" w:rsidP="00CF420B">
      <w:pPr>
        <w:pStyle w:val="B11Beschreibtextzusammenhalten"/>
      </w:pPr>
      <w:r>
        <w:t>Die Anleitung verwendet Symbole</w:t>
      </w:r>
      <w:r w:rsidR="003C664A">
        <w:t>, Signalw</w:t>
      </w:r>
      <w:r w:rsidR="000C51A6">
        <w:t>o</w:t>
      </w:r>
      <w:r w:rsidR="003C664A">
        <w:t>rte</w:t>
      </w:r>
      <w:r>
        <w:t xml:space="preserve"> und Hinweise, um vor </w:t>
      </w:r>
      <w:r w:rsidR="000C51A6">
        <w:t>Gefährdungen</w:t>
      </w:r>
      <w:r>
        <w:t xml:space="preserve"> zu warnen und einen sicheren Betrieb zu gewährleisten. Nachfolgend sind die Symbole dargestellt und erläutert.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50C33" w14:paraId="0D1A325E" w14:textId="77777777" w:rsidTr="0025012C">
        <w:tc>
          <w:tcPr>
            <w:tcW w:w="1696" w:type="dxa"/>
          </w:tcPr>
          <w:p w14:paraId="6AC7852C" w14:textId="77777777" w:rsidR="002174B6" w:rsidRPr="00AD78DA" w:rsidRDefault="0025012C" w:rsidP="000C51A6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3F603274" wp14:editId="687C7530">
                  <wp:extent cx="572770" cy="499745"/>
                  <wp:effectExtent l="0" t="0" r="0" b="0"/>
                  <wp:docPr id="10243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034CE9DD" w14:textId="77777777" w:rsidR="00D50C33" w:rsidRDefault="005B753E" w:rsidP="00D50C33">
            <w:pPr>
              <w:pStyle w:val="T0Tabellenkopf"/>
            </w:pPr>
            <w:r>
              <w:t>GEFAHR</w:t>
            </w:r>
          </w:p>
          <w:p w14:paraId="38B486F2" w14:textId="77777777" w:rsidR="00D50C33" w:rsidRDefault="00D50C33" w:rsidP="000C51A6">
            <w:pPr>
              <w:pStyle w:val="T1Text"/>
            </w:pPr>
            <w:r>
              <w:t xml:space="preserve">Dieses </w:t>
            </w:r>
            <w:r w:rsidR="009217FC">
              <w:t>Signalwort</w:t>
            </w:r>
            <w:r>
              <w:t xml:space="preserve"> kennzeichnet eine unmittelbar drohende Gefahr.</w:t>
            </w:r>
          </w:p>
          <w:p w14:paraId="00A9CC95" w14:textId="77777777" w:rsidR="00D50C33" w:rsidRDefault="00D50C33" w:rsidP="000C51A6">
            <w:pPr>
              <w:pStyle w:val="T1Text"/>
            </w:pPr>
            <w:r>
              <w:t>Nichtbeachten kann zu schwerste</w:t>
            </w:r>
            <w:r w:rsidR="0033710A">
              <w:t>n</w:t>
            </w:r>
            <w:r>
              <w:t xml:space="preserve"> bis tödlichen Verletzungen</w:t>
            </w:r>
            <w:r w:rsidR="000C51A6">
              <w:t xml:space="preserve"> führen.</w:t>
            </w:r>
          </w:p>
        </w:tc>
      </w:tr>
    </w:tbl>
    <w:p w14:paraId="410B0981" w14:textId="77777777" w:rsidR="00D50C33" w:rsidRDefault="00D50C33" w:rsidP="00CF420B">
      <w:pPr>
        <w:pStyle w:val="B11Beschreibtextzusammenhalten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50C33" w14:paraId="22984BDA" w14:textId="77777777" w:rsidTr="0025012C">
        <w:tc>
          <w:tcPr>
            <w:tcW w:w="1696" w:type="dxa"/>
          </w:tcPr>
          <w:p w14:paraId="5F787889" w14:textId="77777777" w:rsidR="00D50C33" w:rsidRDefault="0025012C" w:rsidP="000C51A6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09A8A59B" wp14:editId="25E5E5C1">
                  <wp:extent cx="572770" cy="499745"/>
                  <wp:effectExtent l="0" t="0" r="0" b="0"/>
                  <wp:docPr id="5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2BB4F9AF" w14:textId="77777777" w:rsidR="00D50C33" w:rsidRDefault="005B753E" w:rsidP="00EA55DC">
            <w:pPr>
              <w:pStyle w:val="T0Tabellenkopf"/>
            </w:pPr>
            <w:r>
              <w:t>WARNUNG</w:t>
            </w:r>
          </w:p>
          <w:p w14:paraId="58DB8737" w14:textId="77777777" w:rsidR="00D50C33" w:rsidRDefault="009217FC" w:rsidP="000C51A6">
            <w:pPr>
              <w:pStyle w:val="T1Text"/>
            </w:pPr>
            <w:r>
              <w:t xml:space="preserve">Dieses Signalwort </w:t>
            </w:r>
            <w:r w:rsidR="00D50C33">
              <w:t>kennzeichnet eine unmittelbar drohende Gefahr.</w:t>
            </w:r>
          </w:p>
          <w:p w14:paraId="78DF1E3F" w14:textId="77777777" w:rsidR="00D50C33" w:rsidRDefault="00D50C33" w:rsidP="000C51A6">
            <w:pPr>
              <w:pStyle w:val="T1Text"/>
            </w:pPr>
            <w:r>
              <w:t>Nichtbeachten kann zu schweren Verletzungen</w:t>
            </w:r>
            <w:r w:rsidR="00EA55DC">
              <w:t xml:space="preserve"> </w:t>
            </w:r>
            <w:r>
              <w:t>führen.</w:t>
            </w:r>
          </w:p>
        </w:tc>
      </w:tr>
    </w:tbl>
    <w:p w14:paraId="47A2B280" w14:textId="77777777" w:rsidR="00D50C33" w:rsidRDefault="00D50C33" w:rsidP="00CF420B">
      <w:pPr>
        <w:pStyle w:val="B11Beschreibtextzusammenhalten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50C33" w14:paraId="10A6E53C" w14:textId="77777777" w:rsidTr="00EA55DC">
        <w:tc>
          <w:tcPr>
            <w:tcW w:w="1696" w:type="dxa"/>
          </w:tcPr>
          <w:p w14:paraId="47A6BD34" w14:textId="77777777" w:rsidR="00D50C33" w:rsidRDefault="0025012C" w:rsidP="000C51A6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7FABEAA9" wp14:editId="01565587">
                  <wp:extent cx="572770" cy="499745"/>
                  <wp:effectExtent l="0" t="0" r="0" b="0"/>
                  <wp:docPr id="6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62B55286" w14:textId="77777777" w:rsidR="00D50C33" w:rsidRDefault="005B753E" w:rsidP="00EA55DC">
            <w:pPr>
              <w:pStyle w:val="T0Tabellenkopf"/>
            </w:pPr>
            <w:r>
              <w:t>VORSICHT</w:t>
            </w:r>
          </w:p>
          <w:p w14:paraId="612BC854" w14:textId="77777777" w:rsidR="00D50C33" w:rsidRDefault="009217FC" w:rsidP="000C51A6">
            <w:pPr>
              <w:pStyle w:val="T1Text"/>
            </w:pPr>
            <w:r>
              <w:t xml:space="preserve">Dieses Signalwort </w:t>
            </w:r>
            <w:r w:rsidR="00D50C33">
              <w:t>kennzeichnet eine unmittelbar drohende Gefahr.</w:t>
            </w:r>
          </w:p>
          <w:p w14:paraId="67B11CB3" w14:textId="77777777" w:rsidR="00D50C33" w:rsidRDefault="00D50C33" w:rsidP="000C51A6">
            <w:pPr>
              <w:pStyle w:val="T1Text"/>
            </w:pPr>
            <w:r>
              <w:t xml:space="preserve">Nichtbeachten kann zu </w:t>
            </w:r>
            <w:r w:rsidR="000C51A6">
              <w:t xml:space="preserve">leichten </w:t>
            </w:r>
            <w:r>
              <w:t>Verletzungen</w:t>
            </w:r>
            <w:r w:rsidR="000C51A6">
              <w:t xml:space="preserve"> führen</w:t>
            </w:r>
            <w:r>
              <w:t>.</w:t>
            </w:r>
          </w:p>
        </w:tc>
      </w:tr>
    </w:tbl>
    <w:p w14:paraId="6DB4D8FB" w14:textId="77777777" w:rsidR="00D50C33" w:rsidRDefault="00D50C33" w:rsidP="00CF420B">
      <w:pPr>
        <w:pStyle w:val="B11Beschreibtextzusammenhalten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50C33" w14:paraId="4AA10FE4" w14:textId="77777777" w:rsidTr="00EA55DC">
        <w:tc>
          <w:tcPr>
            <w:tcW w:w="1696" w:type="dxa"/>
          </w:tcPr>
          <w:p w14:paraId="4DF4F923" w14:textId="77777777" w:rsidR="00D50C33" w:rsidRDefault="005B753E" w:rsidP="000C51A6">
            <w:pPr>
              <w:pStyle w:val="G0Grafikzentriert"/>
            </w:pPr>
            <w:r>
              <w:rPr>
                <w:noProof/>
              </w:rPr>
              <w:drawing>
                <wp:inline distT="0" distB="0" distL="0" distR="0" wp14:anchorId="681BC088" wp14:editId="0BB60CDC">
                  <wp:extent cx="483079" cy="483079"/>
                  <wp:effectExtent l="0" t="0" r="0" b="0"/>
                  <wp:docPr id="3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642" cy="540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4A06998B" w14:textId="77777777" w:rsidR="00D50C33" w:rsidRDefault="005B753E" w:rsidP="005B753E">
            <w:pPr>
              <w:pStyle w:val="T0Tabellenkopfkursiv"/>
            </w:pPr>
            <w:r>
              <w:t>HINWEIS</w:t>
            </w:r>
          </w:p>
          <w:p w14:paraId="7A3D3D90" w14:textId="77777777" w:rsidR="00D50C33" w:rsidRDefault="00D50C33" w:rsidP="000C51A6">
            <w:pPr>
              <w:pStyle w:val="T1Text"/>
            </w:pPr>
            <w:r>
              <w:t xml:space="preserve">Dieses Symbol kennzeichnet </w:t>
            </w:r>
            <w:r w:rsidR="005B753E">
              <w:t>eine unmittelbar drohende Gefahr.</w:t>
            </w:r>
          </w:p>
          <w:p w14:paraId="1A6FB5E0" w14:textId="77777777" w:rsidR="005B753E" w:rsidRDefault="005B753E" w:rsidP="000C51A6">
            <w:pPr>
              <w:pStyle w:val="T1Text"/>
            </w:pPr>
            <w:r>
              <w:t xml:space="preserve">Nichtbeachten </w:t>
            </w:r>
            <w:r w:rsidR="00E60362">
              <w:t>kann</w:t>
            </w:r>
            <w:r>
              <w:t xml:space="preserve"> zu Sachschäden führen.</w:t>
            </w:r>
          </w:p>
        </w:tc>
      </w:tr>
    </w:tbl>
    <w:p w14:paraId="1FEB7C8A" w14:textId="77777777" w:rsidR="00D50C33" w:rsidRPr="00D50C33" w:rsidRDefault="00D50C33" w:rsidP="00CF420B">
      <w:pPr>
        <w:pStyle w:val="B11Beschreibtextzusammenhalten"/>
      </w:pPr>
    </w:p>
    <w:p w14:paraId="28158463" w14:textId="77777777" w:rsidR="00D24244" w:rsidRDefault="00D24244" w:rsidP="00D24244">
      <w:pPr>
        <w:pStyle w:val="berschrift2"/>
      </w:pPr>
      <w:bookmarkStart w:id="12" w:name="_Toc177458134"/>
      <w:r>
        <w:t>Sicherheitshinweise</w:t>
      </w:r>
      <w:r w:rsidR="00CA791B">
        <w:t xml:space="preserve"> für das Produkt</w:t>
      </w:r>
      <w:bookmarkEnd w:id="12"/>
    </w:p>
    <w:p w14:paraId="5C84A407" w14:textId="77777777" w:rsidR="00EA55DC" w:rsidRDefault="00EA55DC" w:rsidP="00EA55DC">
      <w:r>
        <w:t>Lesen und befolgen Sie die Anweisungen dieser Betriebsanleitung, um d</w:t>
      </w:r>
      <w:r w:rsidR="004410C3">
        <w:t>as</w:t>
      </w:r>
      <w:r>
        <w:t xml:space="preserve"> vorliegende</w:t>
      </w:r>
      <w:r w:rsidR="004410C3">
        <w:t xml:space="preserve"> Produkt</w:t>
      </w:r>
      <w:r>
        <w:t xml:space="preserve"> sicher zu </w:t>
      </w:r>
      <w:r w:rsidR="004410C3">
        <w:t>benutzen</w:t>
      </w:r>
      <w:r>
        <w:t xml:space="preserve">. Führen Sie keine eigenständigen </w:t>
      </w:r>
      <w:r w:rsidR="00164A9F">
        <w:t>Umbaumaßnahmen</w:t>
      </w:r>
      <w:r>
        <w:t xml:space="preserve"> oder Reparaturen am Gerät durch.</w:t>
      </w:r>
    </w:p>
    <w:p w14:paraId="6795871E" w14:textId="77777777" w:rsidR="00D24244" w:rsidRDefault="00A45E0A" w:rsidP="00A45E0A">
      <w:pPr>
        <w:pStyle w:val="berschrift3"/>
      </w:pPr>
      <w:bookmarkStart w:id="13" w:name="_Toc177458135"/>
      <w:bookmarkEnd w:id="9"/>
      <w:r>
        <w:t xml:space="preserve">Gefahr </w:t>
      </w:r>
      <w:r w:rsidR="007819F2">
        <w:t xml:space="preserve">    </w:t>
      </w:r>
      <w:r>
        <w:t xml:space="preserve"> </w:t>
      </w:r>
      <w:r w:rsidR="00836665">
        <w:rPr>
          <w:noProof/>
          <w:lang w:eastAsia="de-DE"/>
        </w:rPr>
        <w:drawing>
          <wp:inline distT="0" distB="0" distL="0" distR="0" wp14:anchorId="6217FEA1" wp14:editId="4D9054DB">
            <wp:extent cx="181719" cy="158551"/>
            <wp:effectExtent l="0" t="0" r="8890" b="0"/>
            <wp:docPr id="118697399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13"/>
    </w:p>
    <w:p w14:paraId="6E6D7D49" w14:textId="77777777" w:rsidR="00465901" w:rsidRDefault="00465901" w:rsidP="00465901">
      <w:r>
        <w:t>Sicherheitsrelevante Regeln, die während des Betriebs zu beachten sind.</w:t>
      </w:r>
    </w:p>
    <w:p w14:paraId="796C4F3B" w14:textId="77777777" w:rsidR="00D24244" w:rsidRDefault="00A45E0A" w:rsidP="00D24244">
      <w:pPr>
        <w:pStyle w:val="berschrift3"/>
      </w:pPr>
      <w:bookmarkStart w:id="14" w:name="_Toc177458136"/>
      <w:r>
        <w:t>Warnung</w:t>
      </w:r>
      <w:r w:rsidR="007819F2">
        <w:t xml:space="preserve"> </w:t>
      </w:r>
      <w:r w:rsidR="007819F2">
        <w:rPr>
          <w:noProof/>
          <w:lang w:eastAsia="de-DE"/>
        </w:rPr>
        <w:drawing>
          <wp:inline distT="0" distB="0" distL="0" distR="0" wp14:anchorId="351444C1" wp14:editId="659E68DE">
            <wp:extent cx="181719" cy="158551"/>
            <wp:effectExtent l="0" t="0" r="8890" b="0"/>
            <wp:docPr id="1519096217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14"/>
    </w:p>
    <w:p w14:paraId="4B28720F" w14:textId="77777777" w:rsidR="00EA55DC" w:rsidRPr="00EA55DC" w:rsidRDefault="00EA55DC" w:rsidP="00EA55DC">
      <w:r>
        <w:t>Sicherheitsrelevante Regeln, die während Inbetriebnahme zu beachten sind.</w:t>
      </w:r>
    </w:p>
    <w:p w14:paraId="69AC8B61" w14:textId="77777777" w:rsidR="00D24244" w:rsidRDefault="00A45E0A" w:rsidP="00D24244">
      <w:pPr>
        <w:pStyle w:val="berschrift3"/>
      </w:pPr>
      <w:bookmarkStart w:id="15" w:name="_Toc177458137"/>
      <w:r>
        <w:t>Vorsicht</w:t>
      </w:r>
      <w:r w:rsidR="007819F2">
        <w:t xml:space="preserve">  </w:t>
      </w:r>
      <w:r w:rsidR="007819F2">
        <w:rPr>
          <w:noProof/>
          <w:lang w:eastAsia="de-DE"/>
        </w:rPr>
        <w:drawing>
          <wp:inline distT="0" distB="0" distL="0" distR="0" wp14:anchorId="0929F4CD" wp14:editId="29A12262">
            <wp:extent cx="181719" cy="158551"/>
            <wp:effectExtent l="0" t="0" r="8890" b="0"/>
            <wp:docPr id="603426805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15"/>
    </w:p>
    <w:p w14:paraId="1B6BF197" w14:textId="77777777" w:rsidR="00EA55DC" w:rsidRDefault="00EA55DC" w:rsidP="00EA55DC">
      <w:r>
        <w:t>Sicherheitsrelevante Regeln, die während des Betriebs zu beachten sind.</w:t>
      </w:r>
    </w:p>
    <w:p w14:paraId="171FF02B" w14:textId="77777777" w:rsidR="00465901" w:rsidRDefault="00465901" w:rsidP="00465901">
      <w:pPr>
        <w:pStyle w:val="berschrift3"/>
      </w:pPr>
      <w:bookmarkStart w:id="16" w:name="_Toc177458138"/>
      <w:r>
        <w:t xml:space="preserve">Hinweis  </w:t>
      </w:r>
      <w:r>
        <w:rPr>
          <w:noProof/>
        </w:rPr>
        <w:drawing>
          <wp:inline distT="0" distB="0" distL="0" distR="0" wp14:anchorId="25B0CF23" wp14:editId="0B073AC6">
            <wp:extent cx="177421" cy="177421"/>
            <wp:effectExtent l="0" t="0" r="0" b="0"/>
            <wp:docPr id="1297144082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9664" cy="18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6"/>
    </w:p>
    <w:p w14:paraId="3F4D71F2" w14:textId="77777777" w:rsidR="00465901" w:rsidRDefault="00465901" w:rsidP="00465901">
      <w:r>
        <w:t>Sicherheitsrelevante Regeln, die während des Betriebs zu beachten sind.</w:t>
      </w:r>
    </w:p>
    <w:p w14:paraId="19191FF7" w14:textId="77777777" w:rsidR="00D24244" w:rsidRDefault="00465901" w:rsidP="00D24244">
      <w:pPr>
        <w:pStyle w:val="berschrift3"/>
      </w:pPr>
      <w:bookmarkStart w:id="17" w:name="_Toc177458139"/>
      <w:r>
        <w:t>R</w:t>
      </w:r>
      <w:r w:rsidR="00D24244">
        <w:t>einigung, Wartung, Instandhaltung</w:t>
      </w:r>
      <w:bookmarkEnd w:id="17"/>
    </w:p>
    <w:p w14:paraId="73EC1268" w14:textId="77777777" w:rsidR="00EA55DC" w:rsidRPr="00EA55DC" w:rsidRDefault="00EA55DC" w:rsidP="00EA55DC">
      <w:r>
        <w:t>Sicherheitsrelevante Regeln, die während Reinigung, Wartung und Instandhaltung zu beachten sind.</w:t>
      </w:r>
    </w:p>
    <w:p w14:paraId="428B0B27" w14:textId="77777777" w:rsidR="00D24244" w:rsidRDefault="00D24244" w:rsidP="00D24244">
      <w:pPr>
        <w:pStyle w:val="berschrift3"/>
      </w:pPr>
      <w:bookmarkStart w:id="18" w:name="_Toc177458140"/>
      <w:r>
        <w:t>Außerbetriebnahme, Demontage, Entsorgung</w:t>
      </w:r>
      <w:bookmarkEnd w:id="18"/>
    </w:p>
    <w:p w14:paraId="6B37BC3E" w14:textId="77777777" w:rsidR="00EA55DC" w:rsidRDefault="00EA55DC" w:rsidP="00EA55DC">
      <w:r>
        <w:t>Sicherheitsrelevante Regeln, die während Außerbetriebnahme, Demontage und Entsorgung zu beachten sind.</w:t>
      </w:r>
    </w:p>
    <w:p w14:paraId="543D9800" w14:textId="77777777" w:rsidR="00A2233E" w:rsidRDefault="00A2233E" w:rsidP="00A2233E">
      <w:pPr>
        <w:pStyle w:val="berschrift1"/>
      </w:pPr>
      <w:bookmarkStart w:id="19" w:name="_Toc177458141"/>
      <w:r>
        <w:lastRenderedPageBreak/>
        <w:t>Produktbeschreibung</w:t>
      </w:r>
      <w:bookmarkEnd w:id="19"/>
    </w:p>
    <w:p w14:paraId="59FD0D0B" w14:textId="77777777" w:rsidR="00A2233E" w:rsidRDefault="00A2233E" w:rsidP="00A2233E">
      <w:pPr>
        <w:pStyle w:val="berschrift2"/>
      </w:pPr>
      <w:bookmarkStart w:id="20" w:name="_Toc177458142"/>
      <w:r>
        <w:t>Technische Daten</w:t>
      </w:r>
      <w:bookmarkEnd w:id="20"/>
    </w:p>
    <w:p w14:paraId="5BEA3F0E" w14:textId="77777777" w:rsidR="00EA55DC" w:rsidRDefault="00EA55DC" w:rsidP="00EA55DC"/>
    <w:tbl>
      <w:tblPr>
        <w:tblStyle w:val="Tabellen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739"/>
      </w:tblGrid>
      <w:tr w:rsidR="001C78CA" w:rsidRPr="001C78CA" w14:paraId="6AC8C1F6" w14:textId="77777777" w:rsidTr="001C78CA">
        <w:trPr>
          <w:trHeight w:val="57"/>
        </w:trPr>
        <w:tc>
          <w:tcPr>
            <w:tcW w:w="7739" w:type="dxa"/>
          </w:tcPr>
          <w:p w14:paraId="678B6C5B" w14:textId="77777777" w:rsidR="001C78CA" w:rsidRPr="001C78CA" w:rsidRDefault="00720F9C" w:rsidP="00720F9C">
            <w:pPr>
              <w:pStyle w:val="G1Bildunterschrift"/>
              <w:numPr>
                <w:ilvl w:val="0"/>
                <w:numId w:val="0"/>
              </w:numPr>
              <w:ind w:left="360" w:hanging="360"/>
              <w:jc w:val="left"/>
              <w:rPr>
                <w:noProof/>
              </w:rPr>
            </w:pPr>
            <w:r>
              <w:rPr>
                <w:noProof/>
              </w:rPr>
              <w:t>Produktcode</w:t>
            </w:r>
          </w:p>
        </w:tc>
      </w:tr>
      <w:tr w:rsidR="0063525E" w:rsidRPr="001C78CA" w14:paraId="0A8E1A33" w14:textId="77777777" w:rsidTr="001C78CA">
        <w:trPr>
          <w:trHeight w:val="57"/>
        </w:trPr>
        <w:tc>
          <w:tcPr>
            <w:tcW w:w="7739" w:type="dxa"/>
          </w:tcPr>
          <w:p w14:paraId="4B3D5260" w14:textId="01E944DF" w:rsidR="0063525E" w:rsidRPr="0063525E" w:rsidRDefault="0063525E" w:rsidP="00720F9C">
            <w:pPr>
              <w:pStyle w:val="G1Bildunterschrift"/>
              <w:numPr>
                <w:ilvl w:val="0"/>
                <w:numId w:val="0"/>
              </w:numPr>
              <w:ind w:left="360" w:hanging="360"/>
              <w:jc w:val="left"/>
              <w:rPr>
                <w:b w:val="0"/>
                <w:bCs/>
                <w:noProof/>
              </w:rPr>
            </w:pPr>
            <w:r w:rsidRPr="0063525E">
              <w:rPr>
                <w:b w:val="0"/>
                <w:bCs/>
                <w:noProof/>
              </w:rPr>
              <w:t>12014</w:t>
            </w:r>
            <w:r>
              <w:rPr>
                <w:b w:val="0"/>
                <w:bCs/>
                <w:noProof/>
              </w:rPr>
              <w:t xml:space="preserve"> (schwarz)</w:t>
            </w:r>
          </w:p>
        </w:tc>
      </w:tr>
    </w:tbl>
    <w:p w14:paraId="32C5F194" w14:textId="77777777" w:rsidR="00992979" w:rsidRPr="001C78CA" w:rsidRDefault="00992979" w:rsidP="001C78CA"/>
    <w:p w14:paraId="6ED1944D" w14:textId="77777777" w:rsidR="00DF65B3" w:rsidRDefault="00DF65B3" w:rsidP="00DF65B3">
      <w:pPr>
        <w:pStyle w:val="berschrift3"/>
      </w:pPr>
      <w:bookmarkStart w:id="21" w:name="_Toc177458143"/>
      <w:r>
        <w:t>Maße und Gewicht</w:t>
      </w:r>
      <w:bookmarkEnd w:id="21"/>
    </w:p>
    <w:tbl>
      <w:tblPr>
        <w:tblStyle w:val="Tabellenraster"/>
        <w:tblW w:w="0" w:type="auto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92979" w14:paraId="1725546B" w14:textId="77777777" w:rsidTr="00F70EB6">
        <w:tc>
          <w:tcPr>
            <w:tcW w:w="3020" w:type="dxa"/>
          </w:tcPr>
          <w:p w14:paraId="7933507F" w14:textId="77777777" w:rsidR="00992979" w:rsidRPr="00992979" w:rsidRDefault="00992979" w:rsidP="00992979">
            <w:pPr>
              <w:pStyle w:val="T0Tabellenkopf"/>
            </w:pPr>
            <w:r>
              <w:t>Kenngröße</w:t>
            </w:r>
          </w:p>
        </w:tc>
        <w:tc>
          <w:tcPr>
            <w:tcW w:w="3021" w:type="dxa"/>
          </w:tcPr>
          <w:p w14:paraId="40A40229" w14:textId="77777777" w:rsidR="00992979" w:rsidRDefault="00992979" w:rsidP="00992979">
            <w:pPr>
              <w:pStyle w:val="T0Tabellenkopf"/>
            </w:pPr>
            <w:r>
              <w:t>Einheit</w:t>
            </w:r>
          </w:p>
        </w:tc>
        <w:tc>
          <w:tcPr>
            <w:tcW w:w="3021" w:type="dxa"/>
          </w:tcPr>
          <w:p w14:paraId="6EF3B9A1" w14:textId="77777777" w:rsidR="00992979" w:rsidRDefault="00992979" w:rsidP="00992979">
            <w:pPr>
              <w:pStyle w:val="T0Tabellenkopf"/>
            </w:pPr>
            <w:r>
              <w:t>Wert</w:t>
            </w:r>
          </w:p>
        </w:tc>
      </w:tr>
      <w:tr w:rsidR="00992979" w14:paraId="47D3CE56" w14:textId="77777777" w:rsidTr="00F70EB6">
        <w:tc>
          <w:tcPr>
            <w:tcW w:w="3020" w:type="dxa"/>
          </w:tcPr>
          <w:p w14:paraId="0E245B53" w14:textId="03098CE8" w:rsidR="00992979" w:rsidRDefault="00992979" w:rsidP="00F70EB6">
            <w:pPr>
              <w:pStyle w:val="T1Text"/>
            </w:pPr>
            <w:r>
              <w:t>Länge</w:t>
            </w:r>
            <w:r w:rsidR="00720F9C">
              <w:t xml:space="preserve"> / </w:t>
            </w:r>
            <w:r w:rsidR="0063525E">
              <w:t>Breite</w:t>
            </w:r>
          </w:p>
        </w:tc>
        <w:tc>
          <w:tcPr>
            <w:tcW w:w="3021" w:type="dxa"/>
          </w:tcPr>
          <w:p w14:paraId="23D03973" w14:textId="77777777" w:rsidR="00992979" w:rsidRDefault="00992979" w:rsidP="00F70EB6">
            <w:pPr>
              <w:pStyle w:val="T1Text"/>
            </w:pPr>
            <w:r>
              <w:t>[</w:t>
            </w:r>
            <w:r w:rsidR="00720F9C">
              <w:t>c</w:t>
            </w:r>
            <w:r>
              <w:t>m]</w:t>
            </w:r>
          </w:p>
        </w:tc>
        <w:tc>
          <w:tcPr>
            <w:tcW w:w="3021" w:type="dxa"/>
          </w:tcPr>
          <w:p w14:paraId="0638B065" w14:textId="666EA823" w:rsidR="00992979" w:rsidRDefault="00720F9C" w:rsidP="00F70EB6">
            <w:pPr>
              <w:pStyle w:val="T1Text"/>
            </w:pPr>
            <w:r>
              <w:t>22</w:t>
            </w:r>
            <w:r w:rsidR="0063525E">
              <w:t>0</w:t>
            </w:r>
          </w:p>
        </w:tc>
      </w:tr>
      <w:tr w:rsidR="00992979" w14:paraId="2E501806" w14:textId="77777777" w:rsidTr="00F70EB6">
        <w:tc>
          <w:tcPr>
            <w:tcW w:w="3020" w:type="dxa"/>
          </w:tcPr>
          <w:p w14:paraId="239F8333" w14:textId="51469192" w:rsidR="00992979" w:rsidRDefault="0063525E" w:rsidP="00F70EB6">
            <w:pPr>
              <w:pStyle w:val="T1Text"/>
            </w:pPr>
            <w:r>
              <w:t>Tiefe / Breite</w:t>
            </w:r>
          </w:p>
        </w:tc>
        <w:tc>
          <w:tcPr>
            <w:tcW w:w="3021" w:type="dxa"/>
          </w:tcPr>
          <w:p w14:paraId="3978F9B8" w14:textId="77777777" w:rsidR="00992979" w:rsidRDefault="00992979" w:rsidP="00F70EB6">
            <w:pPr>
              <w:pStyle w:val="T1Text"/>
            </w:pPr>
            <w:r>
              <w:t>[</w:t>
            </w:r>
            <w:r w:rsidR="00720F9C">
              <w:t>c</w:t>
            </w:r>
            <w:r>
              <w:t>m]</w:t>
            </w:r>
          </w:p>
        </w:tc>
        <w:tc>
          <w:tcPr>
            <w:tcW w:w="3021" w:type="dxa"/>
          </w:tcPr>
          <w:p w14:paraId="7110D88A" w14:textId="639A7D02" w:rsidR="00992979" w:rsidRDefault="0063525E" w:rsidP="00F70EB6">
            <w:pPr>
              <w:pStyle w:val="T1Text"/>
            </w:pPr>
            <w:r>
              <w:t>75</w:t>
            </w:r>
          </w:p>
        </w:tc>
      </w:tr>
      <w:tr w:rsidR="00992979" w14:paraId="42EF856E" w14:textId="77777777" w:rsidTr="00F70EB6">
        <w:tc>
          <w:tcPr>
            <w:tcW w:w="3020" w:type="dxa"/>
          </w:tcPr>
          <w:p w14:paraId="51B67B9D" w14:textId="77777777" w:rsidR="00992979" w:rsidRDefault="00992979" w:rsidP="00F70EB6">
            <w:pPr>
              <w:pStyle w:val="T1Text"/>
            </w:pPr>
            <w:r>
              <w:t>Höhe</w:t>
            </w:r>
          </w:p>
        </w:tc>
        <w:tc>
          <w:tcPr>
            <w:tcW w:w="3021" w:type="dxa"/>
          </w:tcPr>
          <w:p w14:paraId="60B12347" w14:textId="77777777" w:rsidR="00992979" w:rsidRDefault="00992979" w:rsidP="00F70EB6">
            <w:pPr>
              <w:pStyle w:val="T1Text"/>
            </w:pPr>
            <w:r>
              <w:t>[</w:t>
            </w:r>
            <w:r w:rsidR="00720F9C">
              <w:t>c</w:t>
            </w:r>
            <w:r>
              <w:t>m]</w:t>
            </w:r>
          </w:p>
        </w:tc>
        <w:tc>
          <w:tcPr>
            <w:tcW w:w="3021" w:type="dxa"/>
          </w:tcPr>
          <w:p w14:paraId="06A3548E" w14:textId="325D4F9A" w:rsidR="00992979" w:rsidRDefault="0063525E" w:rsidP="00F70EB6">
            <w:pPr>
              <w:pStyle w:val="T1Text"/>
            </w:pPr>
            <w:r>
              <w:t>105</w:t>
            </w:r>
          </w:p>
        </w:tc>
      </w:tr>
    </w:tbl>
    <w:p w14:paraId="79DEAF7D" w14:textId="77777777" w:rsidR="00992979" w:rsidRPr="00992979" w:rsidRDefault="00992979" w:rsidP="00992979"/>
    <w:p w14:paraId="6EFF4924" w14:textId="77777777" w:rsidR="00DF65B3" w:rsidRDefault="00720F9C" w:rsidP="00DC106C">
      <w:pPr>
        <w:pStyle w:val="berschrift3"/>
      </w:pPr>
      <w:bookmarkStart w:id="22" w:name="_Toc177458144"/>
      <w:r>
        <w:t>Material</w:t>
      </w:r>
      <w:bookmarkEnd w:id="22"/>
    </w:p>
    <w:tbl>
      <w:tblPr>
        <w:tblStyle w:val="Tabellenraster"/>
        <w:tblW w:w="0" w:type="auto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70EB6" w14:paraId="6286483B" w14:textId="77777777" w:rsidTr="009D01D4">
        <w:tc>
          <w:tcPr>
            <w:tcW w:w="3020" w:type="dxa"/>
          </w:tcPr>
          <w:p w14:paraId="52A5D84C" w14:textId="77777777" w:rsidR="00F70EB6" w:rsidRPr="00992979" w:rsidRDefault="00F70EB6" w:rsidP="009D01D4">
            <w:pPr>
              <w:pStyle w:val="T0Tabellenkopf"/>
            </w:pPr>
          </w:p>
        </w:tc>
        <w:tc>
          <w:tcPr>
            <w:tcW w:w="3021" w:type="dxa"/>
          </w:tcPr>
          <w:p w14:paraId="3F67BCF1" w14:textId="77777777" w:rsidR="00F70EB6" w:rsidRDefault="00F70EB6" w:rsidP="009D01D4">
            <w:pPr>
              <w:pStyle w:val="T0Tabellenkopf"/>
            </w:pPr>
            <w:r>
              <w:t>Einheit</w:t>
            </w:r>
          </w:p>
        </w:tc>
        <w:tc>
          <w:tcPr>
            <w:tcW w:w="3021" w:type="dxa"/>
          </w:tcPr>
          <w:p w14:paraId="09C84185" w14:textId="77777777" w:rsidR="00F70EB6" w:rsidRDefault="00F70EB6" w:rsidP="009D01D4">
            <w:pPr>
              <w:pStyle w:val="T0Tabellenkopf"/>
            </w:pPr>
            <w:r>
              <w:t>Wert</w:t>
            </w:r>
          </w:p>
        </w:tc>
      </w:tr>
      <w:tr w:rsidR="00F70EB6" w14:paraId="1D3B3FED" w14:textId="77777777" w:rsidTr="009D01D4">
        <w:tc>
          <w:tcPr>
            <w:tcW w:w="3020" w:type="dxa"/>
          </w:tcPr>
          <w:p w14:paraId="548DF31F" w14:textId="36E7F884" w:rsidR="00F70EB6" w:rsidRDefault="00D41DFE" w:rsidP="009D01D4">
            <w:pPr>
              <w:pStyle w:val="T1Text"/>
            </w:pPr>
            <w:r>
              <w:t>Korpus</w:t>
            </w:r>
          </w:p>
        </w:tc>
        <w:tc>
          <w:tcPr>
            <w:tcW w:w="3021" w:type="dxa"/>
          </w:tcPr>
          <w:p w14:paraId="64B4D77B" w14:textId="77777777" w:rsidR="00F70EB6" w:rsidRDefault="00F70EB6" w:rsidP="009D01D4">
            <w:pPr>
              <w:pStyle w:val="T1Text"/>
            </w:pPr>
          </w:p>
        </w:tc>
        <w:tc>
          <w:tcPr>
            <w:tcW w:w="3021" w:type="dxa"/>
          </w:tcPr>
          <w:p w14:paraId="08BB871E" w14:textId="302192A4" w:rsidR="00F70EB6" w:rsidRDefault="00D41DFE" w:rsidP="009D01D4">
            <w:pPr>
              <w:pStyle w:val="T1Text"/>
            </w:pPr>
            <w:r>
              <w:t>MDF</w:t>
            </w:r>
          </w:p>
        </w:tc>
      </w:tr>
      <w:tr w:rsidR="00F70EB6" w14:paraId="10BFA49F" w14:textId="77777777" w:rsidTr="009D01D4">
        <w:tc>
          <w:tcPr>
            <w:tcW w:w="3020" w:type="dxa"/>
          </w:tcPr>
          <w:p w14:paraId="05101927" w14:textId="28928433" w:rsidR="00F70EB6" w:rsidRDefault="00D41DFE" w:rsidP="009D01D4">
            <w:pPr>
              <w:pStyle w:val="T1Text"/>
            </w:pPr>
            <w:r>
              <w:t>Front</w:t>
            </w:r>
          </w:p>
        </w:tc>
        <w:tc>
          <w:tcPr>
            <w:tcW w:w="3021" w:type="dxa"/>
          </w:tcPr>
          <w:p w14:paraId="55A1AD88" w14:textId="77777777" w:rsidR="00F70EB6" w:rsidRDefault="00F70EB6" w:rsidP="009D01D4">
            <w:pPr>
              <w:pStyle w:val="T1Text"/>
            </w:pPr>
          </w:p>
        </w:tc>
        <w:tc>
          <w:tcPr>
            <w:tcW w:w="3021" w:type="dxa"/>
          </w:tcPr>
          <w:p w14:paraId="368B155F" w14:textId="634FDB1E" w:rsidR="00F70EB6" w:rsidRDefault="00D41DFE" w:rsidP="009D01D4">
            <w:pPr>
              <w:pStyle w:val="T1Text"/>
            </w:pPr>
            <w:r>
              <w:t>Glas</w:t>
            </w:r>
          </w:p>
        </w:tc>
      </w:tr>
      <w:tr w:rsidR="00F70EB6" w14:paraId="7ECBE2EC" w14:textId="77777777" w:rsidTr="009D01D4">
        <w:tc>
          <w:tcPr>
            <w:tcW w:w="3020" w:type="dxa"/>
          </w:tcPr>
          <w:p w14:paraId="231B29B3" w14:textId="77777777" w:rsidR="00F70EB6" w:rsidRDefault="00F70EB6" w:rsidP="009D01D4">
            <w:pPr>
              <w:pStyle w:val="T1Text"/>
            </w:pPr>
          </w:p>
        </w:tc>
        <w:tc>
          <w:tcPr>
            <w:tcW w:w="3021" w:type="dxa"/>
          </w:tcPr>
          <w:p w14:paraId="641B8BDF" w14:textId="77777777" w:rsidR="00F70EB6" w:rsidRDefault="00F70EB6" w:rsidP="009D01D4">
            <w:pPr>
              <w:pStyle w:val="T1Text"/>
            </w:pPr>
          </w:p>
        </w:tc>
        <w:tc>
          <w:tcPr>
            <w:tcW w:w="3021" w:type="dxa"/>
          </w:tcPr>
          <w:p w14:paraId="0FD1CDAB" w14:textId="77777777" w:rsidR="00F70EB6" w:rsidRDefault="00F70EB6" w:rsidP="009D01D4">
            <w:pPr>
              <w:pStyle w:val="T1Text"/>
            </w:pPr>
          </w:p>
        </w:tc>
      </w:tr>
    </w:tbl>
    <w:p w14:paraId="6ECD74B6" w14:textId="77777777" w:rsidR="00BF791F" w:rsidRDefault="00BF791F" w:rsidP="00BF791F"/>
    <w:p w14:paraId="5B03696B" w14:textId="77777777" w:rsidR="00720F9C" w:rsidRDefault="00720F9C" w:rsidP="00720F9C">
      <w:pPr>
        <w:pStyle w:val="berschrift3"/>
      </w:pPr>
      <w:bookmarkStart w:id="23" w:name="_Toc177458145"/>
      <w:r>
        <w:t>Elektrik</w:t>
      </w:r>
      <w:bookmarkEnd w:id="23"/>
    </w:p>
    <w:tbl>
      <w:tblPr>
        <w:tblStyle w:val="Tabellenraster"/>
        <w:tblW w:w="0" w:type="auto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20F9C" w14:paraId="24E7516C" w14:textId="77777777" w:rsidTr="00F231B5">
        <w:tc>
          <w:tcPr>
            <w:tcW w:w="3020" w:type="dxa"/>
          </w:tcPr>
          <w:p w14:paraId="2CF01F17" w14:textId="77777777" w:rsidR="00720F9C" w:rsidRPr="00992979" w:rsidRDefault="00720F9C" w:rsidP="00F231B5">
            <w:pPr>
              <w:pStyle w:val="T0Tabellenkopf"/>
            </w:pPr>
            <w:r>
              <w:t>Kenngröße</w:t>
            </w:r>
          </w:p>
        </w:tc>
        <w:tc>
          <w:tcPr>
            <w:tcW w:w="3021" w:type="dxa"/>
          </w:tcPr>
          <w:p w14:paraId="12E57A71" w14:textId="77777777" w:rsidR="00720F9C" w:rsidRDefault="00720F9C" w:rsidP="00F231B5">
            <w:pPr>
              <w:pStyle w:val="T0Tabellenkopf"/>
            </w:pPr>
            <w:r>
              <w:t>Einheit</w:t>
            </w:r>
          </w:p>
        </w:tc>
        <w:tc>
          <w:tcPr>
            <w:tcW w:w="3021" w:type="dxa"/>
          </w:tcPr>
          <w:p w14:paraId="089706AA" w14:textId="77777777" w:rsidR="00720F9C" w:rsidRDefault="00720F9C" w:rsidP="00F231B5">
            <w:pPr>
              <w:pStyle w:val="T0Tabellenkopf"/>
            </w:pPr>
            <w:r>
              <w:t>Wert</w:t>
            </w:r>
          </w:p>
        </w:tc>
      </w:tr>
      <w:tr w:rsidR="00720F9C" w14:paraId="181CB96C" w14:textId="77777777" w:rsidTr="00F231B5">
        <w:tc>
          <w:tcPr>
            <w:tcW w:w="3020" w:type="dxa"/>
          </w:tcPr>
          <w:p w14:paraId="592B4F69" w14:textId="77777777" w:rsidR="00720F9C" w:rsidRDefault="00720F9C" w:rsidP="00F231B5">
            <w:pPr>
              <w:pStyle w:val="T1Text"/>
            </w:pPr>
          </w:p>
        </w:tc>
        <w:tc>
          <w:tcPr>
            <w:tcW w:w="3021" w:type="dxa"/>
          </w:tcPr>
          <w:p w14:paraId="6D924B4E" w14:textId="77777777" w:rsidR="00720F9C" w:rsidRDefault="00720F9C" w:rsidP="00F231B5">
            <w:pPr>
              <w:pStyle w:val="T1Text"/>
            </w:pPr>
          </w:p>
        </w:tc>
        <w:tc>
          <w:tcPr>
            <w:tcW w:w="3021" w:type="dxa"/>
          </w:tcPr>
          <w:p w14:paraId="205FD936" w14:textId="77777777" w:rsidR="00720F9C" w:rsidRDefault="00720F9C" w:rsidP="00F231B5">
            <w:pPr>
              <w:pStyle w:val="T1Text"/>
            </w:pPr>
          </w:p>
        </w:tc>
      </w:tr>
      <w:tr w:rsidR="00720F9C" w14:paraId="63790503" w14:textId="77777777" w:rsidTr="00F231B5">
        <w:tc>
          <w:tcPr>
            <w:tcW w:w="3020" w:type="dxa"/>
          </w:tcPr>
          <w:p w14:paraId="21021EAE" w14:textId="77777777" w:rsidR="00720F9C" w:rsidRDefault="00720F9C" w:rsidP="00F231B5">
            <w:pPr>
              <w:pStyle w:val="T1Text"/>
            </w:pPr>
          </w:p>
        </w:tc>
        <w:tc>
          <w:tcPr>
            <w:tcW w:w="3021" w:type="dxa"/>
          </w:tcPr>
          <w:p w14:paraId="695FC6C2" w14:textId="77777777" w:rsidR="00720F9C" w:rsidRDefault="00720F9C" w:rsidP="00F231B5">
            <w:pPr>
              <w:pStyle w:val="T1Text"/>
            </w:pPr>
          </w:p>
        </w:tc>
        <w:tc>
          <w:tcPr>
            <w:tcW w:w="3021" w:type="dxa"/>
          </w:tcPr>
          <w:p w14:paraId="1A59009B" w14:textId="77777777" w:rsidR="00720F9C" w:rsidRDefault="00720F9C" w:rsidP="00F231B5">
            <w:pPr>
              <w:pStyle w:val="T1Text"/>
            </w:pPr>
          </w:p>
        </w:tc>
      </w:tr>
      <w:tr w:rsidR="00720F9C" w14:paraId="7A1F1B2E" w14:textId="77777777" w:rsidTr="00F231B5">
        <w:tc>
          <w:tcPr>
            <w:tcW w:w="3020" w:type="dxa"/>
          </w:tcPr>
          <w:p w14:paraId="34C2219A" w14:textId="77777777" w:rsidR="00720F9C" w:rsidRDefault="00720F9C" w:rsidP="00F231B5">
            <w:pPr>
              <w:pStyle w:val="T1Text"/>
            </w:pPr>
          </w:p>
        </w:tc>
        <w:tc>
          <w:tcPr>
            <w:tcW w:w="3021" w:type="dxa"/>
          </w:tcPr>
          <w:p w14:paraId="168FDECC" w14:textId="77777777" w:rsidR="00720F9C" w:rsidRDefault="00720F9C" w:rsidP="00F231B5">
            <w:pPr>
              <w:pStyle w:val="T1Text"/>
            </w:pPr>
          </w:p>
        </w:tc>
        <w:tc>
          <w:tcPr>
            <w:tcW w:w="3021" w:type="dxa"/>
          </w:tcPr>
          <w:p w14:paraId="28630763" w14:textId="77777777" w:rsidR="00720F9C" w:rsidRDefault="00720F9C" w:rsidP="00F231B5">
            <w:pPr>
              <w:pStyle w:val="T1Text"/>
            </w:pPr>
          </w:p>
        </w:tc>
      </w:tr>
    </w:tbl>
    <w:p w14:paraId="4978652E" w14:textId="77777777" w:rsidR="00720F9C" w:rsidRPr="00BF791F" w:rsidRDefault="00720F9C" w:rsidP="00BF791F"/>
    <w:p w14:paraId="2ACE84C2" w14:textId="77777777" w:rsidR="009108CB" w:rsidRDefault="00860E11" w:rsidP="00A2233E">
      <w:pPr>
        <w:pStyle w:val="berschrift1"/>
      </w:pPr>
      <w:bookmarkStart w:id="24" w:name="_Toc177458146"/>
      <w:r>
        <w:t>Verpackung</w:t>
      </w:r>
      <w:bookmarkEnd w:id="24"/>
      <w:r>
        <w:t xml:space="preserve"> </w:t>
      </w:r>
    </w:p>
    <w:p w14:paraId="4FC7C14B" w14:textId="77777777" w:rsidR="00860E11" w:rsidRDefault="00860E11" w:rsidP="00860E11">
      <w:pPr>
        <w:pStyle w:val="berschrift2"/>
      </w:pPr>
      <w:bookmarkStart w:id="25" w:name="_Toc177458147"/>
      <w:r>
        <w:t>Verpackung</w:t>
      </w:r>
      <w:bookmarkEnd w:id="25"/>
    </w:p>
    <w:p w14:paraId="3D4F4AA4" w14:textId="77777777" w:rsidR="00DC106C" w:rsidRPr="00DC106C" w:rsidRDefault="00720F9C" w:rsidP="00DC106C">
      <w:r>
        <w:t>Das Produkt</w:t>
      </w:r>
      <w:r w:rsidR="00DC106C">
        <w:t xml:space="preserve"> wird in einer Verpackung geliefert.</w:t>
      </w:r>
    </w:p>
    <w:p w14:paraId="25EF3ABD" w14:textId="77777777" w:rsidR="00860E11" w:rsidRDefault="00860E11" w:rsidP="00860E11">
      <w:pPr>
        <w:pStyle w:val="berschrift3"/>
      </w:pPr>
      <w:bookmarkStart w:id="26" w:name="_Toc177458148"/>
      <w:r>
        <w:lastRenderedPageBreak/>
        <w:t>Entfernen</w:t>
      </w:r>
      <w:bookmarkEnd w:id="26"/>
    </w:p>
    <w:p w14:paraId="65AD313C" w14:textId="77777777" w:rsidR="00720F9C" w:rsidRDefault="00DC106C" w:rsidP="00720F9C">
      <w:r>
        <w:t xml:space="preserve">Öffnen Sie die Verpackung </w:t>
      </w:r>
      <w:r w:rsidR="00720F9C">
        <w:t xml:space="preserve">vorsichtig </w:t>
      </w:r>
      <w:r>
        <w:t>an den dafür vorgesehenen Stellen.</w:t>
      </w:r>
    </w:p>
    <w:p w14:paraId="4046BD10" w14:textId="77777777" w:rsidR="00860E11" w:rsidRDefault="00860E11" w:rsidP="00720F9C">
      <w:pPr>
        <w:pStyle w:val="berschrift3"/>
      </w:pPr>
      <w:bookmarkStart w:id="27" w:name="_Toc177458149"/>
      <w:r>
        <w:t>Entsorgen</w:t>
      </w:r>
      <w:bookmarkEnd w:id="27"/>
    </w:p>
    <w:p w14:paraId="74CFE8B9" w14:textId="77777777" w:rsidR="00DC106C" w:rsidRDefault="00C25328" w:rsidP="00DC106C">
      <w:r>
        <w:t>Wenn alle Teile auf Vollständigkeit geprüft und für einwandfrei befunden sind, e</w:t>
      </w:r>
      <w:r w:rsidR="00DC106C">
        <w:t>ntsorgen Sie die Verpackung ordnungsgemäß</w:t>
      </w:r>
      <w:r>
        <w:t>.</w:t>
      </w:r>
    </w:p>
    <w:p w14:paraId="51B4ECF6" w14:textId="77777777" w:rsidR="00860E11" w:rsidRDefault="00860E11" w:rsidP="009B3377">
      <w:pPr>
        <w:pStyle w:val="berschrift1"/>
      </w:pPr>
      <w:bookmarkStart w:id="28" w:name="_Toc177458150"/>
      <w:r>
        <w:t>Aufstellung und Montage</w:t>
      </w:r>
      <w:bookmarkEnd w:id="28"/>
    </w:p>
    <w:p w14:paraId="24F36EF0" w14:textId="77777777" w:rsidR="004459FA" w:rsidRDefault="004459FA" w:rsidP="004459FA">
      <w:pPr>
        <w:pStyle w:val="berschrift2"/>
      </w:pPr>
      <w:bookmarkStart w:id="29" w:name="_Toc177458151"/>
      <w:r>
        <w:t>Anforderungen</w:t>
      </w:r>
      <w:bookmarkEnd w:id="29"/>
      <w:r>
        <w:t xml:space="preserve"> </w:t>
      </w:r>
    </w:p>
    <w:p w14:paraId="29F3B14D" w14:textId="77777777" w:rsidR="001B67EB" w:rsidRPr="001B67EB" w:rsidRDefault="001B67EB" w:rsidP="001B67EB">
      <w:r>
        <w:t>Die Aufstellung und Montage dürfen nur von geschultem Personal durchgeführt werden.</w:t>
      </w:r>
    </w:p>
    <w:p w14:paraId="04E58EB9" w14:textId="77777777" w:rsidR="00860E11" w:rsidRDefault="00860E11" w:rsidP="00860E11">
      <w:pPr>
        <w:pStyle w:val="berschrift2"/>
      </w:pPr>
      <w:bookmarkStart w:id="30" w:name="_Toc177458152"/>
      <w:r>
        <w:t>Anforderungen an de</w:t>
      </w:r>
      <w:r w:rsidR="00E2224F">
        <w:t>n</w:t>
      </w:r>
      <w:r>
        <w:t xml:space="preserve"> Aufstellort</w:t>
      </w:r>
      <w:bookmarkEnd w:id="30"/>
    </w:p>
    <w:p w14:paraId="75A10813" w14:textId="77777777" w:rsidR="00E2224F" w:rsidRDefault="001D1D2B" w:rsidP="00E2224F">
      <w:r>
        <w:t>Das Produkt</w:t>
      </w:r>
      <w:r w:rsidR="00E2224F">
        <w:t xml:space="preserve"> darf ausschließlich in geschlossenen Räumen mit einem ebenen und festen Untergrund aufgestellt werden. Des Weiteren müssen die folgenden Spezifikationen erfüllt werden.</w:t>
      </w:r>
    </w:p>
    <w:tbl>
      <w:tblPr>
        <w:tblStyle w:val="Tabellenraster"/>
        <w:tblW w:w="0" w:type="auto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2224F" w14:paraId="40054F11" w14:textId="77777777" w:rsidTr="00786939">
        <w:tc>
          <w:tcPr>
            <w:tcW w:w="3020" w:type="dxa"/>
          </w:tcPr>
          <w:p w14:paraId="3DBFBBEF" w14:textId="77777777" w:rsidR="00E2224F" w:rsidRPr="00992979" w:rsidRDefault="00E2224F" w:rsidP="00CB2850">
            <w:pPr>
              <w:pStyle w:val="T0Tabellenkopf"/>
            </w:pPr>
            <w:r>
              <w:t>Kenngröße</w:t>
            </w:r>
          </w:p>
        </w:tc>
        <w:tc>
          <w:tcPr>
            <w:tcW w:w="3021" w:type="dxa"/>
          </w:tcPr>
          <w:p w14:paraId="7F99A38D" w14:textId="77777777" w:rsidR="00E2224F" w:rsidRDefault="00E2224F" w:rsidP="00CB2850">
            <w:pPr>
              <w:pStyle w:val="T0Tabellenkopf"/>
            </w:pPr>
            <w:r>
              <w:t>Einheit</w:t>
            </w:r>
          </w:p>
        </w:tc>
        <w:tc>
          <w:tcPr>
            <w:tcW w:w="3021" w:type="dxa"/>
          </w:tcPr>
          <w:p w14:paraId="44244F5C" w14:textId="77777777" w:rsidR="00E2224F" w:rsidRDefault="00E2224F" w:rsidP="00CB2850">
            <w:pPr>
              <w:pStyle w:val="T0Tabellenkopf"/>
            </w:pPr>
            <w:r>
              <w:t>Wert</w:t>
            </w:r>
          </w:p>
        </w:tc>
      </w:tr>
      <w:tr w:rsidR="00E2224F" w14:paraId="3FF3ECF9" w14:textId="77777777" w:rsidTr="00786939">
        <w:tc>
          <w:tcPr>
            <w:tcW w:w="3020" w:type="dxa"/>
          </w:tcPr>
          <w:p w14:paraId="26B7266E" w14:textId="77777777" w:rsidR="00E2224F" w:rsidRDefault="00E2224F" w:rsidP="00786939">
            <w:pPr>
              <w:pStyle w:val="T1Text"/>
            </w:pPr>
            <w:r>
              <w:t>Max. Luftfeuchtigkeit</w:t>
            </w:r>
          </w:p>
        </w:tc>
        <w:tc>
          <w:tcPr>
            <w:tcW w:w="3021" w:type="dxa"/>
          </w:tcPr>
          <w:p w14:paraId="5B4A08F9" w14:textId="77777777" w:rsidR="00E2224F" w:rsidRDefault="00E2224F" w:rsidP="00786939">
            <w:pPr>
              <w:pStyle w:val="T1Text"/>
            </w:pPr>
            <w:r>
              <w:t>[%]</w:t>
            </w:r>
          </w:p>
        </w:tc>
        <w:tc>
          <w:tcPr>
            <w:tcW w:w="3021" w:type="dxa"/>
          </w:tcPr>
          <w:p w14:paraId="42472F71" w14:textId="77777777" w:rsidR="00E2224F" w:rsidRDefault="00E2224F" w:rsidP="00786939">
            <w:pPr>
              <w:pStyle w:val="T1Text"/>
            </w:pPr>
            <w:r>
              <w:t>20</w:t>
            </w:r>
          </w:p>
        </w:tc>
      </w:tr>
      <w:tr w:rsidR="00E2224F" w14:paraId="29A35FF9" w14:textId="77777777" w:rsidTr="00786939">
        <w:tc>
          <w:tcPr>
            <w:tcW w:w="3020" w:type="dxa"/>
          </w:tcPr>
          <w:p w14:paraId="0BD6EE04" w14:textId="77777777" w:rsidR="00E2224F" w:rsidRDefault="00E2224F" w:rsidP="00786939">
            <w:pPr>
              <w:pStyle w:val="T1Text"/>
            </w:pPr>
            <w:r>
              <w:t>Max. Temperatur</w:t>
            </w:r>
          </w:p>
        </w:tc>
        <w:tc>
          <w:tcPr>
            <w:tcW w:w="3021" w:type="dxa"/>
          </w:tcPr>
          <w:p w14:paraId="4F75D5F6" w14:textId="77777777" w:rsidR="00E2224F" w:rsidRDefault="00E2224F" w:rsidP="00786939">
            <w:pPr>
              <w:pStyle w:val="T1Text"/>
            </w:pPr>
            <w:r>
              <w:t>[°C]</w:t>
            </w:r>
          </w:p>
        </w:tc>
        <w:tc>
          <w:tcPr>
            <w:tcW w:w="3021" w:type="dxa"/>
          </w:tcPr>
          <w:p w14:paraId="769E1548" w14:textId="77777777" w:rsidR="00E2224F" w:rsidRDefault="00E2224F" w:rsidP="00786939">
            <w:pPr>
              <w:pStyle w:val="T1Text"/>
            </w:pPr>
            <w:r>
              <w:t>40</w:t>
            </w:r>
          </w:p>
        </w:tc>
      </w:tr>
      <w:tr w:rsidR="00E2224F" w14:paraId="2C4328AA" w14:textId="77777777" w:rsidTr="00786939">
        <w:tc>
          <w:tcPr>
            <w:tcW w:w="3020" w:type="dxa"/>
          </w:tcPr>
          <w:p w14:paraId="7BA58DD3" w14:textId="77777777" w:rsidR="00E2224F" w:rsidRDefault="00E2224F" w:rsidP="00786939">
            <w:pPr>
              <w:pStyle w:val="T1Text"/>
            </w:pPr>
            <w:r>
              <w:t>Min. Temperatur</w:t>
            </w:r>
          </w:p>
        </w:tc>
        <w:tc>
          <w:tcPr>
            <w:tcW w:w="3021" w:type="dxa"/>
          </w:tcPr>
          <w:p w14:paraId="193EC49A" w14:textId="77777777" w:rsidR="00E2224F" w:rsidRDefault="00E2224F" w:rsidP="00786939">
            <w:pPr>
              <w:pStyle w:val="T1Text"/>
            </w:pPr>
            <w:r>
              <w:t>[°C]</w:t>
            </w:r>
          </w:p>
        </w:tc>
        <w:tc>
          <w:tcPr>
            <w:tcW w:w="3021" w:type="dxa"/>
          </w:tcPr>
          <w:p w14:paraId="1808FF9F" w14:textId="77777777" w:rsidR="00E2224F" w:rsidRDefault="00E2224F" w:rsidP="00786939">
            <w:pPr>
              <w:pStyle w:val="T1Text"/>
            </w:pPr>
            <w:r>
              <w:t>5</w:t>
            </w:r>
          </w:p>
        </w:tc>
      </w:tr>
    </w:tbl>
    <w:p w14:paraId="277BDA8D" w14:textId="77777777" w:rsidR="00E2224F" w:rsidRPr="00E2224F" w:rsidRDefault="00E2224F" w:rsidP="00E2224F"/>
    <w:p w14:paraId="557C1010" w14:textId="77777777" w:rsidR="00AA6511" w:rsidRDefault="00AA6511" w:rsidP="00243BAA">
      <w:pPr>
        <w:pStyle w:val="berschrift2"/>
      </w:pPr>
      <w:bookmarkStart w:id="31" w:name="_Toc177458153"/>
      <w:r>
        <w:t>Lieferumfang</w:t>
      </w:r>
      <w:bookmarkEnd w:id="31"/>
    </w:p>
    <w:p w14:paraId="13812289" w14:textId="4ACF59D1" w:rsidR="004679AE" w:rsidRPr="004679AE" w:rsidRDefault="004679AE" w:rsidP="004679AE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de-DE"/>
        </w:rPr>
      </w:pPr>
      <w:r w:rsidRPr="004679AE">
        <w:rPr>
          <w:rFonts w:ascii="Arial" w:eastAsia="Times New Roman" w:hAnsi="Arial" w:cs="Arial"/>
          <w:color w:val="111111"/>
          <w:sz w:val="21"/>
          <w:szCs w:val="21"/>
          <w:lang w:eastAsia="de-DE"/>
        </w:rPr>
        <w:t xml:space="preserve">1x </w:t>
      </w:r>
      <w:r w:rsidR="00B01E44">
        <w:rPr>
          <w:rFonts w:ascii="Arial" w:eastAsia="Times New Roman" w:hAnsi="Arial" w:cs="Arial"/>
          <w:color w:val="111111"/>
          <w:sz w:val="21"/>
          <w:szCs w:val="21"/>
          <w:lang w:eastAsia="de-DE"/>
        </w:rPr>
        <w:t>Empfangstheke ZÜRS in schwarz</w:t>
      </w:r>
      <w:r w:rsidR="00602D9B">
        <w:rPr>
          <w:rFonts w:ascii="Arial" w:eastAsia="Times New Roman" w:hAnsi="Arial" w:cs="Arial"/>
          <w:color w:val="111111"/>
          <w:sz w:val="21"/>
          <w:szCs w:val="21"/>
          <w:lang w:eastAsia="de-DE"/>
        </w:rPr>
        <w:t xml:space="preserve"> inkl. Glasfront</w:t>
      </w:r>
    </w:p>
    <w:p w14:paraId="6CA15E71" w14:textId="77777777" w:rsidR="004679AE" w:rsidRPr="004679AE" w:rsidRDefault="004679AE" w:rsidP="004679AE">
      <w:pPr>
        <w:pStyle w:val="berschrift2"/>
      </w:pPr>
      <w:bookmarkStart w:id="32" w:name="_Toc177458154"/>
      <w:r>
        <w:t>Kleinteile</w:t>
      </w:r>
      <w:bookmarkEnd w:id="32"/>
    </w:p>
    <w:p w14:paraId="130B4DB2" w14:textId="0253E836" w:rsidR="002B4712" w:rsidRDefault="0032316A" w:rsidP="0032316A">
      <w:pPr>
        <w:jc w:val="both"/>
      </w:pPr>
      <w:r w:rsidRPr="0032316A">
        <w:drawing>
          <wp:inline distT="0" distB="0" distL="0" distR="0" wp14:anchorId="3889A775" wp14:editId="47978B34">
            <wp:extent cx="3437263" cy="1298009"/>
            <wp:effectExtent l="0" t="0" r="0" b="0"/>
            <wp:docPr id="627384617" name="Grafik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20" r="40333"/>
                    <a:stretch/>
                  </pic:blipFill>
                  <pic:spPr bwMode="auto">
                    <a:xfrm>
                      <a:off x="0" y="0"/>
                      <a:ext cx="3437263" cy="1298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76FAFD" w14:textId="77777777" w:rsidR="00602D9B" w:rsidRDefault="00602D9B"/>
    <w:p w14:paraId="34A2EAE0" w14:textId="77777777" w:rsidR="00602D9B" w:rsidRDefault="00602D9B"/>
    <w:p w14:paraId="0D6B249B" w14:textId="77777777" w:rsidR="00602D9B" w:rsidRDefault="00602D9B"/>
    <w:p w14:paraId="68000C6C" w14:textId="17A0C325" w:rsidR="002B4712" w:rsidRDefault="002B4712">
      <w:r>
        <w:br w:type="page"/>
      </w:r>
    </w:p>
    <w:p w14:paraId="33B07457" w14:textId="77777777" w:rsidR="00860E11" w:rsidRDefault="00860E11" w:rsidP="00243BAA">
      <w:pPr>
        <w:pStyle w:val="berschrift2"/>
      </w:pPr>
      <w:bookmarkStart w:id="33" w:name="_Toc177458155"/>
      <w:r>
        <w:lastRenderedPageBreak/>
        <w:t>Montage</w:t>
      </w:r>
      <w:r w:rsidR="00A86DD4">
        <w:t>schritt</w:t>
      </w:r>
      <w:r w:rsidR="00FD7B32">
        <w:t>e</w:t>
      </w:r>
      <w:bookmarkEnd w:id="33"/>
      <w:r>
        <w:t xml:space="preserve"> </w:t>
      </w:r>
    </w:p>
    <w:p w14:paraId="136BFCCF" w14:textId="00B444B6" w:rsidR="00720F9C" w:rsidRDefault="00720F9C" w:rsidP="00FD7B32">
      <w:pPr>
        <w:pStyle w:val="berschrift3"/>
      </w:pPr>
      <w:bookmarkStart w:id="34" w:name="_Toc177458156"/>
      <w:r>
        <w:t>Abfolge Aufbau</w:t>
      </w:r>
      <w:bookmarkEnd w:id="34"/>
    </w:p>
    <w:p w14:paraId="30CE4474" w14:textId="5E414137" w:rsidR="00E17E07" w:rsidRPr="00E17E07" w:rsidRDefault="002B156A" w:rsidP="00E17E07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69D22A" wp14:editId="2E765F61">
                <wp:simplePos x="0" y="0"/>
                <wp:positionH relativeFrom="column">
                  <wp:posOffset>3302000</wp:posOffset>
                </wp:positionH>
                <wp:positionV relativeFrom="paragraph">
                  <wp:posOffset>276003</wp:posOffset>
                </wp:positionV>
                <wp:extent cx="1028700" cy="314325"/>
                <wp:effectExtent l="0" t="0" r="19050" b="28575"/>
                <wp:wrapNone/>
                <wp:docPr id="1210773219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2EE8F9B" w14:textId="77777777" w:rsidR="00A935BB" w:rsidRPr="00A935BB" w:rsidRDefault="00A935BB" w:rsidP="00A935BB">
                            <w:pPr>
                              <w:spacing w:before="72"/>
                              <w:ind w:left="218"/>
                              <w:rPr>
                                <w:rFonts w:ascii="Calibri"/>
                                <w:b/>
                                <w:color w:val="000000"/>
                              </w:rPr>
                            </w:pPr>
                            <w:r w:rsidRPr="00A935BB">
                              <w:rPr>
                                <w:rFonts w:ascii="Calibri"/>
                                <w:b/>
                                <w:color w:val="000000"/>
                              </w:rPr>
                              <w:t>SCHRITT</w:t>
                            </w:r>
                            <w:r w:rsidRPr="00A935BB">
                              <w:rPr>
                                <w:rFonts w:ascii="Calibri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9D22A" id="Textfeld 25" o:spid="_x0000_s1027" type="#_x0000_t202" style="position:absolute;margin-left:260pt;margin-top:21.75pt;width:81pt;height:24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" filled="f" strokeweight=".5pt">
                <v:textbox inset="0,0,0,0">
                  <w:txbxContent>
                    <w:p w14:paraId="42EE8F9B" w14:textId="77777777" w:rsidR="00A935BB" w:rsidRPr="00A935BB" w:rsidRDefault="00A935BB" w:rsidP="00A935BB">
                      <w:pPr>
                        <w:spacing w:before="72"/>
                        <w:ind w:left="218"/>
                        <w:rPr>
                          <w:rFonts w:ascii="Calibri"/>
                          <w:b/>
                          <w:color w:val="000000"/>
                        </w:rPr>
                      </w:pPr>
                      <w:r w:rsidRPr="00A935BB">
                        <w:rPr>
                          <w:rFonts w:ascii="Calibri"/>
                          <w:b/>
                          <w:color w:val="000000"/>
                        </w:rPr>
                        <w:t>SCHRITT</w:t>
                      </w:r>
                      <w:r w:rsidRPr="00A935BB">
                        <w:rPr>
                          <w:rFonts w:ascii="Calibri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1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9E6ADD" wp14:editId="0B0F26B7">
                <wp:simplePos x="0" y="0"/>
                <wp:positionH relativeFrom="column">
                  <wp:posOffset>-51022</wp:posOffset>
                </wp:positionH>
                <wp:positionV relativeFrom="paragraph">
                  <wp:posOffset>277495</wp:posOffset>
                </wp:positionV>
                <wp:extent cx="1028700" cy="314325"/>
                <wp:effectExtent l="0" t="0" r="19050" b="28575"/>
                <wp:wrapNone/>
                <wp:docPr id="40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DCD9304" w14:textId="77777777" w:rsidR="00A86DD4" w:rsidRPr="00A935BB" w:rsidRDefault="00A86DD4" w:rsidP="00A86DD4">
                            <w:pPr>
                              <w:spacing w:before="72"/>
                              <w:ind w:left="218"/>
                              <w:rPr>
                                <w:rFonts w:ascii="Calibri"/>
                                <w:b/>
                                <w:color w:val="000000"/>
                              </w:rPr>
                            </w:pPr>
                            <w:r w:rsidRPr="00A935BB">
                              <w:rPr>
                                <w:rFonts w:ascii="Calibri"/>
                                <w:b/>
                                <w:color w:val="000000"/>
                              </w:rPr>
                              <w:t>SCHRITT</w:t>
                            </w:r>
                            <w:r w:rsidRPr="00A935BB">
                              <w:rPr>
                                <w:rFonts w:ascii="Calibri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A935BB">
                              <w:rPr>
                                <w:rFonts w:ascii="Calibri"/>
                                <w:b/>
                                <w:color w:val="000000"/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9E6ADD" id="Textfeld 24" o:spid="_x0000_s1028" type="#_x0000_t202" style="position:absolute;margin-left:-4pt;margin-top:21.85pt;width:81pt;height:24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" filled="f" strokeweight=".5pt">
                <v:textbox inset="0,0,0,0">
                  <w:txbxContent>
                    <w:p w14:paraId="1DCD9304" w14:textId="77777777" w:rsidR="00A86DD4" w:rsidRPr="00A935BB" w:rsidRDefault="00A86DD4" w:rsidP="00A86DD4">
                      <w:pPr>
                        <w:spacing w:before="72"/>
                        <w:ind w:left="218"/>
                        <w:rPr>
                          <w:rFonts w:ascii="Calibri"/>
                          <w:b/>
                          <w:color w:val="000000"/>
                        </w:rPr>
                      </w:pPr>
                      <w:r w:rsidRPr="00A935BB">
                        <w:rPr>
                          <w:rFonts w:ascii="Calibri"/>
                          <w:b/>
                          <w:color w:val="000000"/>
                        </w:rPr>
                        <w:t>SCHRITT</w:t>
                      </w:r>
                      <w:r w:rsidRPr="00A935BB">
                        <w:rPr>
                          <w:rFonts w:ascii="Calibri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 w:rsidRPr="00A935BB">
                        <w:rPr>
                          <w:rFonts w:ascii="Calibri"/>
                          <w:b/>
                          <w:color w:val="000000"/>
                          <w:spacing w:val="-1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7424D2E8" w14:textId="06C8BE82" w:rsidR="00AA6511" w:rsidRPr="00720F9C" w:rsidRDefault="002B156A" w:rsidP="00720F9C">
      <w:pPr>
        <w:pStyle w:val="Textkrper"/>
        <w:widowControl w:val="0"/>
        <w:rPr>
          <w:rFonts w:asciiTheme="minorHAnsi" w:hAnsiTheme="minorHAnsi" w:cstheme="minorHAnsi"/>
          <w:w w:val="105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4202D0B" wp14:editId="2F3726B1">
                <wp:simplePos x="0" y="0"/>
                <wp:positionH relativeFrom="column">
                  <wp:posOffset>3297555</wp:posOffset>
                </wp:positionH>
                <wp:positionV relativeFrom="paragraph">
                  <wp:posOffset>306705</wp:posOffset>
                </wp:positionV>
                <wp:extent cx="2863850" cy="2919095"/>
                <wp:effectExtent l="0" t="0" r="12700" b="14605"/>
                <wp:wrapSquare wrapText="bothSides"/>
                <wp:docPr id="440671653" name="Textfeld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0" cy="291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66236" w14:textId="77777777" w:rsidR="002B156A" w:rsidRDefault="002B156A"/>
                          <w:p w14:paraId="6C10176A" w14:textId="6D6F81E0" w:rsidR="00526AC2" w:rsidRDefault="002B156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0FFDA9" wp14:editId="45020494">
                                  <wp:extent cx="2522863" cy="2224549"/>
                                  <wp:effectExtent l="0" t="0" r="0" b="4445"/>
                                  <wp:docPr id="21" name="Grafik 73" descr="Ein Bild, das Text, Diagramm, Plan, Reihe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Grafik 73" descr="Ein Bild, das Text, Diagramm, Plan, Reihe enthält.&#10;&#10;Automatisch generierte Beschreibun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0454" t="59902" r="22653" b="1260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8635" cy="22296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02D0B" id="Textfeld 27" o:spid="_x0000_s1029" type="#_x0000_t202" style="position:absolute;margin-left:259.65pt;margin-top:24.15pt;width:225.5pt;height:229.8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">
                <v:textbox>
                  <w:txbxContent>
                    <w:p w14:paraId="69D66236" w14:textId="77777777" w:rsidR="002B156A" w:rsidRDefault="002B156A"/>
                    <w:p w14:paraId="6C10176A" w14:textId="6D6F81E0" w:rsidR="00526AC2" w:rsidRDefault="002B156A">
                      <w:r>
                        <w:rPr>
                          <w:noProof/>
                        </w:rPr>
                        <w:drawing>
                          <wp:inline distT="0" distB="0" distL="0" distR="0" wp14:anchorId="730FFDA9" wp14:editId="45020494">
                            <wp:extent cx="2522863" cy="2224549"/>
                            <wp:effectExtent l="0" t="0" r="0" b="4445"/>
                            <wp:docPr id="21" name="Grafik 73" descr="Ein Bild, das Text, Diagramm, Plan, Reihe enthält.&#10;&#10;Automatisch generierte Beschreib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Grafik 73" descr="Ein Bild, das Text, Diagramm, Plan, Reihe enthält.&#10;&#10;Automatisch generierte Beschreibung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0454" t="59902" r="22653" b="1260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528635" cy="222963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4F46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128A565" wp14:editId="0E18939E">
                <wp:simplePos x="0" y="0"/>
                <wp:positionH relativeFrom="column">
                  <wp:posOffset>-52070</wp:posOffset>
                </wp:positionH>
                <wp:positionV relativeFrom="paragraph">
                  <wp:posOffset>308610</wp:posOffset>
                </wp:positionV>
                <wp:extent cx="3059430" cy="2933700"/>
                <wp:effectExtent l="0" t="0" r="26670" b="19050"/>
                <wp:wrapSquare wrapText="bothSides"/>
                <wp:docPr id="752046281" name="Textfeld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9430" cy="293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7B112" w14:textId="3B1C3CD5" w:rsidR="002B156A" w:rsidRDefault="002B156A"/>
                          <w:p w14:paraId="45567D36" w14:textId="77777777" w:rsidR="002B156A" w:rsidRDefault="002B156A"/>
                          <w:p w14:paraId="2EB3DDBD" w14:textId="6661BAC9" w:rsidR="00526AC2" w:rsidRDefault="002B471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69043B" wp14:editId="2F3BCBC4">
                                  <wp:extent cx="2867660" cy="1724660"/>
                                  <wp:effectExtent l="0" t="0" r="8890" b="8890"/>
                                  <wp:docPr id="19" name="Grafik 72" descr="Ein Bild, das Text, Diagramm, Plan, Reihe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Grafik 72" descr="Ein Bild, das Text, Diagramm, Plan, Reihe enthält.&#10;&#10;Automatisch generierte Beschreibun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0885" t="28234" r="23236" b="5414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7660" cy="1724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8A565" id="Textfeld 26" o:spid="_x0000_s1030" type="#_x0000_t202" style="position:absolute;margin-left:-4.1pt;margin-top:24.3pt;width:240.9pt;height:23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">
                <v:textbox>
                  <w:txbxContent>
                    <w:p w14:paraId="4E47B112" w14:textId="3B1C3CD5" w:rsidR="002B156A" w:rsidRDefault="002B156A"/>
                    <w:p w14:paraId="45567D36" w14:textId="77777777" w:rsidR="002B156A" w:rsidRDefault="002B156A"/>
                    <w:p w14:paraId="2EB3DDBD" w14:textId="6661BAC9" w:rsidR="00526AC2" w:rsidRDefault="002B4712">
                      <w:r>
                        <w:rPr>
                          <w:noProof/>
                        </w:rPr>
                        <w:drawing>
                          <wp:inline distT="0" distB="0" distL="0" distR="0" wp14:anchorId="7469043B" wp14:editId="2F3BCBC4">
                            <wp:extent cx="2867660" cy="1724660"/>
                            <wp:effectExtent l="0" t="0" r="8890" b="8890"/>
                            <wp:docPr id="19" name="Grafik 72" descr="Ein Bild, das Text, Diagramm, Plan, Reihe enthält.&#10;&#10;Automatisch generierte Beschreib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Grafik 72" descr="Ein Bild, das Text, Diagramm, Plan, Reihe enthält.&#10;&#10;Automatisch generierte Beschreibung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0885" t="28234" r="23236" b="5414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867660" cy="172466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BBF409" w14:textId="2BC5E166" w:rsidR="00512A42" w:rsidRDefault="002B156A" w:rsidP="00512A42">
      <w:pPr>
        <w:pStyle w:val="Listenabsatz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2A815DD" wp14:editId="0FA54A60">
                <wp:simplePos x="0" y="0"/>
                <wp:positionH relativeFrom="margin">
                  <wp:posOffset>-51657</wp:posOffset>
                </wp:positionH>
                <wp:positionV relativeFrom="paragraph">
                  <wp:posOffset>3251200</wp:posOffset>
                </wp:positionV>
                <wp:extent cx="1028700" cy="314325"/>
                <wp:effectExtent l="0" t="0" r="19050" b="28575"/>
                <wp:wrapNone/>
                <wp:docPr id="1158143382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BDA327D" w14:textId="77777777" w:rsidR="00FD7B32" w:rsidRPr="00A935BB" w:rsidRDefault="00FD7B32" w:rsidP="00FD7B32">
                            <w:pPr>
                              <w:spacing w:before="72"/>
                              <w:ind w:left="218"/>
                              <w:rPr>
                                <w:rFonts w:ascii="Calibri"/>
                                <w:b/>
                                <w:color w:val="000000"/>
                              </w:rPr>
                            </w:pPr>
                            <w:r w:rsidRPr="00A935BB">
                              <w:rPr>
                                <w:rFonts w:ascii="Calibri"/>
                                <w:b/>
                                <w:color w:val="000000"/>
                              </w:rPr>
                              <w:t>SCHRITT</w:t>
                            </w:r>
                            <w:r w:rsidRPr="00A935BB">
                              <w:rPr>
                                <w:rFonts w:ascii="Calibri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1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A815DD" id="Textfeld 29" o:spid="_x0000_s1031" type="#_x0000_t202" style="position:absolute;left:0;text-align:left;margin-left:-4.05pt;margin-top:256pt;width:81pt;height:24.75pt;z-index:2516910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" filled="f" strokeweight=".5pt">
                <v:textbox inset="0,0,0,0">
                  <w:txbxContent>
                    <w:p w14:paraId="4BDA327D" w14:textId="77777777" w:rsidR="00FD7B32" w:rsidRPr="00A935BB" w:rsidRDefault="00FD7B32" w:rsidP="00FD7B32">
                      <w:pPr>
                        <w:spacing w:before="72"/>
                        <w:ind w:left="218"/>
                        <w:rPr>
                          <w:rFonts w:ascii="Calibri"/>
                          <w:b/>
                          <w:color w:val="000000"/>
                        </w:rPr>
                      </w:pPr>
                      <w:r w:rsidRPr="00A935BB">
                        <w:rPr>
                          <w:rFonts w:ascii="Calibri"/>
                          <w:b/>
                          <w:color w:val="000000"/>
                        </w:rPr>
                        <w:t>SCHRITT</w:t>
                      </w:r>
                      <w:r w:rsidRPr="00A935BB">
                        <w:rPr>
                          <w:rFonts w:ascii="Calibri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10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8DCA86" w14:textId="06372487" w:rsidR="0047739A" w:rsidRDefault="0047739A" w:rsidP="0047739A">
      <w:pPr>
        <w:pStyle w:val="LI1ListeNum1"/>
        <w:numPr>
          <w:ilvl w:val="0"/>
          <w:numId w:val="0"/>
        </w:numPr>
        <w:ind w:left="720" w:hanging="360"/>
      </w:pPr>
    </w:p>
    <w:p w14:paraId="069F3493" w14:textId="0C80F689" w:rsidR="00A86DD4" w:rsidRDefault="002B156A" w:rsidP="0047739A">
      <w:pPr>
        <w:pStyle w:val="LI1ListeNum1"/>
        <w:numPr>
          <w:ilvl w:val="0"/>
          <w:numId w:val="0"/>
        </w:numPr>
        <w:ind w:left="720" w:hanging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01CFEFE" wp14:editId="47162642">
                <wp:simplePos x="0" y="0"/>
                <wp:positionH relativeFrom="margin">
                  <wp:posOffset>-54832</wp:posOffset>
                </wp:positionH>
                <wp:positionV relativeFrom="paragraph">
                  <wp:posOffset>64135</wp:posOffset>
                </wp:positionV>
                <wp:extent cx="3038475" cy="2932430"/>
                <wp:effectExtent l="0" t="0" r="28575" b="20320"/>
                <wp:wrapSquare wrapText="bothSides"/>
                <wp:docPr id="88143561" name="Textfeld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293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3760D" w14:textId="1D13AD21" w:rsidR="00A86DD4" w:rsidRDefault="002B156A" w:rsidP="00A86DD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E59159" wp14:editId="0005CC51">
                                  <wp:extent cx="2639060" cy="2832100"/>
                                  <wp:effectExtent l="0" t="0" r="8890" b="6350"/>
                                  <wp:docPr id="22" name="Grafik 74" descr="Ein Bild, das Text, Diagramm, Plan, Reihe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Grafik 74" descr="Ein Bild, das Text, Diagramm, Plan, Reihe enthält.&#10;&#10;Automatisch generierte Beschreibun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2667" t="54490" r="42754" b="1662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39060" cy="2832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CFEFE" id="Textfeld 32" o:spid="_x0000_s1032" type="#_x0000_t202" style="position:absolute;left:0;text-align:left;margin-left:-4.3pt;margin-top:5.05pt;width:239.25pt;height:230.9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">
                <v:textbox>
                  <w:txbxContent>
                    <w:p w14:paraId="6863760D" w14:textId="1D13AD21" w:rsidR="00A86DD4" w:rsidRDefault="002B156A" w:rsidP="00A86DD4">
                      <w:r>
                        <w:rPr>
                          <w:noProof/>
                        </w:rPr>
                        <w:drawing>
                          <wp:inline distT="0" distB="0" distL="0" distR="0" wp14:anchorId="16E59159" wp14:editId="0005CC51">
                            <wp:extent cx="2639060" cy="2832100"/>
                            <wp:effectExtent l="0" t="0" r="8890" b="6350"/>
                            <wp:docPr id="22" name="Grafik 74" descr="Ein Bild, das Text, Diagramm, Plan, Reihe enthält.&#10;&#10;Automatisch generierte Beschreib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Grafik 74" descr="Ein Bild, das Text, Diagramm, Plan, Reihe enthält.&#10;&#10;Automatisch generierte Beschreibung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2667" t="54490" r="42754" b="1662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639060" cy="28321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4B0A03B" w14:textId="77777777" w:rsidR="00A86DD4" w:rsidRDefault="00A86DD4" w:rsidP="0047739A">
      <w:pPr>
        <w:pStyle w:val="LI1ListeNum1"/>
        <w:numPr>
          <w:ilvl w:val="0"/>
          <w:numId w:val="0"/>
        </w:numPr>
        <w:ind w:left="720" w:hanging="360"/>
      </w:pPr>
    </w:p>
    <w:p w14:paraId="26FFAD16" w14:textId="77777777" w:rsidR="00A86DD4" w:rsidRDefault="00A86DD4" w:rsidP="0047739A">
      <w:pPr>
        <w:pStyle w:val="LI1ListeNum1"/>
        <w:numPr>
          <w:ilvl w:val="0"/>
          <w:numId w:val="0"/>
        </w:numPr>
        <w:ind w:left="720" w:hanging="360"/>
      </w:pPr>
    </w:p>
    <w:p w14:paraId="399FDA91" w14:textId="77777777" w:rsidR="00A86DD4" w:rsidRDefault="00A86DD4" w:rsidP="0047739A">
      <w:pPr>
        <w:pStyle w:val="LI1ListeNum1"/>
        <w:numPr>
          <w:ilvl w:val="0"/>
          <w:numId w:val="0"/>
        </w:numPr>
        <w:ind w:left="720" w:hanging="360"/>
      </w:pPr>
    </w:p>
    <w:p w14:paraId="4490C1A5" w14:textId="77777777" w:rsidR="00FD7B32" w:rsidRDefault="00FD7B32" w:rsidP="0047739A">
      <w:pPr>
        <w:pStyle w:val="LI1ListeNum1"/>
        <w:numPr>
          <w:ilvl w:val="0"/>
          <w:numId w:val="0"/>
        </w:numPr>
        <w:ind w:left="720" w:hanging="360"/>
      </w:pPr>
    </w:p>
    <w:p w14:paraId="0061B009" w14:textId="77777777" w:rsidR="00FD7B32" w:rsidRDefault="00FD7B32" w:rsidP="0047739A">
      <w:pPr>
        <w:pStyle w:val="LI1ListeNum1"/>
        <w:numPr>
          <w:ilvl w:val="0"/>
          <w:numId w:val="0"/>
        </w:numPr>
        <w:ind w:left="720" w:hanging="360"/>
      </w:pPr>
    </w:p>
    <w:p w14:paraId="3EAAFB9F" w14:textId="77777777" w:rsidR="00FD7B32" w:rsidRDefault="00FD7B32" w:rsidP="0047739A">
      <w:pPr>
        <w:pStyle w:val="LI1ListeNum1"/>
        <w:numPr>
          <w:ilvl w:val="0"/>
          <w:numId w:val="0"/>
        </w:numPr>
        <w:ind w:left="720" w:hanging="360"/>
      </w:pPr>
    </w:p>
    <w:p w14:paraId="4083DF00" w14:textId="34D2D6A1" w:rsidR="00FD7B32" w:rsidRDefault="00FD7B32" w:rsidP="00FD7B32"/>
    <w:p w14:paraId="1E0EDBDE" w14:textId="3156E9C6" w:rsidR="00FD7B32" w:rsidRDefault="00FD7B32" w:rsidP="00FD7B32">
      <w:pPr>
        <w:pStyle w:val="LI1ListeNum1"/>
        <w:numPr>
          <w:ilvl w:val="0"/>
          <w:numId w:val="0"/>
        </w:numPr>
        <w:ind w:hanging="142"/>
      </w:pPr>
    </w:p>
    <w:p w14:paraId="3B159776" w14:textId="14A2D3C0" w:rsidR="00FD7B32" w:rsidRDefault="00FD7B32" w:rsidP="00FD7B32">
      <w:pPr>
        <w:pStyle w:val="Listenabsatz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71F0A50" wp14:editId="45A233C8">
                <wp:simplePos x="0" y="0"/>
                <wp:positionH relativeFrom="margin">
                  <wp:align>left</wp:align>
                </wp:positionH>
                <wp:positionV relativeFrom="paragraph">
                  <wp:posOffset>3172460</wp:posOffset>
                </wp:positionV>
                <wp:extent cx="1028700" cy="314325"/>
                <wp:effectExtent l="0" t="0" r="19050" b="28575"/>
                <wp:wrapNone/>
                <wp:docPr id="1472295323" name="Textfeld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137A593" w14:textId="77777777" w:rsidR="00FD7B32" w:rsidRPr="00A935BB" w:rsidRDefault="00FD7B32" w:rsidP="00FD7B32">
                            <w:pPr>
                              <w:spacing w:before="72"/>
                              <w:ind w:left="218"/>
                              <w:rPr>
                                <w:rFonts w:ascii="Calibri"/>
                                <w:b/>
                                <w:color w:val="000000"/>
                              </w:rPr>
                            </w:pPr>
                            <w:r w:rsidRPr="00A935BB">
                              <w:rPr>
                                <w:rFonts w:ascii="Calibri"/>
                                <w:b/>
                                <w:color w:val="000000"/>
                              </w:rPr>
                              <w:t>SCHRITT</w:t>
                            </w:r>
                            <w:r w:rsidRPr="00A935BB">
                              <w:rPr>
                                <w:rFonts w:ascii="Calibri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10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F0A50" id="Textfeld 39" o:spid="_x0000_s1033" type="#_x0000_t202" style="position:absolute;left:0;text-align:left;margin-left:0;margin-top:249.8pt;width:81pt;height:24.75pt;z-index:2517032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" filled="f" strokeweight=".5pt">
                <v:textbox inset="0,0,0,0">
                  <w:txbxContent>
                    <w:p w14:paraId="6137A593" w14:textId="77777777" w:rsidR="00FD7B32" w:rsidRPr="00A935BB" w:rsidRDefault="00FD7B32" w:rsidP="00FD7B32">
                      <w:pPr>
                        <w:spacing w:before="72"/>
                        <w:ind w:left="218"/>
                        <w:rPr>
                          <w:rFonts w:ascii="Calibri"/>
                          <w:b/>
                          <w:color w:val="000000"/>
                        </w:rPr>
                      </w:pPr>
                      <w:r w:rsidRPr="00A935BB">
                        <w:rPr>
                          <w:rFonts w:ascii="Calibri"/>
                          <w:b/>
                          <w:color w:val="000000"/>
                        </w:rPr>
                        <w:t>SCHRITT</w:t>
                      </w:r>
                      <w:r w:rsidRPr="00A935BB">
                        <w:rPr>
                          <w:rFonts w:ascii="Calibri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10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604C1B" w14:textId="622BC540" w:rsidR="00FD7B32" w:rsidRDefault="00FD7B32" w:rsidP="00FD7B32">
      <w:pPr>
        <w:pStyle w:val="LI1ListeNum1"/>
        <w:numPr>
          <w:ilvl w:val="0"/>
          <w:numId w:val="0"/>
        </w:numPr>
        <w:ind w:left="720" w:hanging="360"/>
      </w:pPr>
    </w:p>
    <w:p w14:paraId="77547129" w14:textId="41E79D0E" w:rsidR="002B156A" w:rsidRDefault="002B156A">
      <w:r>
        <w:br w:type="page"/>
      </w:r>
    </w:p>
    <w:p w14:paraId="7D862B6D" w14:textId="77777777" w:rsidR="00720F9C" w:rsidRDefault="00720F9C" w:rsidP="00720F9C">
      <w:pPr>
        <w:pStyle w:val="berschrift3"/>
      </w:pPr>
      <w:bookmarkStart w:id="35" w:name="_Toc177458157"/>
      <w:r>
        <w:t>Hinweis:</w:t>
      </w:r>
      <w:bookmarkEnd w:id="35"/>
    </w:p>
    <w:p w14:paraId="1F3CE66B" w14:textId="50A6A292" w:rsidR="00720F9C" w:rsidRPr="00FD7B32" w:rsidRDefault="006F4068" w:rsidP="00720F9C">
      <w:pPr>
        <w:pStyle w:val="Textkrper"/>
        <w:widowControl w:val="0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w w:val="105"/>
          <w:sz w:val="22"/>
          <w:szCs w:val="22"/>
        </w:rPr>
        <w:t>Die Glasfront kann durch</w:t>
      </w:r>
      <w:r w:rsidR="00602D9B">
        <w:rPr>
          <w:rFonts w:asciiTheme="minorHAnsi" w:hAnsiTheme="minorHAnsi" w:cstheme="minorHAnsi"/>
          <w:b w:val="0"/>
          <w:bCs w:val="0"/>
          <w:w w:val="105"/>
          <w:sz w:val="22"/>
          <w:szCs w:val="22"/>
        </w:rPr>
        <w:t xml:space="preserve"> unsachgemäße Handhabung /</w:t>
      </w:r>
      <w:r>
        <w:rPr>
          <w:rFonts w:asciiTheme="minorHAnsi" w:hAnsiTheme="minorHAnsi" w:cstheme="minorHAnsi"/>
          <w:b w:val="0"/>
          <w:bCs w:val="0"/>
          <w:w w:val="105"/>
          <w:sz w:val="22"/>
          <w:szCs w:val="22"/>
        </w:rPr>
        <w:t xml:space="preserve"> Stöße</w:t>
      </w:r>
      <w:r w:rsidR="00602D9B">
        <w:rPr>
          <w:rFonts w:asciiTheme="minorHAnsi" w:hAnsiTheme="minorHAnsi" w:cstheme="minorHAnsi"/>
          <w:b w:val="0"/>
          <w:bCs w:val="0"/>
          <w:w w:val="105"/>
          <w:sz w:val="22"/>
          <w:szCs w:val="22"/>
        </w:rPr>
        <w:t xml:space="preserve"> </w:t>
      </w:r>
      <w:proofErr w:type="spellStart"/>
      <w:r w:rsidR="00602D9B">
        <w:rPr>
          <w:rFonts w:asciiTheme="minorHAnsi" w:hAnsiTheme="minorHAnsi" w:cstheme="minorHAnsi"/>
          <w:b w:val="0"/>
          <w:bCs w:val="0"/>
          <w:w w:val="105"/>
          <w:sz w:val="22"/>
          <w:szCs w:val="22"/>
        </w:rPr>
        <w:t>reissen</w:t>
      </w:r>
      <w:proofErr w:type="spellEnd"/>
      <w:r w:rsidR="00602D9B">
        <w:rPr>
          <w:rFonts w:asciiTheme="minorHAnsi" w:hAnsiTheme="minorHAnsi" w:cstheme="minorHAnsi"/>
          <w:b w:val="0"/>
          <w:bCs w:val="0"/>
          <w:w w:val="105"/>
          <w:sz w:val="22"/>
          <w:szCs w:val="22"/>
        </w:rPr>
        <w:t>,</w:t>
      </w:r>
      <w:r>
        <w:rPr>
          <w:rFonts w:asciiTheme="minorHAnsi" w:hAnsiTheme="minorHAnsi" w:cstheme="minorHAnsi"/>
          <w:b w:val="0"/>
          <w:bCs w:val="0"/>
          <w:w w:val="105"/>
          <w:sz w:val="22"/>
          <w:szCs w:val="22"/>
        </w:rPr>
        <w:t xml:space="preserve"> zerspringen</w:t>
      </w:r>
      <w:r w:rsidR="00602D9B">
        <w:rPr>
          <w:rFonts w:asciiTheme="minorHAnsi" w:hAnsiTheme="minorHAnsi" w:cstheme="minorHAnsi"/>
          <w:b w:val="0"/>
          <w:bCs w:val="0"/>
          <w:w w:val="105"/>
          <w:sz w:val="22"/>
          <w:szCs w:val="22"/>
        </w:rPr>
        <w:t xml:space="preserve"> oder splittern</w:t>
      </w:r>
    </w:p>
    <w:p w14:paraId="7E60470C" w14:textId="77777777" w:rsidR="00720F9C" w:rsidRDefault="00720F9C" w:rsidP="00720F9C">
      <w:pPr>
        <w:pStyle w:val="berschrift3"/>
      </w:pPr>
      <w:bookmarkStart w:id="36" w:name="_Toc177458158"/>
      <w:r>
        <w:rPr>
          <w:w w:val="105"/>
        </w:rPr>
        <w:t>Achtung:</w:t>
      </w:r>
      <w:bookmarkEnd w:id="36"/>
    </w:p>
    <w:p w14:paraId="4E928FB2" w14:textId="044BFC8B" w:rsidR="00FD7B32" w:rsidRDefault="006F4068" w:rsidP="00720F9C">
      <w:pPr>
        <w:pStyle w:val="LI1ListeNum1"/>
        <w:numPr>
          <w:ilvl w:val="0"/>
          <w:numId w:val="0"/>
        </w:numPr>
      </w:pPr>
      <w:r>
        <w:rPr>
          <w:rFonts w:cstheme="minorHAnsi"/>
          <w:w w:val="105"/>
        </w:rPr>
        <w:t>Eine gesprungene Glasscheibe oder einzelne Glassplitter können zu Schnittverletzungen führen</w:t>
      </w:r>
    </w:p>
    <w:p w14:paraId="4741013C" w14:textId="77777777" w:rsidR="0087262D" w:rsidRDefault="0087262D" w:rsidP="0087262D">
      <w:pPr>
        <w:pStyle w:val="berschrift1"/>
      </w:pPr>
      <w:bookmarkStart w:id="37" w:name="_Toc177458159"/>
      <w:r>
        <w:lastRenderedPageBreak/>
        <w:t>Demontage/Entsorgung</w:t>
      </w:r>
      <w:bookmarkEnd w:id="37"/>
    </w:p>
    <w:p w14:paraId="23D942E0" w14:textId="1E432E89" w:rsidR="00786679" w:rsidRDefault="00786679" w:rsidP="0078667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de-DE"/>
        </w:rPr>
      </w:pPr>
      <w:r w:rsidRPr="00786679">
        <w:rPr>
          <w:rFonts w:eastAsia="Times New Roman" w:cstheme="minorHAnsi"/>
          <w:color w:val="000000"/>
          <w:lang w:eastAsia="de-DE"/>
        </w:rPr>
        <w:t xml:space="preserve">Bei der Entsorgung kommt es auf das Material an, aus </w:t>
      </w:r>
      <w:r w:rsidR="006F4068">
        <w:rPr>
          <w:rFonts w:eastAsia="Times New Roman" w:cstheme="minorHAnsi"/>
          <w:color w:val="000000"/>
          <w:lang w:eastAsia="de-DE"/>
        </w:rPr>
        <w:t>dem ein Produkt gefertigt ist.</w:t>
      </w:r>
    </w:p>
    <w:p w14:paraId="67AEADEE" w14:textId="19475FE4" w:rsidR="006F4068" w:rsidRPr="00786679" w:rsidRDefault="006F4068" w:rsidP="0078667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de-DE"/>
        </w:rPr>
      </w:pPr>
      <w:r>
        <w:rPr>
          <w:rFonts w:eastAsia="Times New Roman" w:cstheme="minorHAnsi"/>
          <w:color w:val="000000"/>
          <w:lang w:eastAsia="de-DE"/>
        </w:rPr>
        <w:t xml:space="preserve">Den Korpus Ihrer Empfangstheke, können Sie am Ende der Nutzungsdauer im Sperrmüll entsorgen. Glasplatten werden evtl. nicht mitgenommen und müssen ggf. gesondert bei Ihrem lokalen Wertstoffhof abgegeben werden. </w:t>
      </w:r>
    </w:p>
    <w:p w14:paraId="3387214F" w14:textId="17DE832D" w:rsidR="00786679" w:rsidRPr="00786679" w:rsidRDefault="00786679" w:rsidP="0078667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de-DE"/>
        </w:rPr>
      </w:pPr>
      <w:r w:rsidRPr="00786679">
        <w:rPr>
          <w:rFonts w:eastAsia="Times New Roman" w:cstheme="minorHAnsi"/>
          <w:color w:val="000000"/>
          <w:lang w:eastAsia="de-DE"/>
        </w:rPr>
        <w:lastRenderedPageBreak/>
        <w:t>Wird das komplette B</w:t>
      </w:r>
      <w:r w:rsidR="006F4068">
        <w:rPr>
          <w:rFonts w:eastAsia="Times New Roman" w:cstheme="minorHAnsi"/>
          <w:color w:val="000000"/>
          <w:lang w:eastAsia="de-DE"/>
        </w:rPr>
        <w:t>üro</w:t>
      </w:r>
      <w:r w:rsidRPr="00786679">
        <w:rPr>
          <w:rFonts w:eastAsia="Times New Roman" w:cstheme="minorHAnsi"/>
          <w:color w:val="000000"/>
          <w:lang w:eastAsia="de-DE"/>
        </w:rPr>
        <w:t xml:space="preserve"> saniert, kann sich das Bestellen eines Bauschutt-Containers zur Entsorgung lohnen</w:t>
      </w:r>
      <w:r>
        <w:rPr>
          <w:rFonts w:eastAsia="Times New Roman" w:cstheme="minorHAnsi"/>
          <w:color w:val="000000"/>
          <w:lang w:eastAsia="de-DE"/>
        </w:rPr>
        <w:t>.</w:t>
      </w:r>
    </w:p>
    <w:p w14:paraId="6215B4E1" w14:textId="77777777" w:rsidR="00786679" w:rsidRPr="00786679" w:rsidRDefault="00786679" w:rsidP="0078667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de-DE"/>
        </w:rPr>
      </w:pPr>
    </w:p>
    <w:p w14:paraId="75C90C21" w14:textId="77777777" w:rsidR="00786679" w:rsidRPr="00786679" w:rsidRDefault="00786679" w:rsidP="00A93ACC">
      <w:pPr>
        <w:rPr>
          <w:rFonts w:cstheme="minorHAnsi"/>
          <w:color w:val="1F1F1F"/>
          <w:shd w:val="clear" w:color="auto" w:fill="FFFFFF"/>
        </w:rPr>
      </w:pPr>
    </w:p>
    <w:p w14:paraId="3CE33983" w14:textId="77777777" w:rsidR="0087262D" w:rsidRDefault="0087262D" w:rsidP="0087262D">
      <w:pPr>
        <w:pStyle w:val="berschrift1"/>
      </w:pPr>
      <w:bookmarkStart w:id="38" w:name="_Toc177458160"/>
      <w:r>
        <w:t>Pläne und technische Zeichnung</w:t>
      </w:r>
      <w:bookmarkEnd w:id="38"/>
    </w:p>
    <w:p w14:paraId="7422233D" w14:textId="79FB0CD4" w:rsidR="00F60763" w:rsidRPr="00F60763" w:rsidRDefault="002B156A" w:rsidP="00F60763">
      <w:r>
        <w:rPr>
          <w:noProof/>
        </w:rPr>
        <w:drawing>
          <wp:inline distT="0" distB="0" distL="0" distR="0" wp14:anchorId="2F281E39" wp14:editId="51F21C66">
            <wp:extent cx="5639435" cy="4514850"/>
            <wp:effectExtent l="0" t="0" r="0" b="0"/>
            <wp:docPr id="25" name="Grafik 75" descr="Ein Bild, das Entwurf, parallel, Reihe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fik 75" descr="Ein Bild, das Entwurf, parallel, Reihe, Design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435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60763" w:rsidRPr="00F60763" w:rsidSect="002035D3">
      <w:headerReference w:type="even" r:id="rId22"/>
      <w:headerReference w:type="default" r:id="rId23"/>
      <w:pgSz w:w="11906" w:h="16838"/>
      <w:pgMar w:top="1417" w:right="1417" w:bottom="1134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F54FA" w14:textId="77777777" w:rsidR="00734635" w:rsidRDefault="00734635" w:rsidP="005E132C">
      <w:pPr>
        <w:spacing w:after="0" w:line="240" w:lineRule="auto"/>
      </w:pPr>
      <w:r>
        <w:separator/>
      </w:r>
    </w:p>
  </w:endnote>
  <w:endnote w:type="continuationSeparator" w:id="0">
    <w:p w14:paraId="0946D2F9" w14:textId="77777777" w:rsidR="00734635" w:rsidRDefault="00734635" w:rsidP="005E1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57" w:type="dxa"/>
        <w:left w:w="115" w:type="dxa"/>
        <w:bottom w:w="57" w:type="dxa"/>
        <w:right w:w="115" w:type="dxa"/>
      </w:tblCellMar>
      <w:tblLook w:val="04A0" w:firstRow="1" w:lastRow="0" w:firstColumn="1" w:lastColumn="0" w:noHBand="0" w:noVBand="1"/>
    </w:tblPr>
    <w:tblGrid>
      <w:gridCol w:w="3024"/>
      <w:gridCol w:w="3024"/>
      <w:gridCol w:w="3024"/>
    </w:tblGrid>
    <w:tr w:rsidR="00282633" w14:paraId="5BC49FFB" w14:textId="77777777" w:rsidTr="0015298F">
      <w:trPr>
        <w:jc w:val="center"/>
      </w:trPr>
      <w:tc>
        <w:tcPr>
          <w:tcW w:w="3024" w:type="dxa"/>
          <w:shd w:val="clear" w:color="auto" w:fill="auto"/>
          <w:vAlign w:val="center"/>
        </w:tcPr>
        <w:p w14:paraId="1D184437" w14:textId="77777777" w:rsidR="00282633" w:rsidRDefault="004A70FF" w:rsidP="004A70FF">
          <w:pPr>
            <w:pStyle w:val="L0Seitenzahlungerade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  <w:sdt>
        <w:sdtPr>
          <w:alias w:val="Titel"/>
          <w:tag w:val=""/>
          <w:id w:val="1102455923"/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3024" w:type="dxa"/>
              <w:shd w:val="clear" w:color="auto" w:fill="auto"/>
              <w:vAlign w:val="center"/>
            </w:tcPr>
            <w:p w14:paraId="46FDB92A" w14:textId="77777777" w:rsidR="00282633" w:rsidRDefault="005B544F" w:rsidP="00944AB1">
              <w:pPr>
                <w:pStyle w:val="L1Titel"/>
              </w:pPr>
              <w:r w:rsidRPr="00D87EE5">
                <w:rPr>
                  <w:rStyle w:val="Platzhaltertext"/>
                </w:rPr>
                <w:t>[Titel]</w:t>
              </w:r>
            </w:p>
          </w:tc>
        </w:sdtContent>
      </w:sdt>
      <w:tc>
        <w:tcPr>
          <w:tcW w:w="3024" w:type="dxa"/>
          <w:shd w:val="clear" w:color="auto" w:fill="auto"/>
          <w:vAlign w:val="center"/>
        </w:tcPr>
        <w:p w14:paraId="0EB5492B" w14:textId="77777777" w:rsidR="00282633" w:rsidRDefault="00282633" w:rsidP="00AA4140">
          <w:pPr>
            <w:pStyle w:val="L0Seitenzahlgerade"/>
          </w:pPr>
        </w:p>
      </w:tc>
    </w:tr>
  </w:tbl>
  <w:p w14:paraId="213A4437" w14:textId="77777777" w:rsidR="00282633" w:rsidRDefault="0028263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7171033"/>
      <w:docPartObj>
        <w:docPartGallery w:val="Page Numbers (Bottom of Page)"/>
        <w:docPartUnique/>
      </w:docPartObj>
    </w:sdtPr>
    <w:sdtEndPr/>
    <w:sdtContent>
      <w:p w14:paraId="6744CAB6" w14:textId="77777777" w:rsidR="00F8267E" w:rsidRDefault="00F8267E">
        <w:pPr>
          <w:pStyle w:val="Fuzeil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3AAC3D65" wp14:editId="7CBC0CCD">
                  <wp:extent cx="5467350" cy="45085"/>
                  <wp:effectExtent l="0" t="0" r="0" b="2540"/>
                  <wp:docPr id="1247664579" name="Flussdiagramm: Verzweigung 50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78AEB910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5521A94B" w14:textId="77777777" w:rsidR="00F8267E" w:rsidRDefault="00F8267E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6881C9" w14:textId="77777777" w:rsidR="00F8267E" w:rsidRDefault="00F8267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9C5A6" w14:textId="77777777" w:rsidR="00734635" w:rsidRDefault="00734635" w:rsidP="005E132C">
      <w:pPr>
        <w:spacing w:after="0" w:line="240" w:lineRule="auto"/>
      </w:pPr>
      <w:r>
        <w:separator/>
      </w:r>
    </w:p>
  </w:footnote>
  <w:footnote w:type="continuationSeparator" w:id="0">
    <w:p w14:paraId="1FBC293C" w14:textId="77777777" w:rsidR="00734635" w:rsidRDefault="00734635" w:rsidP="005E1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9" w:type="pct"/>
      <w:jc w:val="center"/>
      <w:tblCellMar>
        <w:top w:w="57" w:type="dxa"/>
        <w:left w:w="115" w:type="dxa"/>
        <w:bottom w:w="57" w:type="dxa"/>
        <w:right w:w="115" w:type="dxa"/>
      </w:tblCellMar>
      <w:tblLook w:val="04A0" w:firstRow="1" w:lastRow="0" w:firstColumn="1" w:lastColumn="0" w:noHBand="0" w:noVBand="1"/>
    </w:tblPr>
    <w:tblGrid>
      <w:gridCol w:w="6235"/>
      <w:gridCol w:w="2835"/>
    </w:tblGrid>
    <w:tr w:rsidR="00816292" w14:paraId="56ED43C6" w14:textId="77777777" w:rsidTr="000E53AA">
      <w:trPr>
        <w:trHeight w:val="284"/>
        <w:jc w:val="center"/>
      </w:trPr>
      <w:tc>
        <w:tcPr>
          <w:tcW w:w="6235" w:type="dxa"/>
          <w:shd w:val="clear" w:color="auto" w:fill="auto"/>
          <w:tcMar>
            <w:top w:w="0" w:type="dxa"/>
            <w:bottom w:w="0" w:type="dxa"/>
          </w:tcMar>
          <w:vAlign w:val="bottom"/>
        </w:tcPr>
        <w:p w14:paraId="2741E935" w14:textId="77777777" w:rsidR="00282633" w:rsidRDefault="00282633" w:rsidP="0089682D">
          <w:pPr>
            <w:pStyle w:val="L2Laufendeberschriftungerade"/>
          </w:pPr>
        </w:p>
      </w:tc>
      <w:tc>
        <w:tcPr>
          <w:tcW w:w="2835" w:type="dxa"/>
          <w:shd w:val="clear" w:color="auto" w:fill="auto"/>
          <w:tcMar>
            <w:top w:w="0" w:type="dxa"/>
            <w:bottom w:w="0" w:type="dxa"/>
          </w:tcMar>
          <w:vAlign w:val="bottom"/>
        </w:tcPr>
        <w:p w14:paraId="269C581E" w14:textId="77777777" w:rsidR="00282633" w:rsidRDefault="00282633" w:rsidP="0089682D">
          <w:pPr>
            <w:pStyle w:val="L2Laufendeberschriftgerade"/>
            <w:rPr>
              <w:caps/>
              <w:sz w:val="18"/>
            </w:rPr>
          </w:pPr>
        </w:p>
      </w:tc>
    </w:tr>
  </w:tbl>
  <w:p w14:paraId="674DEAB4" w14:textId="77777777" w:rsidR="00282633" w:rsidRDefault="0028263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9" w:type="pct"/>
      <w:jc w:val="center"/>
      <w:tblCellMar>
        <w:top w:w="57" w:type="dxa"/>
        <w:left w:w="115" w:type="dxa"/>
        <w:bottom w:w="57" w:type="dxa"/>
        <w:right w:w="115" w:type="dxa"/>
      </w:tblCellMar>
      <w:tblLook w:val="04A0" w:firstRow="1" w:lastRow="0" w:firstColumn="1" w:lastColumn="0" w:noHBand="0" w:noVBand="1"/>
    </w:tblPr>
    <w:tblGrid>
      <w:gridCol w:w="6235"/>
      <w:gridCol w:w="2835"/>
    </w:tblGrid>
    <w:tr w:rsidR="003274E8" w14:paraId="4C0E66B4" w14:textId="77777777" w:rsidTr="000E53AA">
      <w:trPr>
        <w:trHeight w:val="284"/>
        <w:jc w:val="center"/>
      </w:trPr>
      <w:tc>
        <w:tcPr>
          <w:tcW w:w="6235" w:type="dxa"/>
          <w:shd w:val="clear" w:color="auto" w:fill="auto"/>
          <w:tcMar>
            <w:top w:w="0" w:type="dxa"/>
            <w:bottom w:w="0" w:type="dxa"/>
          </w:tcMar>
          <w:vAlign w:val="bottom"/>
        </w:tcPr>
        <w:p w14:paraId="09CBA7D7" w14:textId="77777777" w:rsidR="003274E8" w:rsidRDefault="003274E8" w:rsidP="0089682D">
          <w:pPr>
            <w:pStyle w:val="L2Laufendeberschriftungerade"/>
          </w:pPr>
        </w:p>
      </w:tc>
      <w:tc>
        <w:tcPr>
          <w:tcW w:w="2835" w:type="dxa"/>
          <w:shd w:val="clear" w:color="auto" w:fill="auto"/>
          <w:tcMar>
            <w:top w:w="0" w:type="dxa"/>
            <w:bottom w:w="0" w:type="dxa"/>
          </w:tcMar>
          <w:vAlign w:val="bottom"/>
        </w:tcPr>
        <w:p w14:paraId="64F2A770" w14:textId="77777777" w:rsidR="003274E8" w:rsidRDefault="003274E8" w:rsidP="0089682D">
          <w:pPr>
            <w:pStyle w:val="L2Laufendeberschriftgerade"/>
            <w:rPr>
              <w:caps/>
              <w:sz w:val="18"/>
            </w:rPr>
          </w:pPr>
        </w:p>
      </w:tc>
    </w:tr>
  </w:tbl>
  <w:p w14:paraId="5F86DA42" w14:textId="77777777" w:rsidR="003274E8" w:rsidRDefault="003274E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9" w:type="pct"/>
      <w:jc w:val="center"/>
      <w:tblCellMar>
        <w:top w:w="57" w:type="dxa"/>
        <w:left w:w="115" w:type="dxa"/>
        <w:bottom w:w="57" w:type="dxa"/>
        <w:right w:w="115" w:type="dxa"/>
      </w:tblCellMar>
      <w:tblLook w:val="04A0" w:firstRow="1" w:lastRow="0" w:firstColumn="1" w:lastColumn="0" w:noHBand="0" w:noVBand="1"/>
    </w:tblPr>
    <w:tblGrid>
      <w:gridCol w:w="2835"/>
      <w:gridCol w:w="6235"/>
    </w:tblGrid>
    <w:tr w:rsidR="000B0AB9" w14:paraId="4682AF8D" w14:textId="77777777" w:rsidTr="000E53AA">
      <w:trPr>
        <w:trHeight w:val="284"/>
        <w:jc w:val="center"/>
      </w:trPr>
      <w:tc>
        <w:tcPr>
          <w:tcW w:w="2835" w:type="dxa"/>
          <w:shd w:val="clear" w:color="auto" w:fill="auto"/>
          <w:tcMar>
            <w:top w:w="0" w:type="dxa"/>
            <w:bottom w:w="0" w:type="dxa"/>
          </w:tcMar>
        </w:tcPr>
        <w:p w14:paraId="0D747B5F" w14:textId="77777777" w:rsidR="000B0AB9" w:rsidRDefault="00880B6A" w:rsidP="0089682D">
          <w:pPr>
            <w:tabs>
              <w:tab w:val="left" w:pos="1562"/>
            </w:tabs>
            <w:spacing w:after="0" w:line="240" w:lineRule="auto"/>
          </w:pPr>
          <w:r>
            <w:rPr>
              <w:noProof/>
            </w:rPr>
            <w:drawing>
              <wp:anchor distT="0" distB="0" distL="0" distR="0" simplePos="0" relativeHeight="251663360" behindDoc="1" locked="0" layoutInCell="1" allowOverlap="1" wp14:anchorId="55440EC1" wp14:editId="2EF6ECBD">
                <wp:simplePos x="0" y="0"/>
                <wp:positionH relativeFrom="margin">
                  <wp:posOffset>-1905</wp:posOffset>
                </wp:positionH>
                <wp:positionV relativeFrom="paragraph">
                  <wp:posOffset>173355</wp:posOffset>
                </wp:positionV>
                <wp:extent cx="1152525" cy="428625"/>
                <wp:effectExtent l="0" t="0" r="9525" b="9525"/>
                <wp:wrapTopAndBottom/>
                <wp:docPr id="794146635" name="Grafik 51" descr="Ein Bild, das Schrift, Grafiken, Text, Logo enthält.&#10;&#10;Automatisch generierte Beschreibu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Grafik 1" descr="Ein Bild, das Schrift, Grafiken, Text, Logo enthält.&#10;&#10;Automatisch generierte Beschreibu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428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235" w:type="dxa"/>
          <w:shd w:val="clear" w:color="auto" w:fill="auto"/>
          <w:tcMar>
            <w:top w:w="0" w:type="dxa"/>
            <w:bottom w:w="0" w:type="dxa"/>
          </w:tcMar>
          <w:vAlign w:val="bottom"/>
        </w:tcPr>
        <w:p w14:paraId="48AD96E5" w14:textId="77777777" w:rsidR="000B0AB9" w:rsidRDefault="000B0AB9" w:rsidP="003C3DAA">
          <w:pPr>
            <w:pStyle w:val="L2Laufendeberschriftgerade"/>
          </w:pPr>
        </w:p>
      </w:tc>
    </w:tr>
  </w:tbl>
  <w:p w14:paraId="1E957E54" w14:textId="77777777" w:rsidR="000B0AB9" w:rsidRDefault="000B0AB9" w:rsidP="0089682D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9" w:type="pct"/>
      <w:jc w:val="center"/>
      <w:tblCellMar>
        <w:top w:w="57" w:type="dxa"/>
        <w:left w:w="115" w:type="dxa"/>
        <w:bottom w:w="57" w:type="dxa"/>
        <w:right w:w="115" w:type="dxa"/>
      </w:tblCellMar>
      <w:tblLook w:val="04A0" w:firstRow="1" w:lastRow="0" w:firstColumn="1" w:lastColumn="0" w:noHBand="0" w:noVBand="1"/>
    </w:tblPr>
    <w:tblGrid>
      <w:gridCol w:w="6235"/>
      <w:gridCol w:w="2835"/>
    </w:tblGrid>
    <w:tr w:rsidR="00282633" w14:paraId="1EA50E46" w14:textId="77777777" w:rsidTr="000E53AA">
      <w:trPr>
        <w:trHeight w:val="284"/>
        <w:jc w:val="center"/>
      </w:trPr>
      <w:tc>
        <w:tcPr>
          <w:tcW w:w="6235" w:type="dxa"/>
          <w:shd w:val="clear" w:color="auto" w:fill="auto"/>
          <w:tcMar>
            <w:top w:w="0" w:type="dxa"/>
            <w:bottom w:w="0" w:type="dxa"/>
          </w:tcMar>
          <w:vAlign w:val="bottom"/>
        </w:tcPr>
        <w:p w14:paraId="1B500A66" w14:textId="77777777" w:rsidR="00282633" w:rsidRDefault="00387EA7" w:rsidP="009E2050">
          <w:pPr>
            <w:pStyle w:val="L2Laufendeberschriftungerade"/>
          </w:pPr>
          <w:r>
            <w:fldChar w:fldCharType="begin"/>
          </w:r>
          <w:r>
            <w:instrText xml:space="preserve"> STYLEREF  "Überschrift 1;A1_Überschrift 1"  \* MERGEFORMAT </w:instrText>
          </w:r>
          <w:r>
            <w:fldChar w:fldCharType="separate"/>
          </w:r>
          <w:r w:rsidR="00734635">
            <w:rPr>
              <w:noProof/>
            </w:rPr>
            <w:t>Einführung</w:t>
          </w:r>
          <w:r>
            <w:rPr>
              <w:noProof/>
            </w:rPr>
            <w:fldChar w:fldCharType="end"/>
          </w:r>
        </w:p>
      </w:tc>
      <w:tc>
        <w:tcPr>
          <w:tcW w:w="2835" w:type="dxa"/>
          <w:shd w:val="clear" w:color="auto" w:fill="auto"/>
          <w:tcMar>
            <w:top w:w="0" w:type="dxa"/>
            <w:bottom w:w="0" w:type="dxa"/>
          </w:tcMar>
          <w:vAlign w:val="bottom"/>
        </w:tcPr>
        <w:p w14:paraId="68ABB754" w14:textId="77777777" w:rsidR="00282633" w:rsidRDefault="00282633" w:rsidP="00C0193F">
          <w:pPr>
            <w:pStyle w:val="L2Laufendeberschriftgerade"/>
            <w:rPr>
              <w:caps/>
              <w:sz w:val="18"/>
            </w:rPr>
          </w:pPr>
        </w:p>
      </w:tc>
    </w:tr>
  </w:tbl>
  <w:p w14:paraId="3D215777" w14:textId="77777777" w:rsidR="00282633" w:rsidRDefault="00E04982" w:rsidP="00BB5DC0">
    <w:pPr>
      <w:pStyle w:val="Kopfzeile"/>
    </w:pPr>
    <w:r>
      <w:rPr>
        <w:noProof/>
      </w:rPr>
      <w:drawing>
        <wp:anchor distT="0" distB="0" distL="0" distR="0" simplePos="0" relativeHeight="251661312" behindDoc="1" locked="0" layoutInCell="1" allowOverlap="1" wp14:anchorId="51E4D458" wp14:editId="52B30AF6">
          <wp:simplePos x="0" y="0"/>
          <wp:positionH relativeFrom="margin">
            <wp:posOffset>5215255</wp:posOffset>
          </wp:positionH>
          <wp:positionV relativeFrom="paragraph">
            <wp:posOffset>-210820</wp:posOffset>
          </wp:positionV>
          <wp:extent cx="1047750" cy="447675"/>
          <wp:effectExtent l="0" t="0" r="0" b="9525"/>
          <wp:wrapTopAndBottom/>
          <wp:docPr id="652512920" name="Grafik 52" descr="Ein Bild, das Schrift, Grafiken, Text, Logo enthält.&#10;&#10;Automatisch generierte Beschreibu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1" descr="Ein Bild, das Schrift, Grafiken, Text, Logo enthält.&#10;&#10;Automatisch generierte Beschreibu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7750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9" w:type="pct"/>
      <w:jc w:val="center"/>
      <w:tblCellMar>
        <w:top w:w="57" w:type="dxa"/>
        <w:left w:w="115" w:type="dxa"/>
        <w:bottom w:w="57" w:type="dxa"/>
        <w:right w:w="115" w:type="dxa"/>
      </w:tblCellMar>
      <w:tblLook w:val="04A0" w:firstRow="1" w:lastRow="0" w:firstColumn="1" w:lastColumn="0" w:noHBand="0" w:noVBand="1"/>
    </w:tblPr>
    <w:tblGrid>
      <w:gridCol w:w="2835"/>
      <w:gridCol w:w="6235"/>
    </w:tblGrid>
    <w:tr w:rsidR="00282633" w14:paraId="35E076A7" w14:textId="77777777" w:rsidTr="000E53AA">
      <w:trPr>
        <w:trHeight w:val="284"/>
        <w:jc w:val="center"/>
      </w:trPr>
      <w:tc>
        <w:tcPr>
          <w:tcW w:w="2835" w:type="dxa"/>
          <w:shd w:val="clear" w:color="auto" w:fill="auto"/>
          <w:tcMar>
            <w:top w:w="0" w:type="dxa"/>
            <w:bottom w:w="0" w:type="dxa"/>
          </w:tcMar>
        </w:tcPr>
        <w:p w14:paraId="082FEADF" w14:textId="77777777" w:rsidR="00282633" w:rsidRDefault="00E04982" w:rsidP="009E2050">
          <w:pPr>
            <w:tabs>
              <w:tab w:val="left" w:pos="1562"/>
            </w:tabs>
            <w:spacing w:after="0" w:line="240" w:lineRule="auto"/>
          </w:pPr>
          <w:r>
            <w:rPr>
              <w:noProof/>
            </w:rPr>
            <w:drawing>
              <wp:anchor distT="0" distB="0" distL="0" distR="0" simplePos="0" relativeHeight="251659264" behindDoc="1" locked="0" layoutInCell="1" allowOverlap="1" wp14:anchorId="39B854C9" wp14:editId="6F997F8E">
                <wp:simplePos x="0" y="0"/>
                <wp:positionH relativeFrom="margin">
                  <wp:posOffset>-73025</wp:posOffset>
                </wp:positionH>
                <wp:positionV relativeFrom="paragraph">
                  <wp:posOffset>59055</wp:posOffset>
                </wp:positionV>
                <wp:extent cx="1047750" cy="466725"/>
                <wp:effectExtent l="0" t="0" r="0" b="9525"/>
                <wp:wrapTopAndBottom/>
                <wp:docPr id="424882355" name="Grafik 53" descr="Ein Bild, das Schrift, Grafiken, Text, Logo enthält.&#10;&#10;Automatisch generierte Beschreibu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Grafik 1" descr="Ein Bild, das Schrift, Grafiken, Text, Logo enthält.&#10;&#10;Automatisch generierte Beschreibu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235" w:type="dxa"/>
          <w:shd w:val="clear" w:color="auto" w:fill="auto"/>
          <w:tcMar>
            <w:top w:w="0" w:type="dxa"/>
            <w:bottom w:w="0" w:type="dxa"/>
          </w:tcMar>
          <w:vAlign w:val="bottom"/>
        </w:tcPr>
        <w:p w14:paraId="31521AF2" w14:textId="09ED9F6B" w:rsidR="00282633" w:rsidRDefault="00387EA7" w:rsidP="009E2050">
          <w:pPr>
            <w:pStyle w:val="L2Laufendeberschriftgerade"/>
            <w:rPr>
              <w:caps/>
              <w:sz w:val="18"/>
            </w:rPr>
          </w:pPr>
          <w:r>
            <w:fldChar w:fldCharType="begin"/>
          </w:r>
          <w:r>
            <w:instrText xml:space="preserve"> STYLEREF  "Überschrift 1;A1_Überschrift 1"  \* MERGEFORMAT </w:instrText>
          </w:r>
          <w:r>
            <w:fldChar w:fldCharType="separate"/>
          </w:r>
          <w:r>
            <w:rPr>
              <w:noProof/>
            </w:rPr>
            <w:t>Demontage/Entsorgung</w:t>
          </w:r>
          <w:r>
            <w:rPr>
              <w:noProof/>
            </w:rPr>
            <w:fldChar w:fldCharType="end"/>
          </w:r>
        </w:p>
      </w:tc>
    </w:tr>
  </w:tbl>
  <w:p w14:paraId="7F34BC1B" w14:textId="77777777" w:rsidR="00282633" w:rsidRDefault="00282633" w:rsidP="002C33C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D302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A22E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A5ED0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3A94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280D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2A64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0C9A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D2D2B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70A6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8AB0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8330B"/>
    <w:multiLevelType w:val="multilevel"/>
    <w:tmpl w:val="D17610F2"/>
    <w:styleLink w:val="Listenformat1"/>
    <w:lvl w:ilvl="0">
      <w:start w:val="1"/>
      <w:numFmt w:val="bullet"/>
      <w:lvlText w:val="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BFA201A"/>
    <w:multiLevelType w:val="hybridMultilevel"/>
    <w:tmpl w:val="56EC25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C22A20"/>
    <w:multiLevelType w:val="hybridMultilevel"/>
    <w:tmpl w:val="2F067FBA"/>
    <w:lvl w:ilvl="0" w:tplc="D4566A1E">
      <w:start w:val="3"/>
      <w:numFmt w:val="decimal"/>
      <w:pStyle w:val="G1Bildunterschrift"/>
      <w:suff w:val="nothing"/>
      <w:lvlText w:val="Abbildung %1: "/>
      <w:lvlJc w:val="center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AE3ED3"/>
    <w:multiLevelType w:val="hybridMultilevel"/>
    <w:tmpl w:val="E1A4EE1A"/>
    <w:lvl w:ilvl="0" w:tplc="0DEA36F0">
      <w:numFmt w:val="bullet"/>
      <w:lvlText w:val=""/>
      <w:lvlJc w:val="left"/>
      <w:pPr>
        <w:ind w:left="464" w:hanging="360"/>
      </w:pPr>
      <w:rPr>
        <w:rFonts w:ascii="Wingdings" w:eastAsia="Wingdings" w:hAnsi="Wingdings" w:cs="Wingdings" w:hint="default"/>
        <w:spacing w:val="0"/>
        <w:w w:val="104"/>
        <w:lang w:val="de-DE" w:eastAsia="en-US" w:bidi="ar-SA"/>
      </w:rPr>
    </w:lvl>
    <w:lvl w:ilvl="1" w:tplc="059EC8DE">
      <w:numFmt w:val="bullet"/>
      <w:lvlText w:val="•"/>
      <w:lvlJc w:val="left"/>
      <w:pPr>
        <w:ind w:left="1548" w:hanging="360"/>
      </w:pPr>
      <w:rPr>
        <w:rFonts w:hint="default"/>
        <w:lang w:val="de-DE" w:eastAsia="en-US" w:bidi="ar-SA"/>
      </w:rPr>
    </w:lvl>
    <w:lvl w:ilvl="2" w:tplc="95B6F222">
      <w:numFmt w:val="bullet"/>
      <w:lvlText w:val="•"/>
      <w:lvlJc w:val="left"/>
      <w:pPr>
        <w:ind w:left="2637" w:hanging="360"/>
      </w:pPr>
      <w:rPr>
        <w:rFonts w:hint="default"/>
        <w:lang w:val="de-DE" w:eastAsia="en-US" w:bidi="ar-SA"/>
      </w:rPr>
    </w:lvl>
    <w:lvl w:ilvl="3" w:tplc="90661574">
      <w:numFmt w:val="bullet"/>
      <w:lvlText w:val="•"/>
      <w:lvlJc w:val="left"/>
      <w:pPr>
        <w:ind w:left="3725" w:hanging="360"/>
      </w:pPr>
      <w:rPr>
        <w:rFonts w:hint="default"/>
        <w:lang w:val="de-DE" w:eastAsia="en-US" w:bidi="ar-SA"/>
      </w:rPr>
    </w:lvl>
    <w:lvl w:ilvl="4" w:tplc="72F8F506">
      <w:numFmt w:val="bullet"/>
      <w:lvlText w:val="•"/>
      <w:lvlJc w:val="left"/>
      <w:pPr>
        <w:ind w:left="4814" w:hanging="360"/>
      </w:pPr>
      <w:rPr>
        <w:rFonts w:hint="default"/>
        <w:lang w:val="de-DE" w:eastAsia="en-US" w:bidi="ar-SA"/>
      </w:rPr>
    </w:lvl>
    <w:lvl w:ilvl="5" w:tplc="9B78E9A0">
      <w:numFmt w:val="bullet"/>
      <w:lvlText w:val="•"/>
      <w:lvlJc w:val="left"/>
      <w:pPr>
        <w:ind w:left="5903" w:hanging="360"/>
      </w:pPr>
      <w:rPr>
        <w:rFonts w:hint="default"/>
        <w:lang w:val="de-DE" w:eastAsia="en-US" w:bidi="ar-SA"/>
      </w:rPr>
    </w:lvl>
    <w:lvl w:ilvl="6" w:tplc="29BC8A0A">
      <w:numFmt w:val="bullet"/>
      <w:lvlText w:val="•"/>
      <w:lvlJc w:val="left"/>
      <w:pPr>
        <w:ind w:left="6991" w:hanging="360"/>
      </w:pPr>
      <w:rPr>
        <w:rFonts w:hint="default"/>
        <w:lang w:val="de-DE" w:eastAsia="en-US" w:bidi="ar-SA"/>
      </w:rPr>
    </w:lvl>
    <w:lvl w:ilvl="7" w:tplc="0972A40A">
      <w:numFmt w:val="bullet"/>
      <w:lvlText w:val="•"/>
      <w:lvlJc w:val="left"/>
      <w:pPr>
        <w:ind w:left="8080" w:hanging="360"/>
      </w:pPr>
      <w:rPr>
        <w:rFonts w:hint="default"/>
        <w:lang w:val="de-DE" w:eastAsia="en-US" w:bidi="ar-SA"/>
      </w:rPr>
    </w:lvl>
    <w:lvl w:ilvl="8" w:tplc="865E591C">
      <w:numFmt w:val="bullet"/>
      <w:lvlText w:val="•"/>
      <w:lvlJc w:val="left"/>
      <w:pPr>
        <w:ind w:left="9169" w:hanging="360"/>
      </w:pPr>
      <w:rPr>
        <w:rFonts w:hint="default"/>
        <w:lang w:val="de-DE" w:eastAsia="en-US" w:bidi="ar-SA"/>
      </w:rPr>
    </w:lvl>
  </w:abstractNum>
  <w:abstractNum w:abstractNumId="14" w15:restartNumberingAfterBreak="0">
    <w:nsid w:val="1C145B53"/>
    <w:multiLevelType w:val="multilevel"/>
    <w:tmpl w:val="2E524A5C"/>
    <w:lvl w:ilvl="0">
      <w:start w:val="1"/>
      <w:numFmt w:val="decimal"/>
      <w:pStyle w:val="berschrift1"/>
      <w:lvlText w:val="%1"/>
      <w:lvlJc w:val="left"/>
      <w:pPr>
        <w:ind w:left="4685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CB57133"/>
    <w:multiLevelType w:val="multilevel"/>
    <w:tmpl w:val="09D22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41D2653"/>
    <w:multiLevelType w:val="hybridMultilevel"/>
    <w:tmpl w:val="0F2A0154"/>
    <w:lvl w:ilvl="0" w:tplc="B59C98BE">
      <w:start w:val="1"/>
      <w:numFmt w:val="bullet"/>
      <w:pStyle w:val="LI0Liste2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 w15:restartNumberingAfterBreak="0">
    <w:nsid w:val="2903244B"/>
    <w:multiLevelType w:val="hybridMultilevel"/>
    <w:tmpl w:val="2A9271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B128D3"/>
    <w:multiLevelType w:val="hybridMultilevel"/>
    <w:tmpl w:val="CC0ECC7A"/>
    <w:lvl w:ilvl="0" w:tplc="C1BE148A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562DCA"/>
    <w:multiLevelType w:val="hybridMultilevel"/>
    <w:tmpl w:val="6DC22D22"/>
    <w:lvl w:ilvl="0" w:tplc="57888596">
      <w:start w:val="1"/>
      <w:numFmt w:val="decimal"/>
      <w:pStyle w:val="LI1ListeNum1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63670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B431040"/>
    <w:multiLevelType w:val="multilevel"/>
    <w:tmpl w:val="D17610F2"/>
    <w:numStyleLink w:val="Listenformat1"/>
  </w:abstractNum>
  <w:abstractNum w:abstractNumId="22" w15:restartNumberingAfterBreak="0">
    <w:nsid w:val="4BAE0F6B"/>
    <w:multiLevelType w:val="hybridMultilevel"/>
    <w:tmpl w:val="6C84A19C"/>
    <w:lvl w:ilvl="0" w:tplc="C0027EDE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1C691F"/>
    <w:multiLevelType w:val="multilevel"/>
    <w:tmpl w:val="48C4F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7324869">
    <w:abstractNumId w:val="14"/>
  </w:num>
  <w:num w:numId="2" w16cid:durableId="1573617232">
    <w:abstractNumId w:val="20"/>
  </w:num>
  <w:num w:numId="3" w16cid:durableId="2069839395">
    <w:abstractNumId w:val="18"/>
  </w:num>
  <w:num w:numId="4" w16cid:durableId="18502182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25439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53454462">
    <w:abstractNumId w:val="10"/>
  </w:num>
  <w:num w:numId="7" w16cid:durableId="1314220094">
    <w:abstractNumId w:val="21"/>
  </w:num>
  <w:num w:numId="8" w16cid:durableId="1462266171">
    <w:abstractNumId w:val="9"/>
  </w:num>
  <w:num w:numId="9" w16cid:durableId="1724716357">
    <w:abstractNumId w:val="7"/>
  </w:num>
  <w:num w:numId="10" w16cid:durableId="583614562">
    <w:abstractNumId w:val="6"/>
  </w:num>
  <w:num w:numId="11" w16cid:durableId="812064287">
    <w:abstractNumId w:val="5"/>
  </w:num>
  <w:num w:numId="12" w16cid:durableId="7681717">
    <w:abstractNumId w:val="4"/>
  </w:num>
  <w:num w:numId="13" w16cid:durableId="607783147">
    <w:abstractNumId w:val="8"/>
  </w:num>
  <w:num w:numId="14" w16cid:durableId="1771772933">
    <w:abstractNumId w:val="3"/>
  </w:num>
  <w:num w:numId="15" w16cid:durableId="304051376">
    <w:abstractNumId w:val="2"/>
  </w:num>
  <w:num w:numId="16" w16cid:durableId="1306929328">
    <w:abstractNumId w:val="1"/>
  </w:num>
  <w:num w:numId="17" w16cid:durableId="129641668">
    <w:abstractNumId w:val="0"/>
  </w:num>
  <w:num w:numId="18" w16cid:durableId="296228280">
    <w:abstractNumId w:val="16"/>
  </w:num>
  <w:num w:numId="19" w16cid:durableId="505249013">
    <w:abstractNumId w:val="22"/>
  </w:num>
  <w:num w:numId="20" w16cid:durableId="1378972513">
    <w:abstractNumId w:val="19"/>
  </w:num>
  <w:num w:numId="21" w16cid:durableId="1328021799">
    <w:abstractNumId w:val="17"/>
  </w:num>
  <w:num w:numId="22" w16cid:durableId="1539930295">
    <w:abstractNumId w:val="11"/>
  </w:num>
  <w:num w:numId="23" w16cid:durableId="500005654">
    <w:abstractNumId w:val="19"/>
    <w:lvlOverride w:ilvl="0">
      <w:startOverride w:val="1"/>
    </w:lvlOverride>
  </w:num>
  <w:num w:numId="24" w16cid:durableId="1747648754">
    <w:abstractNumId w:val="12"/>
  </w:num>
  <w:num w:numId="25" w16cid:durableId="2118212209">
    <w:abstractNumId w:val="12"/>
    <w:lvlOverride w:ilvl="0">
      <w:startOverride w:val="3"/>
    </w:lvlOverride>
  </w:num>
  <w:num w:numId="26" w16cid:durableId="716390461">
    <w:abstractNumId w:val="12"/>
  </w:num>
  <w:num w:numId="27" w16cid:durableId="917061736">
    <w:abstractNumId w:val="12"/>
    <w:lvlOverride w:ilvl="0">
      <w:startOverride w:val="1"/>
    </w:lvlOverride>
  </w:num>
  <w:num w:numId="28" w16cid:durableId="1168906973">
    <w:abstractNumId w:val="13"/>
  </w:num>
  <w:num w:numId="29" w16cid:durableId="694844058">
    <w:abstractNumId w:val="15"/>
  </w:num>
  <w:num w:numId="30" w16cid:durableId="151730646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attachedTemplate r:id="rId1"/>
  <w:stylePaneFormatFilter w:val="9601" w:allStyles="1" w:customStyles="0" w:latentStyles="0" w:stylesInUse="0" w:headingStyles="0" w:numberingStyles="0" w:tableStyles="0" w:directFormattingOnRuns="0" w:directFormattingOnParagraphs="1" w:directFormattingOnNumbering="1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635"/>
    <w:rsid w:val="00020974"/>
    <w:rsid w:val="00035B7B"/>
    <w:rsid w:val="00036760"/>
    <w:rsid w:val="00061BEE"/>
    <w:rsid w:val="000B0AB9"/>
    <w:rsid w:val="000B1A91"/>
    <w:rsid w:val="000B455B"/>
    <w:rsid w:val="000C51A6"/>
    <w:rsid w:val="000E53AA"/>
    <w:rsid w:val="00104B7E"/>
    <w:rsid w:val="00111C6C"/>
    <w:rsid w:val="001237CE"/>
    <w:rsid w:val="00143DB5"/>
    <w:rsid w:val="0015298F"/>
    <w:rsid w:val="00164A9F"/>
    <w:rsid w:val="001763C8"/>
    <w:rsid w:val="00181A5F"/>
    <w:rsid w:val="00184BFC"/>
    <w:rsid w:val="001B67EB"/>
    <w:rsid w:val="001C78CA"/>
    <w:rsid w:val="001D1D2B"/>
    <w:rsid w:val="00200DC8"/>
    <w:rsid w:val="002035D3"/>
    <w:rsid w:val="00205461"/>
    <w:rsid w:val="00207878"/>
    <w:rsid w:val="002174B6"/>
    <w:rsid w:val="00222B8D"/>
    <w:rsid w:val="00231247"/>
    <w:rsid w:val="00240CFA"/>
    <w:rsid w:val="00243BAA"/>
    <w:rsid w:val="0025012C"/>
    <w:rsid w:val="002625F5"/>
    <w:rsid w:val="00281383"/>
    <w:rsid w:val="00282633"/>
    <w:rsid w:val="002A78E1"/>
    <w:rsid w:val="002B156A"/>
    <w:rsid w:val="002B4712"/>
    <w:rsid w:val="002B4F46"/>
    <w:rsid w:val="002C33CC"/>
    <w:rsid w:val="002C5F58"/>
    <w:rsid w:val="002F4E86"/>
    <w:rsid w:val="002F61EA"/>
    <w:rsid w:val="0032316A"/>
    <w:rsid w:val="003274E8"/>
    <w:rsid w:val="00335ED0"/>
    <w:rsid w:val="0033710A"/>
    <w:rsid w:val="00341926"/>
    <w:rsid w:val="0035273C"/>
    <w:rsid w:val="003527A2"/>
    <w:rsid w:val="00361A14"/>
    <w:rsid w:val="00364187"/>
    <w:rsid w:val="00364D2C"/>
    <w:rsid w:val="003662A5"/>
    <w:rsid w:val="0037006F"/>
    <w:rsid w:val="00387EA7"/>
    <w:rsid w:val="00391DCF"/>
    <w:rsid w:val="003C3DAA"/>
    <w:rsid w:val="003C664A"/>
    <w:rsid w:val="003F5306"/>
    <w:rsid w:val="004041D3"/>
    <w:rsid w:val="004410C3"/>
    <w:rsid w:val="004459FA"/>
    <w:rsid w:val="00465901"/>
    <w:rsid w:val="004679AE"/>
    <w:rsid w:val="0047739A"/>
    <w:rsid w:val="004A70FF"/>
    <w:rsid w:val="004C51A7"/>
    <w:rsid w:val="00512A42"/>
    <w:rsid w:val="00526AC2"/>
    <w:rsid w:val="00531C15"/>
    <w:rsid w:val="00584247"/>
    <w:rsid w:val="005A065A"/>
    <w:rsid w:val="005A4A06"/>
    <w:rsid w:val="005B544F"/>
    <w:rsid w:val="005B753E"/>
    <w:rsid w:val="005D5122"/>
    <w:rsid w:val="005E0D1E"/>
    <w:rsid w:val="005E132C"/>
    <w:rsid w:val="00602D9B"/>
    <w:rsid w:val="0063525E"/>
    <w:rsid w:val="006D79EA"/>
    <w:rsid w:val="006F4068"/>
    <w:rsid w:val="00720F9C"/>
    <w:rsid w:val="00734635"/>
    <w:rsid w:val="00743542"/>
    <w:rsid w:val="00743D1C"/>
    <w:rsid w:val="00753CB7"/>
    <w:rsid w:val="007634B2"/>
    <w:rsid w:val="007819F2"/>
    <w:rsid w:val="00786679"/>
    <w:rsid w:val="00786939"/>
    <w:rsid w:val="007B03E7"/>
    <w:rsid w:val="007B59F9"/>
    <w:rsid w:val="007B6CDC"/>
    <w:rsid w:val="007E2C11"/>
    <w:rsid w:val="00800E83"/>
    <w:rsid w:val="00811C0A"/>
    <w:rsid w:val="00816292"/>
    <w:rsid w:val="00816587"/>
    <w:rsid w:val="00817432"/>
    <w:rsid w:val="00821D99"/>
    <w:rsid w:val="00831EB4"/>
    <w:rsid w:val="008355EC"/>
    <w:rsid w:val="00836665"/>
    <w:rsid w:val="00850EB8"/>
    <w:rsid w:val="00860E11"/>
    <w:rsid w:val="0087262D"/>
    <w:rsid w:val="00875D62"/>
    <w:rsid w:val="00880B6A"/>
    <w:rsid w:val="0089682D"/>
    <w:rsid w:val="008C68E6"/>
    <w:rsid w:val="008E393D"/>
    <w:rsid w:val="008F39AA"/>
    <w:rsid w:val="008F4750"/>
    <w:rsid w:val="008F4B66"/>
    <w:rsid w:val="008F6908"/>
    <w:rsid w:val="009108CB"/>
    <w:rsid w:val="009217FC"/>
    <w:rsid w:val="00932B10"/>
    <w:rsid w:val="00944AB1"/>
    <w:rsid w:val="0095551B"/>
    <w:rsid w:val="009641D9"/>
    <w:rsid w:val="0097106D"/>
    <w:rsid w:val="0097527A"/>
    <w:rsid w:val="009817B1"/>
    <w:rsid w:val="0098388F"/>
    <w:rsid w:val="00983D65"/>
    <w:rsid w:val="00992979"/>
    <w:rsid w:val="009A12DA"/>
    <w:rsid w:val="009B3377"/>
    <w:rsid w:val="009C602B"/>
    <w:rsid w:val="009D01D4"/>
    <w:rsid w:val="009E2050"/>
    <w:rsid w:val="009E38CB"/>
    <w:rsid w:val="009E7BF6"/>
    <w:rsid w:val="009F1943"/>
    <w:rsid w:val="00A2233E"/>
    <w:rsid w:val="00A3120F"/>
    <w:rsid w:val="00A40C1B"/>
    <w:rsid w:val="00A45E0A"/>
    <w:rsid w:val="00A62903"/>
    <w:rsid w:val="00A669F8"/>
    <w:rsid w:val="00A86DD4"/>
    <w:rsid w:val="00A935BB"/>
    <w:rsid w:val="00A93ACC"/>
    <w:rsid w:val="00AA4140"/>
    <w:rsid w:val="00AA6511"/>
    <w:rsid w:val="00AC1552"/>
    <w:rsid w:val="00AD5EAE"/>
    <w:rsid w:val="00AD78DA"/>
    <w:rsid w:val="00AF439D"/>
    <w:rsid w:val="00AF47A8"/>
    <w:rsid w:val="00AF5D16"/>
    <w:rsid w:val="00AF7D7B"/>
    <w:rsid w:val="00B01E44"/>
    <w:rsid w:val="00B168E8"/>
    <w:rsid w:val="00B40ED4"/>
    <w:rsid w:val="00B97634"/>
    <w:rsid w:val="00BB5DC0"/>
    <w:rsid w:val="00BD11CD"/>
    <w:rsid w:val="00BD5972"/>
    <w:rsid w:val="00BF791F"/>
    <w:rsid w:val="00C0193F"/>
    <w:rsid w:val="00C25328"/>
    <w:rsid w:val="00C623ED"/>
    <w:rsid w:val="00CA5DC0"/>
    <w:rsid w:val="00CA791B"/>
    <w:rsid w:val="00CB2850"/>
    <w:rsid w:val="00CB7FF5"/>
    <w:rsid w:val="00CC6397"/>
    <w:rsid w:val="00CE4855"/>
    <w:rsid w:val="00CF420B"/>
    <w:rsid w:val="00D1147A"/>
    <w:rsid w:val="00D21F0D"/>
    <w:rsid w:val="00D24244"/>
    <w:rsid w:val="00D41DFE"/>
    <w:rsid w:val="00D50C33"/>
    <w:rsid w:val="00D51932"/>
    <w:rsid w:val="00D54DCE"/>
    <w:rsid w:val="00D61156"/>
    <w:rsid w:val="00D642FB"/>
    <w:rsid w:val="00D93517"/>
    <w:rsid w:val="00D975C2"/>
    <w:rsid w:val="00DC106C"/>
    <w:rsid w:val="00DD3AC0"/>
    <w:rsid w:val="00DF65B3"/>
    <w:rsid w:val="00E04982"/>
    <w:rsid w:val="00E17E07"/>
    <w:rsid w:val="00E2224F"/>
    <w:rsid w:val="00E312FF"/>
    <w:rsid w:val="00E32D1A"/>
    <w:rsid w:val="00E600BE"/>
    <w:rsid w:val="00E60362"/>
    <w:rsid w:val="00E623F9"/>
    <w:rsid w:val="00E73A4B"/>
    <w:rsid w:val="00E81E1B"/>
    <w:rsid w:val="00E84F17"/>
    <w:rsid w:val="00EA55DC"/>
    <w:rsid w:val="00EB3895"/>
    <w:rsid w:val="00ED2E11"/>
    <w:rsid w:val="00ED31F4"/>
    <w:rsid w:val="00ED6336"/>
    <w:rsid w:val="00F168A7"/>
    <w:rsid w:val="00F553CA"/>
    <w:rsid w:val="00F60763"/>
    <w:rsid w:val="00F70EB6"/>
    <w:rsid w:val="00F8267E"/>
    <w:rsid w:val="00F91EE5"/>
    <w:rsid w:val="00F955AA"/>
    <w:rsid w:val="00FD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,"/>
  <w:listSeparator w:val=";"/>
  <w14:docId w14:val="208420CF"/>
  <w15:chartTrackingRefBased/>
  <w15:docId w15:val="{A5895D1C-DC72-4771-911D-A89BA62EE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B10_Beschreibtext"/>
    <w:qFormat/>
    <w:rsid w:val="00D61156"/>
  </w:style>
  <w:style w:type="paragraph" w:styleId="berschrift1">
    <w:name w:val="heading 1"/>
    <w:aliases w:val="A1_Überschrift 1"/>
    <w:basedOn w:val="Standard"/>
    <w:next w:val="Standard"/>
    <w:link w:val="berschrift1Zchn"/>
    <w:uiPriority w:val="9"/>
    <w:qFormat/>
    <w:rsid w:val="00E17E07"/>
    <w:pPr>
      <w:keepNext/>
      <w:numPr>
        <w:numId w:val="1"/>
      </w:numPr>
      <w:spacing w:after="200"/>
      <w:ind w:left="431" w:hanging="431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berschrift2">
    <w:name w:val="heading 2"/>
    <w:aliases w:val="A2_Überschrift 2"/>
    <w:basedOn w:val="Standard"/>
    <w:next w:val="Standard"/>
    <w:link w:val="berschrift2Zchn"/>
    <w:uiPriority w:val="9"/>
    <w:unhideWhenUsed/>
    <w:qFormat/>
    <w:rsid w:val="00281383"/>
    <w:pPr>
      <w:keepNext/>
      <w:keepLines/>
      <w:numPr>
        <w:ilvl w:val="1"/>
        <w:numId w:val="1"/>
      </w:numPr>
      <w:spacing w:before="160" w:after="100"/>
      <w:ind w:left="578" w:hanging="578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berschrift3">
    <w:name w:val="heading 3"/>
    <w:aliases w:val="A3_Überschrift 3"/>
    <w:basedOn w:val="Standard"/>
    <w:next w:val="Standard"/>
    <w:link w:val="berschrift3Zchn"/>
    <w:uiPriority w:val="9"/>
    <w:unhideWhenUsed/>
    <w:qFormat/>
    <w:rsid w:val="00281383"/>
    <w:pPr>
      <w:keepNext/>
      <w:keepLines/>
      <w:numPr>
        <w:ilvl w:val="2"/>
        <w:numId w:val="1"/>
      </w:numPr>
      <w:spacing w:before="40" w:after="60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9108CB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7D1E4F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9108CB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7D1E4F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9108CB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53143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9108CB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531435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9108CB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9108C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Deckblatt">
    <w:name w:val="D____Deckblatt"/>
    <w:basedOn w:val="VVerzeichnis"/>
    <w:rsid w:val="00AD78DA"/>
  </w:style>
  <w:style w:type="character" w:customStyle="1" w:styleId="berschrift1Zchn">
    <w:name w:val="Überschrift 1 Zchn"/>
    <w:aliases w:val="A1_Überschrift 1 Zchn"/>
    <w:basedOn w:val="Absatz-Standardschriftart"/>
    <w:link w:val="berschrift1"/>
    <w:uiPriority w:val="9"/>
    <w:rsid w:val="00E17E07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berschrift2Zchn">
    <w:name w:val="Überschrift 2 Zchn"/>
    <w:aliases w:val="A2_Überschrift 2 Zchn"/>
    <w:basedOn w:val="Absatz-Standardschriftart"/>
    <w:link w:val="berschrift2"/>
    <w:uiPriority w:val="9"/>
    <w:rsid w:val="00281383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aliases w:val="A3_Überschrift 3 Zchn"/>
    <w:basedOn w:val="Absatz-Standardschriftart"/>
    <w:link w:val="berschrift3"/>
    <w:uiPriority w:val="9"/>
    <w:rsid w:val="00281383"/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2233E"/>
    <w:rPr>
      <w:rFonts w:asciiTheme="majorHAnsi" w:eastAsiaTheme="majorEastAsia" w:hAnsiTheme="majorHAnsi" w:cstheme="majorBidi"/>
      <w:i/>
      <w:iCs/>
      <w:color w:val="7D1E4F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2233E"/>
    <w:rPr>
      <w:rFonts w:asciiTheme="majorHAnsi" w:eastAsiaTheme="majorEastAsia" w:hAnsiTheme="majorHAnsi" w:cstheme="majorBidi"/>
      <w:color w:val="7D1E4F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2233E"/>
    <w:rPr>
      <w:rFonts w:asciiTheme="majorHAnsi" w:eastAsiaTheme="majorEastAsia" w:hAnsiTheme="majorHAnsi" w:cstheme="majorBidi"/>
      <w:color w:val="531435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2233E"/>
    <w:rPr>
      <w:rFonts w:asciiTheme="majorHAnsi" w:eastAsiaTheme="majorEastAsia" w:hAnsiTheme="majorHAnsi" w:cstheme="majorBidi"/>
      <w:i/>
      <w:iCs/>
      <w:color w:val="531435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2233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2233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aliases w:val="V0_Inhaltsverzeichnisüberschrift"/>
    <w:basedOn w:val="berschrift1"/>
    <w:next w:val="Standard"/>
    <w:uiPriority w:val="39"/>
    <w:unhideWhenUsed/>
    <w:qFormat/>
    <w:rsid w:val="003527A2"/>
    <w:pPr>
      <w:numPr>
        <w:numId w:val="0"/>
      </w:numPr>
      <w:spacing w:after="240"/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850EB8"/>
    <w:pPr>
      <w:tabs>
        <w:tab w:val="left" w:pos="660"/>
        <w:tab w:val="right" w:leader="dot" w:pos="9062"/>
      </w:tabs>
      <w:spacing w:after="100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0B1A91"/>
    <w:pPr>
      <w:tabs>
        <w:tab w:val="left" w:pos="709"/>
        <w:tab w:val="right" w:leader="dot" w:pos="9062"/>
      </w:tabs>
      <w:spacing w:after="10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0B1A91"/>
    <w:pPr>
      <w:tabs>
        <w:tab w:val="left" w:pos="907"/>
        <w:tab w:val="right" w:leader="dot" w:pos="9062"/>
      </w:tabs>
      <w:spacing w:after="100"/>
    </w:pPr>
    <w:rPr>
      <w:noProof/>
    </w:rPr>
  </w:style>
  <w:style w:type="paragraph" w:styleId="Titel">
    <w:name w:val="Title"/>
    <w:aliases w:val="D0_Titel"/>
    <w:basedOn w:val="Standard"/>
    <w:next w:val="Standard"/>
    <w:link w:val="TitelZchn"/>
    <w:uiPriority w:val="10"/>
    <w:qFormat/>
    <w:rsid w:val="002F61E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character" w:customStyle="1" w:styleId="TitelZchn">
    <w:name w:val="Titel Zchn"/>
    <w:aliases w:val="D0_Titel Zchn"/>
    <w:basedOn w:val="Absatz-Standardschriftart"/>
    <w:link w:val="Titel"/>
    <w:uiPriority w:val="10"/>
    <w:rsid w:val="002F61EA"/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table" w:styleId="Tabellenraster">
    <w:name w:val="Table Grid"/>
    <w:basedOn w:val="NormaleTabelle"/>
    <w:uiPriority w:val="59"/>
    <w:rsid w:val="00035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nformat1">
    <w:name w:val="Listenformat 1"/>
    <w:basedOn w:val="KeineListe"/>
    <w:uiPriority w:val="99"/>
    <w:rsid w:val="00D54DCE"/>
    <w:pPr>
      <w:numPr>
        <w:numId w:val="6"/>
      </w:numPr>
    </w:pPr>
  </w:style>
  <w:style w:type="paragraph" w:customStyle="1" w:styleId="TTabellen">
    <w:name w:val="T____Tabellen"/>
    <w:basedOn w:val="BBeschreibtext"/>
    <w:rsid w:val="00AD78DA"/>
  </w:style>
  <w:style w:type="paragraph" w:customStyle="1" w:styleId="T0Tabellenkopf">
    <w:name w:val="T0_Tabellenkopf"/>
    <w:basedOn w:val="Standard"/>
    <w:qFormat/>
    <w:rsid w:val="00F70EB6"/>
    <w:pPr>
      <w:spacing w:after="0" w:line="240" w:lineRule="auto"/>
      <w:ind w:left="113" w:right="113"/>
    </w:pPr>
    <w:rPr>
      <w:b/>
      <w:sz w:val="24"/>
    </w:rPr>
  </w:style>
  <w:style w:type="paragraph" w:styleId="Aufzhlungszeichen2">
    <w:name w:val="List Bullet 2"/>
    <w:aliases w:val="LI0_Liste 1"/>
    <w:basedOn w:val="Standard"/>
    <w:uiPriority w:val="99"/>
    <w:unhideWhenUsed/>
    <w:qFormat/>
    <w:rsid w:val="0095551B"/>
    <w:pPr>
      <w:numPr>
        <w:numId w:val="9"/>
      </w:numPr>
      <w:spacing w:after="8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174B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174B6"/>
    <w:rPr>
      <w:sz w:val="20"/>
      <w:szCs w:val="20"/>
    </w:rPr>
  </w:style>
  <w:style w:type="paragraph" w:styleId="Kommentarthema">
    <w:name w:val="annotation subject"/>
    <w:aliases w:val="Z_Kommentarthema"/>
    <w:basedOn w:val="Kommentartext"/>
    <w:next w:val="Kommentartext"/>
    <w:link w:val="KommentarthemaZchn"/>
    <w:uiPriority w:val="99"/>
    <w:unhideWhenUsed/>
    <w:rsid w:val="002174B6"/>
    <w:rPr>
      <w:b/>
      <w:bCs/>
    </w:rPr>
  </w:style>
  <w:style w:type="character" w:customStyle="1" w:styleId="KommentarthemaZchn">
    <w:name w:val="Kommentarthema Zchn"/>
    <w:aliases w:val="Z_Kommentarthema Zchn"/>
    <w:basedOn w:val="KommentartextZchn"/>
    <w:link w:val="Kommentarthema"/>
    <w:uiPriority w:val="99"/>
    <w:rsid w:val="002174B6"/>
    <w:rPr>
      <w:b/>
      <w:bCs/>
      <w:sz w:val="20"/>
      <w:szCs w:val="20"/>
    </w:rPr>
  </w:style>
  <w:style w:type="paragraph" w:customStyle="1" w:styleId="AUeberschriften">
    <w:name w:val="A____Ueberschriften"/>
    <w:basedOn w:val="Standard"/>
    <w:rsid w:val="008F4B66"/>
    <w:pPr>
      <w:shd w:val="clear" w:color="auto" w:fill="E7E6E6" w:themeFill="background2"/>
    </w:pPr>
    <w:rPr>
      <w:b/>
      <w:sz w:val="32"/>
    </w:rPr>
  </w:style>
  <w:style w:type="paragraph" w:customStyle="1" w:styleId="BBeschreibtext">
    <w:name w:val="B____Beschreibtext"/>
    <w:basedOn w:val="AUeberschriften"/>
    <w:rsid w:val="008F4B66"/>
  </w:style>
  <w:style w:type="paragraph" w:customStyle="1" w:styleId="VVerzeichnis">
    <w:name w:val="V____Verzeichnis"/>
    <w:basedOn w:val="TTabellen"/>
    <w:rsid w:val="00AD78DA"/>
    <w:pPr>
      <w:spacing w:after="0" w:line="240" w:lineRule="auto"/>
    </w:pPr>
  </w:style>
  <w:style w:type="paragraph" w:styleId="Kopfzeile">
    <w:name w:val="header"/>
    <w:aliases w:val="L21_Kopfzeile"/>
    <w:basedOn w:val="Standard"/>
    <w:link w:val="KopfzeileZchn"/>
    <w:uiPriority w:val="99"/>
    <w:unhideWhenUsed/>
    <w:rsid w:val="00C0193F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KopfzeileZchn">
    <w:name w:val="Kopfzeile Zchn"/>
    <w:aliases w:val="L21_Kopfzeile Zchn"/>
    <w:basedOn w:val="Absatz-Standardschriftart"/>
    <w:link w:val="Kopfzeile"/>
    <w:uiPriority w:val="99"/>
    <w:rsid w:val="00C0193F"/>
    <w:rPr>
      <w:sz w:val="16"/>
    </w:rPr>
  </w:style>
  <w:style w:type="paragraph" w:styleId="Fuzeile">
    <w:name w:val="footer"/>
    <w:basedOn w:val="Standard"/>
    <w:link w:val="FuzeileZchn"/>
    <w:uiPriority w:val="99"/>
    <w:unhideWhenUsed/>
    <w:rsid w:val="005E1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132C"/>
  </w:style>
  <w:style w:type="paragraph" w:customStyle="1" w:styleId="G1Bildunterschrift">
    <w:name w:val="G1_Bildunterschrift"/>
    <w:basedOn w:val="Standard"/>
    <w:qFormat/>
    <w:rsid w:val="001C78CA"/>
    <w:pPr>
      <w:numPr>
        <w:numId w:val="26"/>
      </w:numPr>
      <w:jc w:val="center"/>
    </w:pPr>
    <w:rPr>
      <w:b/>
      <w:sz w:val="20"/>
    </w:rPr>
  </w:style>
  <w:style w:type="paragraph" w:customStyle="1" w:styleId="LLayout">
    <w:name w:val="L____Layout"/>
    <w:basedOn w:val="BBeschreibtext"/>
    <w:qFormat/>
    <w:rsid w:val="00AA4140"/>
  </w:style>
  <w:style w:type="paragraph" w:customStyle="1" w:styleId="L0Seitenzahlgerade">
    <w:name w:val="L0_Seitenzahl_gerade"/>
    <w:basedOn w:val="Standard"/>
    <w:qFormat/>
    <w:rsid w:val="00AA4140"/>
    <w:pPr>
      <w:spacing w:after="0"/>
      <w:jc w:val="right"/>
    </w:pPr>
  </w:style>
  <w:style w:type="paragraph" w:customStyle="1" w:styleId="L0Seitenzahlungerade">
    <w:name w:val="L0_Seitenzahl_ungerade"/>
    <w:basedOn w:val="L0Seitenzahlgerade"/>
    <w:qFormat/>
    <w:rsid w:val="00AA4140"/>
    <w:pPr>
      <w:jc w:val="left"/>
    </w:pPr>
  </w:style>
  <w:style w:type="paragraph" w:customStyle="1" w:styleId="L1Titel">
    <w:name w:val="L1_Titel"/>
    <w:basedOn w:val="Standard"/>
    <w:qFormat/>
    <w:rsid w:val="00944AB1"/>
    <w:pPr>
      <w:spacing w:after="0"/>
      <w:jc w:val="center"/>
    </w:pPr>
    <w:rPr>
      <w:sz w:val="16"/>
    </w:rPr>
  </w:style>
  <w:style w:type="character" w:styleId="Platzhaltertext">
    <w:name w:val="Placeholder Text"/>
    <w:basedOn w:val="Absatz-Standardschriftart"/>
    <w:uiPriority w:val="99"/>
    <w:semiHidden/>
    <w:rsid w:val="00944AB1"/>
    <w:rPr>
      <w:color w:val="808080"/>
    </w:rPr>
  </w:style>
  <w:style w:type="paragraph" w:customStyle="1" w:styleId="L2Laufendeberschriftgerade">
    <w:name w:val="L2_Laufende_Überschrift_gerade"/>
    <w:basedOn w:val="L0Seitenzahlungerade"/>
    <w:qFormat/>
    <w:rsid w:val="00281383"/>
    <w:pPr>
      <w:jc w:val="right"/>
    </w:pPr>
    <w:rPr>
      <w:color w:val="7F7F7F" w:themeColor="text1" w:themeTint="80"/>
    </w:rPr>
  </w:style>
  <w:style w:type="paragraph" w:customStyle="1" w:styleId="L2Laufendeberschriftungerade">
    <w:name w:val="L2_Laufende_Überschrift_ungerade"/>
    <w:basedOn w:val="L2Laufendeberschriftgerade"/>
    <w:qFormat/>
    <w:rsid w:val="002C33CC"/>
    <w:pPr>
      <w:jc w:val="left"/>
    </w:pPr>
  </w:style>
  <w:style w:type="paragraph" w:styleId="Liste">
    <w:name w:val="List"/>
    <w:basedOn w:val="Standard"/>
    <w:uiPriority w:val="99"/>
    <w:unhideWhenUsed/>
    <w:rsid w:val="00AF5D16"/>
    <w:pPr>
      <w:ind w:left="283" w:hanging="283"/>
      <w:contextualSpacing/>
    </w:pPr>
  </w:style>
  <w:style w:type="paragraph" w:customStyle="1" w:styleId="LIListe">
    <w:name w:val="LI____Liste"/>
    <w:basedOn w:val="LLayout"/>
    <w:qFormat/>
    <w:rsid w:val="00AF5D16"/>
  </w:style>
  <w:style w:type="paragraph" w:customStyle="1" w:styleId="LI0Liste2">
    <w:name w:val="LI0_Liste 2"/>
    <w:basedOn w:val="Aufzhlungszeichen2"/>
    <w:qFormat/>
    <w:rsid w:val="0095551B"/>
    <w:pPr>
      <w:numPr>
        <w:numId w:val="18"/>
      </w:numPr>
      <w:ind w:left="998" w:hanging="357"/>
    </w:pPr>
  </w:style>
  <w:style w:type="paragraph" w:customStyle="1" w:styleId="LI1ListeNum1">
    <w:name w:val="LI1_Liste_Num 1"/>
    <w:basedOn w:val="Standard"/>
    <w:qFormat/>
    <w:rsid w:val="00811C0A"/>
    <w:pPr>
      <w:numPr>
        <w:numId w:val="20"/>
      </w:numPr>
      <w:contextualSpacing/>
    </w:pPr>
  </w:style>
  <w:style w:type="paragraph" w:customStyle="1" w:styleId="G0Grafikzentriert">
    <w:name w:val="G0_Grafik_zentriert"/>
    <w:basedOn w:val="Standard"/>
    <w:qFormat/>
    <w:rsid w:val="00AF439D"/>
    <w:pPr>
      <w:spacing w:after="0" w:line="240" w:lineRule="auto"/>
      <w:jc w:val="center"/>
    </w:pPr>
  </w:style>
  <w:style w:type="paragraph" w:customStyle="1" w:styleId="GGrafik">
    <w:name w:val="G____Grafik"/>
    <w:basedOn w:val="DDeckblatt"/>
    <w:qFormat/>
    <w:rsid w:val="0035273C"/>
  </w:style>
  <w:style w:type="paragraph" w:customStyle="1" w:styleId="T1Text">
    <w:name w:val="T1_Text"/>
    <w:basedOn w:val="Standard"/>
    <w:qFormat/>
    <w:rsid w:val="00F70EB6"/>
    <w:pPr>
      <w:spacing w:before="4" w:after="4" w:line="240" w:lineRule="auto"/>
      <w:ind w:left="113" w:right="113"/>
    </w:pPr>
  </w:style>
  <w:style w:type="character" w:styleId="Hyperlink">
    <w:name w:val="Hyperlink"/>
    <w:basedOn w:val="Absatz-Standardschriftart"/>
    <w:uiPriority w:val="99"/>
    <w:unhideWhenUsed/>
    <w:rsid w:val="00A669F8"/>
    <w:rPr>
      <w:color w:val="A8286B"/>
      <w:sz w:val="20"/>
      <w:u w:val="single"/>
    </w:rPr>
  </w:style>
  <w:style w:type="paragraph" w:customStyle="1" w:styleId="D1Textzentriert">
    <w:name w:val="D1_Text_zentriert"/>
    <w:basedOn w:val="Standard"/>
    <w:qFormat/>
    <w:rsid w:val="002F61EA"/>
    <w:pPr>
      <w:jc w:val="center"/>
    </w:pPr>
    <w:rPr>
      <w:sz w:val="48"/>
    </w:rPr>
  </w:style>
  <w:style w:type="paragraph" w:customStyle="1" w:styleId="T0Tabellenkopfkursiv">
    <w:name w:val="T0_Tabellenkopf_kursiv"/>
    <w:basedOn w:val="T0Tabellenkopf"/>
    <w:qFormat/>
    <w:rsid w:val="005B753E"/>
    <w:rPr>
      <w:i/>
    </w:rPr>
  </w:style>
  <w:style w:type="paragraph" w:customStyle="1" w:styleId="B11Beschreibtextzusammenhalten">
    <w:name w:val="B11_Beschreibtext_zusammen_halten"/>
    <w:basedOn w:val="Standard"/>
    <w:qFormat/>
    <w:rsid w:val="00A62903"/>
    <w:pPr>
      <w:keepNext/>
      <w:keepLines/>
    </w:pPr>
  </w:style>
  <w:style w:type="paragraph" w:styleId="Verzeichnis4">
    <w:name w:val="toc 4"/>
    <w:basedOn w:val="Standard"/>
    <w:next w:val="Standard"/>
    <w:autoRedefine/>
    <w:uiPriority w:val="39"/>
    <w:unhideWhenUsed/>
    <w:rsid w:val="00800E83"/>
    <w:pPr>
      <w:spacing w:after="100"/>
      <w:ind w:left="660"/>
    </w:pPr>
    <w:rPr>
      <w:rFonts w:eastAsiaTheme="minorEastAsia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800E83"/>
    <w:pPr>
      <w:spacing w:after="100"/>
      <w:ind w:left="880"/>
    </w:pPr>
    <w:rPr>
      <w:rFonts w:eastAsiaTheme="minorEastAsia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800E83"/>
    <w:pPr>
      <w:spacing w:after="100"/>
      <w:ind w:left="1100"/>
    </w:pPr>
    <w:rPr>
      <w:rFonts w:eastAsiaTheme="minorEastAsia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800E83"/>
    <w:pPr>
      <w:spacing w:after="100"/>
      <w:ind w:left="1320"/>
    </w:pPr>
    <w:rPr>
      <w:rFonts w:eastAsiaTheme="minorEastAsia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800E83"/>
    <w:pPr>
      <w:spacing w:after="100"/>
      <w:ind w:left="1540"/>
    </w:pPr>
    <w:rPr>
      <w:rFonts w:eastAsiaTheme="minorEastAsia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800E83"/>
    <w:pPr>
      <w:spacing w:after="100"/>
      <w:ind w:left="1760"/>
    </w:pPr>
    <w:rPr>
      <w:rFonts w:eastAsiaTheme="minorEastAsia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00E83"/>
    <w:rPr>
      <w:color w:val="605E5C"/>
      <w:shd w:val="clear" w:color="auto" w:fill="E1DFDD"/>
    </w:rPr>
  </w:style>
  <w:style w:type="paragraph" w:customStyle="1" w:styleId="D0Titelfett">
    <w:name w:val="D0_Titel_fett"/>
    <w:basedOn w:val="Titel"/>
    <w:qFormat/>
    <w:rsid w:val="002F61EA"/>
    <w:rPr>
      <w:b/>
      <w:sz w:val="96"/>
    </w:rPr>
  </w:style>
  <w:style w:type="paragraph" w:customStyle="1" w:styleId="D1Disclaimer">
    <w:name w:val="D1_Disclaimer"/>
    <w:basedOn w:val="Standard"/>
    <w:qFormat/>
    <w:rsid w:val="00A669F8"/>
    <w:pPr>
      <w:spacing w:after="0"/>
    </w:pPr>
    <w:rPr>
      <w:sz w:val="20"/>
    </w:rPr>
  </w:style>
  <w:style w:type="paragraph" w:customStyle="1" w:styleId="TableParagraph">
    <w:name w:val="Table Paragraph"/>
    <w:basedOn w:val="Standard"/>
    <w:uiPriority w:val="1"/>
    <w:qFormat/>
    <w:rsid w:val="00AA6511"/>
    <w:pPr>
      <w:spacing w:before="197" w:after="0" w:line="360" w:lineRule="auto"/>
      <w:ind w:left="109"/>
    </w:pPr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qFormat/>
    <w:rsid w:val="00AA6511"/>
    <w:pPr>
      <w:spacing w:after="0" w:line="36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  <w:rsid w:val="00AA6511"/>
    <w:pPr>
      <w:ind w:left="720"/>
      <w:contextualSpacing/>
    </w:pPr>
  </w:style>
  <w:style w:type="paragraph" w:styleId="Textkrper">
    <w:name w:val="Body Text"/>
    <w:basedOn w:val="Standard"/>
    <w:link w:val="TextkrperZchn"/>
    <w:uiPriority w:val="1"/>
    <w:qFormat/>
    <w:rsid w:val="002B4F46"/>
    <w:pPr>
      <w:spacing w:after="0" w:line="360" w:lineRule="auto"/>
    </w:pPr>
    <w:rPr>
      <w:rFonts w:ascii="Arial" w:eastAsia="Arial" w:hAnsi="Arial" w:cs="Arial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1"/>
    <w:rsid w:val="002B4F46"/>
    <w:rPr>
      <w:rFonts w:ascii="Arial" w:eastAsia="Arial" w:hAnsi="Arial" w:cs="Arial"/>
      <w:b/>
      <w:bCs/>
      <w:sz w:val="24"/>
      <w:szCs w:val="24"/>
    </w:rPr>
  </w:style>
  <w:style w:type="paragraph" w:styleId="Beschriftung">
    <w:name w:val="caption"/>
    <w:basedOn w:val="Standard"/>
    <w:next w:val="Standard"/>
    <w:uiPriority w:val="35"/>
    <w:unhideWhenUsed/>
    <w:qFormat/>
    <w:rsid w:val="002B4F46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image" Target="media/image9.jp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info@jet-line.d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image" Target="media/image7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llgemein\Internet\AUFBAUANLEITUNGEN\2024%20Vorlage%20KBW%20Bedienungsanleitung.dotx" TargetMode="External"/></Relationships>
</file>

<file path=word/theme/theme1.xml><?xml version="1.0" encoding="utf-8"?>
<a:theme xmlns:a="http://schemas.openxmlformats.org/drawingml/2006/main" name="Office">
  <a:themeElements>
    <a:clrScheme name="BA_Vorlag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A8286B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A1C5D-FB25-4F1E-A39B-1B5F676E1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 Vorlage KBW Bedienungsanleitung</Template>
  <TotalTime>0</TotalTime>
  <Pages>9</Pages>
  <Words>1015</Words>
  <Characters>6401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Höh</dc:creator>
  <cp:keywords/>
  <dc:description/>
  <cp:lastModifiedBy>Silvana Höh</cp:lastModifiedBy>
  <cp:revision>8</cp:revision>
  <cp:lastPrinted>2020-06-19T14:43:00Z</cp:lastPrinted>
  <dcterms:created xsi:type="dcterms:W3CDTF">2024-09-17T06:29:00Z</dcterms:created>
  <dcterms:modified xsi:type="dcterms:W3CDTF">2024-09-17T07:35:00Z</dcterms:modified>
</cp:coreProperties>
</file>