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81AF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 xml:space="preserve">D </w:t>
      </w:r>
      <w:r>
        <w:rPr>
          <w:rFonts w:ascii="Calibri Light" w:hAnsi="Calibri Light" w:cs="Calibri Light"/>
          <w:b/>
          <w:bCs/>
          <w:sz w:val="32"/>
          <w:szCs w:val="32"/>
        </w:rPr>
        <w:tab/>
        <w:t>Warnhinweise / Sicherheitsinformation</w:t>
      </w:r>
    </w:p>
    <w:p w14:paraId="759A10EE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E</w:t>
      </w:r>
      <w:r>
        <w:rPr>
          <w:rFonts w:ascii="Calibri Light" w:hAnsi="Calibri Light" w:cs="Calibri Light"/>
          <w:b/>
          <w:bCs/>
          <w:sz w:val="32"/>
          <w:szCs w:val="32"/>
        </w:rPr>
        <w:tab/>
      </w:r>
      <w:proofErr w:type="spellStart"/>
      <w:r>
        <w:rPr>
          <w:rFonts w:ascii="Calibri Light" w:hAnsi="Calibri Light" w:cs="Calibri Light"/>
          <w:b/>
          <w:bCs/>
          <w:sz w:val="32"/>
          <w:szCs w:val="32"/>
        </w:rPr>
        <w:t>Product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sz w:val="32"/>
          <w:szCs w:val="32"/>
        </w:rPr>
        <w:t>Safety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</w:rPr>
        <w:t xml:space="preserve"> Information</w:t>
      </w:r>
    </w:p>
    <w:p w14:paraId="32886C21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  <w:lang w:val="en-US"/>
        </w:rPr>
      </w:pPr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FR</w:t>
      </w:r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ab/>
      </w:r>
      <w:proofErr w:type="spellStart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Infomations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 xml:space="preserve"> sur la </w:t>
      </w:r>
      <w:proofErr w:type="spellStart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sécurité</w:t>
      </w:r>
      <w:proofErr w:type="spellEnd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 xml:space="preserve"> du </w:t>
      </w:r>
      <w:proofErr w:type="spellStart"/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produit</w:t>
      </w:r>
      <w:proofErr w:type="spellEnd"/>
    </w:p>
    <w:p w14:paraId="36A8F698" w14:textId="77777777" w:rsidR="00035201" w:rsidRDefault="00035201" w:rsidP="00035201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ES</w:t>
      </w: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ab/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Información</w:t>
      </w:r>
      <w:proofErr w:type="spellEnd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de </w:t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seguridad</w:t>
      </w:r>
      <w:proofErr w:type="spellEnd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del product</w:t>
      </w:r>
    </w:p>
    <w:p w14:paraId="0B08FF70" w14:textId="77777777" w:rsidR="00035201" w:rsidRDefault="00035201" w:rsidP="00035201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IT</w:t>
      </w: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ab/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Informazioni</w:t>
      </w:r>
      <w:proofErr w:type="spellEnd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sully </w:t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sicurezza</w:t>
      </w:r>
      <w:proofErr w:type="spellEnd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del </w:t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prodotto</w:t>
      </w:r>
      <w:proofErr w:type="spellEnd"/>
    </w:p>
    <w:p w14:paraId="733C1379" w14:textId="77777777" w:rsidR="00035201" w:rsidRPr="004A2F1F" w:rsidRDefault="00035201" w:rsidP="00035201">
      <w:pPr>
        <w:rPr>
          <w:lang w:val="en-US"/>
        </w:rPr>
      </w:pPr>
    </w:p>
    <w:p w14:paraId="62C3F41A" w14:textId="77777777" w:rsidR="00035201" w:rsidRPr="004A2F1F" w:rsidRDefault="00035201" w:rsidP="00035201">
      <w:pPr>
        <w:rPr>
          <w:lang w:val="en-US"/>
        </w:rPr>
      </w:pPr>
    </w:p>
    <w:p w14:paraId="1278800F" w14:textId="77777777" w:rsidR="00035201" w:rsidRPr="004A2F1F" w:rsidRDefault="00035201" w:rsidP="00035201">
      <w:pPr>
        <w:rPr>
          <w:lang w:val="en-US"/>
        </w:rPr>
      </w:pPr>
    </w:p>
    <w:p w14:paraId="33D58788" w14:textId="77777777" w:rsidR="00035201" w:rsidRPr="004A2F1F" w:rsidRDefault="00035201" w:rsidP="00035201">
      <w:pPr>
        <w:rPr>
          <w:lang w:val="en-US"/>
        </w:rPr>
      </w:pPr>
    </w:p>
    <w:p w14:paraId="21BD3C35" w14:textId="77777777" w:rsidR="00035201" w:rsidRPr="004A2F1F" w:rsidRDefault="00035201" w:rsidP="00035201">
      <w:pPr>
        <w:rPr>
          <w:lang w:val="en-US"/>
        </w:rPr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91BB08" wp14:editId="2FC10F3A">
                <wp:simplePos x="0" y="0"/>
                <wp:positionH relativeFrom="margin">
                  <wp:align>right</wp:align>
                </wp:positionH>
                <wp:positionV relativeFrom="paragraph">
                  <wp:posOffset>6962</wp:posOffset>
                </wp:positionV>
                <wp:extent cx="5386705" cy="3764915"/>
                <wp:effectExtent l="0" t="0" r="23495" b="26035"/>
                <wp:wrapSquare wrapText="bothSides"/>
                <wp:docPr id="21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376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563C6" w14:textId="7EDF1D5A" w:rsidR="005B544F" w:rsidRDefault="00C231CA" w:rsidP="005B544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59232C" wp14:editId="7EEB2E95">
                                  <wp:extent cx="5194774" cy="2842352"/>
                                  <wp:effectExtent l="0" t="0" r="6350" b="0"/>
                                  <wp:docPr id="914228623" name="Grafik 68" descr="Badewanne BAAR weiss 170x75c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dewanne BAAR weiss 170x75c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0063" b="152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4483" cy="2847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544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1BB0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72.95pt;margin-top:.55pt;width:424.15pt;height:296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" strokecolor="#d8d8d8 [2732]">
                <v:textbox>
                  <w:txbxContent>
                    <w:p w14:paraId="320563C6" w14:textId="7EDF1D5A" w:rsidR="005B544F" w:rsidRDefault="00C231CA" w:rsidP="005B544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59232C" wp14:editId="7EEB2E95">
                            <wp:extent cx="5194774" cy="2842352"/>
                            <wp:effectExtent l="0" t="0" r="6350" b="0"/>
                            <wp:docPr id="914228623" name="Grafik 68" descr="Badewanne BAAR weiss 170x75c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dewanne BAAR weiss 170x75c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0063" b="152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04483" cy="2847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544F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BB81E3" w14:textId="77777777" w:rsidR="00035201" w:rsidRPr="004A2F1F" w:rsidRDefault="00035201" w:rsidP="00035201">
      <w:pPr>
        <w:rPr>
          <w:lang w:val="en-US"/>
        </w:rPr>
      </w:pPr>
    </w:p>
    <w:p w14:paraId="7B72C9FD" w14:textId="77777777" w:rsidR="00035201" w:rsidRPr="004A2F1F" w:rsidRDefault="00035201" w:rsidP="00035201">
      <w:pPr>
        <w:rPr>
          <w:lang w:val="en-US"/>
        </w:rPr>
      </w:pPr>
    </w:p>
    <w:p w14:paraId="7DBBD7BB" w14:textId="77777777" w:rsidR="00035201" w:rsidRPr="004A2F1F" w:rsidRDefault="00035201" w:rsidP="00035201">
      <w:pPr>
        <w:rPr>
          <w:lang w:val="en-US"/>
        </w:rPr>
      </w:pPr>
    </w:p>
    <w:p w14:paraId="2A5025A2" w14:textId="77777777" w:rsidR="00035201" w:rsidRPr="004A2F1F" w:rsidRDefault="00035201" w:rsidP="00035201">
      <w:pPr>
        <w:rPr>
          <w:lang w:val="en-US"/>
        </w:rPr>
      </w:pPr>
    </w:p>
    <w:p w14:paraId="5FC085B3" w14:textId="77777777" w:rsidR="00035201" w:rsidRPr="004A2F1F" w:rsidRDefault="00035201" w:rsidP="00035201">
      <w:pPr>
        <w:rPr>
          <w:lang w:val="en-US"/>
        </w:rPr>
      </w:pPr>
    </w:p>
    <w:p w14:paraId="77D619A9" w14:textId="77777777" w:rsidR="00035201" w:rsidRPr="004A2F1F" w:rsidRDefault="00035201" w:rsidP="00035201">
      <w:pPr>
        <w:rPr>
          <w:lang w:val="en-US"/>
        </w:rPr>
      </w:pPr>
    </w:p>
    <w:p w14:paraId="6BA36F57" w14:textId="77777777" w:rsidR="000B455B" w:rsidRPr="004A2F1F" w:rsidRDefault="000B455B" w:rsidP="000B455B">
      <w:pPr>
        <w:pStyle w:val="Titel"/>
        <w:rPr>
          <w:sz w:val="28"/>
          <w:szCs w:val="28"/>
          <w:lang w:val="en-US"/>
        </w:rPr>
      </w:pPr>
    </w:p>
    <w:p w14:paraId="77F33BB0" w14:textId="77777777" w:rsidR="00E600BE" w:rsidRPr="004A2F1F" w:rsidRDefault="00E600BE" w:rsidP="00036760">
      <w:pPr>
        <w:pStyle w:val="D1Textzentriert"/>
        <w:rPr>
          <w:lang w:val="en-US"/>
        </w:rPr>
      </w:pPr>
    </w:p>
    <w:p w14:paraId="4945BC1C" w14:textId="77777777" w:rsidR="009F1943" w:rsidRPr="004A2F1F" w:rsidRDefault="009F1943" w:rsidP="00036760">
      <w:pPr>
        <w:pStyle w:val="D1Textzentriert"/>
        <w:rPr>
          <w:lang w:val="en-US"/>
        </w:rPr>
      </w:pPr>
    </w:p>
    <w:p w14:paraId="134E4AAD" w14:textId="77777777" w:rsidR="009E5E1D" w:rsidRPr="004A2F1F" w:rsidRDefault="009E5E1D" w:rsidP="00036760">
      <w:pPr>
        <w:pStyle w:val="D1Textzentriert"/>
        <w:rPr>
          <w:lang w:val="en-US"/>
        </w:rPr>
      </w:pPr>
    </w:p>
    <w:p w14:paraId="3D9393C8" w14:textId="77777777" w:rsidR="009E5E1D" w:rsidRPr="004A2F1F" w:rsidRDefault="009E5E1D" w:rsidP="00036760">
      <w:pPr>
        <w:pStyle w:val="D1Textzentriert"/>
        <w:rPr>
          <w:lang w:val="en-US"/>
        </w:rPr>
      </w:pPr>
    </w:p>
    <w:tbl>
      <w:tblPr>
        <w:tblStyle w:val="Tabellenraster"/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3538"/>
      </w:tblGrid>
      <w:tr w:rsidR="00035201" w:rsidRPr="00035201" w14:paraId="16BD9E78" w14:textId="77777777" w:rsidTr="00A25570">
        <w:tc>
          <w:tcPr>
            <w:tcW w:w="5524" w:type="dxa"/>
          </w:tcPr>
          <w:p w14:paraId="61993DB1" w14:textId="161A8B27" w:rsidR="00035201" w:rsidRPr="00035201" w:rsidRDefault="00035201" w:rsidP="00335D8F">
            <w:pPr>
              <w:pStyle w:val="T1Text"/>
              <w:rPr>
                <w:sz w:val="24"/>
                <w:szCs w:val="24"/>
              </w:rPr>
            </w:pPr>
            <w:r w:rsidRPr="00035201">
              <w:rPr>
                <w:sz w:val="24"/>
                <w:szCs w:val="24"/>
              </w:rPr>
              <w:t>Maße/</w:t>
            </w:r>
            <w:proofErr w:type="spellStart"/>
            <w:r w:rsidR="00A25570">
              <w:rPr>
                <w:sz w:val="24"/>
                <w:szCs w:val="24"/>
              </w:rPr>
              <w:t>Dimenstion</w:t>
            </w:r>
            <w:proofErr w:type="spellEnd"/>
            <w:r w:rsidRPr="00035201">
              <w:rPr>
                <w:sz w:val="24"/>
                <w:szCs w:val="24"/>
              </w:rPr>
              <w:t>/Taille/</w:t>
            </w:r>
            <w:proofErr w:type="spellStart"/>
            <w:proofErr w:type="gramStart"/>
            <w:r w:rsidRPr="00035201">
              <w:rPr>
                <w:sz w:val="24"/>
                <w:szCs w:val="24"/>
              </w:rPr>
              <w:t>Dimensione</w:t>
            </w:r>
            <w:proofErr w:type="spellEnd"/>
            <w:r w:rsidRPr="00035201">
              <w:rPr>
                <w:sz w:val="24"/>
                <w:szCs w:val="24"/>
              </w:rPr>
              <w:t xml:space="preserve">  L</w:t>
            </w:r>
            <w:proofErr w:type="gramEnd"/>
            <w:r w:rsidRPr="00035201">
              <w:rPr>
                <w:sz w:val="24"/>
                <w:szCs w:val="24"/>
              </w:rPr>
              <w:t xml:space="preserve"> x B x T ( cm)</w:t>
            </w:r>
          </w:p>
        </w:tc>
        <w:tc>
          <w:tcPr>
            <w:tcW w:w="3538" w:type="dxa"/>
          </w:tcPr>
          <w:p w14:paraId="4EE08791" w14:textId="107979B3" w:rsidR="00035201" w:rsidRPr="00035201" w:rsidRDefault="00A25570" w:rsidP="00335D8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  170</w:t>
            </w:r>
            <w:r w:rsidR="00035201" w:rsidRPr="00035201">
              <w:rPr>
                <w:color w:val="010101"/>
                <w:w w:val="105"/>
                <w:sz w:val="24"/>
                <w:szCs w:val="24"/>
              </w:rPr>
              <w:t xml:space="preserve"> x </w:t>
            </w:r>
            <w:r>
              <w:rPr>
                <w:color w:val="010101"/>
                <w:w w:val="105"/>
                <w:sz w:val="24"/>
                <w:szCs w:val="24"/>
              </w:rPr>
              <w:t>75</w:t>
            </w:r>
            <w:r w:rsidR="00035201" w:rsidRPr="00035201">
              <w:rPr>
                <w:color w:val="010101"/>
                <w:w w:val="105"/>
                <w:sz w:val="24"/>
                <w:szCs w:val="24"/>
              </w:rPr>
              <w:t xml:space="preserve"> x </w:t>
            </w:r>
            <w:r>
              <w:rPr>
                <w:color w:val="010101"/>
                <w:w w:val="105"/>
                <w:sz w:val="24"/>
                <w:szCs w:val="24"/>
              </w:rPr>
              <w:t>60</w:t>
            </w:r>
          </w:p>
        </w:tc>
      </w:tr>
      <w:tr w:rsidR="00035201" w:rsidRPr="00035201" w14:paraId="68201656" w14:textId="77777777" w:rsidTr="00A25570">
        <w:tc>
          <w:tcPr>
            <w:tcW w:w="5524" w:type="dxa"/>
          </w:tcPr>
          <w:p w14:paraId="03751E71" w14:textId="77777777" w:rsidR="00035201" w:rsidRPr="00035201" w:rsidRDefault="00035201" w:rsidP="00335D8F">
            <w:pPr>
              <w:pStyle w:val="T1Text"/>
              <w:rPr>
                <w:sz w:val="24"/>
                <w:szCs w:val="24"/>
              </w:rPr>
            </w:pPr>
            <w:r w:rsidRPr="00035201">
              <w:rPr>
                <w:sz w:val="24"/>
                <w:szCs w:val="24"/>
              </w:rPr>
              <w:t>Art No</w:t>
            </w:r>
          </w:p>
        </w:tc>
        <w:tc>
          <w:tcPr>
            <w:tcW w:w="3538" w:type="dxa"/>
          </w:tcPr>
          <w:p w14:paraId="3F1D750C" w14:textId="358269CD" w:rsidR="00035201" w:rsidRPr="00035201" w:rsidRDefault="00A25570" w:rsidP="00335D8F">
            <w:pPr>
              <w:widowControl w:val="0"/>
              <w:rPr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  </w:t>
            </w:r>
            <w:r w:rsidR="00035201" w:rsidRPr="00035201">
              <w:rPr>
                <w:color w:val="010101"/>
                <w:w w:val="105"/>
                <w:sz w:val="24"/>
                <w:szCs w:val="24"/>
              </w:rPr>
              <w:t>4</w:t>
            </w:r>
            <w:r>
              <w:rPr>
                <w:color w:val="010101"/>
                <w:w w:val="105"/>
                <w:sz w:val="24"/>
                <w:szCs w:val="24"/>
              </w:rPr>
              <w:t>324</w:t>
            </w:r>
          </w:p>
        </w:tc>
      </w:tr>
    </w:tbl>
    <w:p w14:paraId="3205DE4C" w14:textId="77777777" w:rsidR="009E5E1D" w:rsidRDefault="009E5E1D" w:rsidP="00035201">
      <w:pPr>
        <w:pStyle w:val="D1Textzentriert"/>
        <w:jc w:val="left"/>
        <w:rPr>
          <w:sz w:val="32"/>
          <w:szCs w:val="32"/>
        </w:rPr>
      </w:pPr>
    </w:p>
    <w:p w14:paraId="262DE985" w14:textId="77777777" w:rsidR="00035201" w:rsidRDefault="00035201" w:rsidP="00036760">
      <w:pPr>
        <w:pStyle w:val="D1Textzentriert"/>
        <w:rPr>
          <w:sz w:val="32"/>
          <w:szCs w:val="32"/>
        </w:rPr>
      </w:pPr>
    </w:p>
    <w:p w14:paraId="4A6459F9" w14:textId="77777777" w:rsidR="00035201" w:rsidRPr="00035201" w:rsidRDefault="00035201" w:rsidP="00036760">
      <w:pPr>
        <w:pStyle w:val="D1Textzentriert"/>
        <w:rPr>
          <w:sz w:val="32"/>
          <w:szCs w:val="32"/>
        </w:rPr>
      </w:pPr>
    </w:p>
    <w:p w14:paraId="06DC8A50" w14:textId="77777777" w:rsidR="00035201" w:rsidRDefault="00035201" w:rsidP="0064363E">
      <w:pPr>
        <w:pStyle w:val="Formatvorlage1"/>
      </w:pPr>
      <w:bookmarkStart w:id="0" w:name="_Toc176342383"/>
      <w:r w:rsidRPr="000E2E6E">
        <w:lastRenderedPageBreak/>
        <w:t>Produktsicherheitsinformation</w:t>
      </w:r>
      <w:r w:rsidR="004A2F1F">
        <w:tab/>
      </w:r>
      <w:r w:rsidR="004A2F1F">
        <w:tab/>
      </w:r>
      <w:r w:rsidR="004A2F1F">
        <w:tab/>
      </w:r>
      <w:r w:rsidR="004A2F1F">
        <w:tab/>
      </w:r>
      <w:r w:rsidR="004A2F1F">
        <w:tab/>
      </w:r>
      <w:r w:rsidR="004A2F1F">
        <w:tab/>
        <w:t>D</w:t>
      </w:r>
      <w:bookmarkEnd w:id="0"/>
    </w:p>
    <w:p w14:paraId="55B2E545" w14:textId="77777777" w:rsidR="00035B7B" w:rsidRPr="003927C0" w:rsidRDefault="00035B7B" w:rsidP="000E2E6E">
      <w:pPr>
        <w:pStyle w:val="berschrift2"/>
      </w:pPr>
      <w:bookmarkStart w:id="1" w:name="_Toc176342384"/>
      <w:r w:rsidRPr="003927C0">
        <w:t>Produktname und Typbezeichnung</w:t>
      </w:r>
      <w:bookmarkEnd w:id="1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6F6B7AFC" w14:textId="77777777" w:rsidTr="00B97634">
        <w:tc>
          <w:tcPr>
            <w:tcW w:w="4531" w:type="dxa"/>
          </w:tcPr>
          <w:p w14:paraId="4B126979" w14:textId="77777777" w:rsidR="00035B7B" w:rsidRDefault="00035B7B" w:rsidP="00875D62">
            <w:pPr>
              <w:pStyle w:val="T1Text"/>
            </w:pPr>
            <w:r>
              <w:t>Produktname:</w:t>
            </w:r>
          </w:p>
        </w:tc>
        <w:tc>
          <w:tcPr>
            <w:tcW w:w="4531" w:type="dxa"/>
          </w:tcPr>
          <w:p w14:paraId="1C6525E5" w14:textId="2FBB4B43" w:rsidR="00E767AE" w:rsidRPr="00B97634" w:rsidRDefault="00A25570" w:rsidP="001D1D2B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Baar</w:t>
            </w:r>
          </w:p>
        </w:tc>
      </w:tr>
      <w:tr w:rsidR="00E767AE" w14:paraId="61523E35" w14:textId="77777777" w:rsidTr="00B97634">
        <w:tc>
          <w:tcPr>
            <w:tcW w:w="4531" w:type="dxa"/>
          </w:tcPr>
          <w:p w14:paraId="095A099D" w14:textId="77777777" w:rsidR="00E767AE" w:rsidRDefault="00E767AE" w:rsidP="00875D62">
            <w:pPr>
              <w:pStyle w:val="T1Text"/>
            </w:pPr>
            <w:r>
              <w:t>Produktbeschreibung</w:t>
            </w:r>
          </w:p>
        </w:tc>
        <w:tc>
          <w:tcPr>
            <w:tcW w:w="4531" w:type="dxa"/>
          </w:tcPr>
          <w:p w14:paraId="5E2F8D72" w14:textId="0D15DEA2" w:rsidR="00E767AE" w:rsidRPr="00C539E8" w:rsidRDefault="00E767AE" w:rsidP="001D1D2B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Bad</w:t>
            </w:r>
            <w:r w:rsidR="00A25570">
              <w:rPr>
                <w:color w:val="010101"/>
                <w:w w:val="105"/>
                <w:sz w:val="24"/>
                <w:szCs w:val="24"/>
              </w:rPr>
              <w:t>ewanne</w:t>
            </w:r>
          </w:p>
        </w:tc>
      </w:tr>
    </w:tbl>
    <w:p w14:paraId="2B295165" w14:textId="77777777" w:rsidR="00035B7B" w:rsidRDefault="00035B7B" w:rsidP="000E2E6E">
      <w:pPr>
        <w:pStyle w:val="berschrift2"/>
      </w:pPr>
      <w:bookmarkStart w:id="2" w:name="_Toc176342385"/>
      <w:r>
        <w:t>Angaben zum Hersteller</w:t>
      </w:r>
      <w:bookmarkEnd w:id="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794FD1F4" w14:textId="77777777" w:rsidTr="00875D62">
        <w:tc>
          <w:tcPr>
            <w:tcW w:w="4531" w:type="dxa"/>
          </w:tcPr>
          <w:p w14:paraId="6B2456DF" w14:textId="77777777" w:rsidR="00035B7B" w:rsidRDefault="00035B7B" w:rsidP="00875D62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6C259847" w14:textId="77777777" w:rsidR="00035B7B" w:rsidRDefault="005B544F" w:rsidP="00875D62">
            <w:pPr>
              <w:pStyle w:val="T1Text"/>
            </w:pPr>
            <w:r>
              <w:t>KBW Trading GmbH</w:t>
            </w:r>
          </w:p>
        </w:tc>
      </w:tr>
      <w:tr w:rsidR="00035B7B" w14:paraId="14200E2D" w14:textId="77777777" w:rsidTr="00875D62">
        <w:tc>
          <w:tcPr>
            <w:tcW w:w="4531" w:type="dxa"/>
          </w:tcPr>
          <w:p w14:paraId="063668B8" w14:textId="77777777" w:rsidR="00035B7B" w:rsidRDefault="00035B7B" w:rsidP="00875D62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705BFDAF" w14:textId="77777777" w:rsidR="00035B7B" w:rsidRDefault="005B544F" w:rsidP="00875D62">
            <w:pPr>
              <w:pStyle w:val="T1Text"/>
            </w:pPr>
            <w:r>
              <w:t>Gewerbering 2, DE</w:t>
            </w:r>
            <w:r w:rsidR="00880B6A">
              <w:t>-</w:t>
            </w:r>
            <w:r>
              <w:t xml:space="preserve"> 88518 Herbertingen</w:t>
            </w:r>
          </w:p>
        </w:tc>
      </w:tr>
      <w:tr w:rsidR="00035B7B" w14:paraId="490439BA" w14:textId="77777777" w:rsidTr="00875D62">
        <w:tc>
          <w:tcPr>
            <w:tcW w:w="4531" w:type="dxa"/>
          </w:tcPr>
          <w:p w14:paraId="2CCC8188" w14:textId="77777777" w:rsidR="00035B7B" w:rsidRDefault="00B146CA" w:rsidP="00875D62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3C920630" w14:textId="77777777" w:rsidR="00035B7B" w:rsidRDefault="00B146CA" w:rsidP="00875D62">
            <w:pPr>
              <w:pStyle w:val="T1Text"/>
            </w:pPr>
            <w:r>
              <w:t>0049-7586-921160</w:t>
            </w:r>
          </w:p>
        </w:tc>
      </w:tr>
      <w:tr w:rsidR="00035B7B" w14:paraId="2D50B334" w14:textId="77777777" w:rsidTr="00875D62">
        <w:tc>
          <w:tcPr>
            <w:tcW w:w="4531" w:type="dxa"/>
          </w:tcPr>
          <w:p w14:paraId="422769B0" w14:textId="77777777" w:rsidR="00035B7B" w:rsidRDefault="00B146CA" w:rsidP="00875D62">
            <w:pPr>
              <w:pStyle w:val="T1Text"/>
            </w:pPr>
            <w:proofErr w:type="gramStart"/>
            <w:r>
              <w:t>Email</w:t>
            </w:r>
            <w:proofErr w:type="gramEnd"/>
          </w:p>
        </w:tc>
        <w:tc>
          <w:tcPr>
            <w:tcW w:w="4531" w:type="dxa"/>
          </w:tcPr>
          <w:p w14:paraId="7D0E6BF6" w14:textId="77777777" w:rsidR="00035B7B" w:rsidRDefault="00B146CA" w:rsidP="00875D62">
            <w:pPr>
              <w:pStyle w:val="T1Text"/>
            </w:pPr>
            <w:r>
              <w:t>info@jet-line.de</w:t>
            </w:r>
          </w:p>
        </w:tc>
      </w:tr>
    </w:tbl>
    <w:p w14:paraId="0BF7AF08" w14:textId="77777777" w:rsidR="00035B7B" w:rsidRPr="000E2E6E" w:rsidRDefault="00E767AE" w:rsidP="000E2E6E">
      <w:pPr>
        <w:pStyle w:val="berschrift2"/>
      </w:pPr>
      <w:bookmarkStart w:id="3" w:name="_Toc176342386"/>
      <w:r w:rsidRPr="000E2E6E">
        <w:t>Wirtschaftsakteur / Verantwortliche Person</w:t>
      </w:r>
      <w:bookmarkEnd w:id="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767AE" w14:paraId="706C772C" w14:textId="77777777" w:rsidTr="00F231B5">
        <w:tc>
          <w:tcPr>
            <w:tcW w:w="4531" w:type="dxa"/>
          </w:tcPr>
          <w:p w14:paraId="380270EA" w14:textId="77777777" w:rsidR="00E767AE" w:rsidRDefault="00E767AE" w:rsidP="00F231B5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50B2A4E3" w14:textId="77777777" w:rsidR="00E767AE" w:rsidRDefault="00E767AE" w:rsidP="00F231B5">
            <w:pPr>
              <w:pStyle w:val="T1Text"/>
            </w:pPr>
            <w:r>
              <w:t>KBW Trading GmbH</w:t>
            </w:r>
          </w:p>
        </w:tc>
      </w:tr>
      <w:tr w:rsidR="00E767AE" w14:paraId="7645A42C" w14:textId="77777777" w:rsidTr="00F231B5">
        <w:tc>
          <w:tcPr>
            <w:tcW w:w="4531" w:type="dxa"/>
          </w:tcPr>
          <w:p w14:paraId="0C24C39B" w14:textId="77777777" w:rsidR="00E767AE" w:rsidRDefault="00E767AE" w:rsidP="00F231B5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7970C515" w14:textId="77777777" w:rsidR="00E767AE" w:rsidRDefault="00E767AE" w:rsidP="00F231B5">
            <w:pPr>
              <w:pStyle w:val="T1Text"/>
            </w:pPr>
            <w:r>
              <w:t>Gewerbering 2, DE- 88518 Herbertingen</w:t>
            </w:r>
          </w:p>
        </w:tc>
      </w:tr>
      <w:tr w:rsidR="00E767AE" w14:paraId="7144E6EC" w14:textId="77777777" w:rsidTr="00F231B5">
        <w:tc>
          <w:tcPr>
            <w:tcW w:w="4531" w:type="dxa"/>
          </w:tcPr>
          <w:p w14:paraId="68B81B67" w14:textId="77777777" w:rsidR="00E767AE" w:rsidRDefault="00E767AE" w:rsidP="00F231B5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7A001C26" w14:textId="77777777" w:rsidR="00E767AE" w:rsidRDefault="00E767AE" w:rsidP="00F231B5">
            <w:pPr>
              <w:pStyle w:val="T1Text"/>
            </w:pPr>
            <w:r>
              <w:t>0049-7586-921160</w:t>
            </w:r>
          </w:p>
        </w:tc>
      </w:tr>
      <w:tr w:rsidR="00E767AE" w14:paraId="49C66368" w14:textId="77777777" w:rsidTr="00F231B5">
        <w:tc>
          <w:tcPr>
            <w:tcW w:w="4531" w:type="dxa"/>
          </w:tcPr>
          <w:p w14:paraId="7B5BD528" w14:textId="77777777" w:rsidR="00E767AE" w:rsidRDefault="00E767AE" w:rsidP="00F231B5">
            <w:pPr>
              <w:pStyle w:val="T1Text"/>
            </w:pPr>
            <w:proofErr w:type="gramStart"/>
            <w:r>
              <w:t>Email</w:t>
            </w:r>
            <w:proofErr w:type="gramEnd"/>
          </w:p>
        </w:tc>
        <w:tc>
          <w:tcPr>
            <w:tcW w:w="4531" w:type="dxa"/>
          </w:tcPr>
          <w:p w14:paraId="0D0D4F41" w14:textId="77777777" w:rsidR="00E767AE" w:rsidRDefault="00AF725E" w:rsidP="00F231B5">
            <w:pPr>
              <w:pStyle w:val="T1Text"/>
            </w:pPr>
            <w:hyperlink r:id="rId9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52A61D7F" w14:textId="77777777" w:rsidR="00D73A11" w:rsidRDefault="00D73A11" w:rsidP="00F231B5">
            <w:pPr>
              <w:pStyle w:val="T1Text"/>
            </w:pPr>
          </w:p>
        </w:tc>
      </w:tr>
    </w:tbl>
    <w:p w14:paraId="5AE0778E" w14:textId="77777777" w:rsidR="00A2233E" w:rsidRDefault="00A2233E" w:rsidP="000E2E6E">
      <w:pPr>
        <w:pStyle w:val="berschrift2"/>
      </w:pPr>
      <w:bookmarkStart w:id="4" w:name="_Hlk175641652"/>
      <w:bookmarkStart w:id="5" w:name="_Toc176342387"/>
      <w:r w:rsidRPr="00D54DCE">
        <w:t>Sicherheit</w:t>
      </w:r>
      <w:bookmarkEnd w:id="5"/>
    </w:p>
    <w:p w14:paraId="70575634" w14:textId="77777777" w:rsidR="00D24244" w:rsidRDefault="00D24244" w:rsidP="000E2E6E">
      <w:pPr>
        <w:pStyle w:val="berschrift3"/>
      </w:pPr>
      <w:bookmarkStart w:id="6" w:name="_Toc176342388"/>
      <w:r>
        <w:t xml:space="preserve">Symbole und </w:t>
      </w:r>
      <w:proofErr w:type="gramStart"/>
      <w:r>
        <w:t>Hinweise</w:t>
      </w:r>
      <w:r w:rsidR="003E491A">
        <w:t xml:space="preserve"> :</w:t>
      </w:r>
      <w:proofErr w:type="gramEnd"/>
      <w:r w:rsidR="003E491A">
        <w:t xml:space="preserve"> Erklärung</w:t>
      </w:r>
      <w:bookmarkEnd w:id="6"/>
    </w:p>
    <w:p w14:paraId="6192FE00" w14:textId="77777777" w:rsidR="00D50C33" w:rsidRDefault="00D50C33" w:rsidP="00CF420B">
      <w:pPr>
        <w:pStyle w:val="B11Beschreibtextzusammenhalten"/>
      </w:pPr>
      <w:r>
        <w:t>Die Anleitung verwendet Symbole</w:t>
      </w:r>
      <w:r w:rsidR="003C664A">
        <w:t>, Signalw</w:t>
      </w:r>
      <w:r w:rsidR="000C51A6">
        <w:t>o</w:t>
      </w:r>
      <w:r w:rsidR="003C664A">
        <w:t>rte</w:t>
      </w:r>
      <w:r>
        <w:t xml:space="preserve"> und Hinweise, um vor </w:t>
      </w:r>
      <w:r w:rsidR="000C51A6">
        <w:t>Gefährdungen</w:t>
      </w:r>
      <w:r>
        <w:t xml:space="preserve"> zu warnen und einen sicheren Betrieb zu gewährleisten. Nachfolgend sind die Symbole dargestellt und erläutert.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1EFB37D4" w14:textId="77777777" w:rsidTr="0025012C">
        <w:tc>
          <w:tcPr>
            <w:tcW w:w="1696" w:type="dxa"/>
          </w:tcPr>
          <w:p w14:paraId="5F27429B" w14:textId="77777777" w:rsidR="002174B6" w:rsidRPr="00AD78DA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C71FE70" wp14:editId="5C3AC469">
                  <wp:extent cx="572770" cy="499745"/>
                  <wp:effectExtent l="0" t="0" r="0" b="0"/>
                  <wp:docPr id="1024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03310C6" w14:textId="77777777" w:rsidR="00D50C33" w:rsidRDefault="005B753E" w:rsidP="00D50C33">
            <w:pPr>
              <w:pStyle w:val="T0Tabellenkopf"/>
            </w:pPr>
            <w:r>
              <w:t>GEFAHR</w:t>
            </w:r>
          </w:p>
          <w:p w14:paraId="421734F3" w14:textId="77777777" w:rsidR="00D50C33" w:rsidRDefault="00D50C33" w:rsidP="000C51A6">
            <w:pPr>
              <w:pStyle w:val="T1Text"/>
            </w:pPr>
            <w:r>
              <w:t xml:space="preserve">Dieses </w:t>
            </w:r>
            <w:r w:rsidR="009217FC">
              <w:t>Signalwort</w:t>
            </w:r>
            <w:r>
              <w:t xml:space="preserve"> kennzeichnet eine unmittelbar drohende Gefahr.</w:t>
            </w:r>
          </w:p>
          <w:p w14:paraId="0F5730E3" w14:textId="77777777" w:rsidR="00D50C33" w:rsidRDefault="00D50C33" w:rsidP="000C51A6">
            <w:pPr>
              <w:pStyle w:val="T1Text"/>
            </w:pPr>
            <w:r>
              <w:t>Nichtbeachten kann zu schwerste</w:t>
            </w:r>
            <w:r w:rsidR="0033710A">
              <w:t>n</w:t>
            </w:r>
            <w:r>
              <w:t xml:space="preserve"> bis tödlichen Verletzungen</w:t>
            </w:r>
            <w:r w:rsidR="000C51A6">
              <w:t xml:space="preserve"> führen.</w:t>
            </w:r>
          </w:p>
        </w:tc>
      </w:tr>
    </w:tbl>
    <w:p w14:paraId="26997ECF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7C31DF86" w14:textId="77777777" w:rsidTr="0025012C">
        <w:tc>
          <w:tcPr>
            <w:tcW w:w="1696" w:type="dxa"/>
          </w:tcPr>
          <w:p w14:paraId="69A286EA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558DD30D" wp14:editId="3CE66A92">
                  <wp:extent cx="572770" cy="499745"/>
                  <wp:effectExtent l="0" t="0" r="0" b="0"/>
                  <wp:docPr id="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B1EB64C" w14:textId="77777777" w:rsidR="00D50C33" w:rsidRDefault="005B753E" w:rsidP="00EA55DC">
            <w:pPr>
              <w:pStyle w:val="T0Tabellenkopf"/>
            </w:pPr>
            <w:r>
              <w:t>WARNUNG</w:t>
            </w:r>
          </w:p>
          <w:p w14:paraId="04443BAF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48B25348" w14:textId="77777777" w:rsidR="00D50C33" w:rsidRDefault="00D50C33" w:rsidP="000C51A6">
            <w:pPr>
              <w:pStyle w:val="T1Text"/>
            </w:pPr>
            <w:r>
              <w:t>Nichtbeachten kann zu schweren Verletzungen</w:t>
            </w:r>
            <w:r w:rsidR="00EA55DC">
              <w:t xml:space="preserve"> </w:t>
            </w:r>
            <w:r>
              <w:t>führen.</w:t>
            </w:r>
          </w:p>
        </w:tc>
      </w:tr>
    </w:tbl>
    <w:p w14:paraId="205906E0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2852956B" w14:textId="77777777" w:rsidTr="00EA55DC">
        <w:tc>
          <w:tcPr>
            <w:tcW w:w="1696" w:type="dxa"/>
          </w:tcPr>
          <w:p w14:paraId="12698822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6E933C80" wp14:editId="2184F60F">
                  <wp:extent cx="572770" cy="499745"/>
                  <wp:effectExtent l="0" t="0" r="0" b="0"/>
                  <wp:docPr id="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5984223" w14:textId="77777777" w:rsidR="00D50C33" w:rsidRDefault="005B753E" w:rsidP="00EA55DC">
            <w:pPr>
              <w:pStyle w:val="T0Tabellenkopf"/>
            </w:pPr>
            <w:r>
              <w:t>VORSICHT</w:t>
            </w:r>
          </w:p>
          <w:p w14:paraId="6D2E24FC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1E4DC385" w14:textId="77777777" w:rsidR="00D50C33" w:rsidRDefault="00D50C33" w:rsidP="000C51A6">
            <w:pPr>
              <w:pStyle w:val="T1Text"/>
            </w:pPr>
            <w:r>
              <w:t xml:space="preserve">Nichtbeachten kann zu </w:t>
            </w:r>
            <w:r w:rsidR="000C51A6">
              <w:t xml:space="preserve">leichten </w:t>
            </w:r>
            <w:r>
              <w:t>Verletzungen</w:t>
            </w:r>
            <w:r w:rsidR="000C51A6">
              <w:t xml:space="preserve"> führen</w:t>
            </w:r>
            <w:r>
              <w:t>.</w:t>
            </w:r>
          </w:p>
        </w:tc>
      </w:tr>
    </w:tbl>
    <w:p w14:paraId="033AE405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7D1C0A40" w14:textId="77777777" w:rsidTr="00EA55DC">
        <w:tc>
          <w:tcPr>
            <w:tcW w:w="1696" w:type="dxa"/>
          </w:tcPr>
          <w:p w14:paraId="054A457F" w14:textId="77777777" w:rsidR="00D50C33" w:rsidRDefault="005B753E" w:rsidP="000C51A6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04E06529" wp14:editId="2F9582DA">
                  <wp:extent cx="483079" cy="483079"/>
                  <wp:effectExtent l="0" t="0" r="0" b="0"/>
                  <wp:docPr id="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D58DD07" w14:textId="77777777" w:rsidR="00D50C33" w:rsidRDefault="005B753E" w:rsidP="005B753E">
            <w:pPr>
              <w:pStyle w:val="T0Tabellenkopfkursiv"/>
            </w:pPr>
            <w:r>
              <w:t>HINWEIS</w:t>
            </w:r>
          </w:p>
          <w:p w14:paraId="25240F61" w14:textId="77777777" w:rsidR="00D50C33" w:rsidRDefault="00D50C33" w:rsidP="000C51A6">
            <w:pPr>
              <w:pStyle w:val="T1Text"/>
            </w:pPr>
            <w:r>
              <w:t xml:space="preserve">Dieses Symbol kennzeichnet </w:t>
            </w:r>
            <w:r w:rsidR="005B753E">
              <w:t>eine unmittelbar drohende Gefahr.</w:t>
            </w:r>
          </w:p>
          <w:p w14:paraId="736ECF85" w14:textId="77777777" w:rsidR="005B753E" w:rsidRDefault="005B753E" w:rsidP="000C51A6">
            <w:pPr>
              <w:pStyle w:val="T1Text"/>
            </w:pPr>
            <w:r>
              <w:t xml:space="preserve">Nichtbeachten </w:t>
            </w:r>
            <w:r w:rsidR="00E60362">
              <w:t>kann</w:t>
            </w:r>
            <w:r>
              <w:t xml:space="preserve"> zu Sachschäden führen.</w:t>
            </w:r>
          </w:p>
        </w:tc>
      </w:tr>
    </w:tbl>
    <w:p w14:paraId="37C23542" w14:textId="77777777" w:rsidR="00D50C33" w:rsidRPr="00D50C33" w:rsidRDefault="00D50C33" w:rsidP="00CF420B">
      <w:pPr>
        <w:pStyle w:val="B11Beschreibtextzusammenhalten"/>
      </w:pPr>
    </w:p>
    <w:p w14:paraId="3081F022" w14:textId="77777777" w:rsidR="00D24244" w:rsidRPr="000E2E6E" w:rsidRDefault="00D24244" w:rsidP="00A25570">
      <w:pPr>
        <w:pStyle w:val="berschrift2"/>
        <w:spacing w:before="0" w:line="240" w:lineRule="auto"/>
      </w:pPr>
      <w:bookmarkStart w:id="7" w:name="_Toc176342389"/>
      <w:r w:rsidRPr="000E2E6E">
        <w:t>Sicherheitshinweise</w:t>
      </w:r>
      <w:r w:rsidR="003E491A" w:rsidRPr="000E2E6E">
        <w:t xml:space="preserve"> für Ihr Produkt</w:t>
      </w:r>
      <w:bookmarkEnd w:id="7"/>
    </w:p>
    <w:p w14:paraId="03E602F3" w14:textId="5C60B43E" w:rsidR="00EA55DC" w:rsidRDefault="00EA55DC" w:rsidP="00A25570">
      <w:pPr>
        <w:spacing w:line="240" w:lineRule="auto"/>
      </w:pPr>
      <w:r>
        <w:t>Lesen und befolgen Sie die Anweisungen dieser Betriebsanleitung, um d</w:t>
      </w:r>
      <w:r w:rsidR="004410C3">
        <w:t>as</w:t>
      </w:r>
      <w:r>
        <w:t xml:space="preserve"> vorliegende</w:t>
      </w:r>
      <w:r w:rsidR="004410C3">
        <w:t xml:space="preserve"> Produkt</w:t>
      </w:r>
      <w:r>
        <w:t xml:space="preserve"> sicher zu </w:t>
      </w:r>
      <w:r w:rsidR="004410C3">
        <w:t>benutzen</w:t>
      </w:r>
      <w:r>
        <w:t xml:space="preserve">. Führen Sie keine eigenständigen </w:t>
      </w:r>
      <w:r w:rsidR="00164A9F">
        <w:t>Umbaumaßnahmen</w:t>
      </w:r>
      <w:r>
        <w:t xml:space="preserve"> oder Reparaturen am Gerät durch.</w:t>
      </w:r>
    </w:p>
    <w:p w14:paraId="04EF91E2" w14:textId="77777777" w:rsidR="00A25570" w:rsidRDefault="00A25570" w:rsidP="00A25570">
      <w:pPr>
        <w:spacing w:line="240" w:lineRule="auto"/>
      </w:pPr>
    </w:p>
    <w:p w14:paraId="2A0BD967" w14:textId="77777777" w:rsidR="00D24244" w:rsidRDefault="00A45E0A" w:rsidP="00A25570">
      <w:pPr>
        <w:pStyle w:val="berschrift3"/>
        <w:spacing w:before="0" w:line="240" w:lineRule="auto"/>
      </w:pPr>
      <w:bookmarkStart w:id="8" w:name="_Toc176342390"/>
      <w:bookmarkEnd w:id="4"/>
      <w:r>
        <w:t xml:space="preserve">Gefahr </w:t>
      </w:r>
      <w:r w:rsidR="007819F2">
        <w:t xml:space="preserve">    </w:t>
      </w:r>
      <w:r>
        <w:t xml:space="preserve"> </w:t>
      </w:r>
      <w:r w:rsidR="00836665">
        <w:rPr>
          <w:noProof/>
          <w:lang w:eastAsia="de-DE"/>
        </w:rPr>
        <w:drawing>
          <wp:inline distT="0" distB="0" distL="0" distR="0" wp14:anchorId="15C9BE70" wp14:editId="779B8EF9">
            <wp:extent cx="181719" cy="158551"/>
            <wp:effectExtent l="0" t="0" r="8890" b="0"/>
            <wp:docPr id="118697399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8"/>
    </w:p>
    <w:p w14:paraId="283D9550" w14:textId="77777777" w:rsidR="00A25570" w:rsidRDefault="00A25570" w:rsidP="00A25570">
      <w:pPr>
        <w:pStyle w:val="Listenabsatz"/>
        <w:spacing w:line="240" w:lineRule="auto"/>
        <w:ind w:left="0"/>
      </w:pPr>
      <w:bookmarkStart w:id="9" w:name="_Hlk176251484"/>
      <w:r>
        <w:t>Keine elektrischen Geräte in die Badewanne nehmen, kann zum Tod führen</w:t>
      </w:r>
    </w:p>
    <w:p w14:paraId="5D95F1E8" w14:textId="77777777" w:rsidR="00A25570" w:rsidRDefault="00A25570" w:rsidP="00A25570">
      <w:pPr>
        <w:pStyle w:val="Listenabsatz"/>
        <w:spacing w:line="240" w:lineRule="auto"/>
        <w:ind w:left="0"/>
      </w:pPr>
      <w:r>
        <w:t>In der Badewanne keine elektrischen Geräte nutzen</w:t>
      </w:r>
    </w:p>
    <w:p w14:paraId="5C6E34EF" w14:textId="3243CC74" w:rsidR="00A25570" w:rsidRDefault="00A25570" w:rsidP="00A25570">
      <w:pPr>
        <w:pStyle w:val="Listenabsatz"/>
        <w:spacing w:line="240" w:lineRule="auto"/>
        <w:ind w:left="0"/>
      </w:pPr>
      <w:r>
        <w:t>Kinder, Hilfsbedürftige und Senioren nicht unbeaufsichtigt lassen</w:t>
      </w:r>
      <w:bookmarkEnd w:id="9"/>
    </w:p>
    <w:p w14:paraId="6E0755CE" w14:textId="77777777" w:rsidR="00A25570" w:rsidRDefault="00A25570" w:rsidP="00A25570">
      <w:pPr>
        <w:pStyle w:val="Listenabsatz"/>
        <w:spacing w:line="240" w:lineRule="auto"/>
        <w:ind w:left="0"/>
      </w:pPr>
    </w:p>
    <w:p w14:paraId="4F768A01" w14:textId="77777777" w:rsidR="00D24244" w:rsidRDefault="00A45E0A" w:rsidP="00A25570">
      <w:pPr>
        <w:pStyle w:val="berschrift3"/>
        <w:spacing w:before="0" w:line="240" w:lineRule="auto"/>
      </w:pPr>
      <w:bookmarkStart w:id="10" w:name="_Toc176342391"/>
      <w:r>
        <w:t>Warnung</w:t>
      </w:r>
      <w:r w:rsidR="007819F2">
        <w:t xml:space="preserve"> </w:t>
      </w:r>
      <w:r w:rsidR="007819F2">
        <w:rPr>
          <w:noProof/>
          <w:lang w:eastAsia="de-DE"/>
        </w:rPr>
        <w:drawing>
          <wp:inline distT="0" distB="0" distL="0" distR="0" wp14:anchorId="25C8E0D1" wp14:editId="26657D3B">
            <wp:extent cx="181719" cy="158551"/>
            <wp:effectExtent l="0" t="0" r="8890" b="0"/>
            <wp:docPr id="151909621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0"/>
    </w:p>
    <w:p w14:paraId="5BBC2E9F" w14:textId="3A6E98C1" w:rsidR="00EA55DC" w:rsidRDefault="00A25570" w:rsidP="00A25570">
      <w:pPr>
        <w:spacing w:line="240" w:lineRule="auto"/>
      </w:pPr>
      <w:bookmarkStart w:id="11" w:name="_Hlk176251507"/>
      <w:r>
        <w:t>Vorsicht beim Ein- und Aussteigen, da Rutschgefah</w:t>
      </w:r>
      <w:bookmarkEnd w:id="11"/>
      <w:r>
        <w:t>r</w:t>
      </w:r>
    </w:p>
    <w:p w14:paraId="3FE6E54D" w14:textId="77777777" w:rsidR="00A25570" w:rsidRDefault="00A25570" w:rsidP="00A25570">
      <w:pPr>
        <w:spacing w:line="240" w:lineRule="auto"/>
      </w:pPr>
    </w:p>
    <w:p w14:paraId="5D556D7D" w14:textId="77777777" w:rsidR="00465901" w:rsidRDefault="00465901" w:rsidP="00A25570">
      <w:pPr>
        <w:pStyle w:val="berschrift3"/>
        <w:spacing w:before="0" w:line="240" w:lineRule="auto"/>
      </w:pPr>
      <w:bookmarkStart w:id="12" w:name="_Toc176342392"/>
      <w:r>
        <w:t xml:space="preserve">Hinweis  </w:t>
      </w:r>
      <w:r>
        <w:rPr>
          <w:noProof/>
        </w:rPr>
        <w:drawing>
          <wp:inline distT="0" distB="0" distL="0" distR="0" wp14:anchorId="4E114F17" wp14:editId="09141048">
            <wp:extent cx="177421" cy="177421"/>
            <wp:effectExtent l="0" t="0" r="0" b="0"/>
            <wp:docPr id="1297144082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p w14:paraId="30B4A2A6" w14:textId="77777777" w:rsidR="00A25570" w:rsidRDefault="00A25570" w:rsidP="00A25570">
      <w:pPr>
        <w:spacing w:line="240" w:lineRule="auto"/>
      </w:pPr>
      <w:bookmarkStart w:id="13" w:name="_Hlk176251520"/>
      <w:r>
        <w:t>Wasserzufluss nicht unbeaufsichtigt lassen</w:t>
      </w:r>
      <w:bookmarkEnd w:id="13"/>
    </w:p>
    <w:p w14:paraId="31564B8C" w14:textId="77777777" w:rsidR="00465901" w:rsidRDefault="00465901" w:rsidP="00465901"/>
    <w:p w14:paraId="569D0C5B" w14:textId="77777777" w:rsidR="0026475D" w:rsidRDefault="0026475D" w:rsidP="00465901"/>
    <w:p w14:paraId="61EFD85F" w14:textId="77777777" w:rsidR="00035201" w:rsidRDefault="00035201" w:rsidP="00465901"/>
    <w:p w14:paraId="494CA222" w14:textId="77777777" w:rsidR="00035201" w:rsidRDefault="00035201" w:rsidP="00465901"/>
    <w:p w14:paraId="1BF4C23A" w14:textId="77777777" w:rsidR="00035201" w:rsidRDefault="00035201" w:rsidP="00465901"/>
    <w:p w14:paraId="17CBF6AD" w14:textId="77777777" w:rsidR="00035201" w:rsidRDefault="00035201" w:rsidP="00465901"/>
    <w:p w14:paraId="06C308E4" w14:textId="77777777" w:rsidR="00035201" w:rsidRDefault="00035201" w:rsidP="00465901"/>
    <w:p w14:paraId="0338D598" w14:textId="77777777" w:rsidR="00035201" w:rsidRDefault="00035201" w:rsidP="00465901"/>
    <w:p w14:paraId="3666D5A0" w14:textId="77777777" w:rsidR="00035201" w:rsidRDefault="00035201" w:rsidP="00465901"/>
    <w:p w14:paraId="221E37D1" w14:textId="77777777" w:rsidR="00035201" w:rsidRDefault="00035201" w:rsidP="00465901"/>
    <w:p w14:paraId="7C500B7D" w14:textId="77777777" w:rsidR="00035201" w:rsidRDefault="00035201" w:rsidP="00465901"/>
    <w:p w14:paraId="25D5ADF4" w14:textId="77777777" w:rsidR="00035201" w:rsidRDefault="00035201" w:rsidP="00465901"/>
    <w:p w14:paraId="117F20B7" w14:textId="77777777" w:rsidR="00035201" w:rsidRDefault="00035201" w:rsidP="00465901"/>
    <w:p w14:paraId="5516D35D" w14:textId="77777777" w:rsidR="00035201" w:rsidRDefault="00035201" w:rsidP="00465901"/>
    <w:p w14:paraId="67B76A2E" w14:textId="77777777" w:rsidR="00035201" w:rsidRDefault="00035201" w:rsidP="00465901"/>
    <w:p w14:paraId="027146EC" w14:textId="77777777" w:rsidR="00035201" w:rsidRDefault="00035201" w:rsidP="00465901"/>
    <w:p w14:paraId="4EBA87E7" w14:textId="77777777" w:rsidR="0026475D" w:rsidRDefault="0026475D" w:rsidP="00465901"/>
    <w:p w14:paraId="76BCB778" w14:textId="77777777" w:rsidR="00D73A11" w:rsidRPr="0064363E" w:rsidRDefault="00D73A11" w:rsidP="0064363E">
      <w:pPr>
        <w:pStyle w:val="Formatvorlage2"/>
      </w:pPr>
      <w:bookmarkStart w:id="14" w:name="_Toc176342393"/>
      <w:proofErr w:type="spellStart"/>
      <w:r w:rsidRPr="0064363E">
        <w:lastRenderedPageBreak/>
        <w:t>Product</w:t>
      </w:r>
      <w:proofErr w:type="spellEnd"/>
      <w:r w:rsidRPr="0064363E">
        <w:t xml:space="preserve"> </w:t>
      </w:r>
      <w:proofErr w:type="spellStart"/>
      <w:r w:rsidRPr="0064363E">
        <w:t>Safety</w:t>
      </w:r>
      <w:proofErr w:type="spellEnd"/>
      <w:r w:rsidRPr="0064363E">
        <w:t xml:space="preserve"> Information</w:t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  <w:t>E</w:t>
      </w:r>
      <w:bookmarkEnd w:id="14"/>
    </w:p>
    <w:p w14:paraId="40D77705" w14:textId="77777777" w:rsidR="00D73A11" w:rsidRPr="003927C0" w:rsidRDefault="00D73A11" w:rsidP="000E2E6E">
      <w:pPr>
        <w:pStyle w:val="berschrift2"/>
      </w:pPr>
      <w:bookmarkStart w:id="15" w:name="_Toc176342394"/>
      <w:proofErr w:type="spellStart"/>
      <w:r w:rsidRPr="003927C0">
        <w:t>Produ</w:t>
      </w:r>
      <w:r>
        <w:t>c</w:t>
      </w:r>
      <w:r w:rsidRPr="003927C0">
        <w:t>t</w:t>
      </w:r>
      <w:proofErr w:type="spellEnd"/>
      <w:r>
        <w:t xml:space="preserve"> </w:t>
      </w:r>
      <w:proofErr w:type="spellStart"/>
      <w:r w:rsidRPr="003927C0">
        <w:t>name</w:t>
      </w:r>
      <w:proofErr w:type="spellEnd"/>
      <w:r w:rsidRPr="003927C0">
        <w:t xml:space="preserve"> </w:t>
      </w:r>
      <w:r>
        <w:t>a</w:t>
      </w:r>
      <w:r w:rsidRPr="003927C0">
        <w:t>nd Typ</w:t>
      </w:r>
      <w:r>
        <w:t>e</w:t>
      </w:r>
      <w:bookmarkEnd w:id="15"/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FC7B1F9" w14:textId="77777777" w:rsidTr="0094623F">
        <w:tc>
          <w:tcPr>
            <w:tcW w:w="4531" w:type="dxa"/>
          </w:tcPr>
          <w:p w14:paraId="24FDE18C" w14:textId="77777777" w:rsidR="00D73A11" w:rsidRDefault="00D73A11" w:rsidP="0094623F">
            <w:pPr>
              <w:pStyle w:val="T1Text"/>
            </w:pP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3AC26C76" w14:textId="1A8DD893" w:rsidR="00D73A11" w:rsidRPr="00B97634" w:rsidRDefault="00A25570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Baar</w:t>
            </w:r>
          </w:p>
        </w:tc>
      </w:tr>
      <w:tr w:rsidR="00D73A11" w14:paraId="5B6A2871" w14:textId="77777777" w:rsidTr="0094623F">
        <w:tc>
          <w:tcPr>
            <w:tcW w:w="4531" w:type="dxa"/>
          </w:tcPr>
          <w:p w14:paraId="3B0385C2" w14:textId="77777777" w:rsidR="00D73A11" w:rsidRDefault="00D73A11" w:rsidP="0094623F">
            <w:pPr>
              <w:pStyle w:val="T1Text"/>
            </w:pP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112F3753" w14:textId="420E9921" w:rsidR="00D73A11" w:rsidRPr="00C539E8" w:rsidRDefault="00A25570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proofErr w:type="spellStart"/>
            <w:r>
              <w:rPr>
                <w:color w:val="010101"/>
                <w:w w:val="105"/>
                <w:sz w:val="24"/>
                <w:szCs w:val="24"/>
              </w:rPr>
              <w:t>Bathtub</w:t>
            </w:r>
            <w:proofErr w:type="spellEnd"/>
          </w:p>
        </w:tc>
      </w:tr>
    </w:tbl>
    <w:p w14:paraId="129E6739" w14:textId="77777777" w:rsidR="00D73A11" w:rsidRPr="00747757" w:rsidRDefault="00D73A11" w:rsidP="000E2E6E">
      <w:pPr>
        <w:pStyle w:val="berschrift2"/>
      </w:pPr>
      <w:bookmarkStart w:id="16" w:name="_Toc176342395"/>
      <w:r w:rsidRPr="00747757">
        <w:t xml:space="preserve">Information </w:t>
      </w:r>
      <w:proofErr w:type="spellStart"/>
      <w:r w:rsidRPr="00747757">
        <w:t>about</w:t>
      </w:r>
      <w:proofErr w:type="spellEnd"/>
      <w:r w:rsidRPr="00747757">
        <w:t xml:space="preserve"> </w:t>
      </w:r>
      <w:proofErr w:type="spellStart"/>
      <w:r w:rsidRPr="00747757">
        <w:t>manufacturer</w:t>
      </w:r>
      <w:bookmarkEnd w:id="16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15384C7B" w14:textId="77777777" w:rsidTr="0094623F">
        <w:tc>
          <w:tcPr>
            <w:tcW w:w="4531" w:type="dxa"/>
          </w:tcPr>
          <w:p w14:paraId="61EAA5F6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01EDA750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1F1054D7" w14:textId="77777777" w:rsidTr="0094623F">
        <w:tc>
          <w:tcPr>
            <w:tcW w:w="4531" w:type="dxa"/>
          </w:tcPr>
          <w:p w14:paraId="2BDAC8CE" w14:textId="77777777" w:rsidR="00D73A11" w:rsidRDefault="00D73A11" w:rsidP="0094623F">
            <w:pPr>
              <w:pStyle w:val="T1Text"/>
            </w:pP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03564136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5EFD7FF5" w14:textId="77777777" w:rsidTr="0094623F">
        <w:tc>
          <w:tcPr>
            <w:tcW w:w="4531" w:type="dxa"/>
          </w:tcPr>
          <w:p w14:paraId="509373A0" w14:textId="77777777" w:rsidR="00D73A11" w:rsidRDefault="00D73A11" w:rsidP="0094623F">
            <w:pPr>
              <w:pStyle w:val="T1Text"/>
            </w:pPr>
            <w:proofErr w:type="spellStart"/>
            <w:r>
              <w:t>Telephone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4531" w:type="dxa"/>
          </w:tcPr>
          <w:p w14:paraId="43C7B1D1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2DA3CAE5" w14:textId="77777777" w:rsidTr="0094623F">
        <w:tc>
          <w:tcPr>
            <w:tcW w:w="4531" w:type="dxa"/>
          </w:tcPr>
          <w:p w14:paraId="3E22BC76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55A4C844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7FAB8622" w14:textId="77777777" w:rsidR="00D73A11" w:rsidRDefault="00D73A11" w:rsidP="000E2E6E">
      <w:pPr>
        <w:pStyle w:val="berschrift2"/>
      </w:pPr>
      <w:bookmarkStart w:id="17" w:name="_Toc176342396"/>
      <w:proofErr w:type="spellStart"/>
      <w:r>
        <w:t>Economic</w:t>
      </w:r>
      <w:proofErr w:type="spellEnd"/>
      <w:r>
        <w:t xml:space="preserve"> </w:t>
      </w:r>
      <w:proofErr w:type="spellStart"/>
      <w:r>
        <w:t>actor</w:t>
      </w:r>
      <w:proofErr w:type="spellEnd"/>
      <w:r>
        <w:t xml:space="preserve"> /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person</w:t>
      </w:r>
      <w:bookmarkEnd w:id="17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8E629EB" w14:textId="77777777" w:rsidTr="0094623F">
        <w:tc>
          <w:tcPr>
            <w:tcW w:w="4531" w:type="dxa"/>
          </w:tcPr>
          <w:p w14:paraId="7245C979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7A4F225C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6EB1A8A5" w14:textId="77777777" w:rsidTr="0094623F">
        <w:tc>
          <w:tcPr>
            <w:tcW w:w="4531" w:type="dxa"/>
          </w:tcPr>
          <w:p w14:paraId="40E2F802" w14:textId="77777777" w:rsidR="00D73A11" w:rsidRDefault="00D73A11" w:rsidP="0094623F">
            <w:pPr>
              <w:pStyle w:val="T1Text"/>
            </w:pP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5E51442F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7493D2C0" w14:textId="77777777" w:rsidTr="0094623F">
        <w:tc>
          <w:tcPr>
            <w:tcW w:w="4531" w:type="dxa"/>
          </w:tcPr>
          <w:p w14:paraId="309FBF86" w14:textId="77777777" w:rsidR="00D73A11" w:rsidRDefault="00D73A11" w:rsidP="0094623F">
            <w:pPr>
              <w:pStyle w:val="T1Text"/>
            </w:pPr>
            <w:proofErr w:type="spellStart"/>
            <w:r>
              <w:t>Telephone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4531" w:type="dxa"/>
          </w:tcPr>
          <w:p w14:paraId="7B833BA3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336CD2C0" w14:textId="77777777" w:rsidTr="0094623F">
        <w:tc>
          <w:tcPr>
            <w:tcW w:w="4531" w:type="dxa"/>
          </w:tcPr>
          <w:p w14:paraId="6608F760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0106FFCF" w14:textId="77777777" w:rsidR="00D73A11" w:rsidRDefault="00AF725E" w:rsidP="0094623F">
            <w:pPr>
              <w:pStyle w:val="T1Text"/>
            </w:pPr>
            <w:hyperlink r:id="rId13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04906B30" w14:textId="77777777" w:rsidR="00D73A11" w:rsidRDefault="00D73A11" w:rsidP="0094623F">
            <w:pPr>
              <w:pStyle w:val="T1Text"/>
            </w:pPr>
          </w:p>
        </w:tc>
      </w:tr>
    </w:tbl>
    <w:p w14:paraId="70DDEB91" w14:textId="77777777" w:rsidR="00D73A11" w:rsidRDefault="00D73A11" w:rsidP="000E2E6E">
      <w:pPr>
        <w:pStyle w:val="berschrift2"/>
      </w:pPr>
      <w:bookmarkStart w:id="18" w:name="_Toc176342397"/>
      <w:proofErr w:type="spellStart"/>
      <w:r w:rsidRPr="00D54DCE">
        <w:t>S</w:t>
      </w:r>
      <w:r>
        <w:t>aftey</w:t>
      </w:r>
      <w:proofErr w:type="spellEnd"/>
      <w:r>
        <w:t xml:space="preserve"> </w:t>
      </w:r>
      <w:proofErr w:type="spellStart"/>
      <w:r>
        <w:t>Instructions</w:t>
      </w:r>
      <w:bookmarkEnd w:id="18"/>
      <w:proofErr w:type="spellEnd"/>
    </w:p>
    <w:p w14:paraId="0CA31619" w14:textId="77777777" w:rsidR="00D73A11" w:rsidRDefault="00D73A11" w:rsidP="00D73A11">
      <w:pPr>
        <w:pStyle w:val="berschrift2"/>
      </w:pPr>
      <w:bookmarkStart w:id="19" w:name="_Toc176342398"/>
      <w:r>
        <w:t xml:space="preserve">Symbols and </w:t>
      </w:r>
      <w:proofErr w:type="spellStart"/>
      <w:r>
        <w:t>Notice</w:t>
      </w:r>
      <w:bookmarkEnd w:id="19"/>
      <w:proofErr w:type="spellEnd"/>
    </w:p>
    <w:p w14:paraId="6793750D" w14:textId="77777777" w:rsidR="00D73A11" w:rsidRPr="00747757" w:rsidRDefault="00D73A11" w:rsidP="00D73A11">
      <w:pPr>
        <w:pStyle w:val="B11Beschreibtextzusammenhalten"/>
        <w:rPr>
          <w:lang w:val="en-US"/>
        </w:rPr>
      </w:pPr>
      <w:r w:rsidRPr="00747757">
        <w:rPr>
          <w:lang w:val="en-US"/>
        </w:rPr>
        <w:t>The instruction</w:t>
      </w:r>
      <w:r>
        <w:rPr>
          <w:lang w:val="en-US"/>
        </w:rPr>
        <w:t>s</w:t>
      </w:r>
      <w:r w:rsidRPr="00747757">
        <w:rPr>
          <w:lang w:val="en-US"/>
        </w:rPr>
        <w:t xml:space="preserve"> use symbols, signal words and notes to war</w:t>
      </w:r>
      <w:r>
        <w:rPr>
          <w:lang w:val="en-US"/>
        </w:rPr>
        <w:t>n</w:t>
      </w:r>
      <w:r w:rsidRPr="00747757">
        <w:rPr>
          <w:lang w:val="en-US"/>
        </w:rPr>
        <w:t xml:space="preserve"> of h</w:t>
      </w:r>
      <w:r>
        <w:rPr>
          <w:lang w:val="en-US"/>
        </w:rPr>
        <w:t>azards and to ensure safe operation. The symbols are shown and explained below.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510F3695" w14:textId="77777777" w:rsidTr="0094623F">
        <w:tc>
          <w:tcPr>
            <w:tcW w:w="1696" w:type="dxa"/>
          </w:tcPr>
          <w:p w14:paraId="1EFE67DD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61C15559" wp14:editId="50F42434">
                  <wp:extent cx="572770" cy="499745"/>
                  <wp:effectExtent l="0" t="0" r="0" b="0"/>
                  <wp:docPr id="1289113265" name="Grafik 1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113265" name="Grafik 1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0E35198" w14:textId="77777777" w:rsidR="00D73A11" w:rsidRPr="00747757" w:rsidRDefault="00D73A11" w:rsidP="0094623F">
            <w:pPr>
              <w:pStyle w:val="T0Tabellenkopf"/>
              <w:rPr>
                <w:lang w:val="en-US"/>
              </w:rPr>
            </w:pPr>
            <w:r w:rsidRPr="00747757">
              <w:rPr>
                <w:lang w:val="en-US"/>
              </w:rPr>
              <w:t>DANGER</w:t>
            </w:r>
          </w:p>
          <w:p w14:paraId="4BBDF28F" w14:textId="77777777" w:rsidR="00D73A11" w:rsidRPr="00747757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can result in serious or even fatal injuries</w:t>
            </w:r>
            <w:r w:rsidRPr="00747757">
              <w:rPr>
                <w:lang w:val="en-US"/>
              </w:rPr>
              <w:t>.</w:t>
            </w:r>
          </w:p>
        </w:tc>
      </w:tr>
    </w:tbl>
    <w:p w14:paraId="4FADDBC7" w14:textId="77777777" w:rsidR="00D73A11" w:rsidRPr="0074775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4BDA1F06" w14:textId="77777777" w:rsidTr="0094623F">
        <w:tc>
          <w:tcPr>
            <w:tcW w:w="1696" w:type="dxa"/>
          </w:tcPr>
          <w:p w14:paraId="5BD53F7A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411DB5CF" wp14:editId="2BD494A7">
                  <wp:extent cx="572770" cy="499745"/>
                  <wp:effectExtent l="0" t="0" r="0" b="0"/>
                  <wp:docPr id="512374496" name="Grafik 11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74496" name="Grafik 1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EF11186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WARNING</w:t>
            </w:r>
          </w:p>
          <w:p w14:paraId="213A123B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may result in serious injury</w:t>
            </w:r>
            <w:r w:rsidRPr="00ED4E71">
              <w:rPr>
                <w:lang w:val="en-US"/>
              </w:rPr>
              <w:t>.</w:t>
            </w:r>
          </w:p>
        </w:tc>
      </w:tr>
    </w:tbl>
    <w:p w14:paraId="09E50EDC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4AE7B515" w14:textId="77777777" w:rsidTr="0094623F">
        <w:tc>
          <w:tcPr>
            <w:tcW w:w="1696" w:type="dxa"/>
          </w:tcPr>
          <w:p w14:paraId="3377D40E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55784F7" wp14:editId="5994B758">
                  <wp:extent cx="572770" cy="499745"/>
                  <wp:effectExtent l="0" t="0" r="0" b="0"/>
                  <wp:docPr id="212647992" name="Grafik 12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47992" name="Grafik 1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70EF787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ATTENTION</w:t>
            </w:r>
          </w:p>
          <w:p w14:paraId="343AB2BC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 w:rsidRPr="00ED4E71">
              <w:rPr>
                <w:lang w:val="en-US"/>
              </w:rPr>
              <w:t xml:space="preserve">. </w:t>
            </w:r>
            <w:r>
              <w:rPr>
                <w:lang w:val="en-US"/>
              </w:rPr>
              <w:t>Failure to comply may result in minor injuries.</w:t>
            </w:r>
          </w:p>
        </w:tc>
      </w:tr>
    </w:tbl>
    <w:p w14:paraId="361AB7DA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205AF94F" w14:textId="77777777" w:rsidTr="0094623F">
        <w:tc>
          <w:tcPr>
            <w:tcW w:w="1696" w:type="dxa"/>
          </w:tcPr>
          <w:p w14:paraId="3A0BFC24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394A8CFA" wp14:editId="7C0F1CC5">
                  <wp:extent cx="483079" cy="483079"/>
                  <wp:effectExtent l="0" t="0" r="0" b="0"/>
                  <wp:docPr id="963205727" name="Grafik 13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05727" name="Grafik 1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8D4B1AA" w14:textId="77777777" w:rsidR="00D73A11" w:rsidRPr="00ED4E71" w:rsidRDefault="00D73A11" w:rsidP="0094623F">
            <w:pPr>
              <w:pStyle w:val="T0Tabellenkopfkursiv"/>
              <w:rPr>
                <w:lang w:val="en-US"/>
              </w:rPr>
            </w:pPr>
            <w:r w:rsidRPr="00ED4E71">
              <w:rPr>
                <w:lang w:val="en-US"/>
              </w:rPr>
              <w:t>NOTICE</w:t>
            </w:r>
          </w:p>
          <w:p w14:paraId="12B0B6A1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>
              <w:rPr>
                <w:lang w:val="en-US"/>
              </w:rPr>
              <w:t>. Failure to comply can result in property damage.</w:t>
            </w:r>
          </w:p>
        </w:tc>
      </w:tr>
    </w:tbl>
    <w:p w14:paraId="5D1B15BA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p w14:paraId="731D6C17" w14:textId="77777777" w:rsidR="00D73A11" w:rsidRPr="00F973DB" w:rsidRDefault="00D73A11" w:rsidP="00D73A11">
      <w:pPr>
        <w:pStyle w:val="berschrift2"/>
        <w:rPr>
          <w:lang w:val="en-US"/>
        </w:rPr>
      </w:pPr>
      <w:bookmarkStart w:id="20" w:name="_Toc176342399"/>
      <w:proofErr w:type="spellStart"/>
      <w:r w:rsidRPr="00F973DB">
        <w:rPr>
          <w:lang w:val="en-US"/>
        </w:rPr>
        <w:t>Saftey</w:t>
      </w:r>
      <w:proofErr w:type="spellEnd"/>
      <w:r w:rsidRPr="00F973DB">
        <w:rPr>
          <w:lang w:val="en-US"/>
        </w:rPr>
        <w:t xml:space="preserve"> notice for your product</w:t>
      </w:r>
      <w:bookmarkEnd w:id="20"/>
    </w:p>
    <w:p w14:paraId="4AC8A14C" w14:textId="77777777" w:rsidR="00D73A11" w:rsidRPr="00ED4E71" w:rsidRDefault="00D73A11" w:rsidP="00D73A11">
      <w:pPr>
        <w:rPr>
          <w:lang w:val="en-US"/>
        </w:rPr>
      </w:pPr>
      <w:r w:rsidRPr="00ED4E71">
        <w:rPr>
          <w:lang w:val="en-US"/>
        </w:rPr>
        <w:t>Read and follow the instructions in this Product Safety Informat</w:t>
      </w:r>
      <w:r>
        <w:rPr>
          <w:lang w:val="en-US"/>
        </w:rPr>
        <w:t>ion. Do not carry out any modifications or repairs to the device yourself.</w:t>
      </w:r>
    </w:p>
    <w:p w14:paraId="0DE0ACAA" w14:textId="77777777" w:rsidR="00D73A11" w:rsidRDefault="00D73A11" w:rsidP="00D73A11">
      <w:pPr>
        <w:pStyle w:val="berschrift3"/>
      </w:pPr>
      <w:bookmarkStart w:id="21" w:name="_Toc176342400"/>
      <w:r>
        <w:t xml:space="preserve">Danger     </w:t>
      </w:r>
      <w:r>
        <w:rPr>
          <w:noProof/>
          <w:lang w:eastAsia="de-DE"/>
        </w:rPr>
        <w:drawing>
          <wp:inline distT="0" distB="0" distL="0" distR="0" wp14:anchorId="6ACFBC7B" wp14:editId="3E7EB1E5">
            <wp:extent cx="181719" cy="158551"/>
            <wp:effectExtent l="0" t="0" r="8890" b="0"/>
            <wp:docPr id="106539818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1"/>
    </w:p>
    <w:p w14:paraId="7F4CB73E" w14:textId="324085EC" w:rsidR="00D73A11" w:rsidRDefault="00A25570" w:rsidP="00D73A11">
      <w:r>
        <w:t xml:space="preserve">Do not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tub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death</w:t>
      </w:r>
      <w:proofErr w:type="spellEnd"/>
    </w:p>
    <w:p w14:paraId="705E856C" w14:textId="1588B1E5" w:rsidR="00A25570" w:rsidRDefault="00A25570" w:rsidP="00D73A11">
      <w:r>
        <w:t xml:space="preserve">Do not </w:t>
      </w:r>
      <w:proofErr w:type="spellStart"/>
      <w:r>
        <w:t>operate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bathtub</w:t>
      </w:r>
      <w:proofErr w:type="spellEnd"/>
    </w:p>
    <w:p w14:paraId="381D61C7" w14:textId="2D27875E" w:rsidR="00A25570" w:rsidRDefault="00A25570" w:rsidP="00D73A11">
      <w:r>
        <w:t xml:space="preserve">Do </w:t>
      </w:r>
      <w:proofErr w:type="spellStart"/>
      <w:r>
        <w:t>noet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childreen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 w:rsidR="00565F8E">
        <w:t>needy</w:t>
      </w:r>
      <w:proofErr w:type="spellEnd"/>
      <w:r w:rsidR="00565F8E">
        <w:t xml:space="preserve"> </w:t>
      </w:r>
      <w:proofErr w:type="spellStart"/>
      <w:r w:rsidR="00565F8E">
        <w:t>people</w:t>
      </w:r>
      <w:proofErr w:type="spellEnd"/>
      <w:r w:rsidR="00565F8E">
        <w:t xml:space="preserve"> </w:t>
      </w:r>
      <w:proofErr w:type="spellStart"/>
      <w:r w:rsidR="00565F8E">
        <w:t>unattended</w:t>
      </w:r>
      <w:proofErr w:type="spellEnd"/>
      <w:r w:rsidR="00565F8E">
        <w:t xml:space="preserve"> in </w:t>
      </w:r>
      <w:proofErr w:type="spellStart"/>
      <w:r w:rsidR="00565F8E">
        <w:t>or</w:t>
      </w:r>
      <w:proofErr w:type="spellEnd"/>
      <w:r w:rsidR="00565F8E">
        <w:t xml:space="preserve"> </w:t>
      </w:r>
      <w:proofErr w:type="spellStart"/>
      <w:r w:rsidR="00565F8E">
        <w:t>around</w:t>
      </w:r>
      <w:proofErr w:type="spellEnd"/>
      <w:r w:rsidR="00565F8E">
        <w:t xml:space="preserve"> </w:t>
      </w:r>
      <w:proofErr w:type="spellStart"/>
      <w:r w:rsidR="00565F8E">
        <w:t>the</w:t>
      </w:r>
      <w:proofErr w:type="spellEnd"/>
      <w:r w:rsidR="00565F8E">
        <w:t xml:space="preserve"> </w:t>
      </w:r>
      <w:proofErr w:type="spellStart"/>
      <w:r w:rsidR="00565F8E">
        <w:t>water</w:t>
      </w:r>
      <w:proofErr w:type="spellEnd"/>
    </w:p>
    <w:p w14:paraId="6E46EEB5" w14:textId="77777777" w:rsidR="00A25570" w:rsidRDefault="00A25570" w:rsidP="00D73A11"/>
    <w:p w14:paraId="3D1EBC49" w14:textId="77777777" w:rsidR="00D73A11" w:rsidRDefault="00D73A11" w:rsidP="00D73A11">
      <w:pPr>
        <w:pStyle w:val="berschrift3"/>
      </w:pPr>
      <w:bookmarkStart w:id="22" w:name="_Toc176342401"/>
      <w:proofErr w:type="spellStart"/>
      <w:r>
        <w:t>Warning</w:t>
      </w:r>
      <w:proofErr w:type="spellEnd"/>
      <w:r>
        <w:t xml:space="preserve">   </w:t>
      </w:r>
      <w:r>
        <w:rPr>
          <w:noProof/>
          <w:lang w:eastAsia="de-DE"/>
        </w:rPr>
        <w:drawing>
          <wp:inline distT="0" distB="0" distL="0" distR="0" wp14:anchorId="1D7B77BC" wp14:editId="24AD1D19">
            <wp:extent cx="181719" cy="158551"/>
            <wp:effectExtent l="0" t="0" r="8890" b="0"/>
            <wp:docPr id="2055942543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2"/>
    </w:p>
    <w:p w14:paraId="5F2A129C" w14:textId="177657C8" w:rsidR="00D73A11" w:rsidRDefault="00565F8E" w:rsidP="00D73A11">
      <w:r>
        <w:t xml:space="preserve">Be </w:t>
      </w:r>
      <w:proofErr w:type="spellStart"/>
      <w:r>
        <w:t>careful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in and out oft he </w:t>
      </w:r>
      <w:proofErr w:type="spellStart"/>
      <w:r>
        <w:t>bathtub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slipping</w:t>
      </w:r>
      <w:proofErr w:type="spellEnd"/>
    </w:p>
    <w:p w14:paraId="2B0CCEEA" w14:textId="77777777" w:rsidR="00565F8E" w:rsidRPr="00EA55DC" w:rsidRDefault="00565F8E" w:rsidP="00D73A11"/>
    <w:p w14:paraId="2C63E156" w14:textId="77777777" w:rsidR="00D73A11" w:rsidRDefault="00D73A11" w:rsidP="00D73A11">
      <w:pPr>
        <w:pStyle w:val="berschrift3"/>
      </w:pPr>
      <w:bookmarkStart w:id="23" w:name="_Toc176342402"/>
      <w:proofErr w:type="spellStart"/>
      <w:r>
        <w:t>Notice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09E927C2" wp14:editId="50A6E8C9">
            <wp:extent cx="177421" cy="177421"/>
            <wp:effectExtent l="0" t="0" r="0" b="0"/>
            <wp:docPr id="1082230270" name="Grafik 17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30270" name="Grafik 1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3"/>
    </w:p>
    <w:p w14:paraId="37EDE288" w14:textId="77777777" w:rsidR="00565F8E" w:rsidRDefault="00565F8E" w:rsidP="00565F8E">
      <w:r>
        <w:t xml:space="preserve">Do not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inflow</w:t>
      </w:r>
      <w:proofErr w:type="spellEnd"/>
      <w:r>
        <w:t xml:space="preserve"> </w:t>
      </w:r>
      <w:proofErr w:type="spellStart"/>
      <w:r>
        <w:t>unattended</w:t>
      </w:r>
      <w:proofErr w:type="spellEnd"/>
    </w:p>
    <w:p w14:paraId="0EC8633B" w14:textId="77777777" w:rsidR="00D73A11" w:rsidRDefault="00D73A11" w:rsidP="00D73A11"/>
    <w:p w14:paraId="389390BF" w14:textId="77777777" w:rsidR="00D73A11" w:rsidRDefault="00D73A11" w:rsidP="0026475D">
      <w:pPr>
        <w:jc w:val="center"/>
        <w:rPr>
          <w:sz w:val="52"/>
          <w:szCs w:val="52"/>
          <w:u w:val="single"/>
        </w:rPr>
      </w:pPr>
    </w:p>
    <w:p w14:paraId="1024BFB7" w14:textId="77777777" w:rsidR="000E2E6E" w:rsidRDefault="000E2E6E" w:rsidP="0026475D">
      <w:pPr>
        <w:jc w:val="center"/>
        <w:rPr>
          <w:sz w:val="52"/>
          <w:szCs w:val="52"/>
          <w:u w:val="single"/>
        </w:rPr>
      </w:pPr>
    </w:p>
    <w:p w14:paraId="6CDB782A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3A9DD54D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540CB021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05CDD4EF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446E7A5D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5D591BB3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0EAC15EE" w14:textId="77777777" w:rsidR="000E2E6E" w:rsidRPr="000E2E6E" w:rsidRDefault="000E2E6E" w:rsidP="0026475D">
      <w:pPr>
        <w:jc w:val="center"/>
        <w:rPr>
          <w:sz w:val="16"/>
          <w:szCs w:val="16"/>
          <w:u w:val="single"/>
        </w:rPr>
      </w:pPr>
    </w:p>
    <w:p w14:paraId="7AD213B0" w14:textId="77777777" w:rsidR="00D73A11" w:rsidRPr="002D6D8D" w:rsidRDefault="00D73A11" w:rsidP="002D6D8D">
      <w:pPr>
        <w:pStyle w:val="Formatvorlage3"/>
      </w:pPr>
      <w:bookmarkStart w:id="24" w:name="_Toc176342403"/>
      <w:proofErr w:type="spellStart"/>
      <w:r w:rsidRPr="002D6D8D">
        <w:lastRenderedPageBreak/>
        <w:t>Informations</w:t>
      </w:r>
      <w:proofErr w:type="spellEnd"/>
      <w:r w:rsidRPr="002D6D8D">
        <w:t xml:space="preserve"> </w:t>
      </w:r>
      <w:proofErr w:type="spellStart"/>
      <w:r w:rsidRPr="002D6D8D">
        <w:t>sur</w:t>
      </w:r>
      <w:proofErr w:type="spellEnd"/>
      <w:r w:rsidRPr="002D6D8D">
        <w:t xml:space="preserve"> la </w:t>
      </w:r>
      <w:proofErr w:type="spellStart"/>
      <w:r w:rsidRPr="002D6D8D">
        <w:t>sécurité</w:t>
      </w:r>
      <w:proofErr w:type="spellEnd"/>
      <w:r w:rsidRPr="002D6D8D">
        <w:t xml:space="preserve"> du </w:t>
      </w:r>
      <w:proofErr w:type="spellStart"/>
      <w:r w:rsidRPr="002D6D8D">
        <w:t>produit</w:t>
      </w:r>
      <w:proofErr w:type="spellEnd"/>
      <w:r w:rsidR="004A2F1F" w:rsidRPr="002D6D8D">
        <w:tab/>
      </w:r>
      <w:r w:rsidR="004A2F1F" w:rsidRPr="002D6D8D">
        <w:tab/>
      </w:r>
      <w:r w:rsidR="004A2F1F" w:rsidRPr="002D6D8D">
        <w:tab/>
      </w:r>
      <w:r w:rsidR="004A2F1F" w:rsidRPr="002D6D8D">
        <w:tab/>
        <w:t>FR</w:t>
      </w:r>
      <w:bookmarkEnd w:id="24"/>
    </w:p>
    <w:p w14:paraId="684A4B09" w14:textId="77777777" w:rsidR="00D73A11" w:rsidRPr="003927C0" w:rsidRDefault="00D73A11" w:rsidP="000E2E6E">
      <w:pPr>
        <w:pStyle w:val="berschrift2"/>
      </w:pPr>
      <w:bookmarkStart w:id="25" w:name="_Toc176342404"/>
      <w:proofErr w:type="spellStart"/>
      <w:r w:rsidRPr="003927C0">
        <w:t>Nom</w:t>
      </w:r>
      <w:proofErr w:type="spellEnd"/>
      <w:r w:rsidRPr="003927C0">
        <w:t xml:space="preserve"> et </w:t>
      </w:r>
      <w:proofErr w:type="spellStart"/>
      <w:r w:rsidRPr="003927C0">
        <w:t>désignation</w:t>
      </w:r>
      <w:proofErr w:type="spellEnd"/>
      <w:r w:rsidRPr="003927C0">
        <w:t xml:space="preserve"> du type de </w:t>
      </w:r>
      <w:proofErr w:type="spellStart"/>
      <w:r w:rsidRPr="003927C0">
        <w:t>produit</w:t>
      </w:r>
      <w:bookmarkEnd w:id="25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53A773BD" w14:textId="77777777" w:rsidTr="0094623F">
        <w:tc>
          <w:tcPr>
            <w:tcW w:w="4531" w:type="dxa"/>
          </w:tcPr>
          <w:p w14:paraId="052D7B1B" w14:textId="77777777" w:rsidR="00D73A11" w:rsidRDefault="00D73A11" w:rsidP="0094623F">
            <w:pPr>
              <w:pStyle w:val="T1Text"/>
            </w:pPr>
            <w:proofErr w:type="spellStart"/>
            <w:r>
              <w:t>Modèle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3CD85E53" w14:textId="5890FA18" w:rsidR="00D73A11" w:rsidRPr="00B97634" w:rsidRDefault="00565F8E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Baar</w:t>
            </w:r>
          </w:p>
        </w:tc>
      </w:tr>
      <w:tr w:rsidR="00D73A11" w14:paraId="233285B4" w14:textId="77777777" w:rsidTr="0094623F">
        <w:tc>
          <w:tcPr>
            <w:tcW w:w="4531" w:type="dxa"/>
          </w:tcPr>
          <w:p w14:paraId="5A0FEE7A" w14:textId="77777777" w:rsidR="00D73A11" w:rsidRDefault="00D73A11" w:rsidP="0094623F">
            <w:pPr>
              <w:pStyle w:val="T1Text"/>
            </w:pPr>
            <w:r>
              <w:t xml:space="preserve">Type de </w:t>
            </w:r>
            <w:proofErr w:type="spellStart"/>
            <w:r>
              <w:t>produit</w:t>
            </w:r>
            <w:proofErr w:type="spellEnd"/>
          </w:p>
        </w:tc>
        <w:tc>
          <w:tcPr>
            <w:tcW w:w="4531" w:type="dxa"/>
          </w:tcPr>
          <w:p w14:paraId="303CAFD7" w14:textId="41202695" w:rsidR="00D73A11" w:rsidRPr="00C539E8" w:rsidRDefault="00565F8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proofErr w:type="spellStart"/>
            <w:r>
              <w:rPr>
                <w:color w:val="010101"/>
                <w:w w:val="105"/>
                <w:sz w:val="24"/>
                <w:szCs w:val="24"/>
              </w:rPr>
              <w:t>Baignoire</w:t>
            </w:r>
            <w:proofErr w:type="spellEnd"/>
          </w:p>
        </w:tc>
      </w:tr>
    </w:tbl>
    <w:p w14:paraId="643FFF83" w14:textId="77777777" w:rsidR="00D73A11" w:rsidRDefault="00D73A11" w:rsidP="000E2E6E">
      <w:pPr>
        <w:pStyle w:val="berschrift2"/>
      </w:pPr>
      <w:bookmarkStart w:id="26" w:name="_Toc176342405"/>
      <w:proofErr w:type="spellStart"/>
      <w:r>
        <w:t>Informations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 </w:t>
      </w:r>
      <w:proofErr w:type="spellStart"/>
      <w:r>
        <w:t>fabricant</w:t>
      </w:r>
      <w:bookmarkEnd w:id="26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384B8566" w14:textId="77777777" w:rsidTr="0094623F">
        <w:tc>
          <w:tcPr>
            <w:tcW w:w="4531" w:type="dxa"/>
          </w:tcPr>
          <w:p w14:paraId="063A3C7B" w14:textId="77777777" w:rsidR="00D73A11" w:rsidRDefault="00D73A11" w:rsidP="0094623F">
            <w:pPr>
              <w:pStyle w:val="T1Text"/>
            </w:pPr>
            <w:proofErr w:type="spellStart"/>
            <w:r>
              <w:t>Nom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032EDFC7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57E82E9E" w14:textId="77777777" w:rsidTr="0094623F">
        <w:tc>
          <w:tcPr>
            <w:tcW w:w="4531" w:type="dxa"/>
          </w:tcPr>
          <w:p w14:paraId="4449650F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4EB6DA79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64E8F2D0" w14:textId="77777777" w:rsidTr="0094623F">
        <w:tc>
          <w:tcPr>
            <w:tcW w:w="4531" w:type="dxa"/>
          </w:tcPr>
          <w:p w14:paraId="01515B5D" w14:textId="77777777" w:rsidR="00D73A11" w:rsidRDefault="00D73A11" w:rsidP="0094623F">
            <w:pPr>
              <w:pStyle w:val="T1Text"/>
            </w:pPr>
            <w:proofErr w:type="spellStart"/>
            <w:r>
              <w:t>Numéro</w:t>
            </w:r>
            <w:proofErr w:type="spellEnd"/>
            <w:r>
              <w:t xml:space="preserve"> de </w:t>
            </w:r>
            <w:proofErr w:type="spellStart"/>
            <w:r>
              <w:t>téléphone</w:t>
            </w:r>
            <w:proofErr w:type="spellEnd"/>
          </w:p>
        </w:tc>
        <w:tc>
          <w:tcPr>
            <w:tcW w:w="4531" w:type="dxa"/>
          </w:tcPr>
          <w:p w14:paraId="292AAAD8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04E9337A" w14:textId="77777777" w:rsidTr="0094623F">
        <w:tc>
          <w:tcPr>
            <w:tcW w:w="4531" w:type="dxa"/>
          </w:tcPr>
          <w:p w14:paraId="57B812CE" w14:textId="77777777" w:rsidR="00D73A11" w:rsidRDefault="00D73A11" w:rsidP="0094623F">
            <w:pPr>
              <w:pStyle w:val="T1Text"/>
            </w:pPr>
            <w:proofErr w:type="spellStart"/>
            <w:r>
              <w:t>Émail</w:t>
            </w:r>
            <w:proofErr w:type="spellEnd"/>
          </w:p>
        </w:tc>
        <w:tc>
          <w:tcPr>
            <w:tcW w:w="4531" w:type="dxa"/>
          </w:tcPr>
          <w:p w14:paraId="4BB646F2" w14:textId="77777777" w:rsidR="00D73A11" w:rsidRDefault="00AF725E" w:rsidP="0094623F">
            <w:pPr>
              <w:pStyle w:val="T1Text"/>
            </w:pPr>
            <w:hyperlink r:id="rId14" w:history="1">
              <w:r w:rsidR="00D73A11" w:rsidRPr="000504CC">
                <w:rPr>
                  <w:rStyle w:val="Hyperlink"/>
                  <w:sz w:val="22"/>
                </w:rPr>
                <w:t>info@jet-line.de</w:t>
              </w:r>
            </w:hyperlink>
          </w:p>
          <w:p w14:paraId="2ACC9126" w14:textId="77777777" w:rsidR="00D73A11" w:rsidRDefault="00D73A11" w:rsidP="0094623F">
            <w:pPr>
              <w:pStyle w:val="T1Text"/>
            </w:pPr>
          </w:p>
        </w:tc>
      </w:tr>
    </w:tbl>
    <w:p w14:paraId="01688C8A" w14:textId="77777777" w:rsidR="00D73A11" w:rsidRDefault="00D73A11" w:rsidP="000E2E6E">
      <w:pPr>
        <w:pStyle w:val="berschrift2"/>
      </w:pPr>
      <w:r>
        <w:t xml:space="preserve">  </w:t>
      </w:r>
      <w:bookmarkStart w:id="27" w:name="_Toc176342406"/>
      <w:proofErr w:type="spellStart"/>
      <w:r>
        <w:t>Opérateur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/ </w:t>
      </w:r>
      <w:proofErr w:type="spellStart"/>
      <w:r>
        <w:t>Personne</w:t>
      </w:r>
      <w:proofErr w:type="spellEnd"/>
      <w:r>
        <w:t xml:space="preserve"> responsable</w:t>
      </w:r>
      <w:bookmarkEnd w:id="2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0E4BEF73" w14:textId="77777777" w:rsidTr="0094623F">
        <w:tc>
          <w:tcPr>
            <w:tcW w:w="4531" w:type="dxa"/>
          </w:tcPr>
          <w:p w14:paraId="22E44CF9" w14:textId="77777777" w:rsidR="00D73A11" w:rsidRDefault="00D73A11" w:rsidP="0094623F">
            <w:pPr>
              <w:pStyle w:val="T1Text"/>
            </w:pPr>
            <w:proofErr w:type="spellStart"/>
            <w:r>
              <w:t>Nom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B69A0D6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7815395E" w14:textId="77777777" w:rsidTr="0094623F">
        <w:tc>
          <w:tcPr>
            <w:tcW w:w="4531" w:type="dxa"/>
          </w:tcPr>
          <w:p w14:paraId="122DC55E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00F953EC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13DE7BD2" w14:textId="77777777" w:rsidTr="0094623F">
        <w:tc>
          <w:tcPr>
            <w:tcW w:w="4531" w:type="dxa"/>
          </w:tcPr>
          <w:p w14:paraId="6146CF49" w14:textId="77777777" w:rsidR="00D73A11" w:rsidRDefault="00D73A11" w:rsidP="0094623F">
            <w:pPr>
              <w:pStyle w:val="T1Text"/>
            </w:pPr>
            <w:proofErr w:type="spellStart"/>
            <w:r>
              <w:t>Numéro</w:t>
            </w:r>
            <w:proofErr w:type="spellEnd"/>
            <w:r>
              <w:t xml:space="preserve"> de </w:t>
            </w:r>
            <w:proofErr w:type="spellStart"/>
            <w:r>
              <w:t>téléphone</w:t>
            </w:r>
            <w:proofErr w:type="spellEnd"/>
          </w:p>
        </w:tc>
        <w:tc>
          <w:tcPr>
            <w:tcW w:w="4531" w:type="dxa"/>
          </w:tcPr>
          <w:p w14:paraId="748B0227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2FFFD635" w14:textId="77777777" w:rsidTr="0094623F">
        <w:tc>
          <w:tcPr>
            <w:tcW w:w="4531" w:type="dxa"/>
          </w:tcPr>
          <w:p w14:paraId="5940DF42" w14:textId="77777777" w:rsidR="00D73A11" w:rsidRDefault="00D73A11" w:rsidP="0094623F">
            <w:pPr>
              <w:pStyle w:val="T1Text"/>
            </w:pPr>
            <w:proofErr w:type="spellStart"/>
            <w:r>
              <w:t>Émail</w:t>
            </w:r>
            <w:proofErr w:type="spellEnd"/>
          </w:p>
        </w:tc>
        <w:tc>
          <w:tcPr>
            <w:tcW w:w="4531" w:type="dxa"/>
          </w:tcPr>
          <w:p w14:paraId="28C1DB1E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04C96D99" w14:textId="77777777" w:rsidR="00D73A11" w:rsidRDefault="00D73A11" w:rsidP="000E2E6E">
      <w:pPr>
        <w:pStyle w:val="berschrift2"/>
      </w:pPr>
      <w:bookmarkStart w:id="28" w:name="_Toc176342407"/>
      <w:proofErr w:type="spellStart"/>
      <w:r w:rsidRPr="00D54DCE">
        <w:t>Sécurité</w:t>
      </w:r>
      <w:bookmarkEnd w:id="28"/>
      <w:proofErr w:type="spellEnd"/>
    </w:p>
    <w:p w14:paraId="3E7E3EDB" w14:textId="77777777" w:rsidR="00D73A11" w:rsidRDefault="00D73A11" w:rsidP="00D73A11">
      <w:pPr>
        <w:pStyle w:val="berschrift2"/>
      </w:pPr>
      <w:bookmarkStart w:id="29" w:name="_Toc176342408"/>
      <w:r>
        <w:t xml:space="preserve">Symboles et </w:t>
      </w:r>
      <w:proofErr w:type="spellStart"/>
      <w:r>
        <w:t>conseils</w:t>
      </w:r>
      <w:bookmarkEnd w:id="29"/>
      <w:proofErr w:type="spellEnd"/>
    </w:p>
    <w:p w14:paraId="0C3E1AD9" w14:textId="77777777" w:rsidR="00D73A11" w:rsidRDefault="00D73A11" w:rsidP="00D73A11">
      <w:pPr>
        <w:pStyle w:val="B11Beschreibtextzusammenhalten"/>
      </w:pPr>
      <w:proofErr w:type="spellStart"/>
      <w:r>
        <w:t>Les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utilisent</w:t>
      </w:r>
      <w:proofErr w:type="spellEnd"/>
      <w:r>
        <w:t xml:space="preserve"> des </w:t>
      </w:r>
      <w:proofErr w:type="spellStart"/>
      <w:r>
        <w:t>symboles</w:t>
      </w:r>
      <w:proofErr w:type="spellEnd"/>
      <w:r>
        <w:t xml:space="preserve">, des </w:t>
      </w:r>
      <w:proofErr w:type="spellStart"/>
      <w:r>
        <w:t>mots</w:t>
      </w:r>
      <w:proofErr w:type="spellEnd"/>
      <w:r>
        <w:t xml:space="preserve"> </w:t>
      </w:r>
      <w:proofErr w:type="spellStart"/>
      <w:r>
        <w:t>d'avertissement</w:t>
      </w:r>
      <w:proofErr w:type="spellEnd"/>
      <w:r>
        <w:t xml:space="preserve"> et des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avertir</w:t>
      </w:r>
      <w:proofErr w:type="spellEnd"/>
      <w:r>
        <w:t xml:space="preserve"> des </w:t>
      </w:r>
      <w:proofErr w:type="spellStart"/>
      <w:r>
        <w:t>dangers</w:t>
      </w:r>
      <w:proofErr w:type="spellEnd"/>
      <w:r>
        <w:t xml:space="preserve"> et </w:t>
      </w:r>
      <w:proofErr w:type="spellStart"/>
      <w:r>
        <w:t>assurer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fonctionnement</w:t>
      </w:r>
      <w:proofErr w:type="spellEnd"/>
      <w:r>
        <w:t xml:space="preserve"> en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sécurité</w:t>
      </w:r>
      <w:proofErr w:type="spellEnd"/>
      <w:r>
        <w:t xml:space="preserve">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symboles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illustrés</w:t>
      </w:r>
      <w:proofErr w:type="spellEnd"/>
      <w:r>
        <w:t xml:space="preserve"> et </w:t>
      </w:r>
      <w:proofErr w:type="spellStart"/>
      <w:r>
        <w:t>expliqués</w:t>
      </w:r>
      <w:proofErr w:type="spellEnd"/>
      <w:r>
        <w:t xml:space="preserve"> ci-dessous.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384DED99" w14:textId="77777777" w:rsidTr="0094623F">
        <w:tc>
          <w:tcPr>
            <w:tcW w:w="1696" w:type="dxa"/>
          </w:tcPr>
          <w:p w14:paraId="4598AEA7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E3D4069" wp14:editId="7EDCCA5E">
                  <wp:extent cx="572770" cy="499745"/>
                  <wp:effectExtent l="0" t="0" r="0" b="0"/>
                  <wp:docPr id="926819957" name="Grafik 18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819957" name="Grafik 2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D7122E0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DANGER</w:t>
            </w:r>
          </w:p>
          <w:p w14:paraId="4853958F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mot </w:t>
            </w:r>
            <w:proofErr w:type="spellStart"/>
            <w:r w:rsidRPr="00645827">
              <w:rPr>
                <w:lang w:val="en-US"/>
              </w:rPr>
              <w:t>d'avertissement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499D72E7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</w:t>
            </w:r>
            <w:r>
              <w:rPr>
                <w:lang w:val="en-US"/>
              </w:rPr>
              <w:t>non-respect</w:t>
            </w:r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peut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entraîner</w:t>
            </w:r>
            <w:proofErr w:type="spellEnd"/>
            <w:r w:rsidRPr="00645827">
              <w:rPr>
                <w:lang w:val="en-US"/>
              </w:rPr>
              <w:t xml:space="preserve"> les </w:t>
            </w:r>
            <w:proofErr w:type="spellStart"/>
            <w:r w:rsidRPr="00645827">
              <w:rPr>
                <w:lang w:val="en-US"/>
              </w:rPr>
              <w:t>blessures</w:t>
            </w:r>
            <w:proofErr w:type="spellEnd"/>
            <w:r w:rsidRPr="00645827">
              <w:rPr>
                <w:lang w:val="en-US"/>
              </w:rPr>
              <w:t xml:space="preserve"> </w:t>
            </w:r>
            <w:r>
              <w:rPr>
                <w:lang w:val="en-US"/>
              </w:rPr>
              <w:t>d</w:t>
            </w:r>
            <w:r w:rsidRPr="00645827">
              <w:rPr>
                <w:lang w:val="en-US"/>
              </w:rPr>
              <w:t xml:space="preserve">es plus graves, </w:t>
            </w:r>
            <w:proofErr w:type="spellStart"/>
            <w:r w:rsidRPr="00645827">
              <w:rPr>
                <w:lang w:val="en-US"/>
              </w:rPr>
              <w:t>voire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mortelles</w:t>
            </w:r>
            <w:proofErr w:type="spellEnd"/>
            <w:r w:rsidRPr="00645827">
              <w:rPr>
                <w:lang w:val="en-US"/>
              </w:rPr>
              <w:t>.</w:t>
            </w:r>
          </w:p>
        </w:tc>
      </w:tr>
    </w:tbl>
    <w:p w14:paraId="20A0CCB8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4B772C77" w14:textId="77777777" w:rsidTr="0094623F">
        <w:tc>
          <w:tcPr>
            <w:tcW w:w="1696" w:type="dxa"/>
          </w:tcPr>
          <w:p w14:paraId="53DA62EB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74C6A43" wp14:editId="49957EC1">
                  <wp:extent cx="572770" cy="499745"/>
                  <wp:effectExtent l="0" t="0" r="0" b="0"/>
                  <wp:docPr id="996234843" name="Grafik 19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34843" name="Grafik 2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C11B46C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AVERTISSEMENT</w:t>
            </w:r>
          </w:p>
          <w:p w14:paraId="4E439862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mot </w:t>
            </w:r>
            <w:proofErr w:type="spellStart"/>
            <w:r w:rsidRPr="00645827">
              <w:rPr>
                <w:lang w:val="en-US"/>
              </w:rPr>
              <w:t>d'avertissement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1239B8E7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non-respect de </w:t>
            </w:r>
            <w:proofErr w:type="spellStart"/>
            <w:r w:rsidRPr="00645827">
              <w:rPr>
                <w:lang w:val="en-US"/>
              </w:rPr>
              <w:t>cette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consigne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peut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entraîner</w:t>
            </w:r>
            <w:proofErr w:type="spellEnd"/>
            <w:r w:rsidRPr="00645827">
              <w:rPr>
                <w:lang w:val="en-US"/>
              </w:rPr>
              <w:t xml:space="preserve"> des </w:t>
            </w:r>
            <w:proofErr w:type="spellStart"/>
            <w:r w:rsidRPr="00645827">
              <w:rPr>
                <w:lang w:val="en-US"/>
              </w:rPr>
              <w:t>blessures</w:t>
            </w:r>
            <w:proofErr w:type="spellEnd"/>
            <w:r w:rsidRPr="00645827">
              <w:rPr>
                <w:lang w:val="en-US"/>
              </w:rPr>
              <w:t xml:space="preserve"> graves.</w:t>
            </w:r>
          </w:p>
        </w:tc>
      </w:tr>
    </w:tbl>
    <w:p w14:paraId="35F1B410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0FE3E972" w14:textId="77777777" w:rsidTr="0094623F">
        <w:tc>
          <w:tcPr>
            <w:tcW w:w="1696" w:type="dxa"/>
          </w:tcPr>
          <w:p w14:paraId="149593B2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72C9A0B" wp14:editId="551E4900">
                  <wp:extent cx="572770" cy="499745"/>
                  <wp:effectExtent l="0" t="0" r="0" b="0"/>
                  <wp:docPr id="1844162590" name="Grafik 2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162590" name="Grafik 2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94FCAE3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PRUDENCE</w:t>
            </w:r>
          </w:p>
          <w:p w14:paraId="15273B49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mot </w:t>
            </w:r>
            <w:proofErr w:type="spellStart"/>
            <w:r w:rsidRPr="00645827">
              <w:rPr>
                <w:lang w:val="en-US"/>
              </w:rPr>
              <w:t>d'avertissement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1D1A2AAD" w14:textId="77777777" w:rsidR="00D73A11" w:rsidRDefault="00D73A11" w:rsidP="0094623F">
            <w:pPr>
              <w:pStyle w:val="T1Text"/>
            </w:pPr>
            <w:r>
              <w:t>Le non-</w:t>
            </w:r>
            <w:proofErr w:type="spellStart"/>
            <w:r>
              <w:t>resepct</w:t>
            </w:r>
            <w:proofErr w:type="spellEnd"/>
            <w:r>
              <w:t xml:space="preserve"> </w:t>
            </w:r>
            <w:proofErr w:type="spellStart"/>
            <w:r>
              <w:t>peut</w:t>
            </w:r>
            <w:proofErr w:type="spellEnd"/>
            <w:r>
              <w:t xml:space="preserve"> </w:t>
            </w:r>
            <w:proofErr w:type="spellStart"/>
            <w:r>
              <w:t>entraîner</w:t>
            </w:r>
            <w:proofErr w:type="spellEnd"/>
            <w:r>
              <w:t xml:space="preserve"> des </w:t>
            </w:r>
            <w:proofErr w:type="spellStart"/>
            <w:r>
              <w:t>blessures</w:t>
            </w:r>
            <w:proofErr w:type="spellEnd"/>
            <w:r>
              <w:t xml:space="preserve"> </w:t>
            </w:r>
            <w:proofErr w:type="spellStart"/>
            <w:r>
              <w:t>mineures</w:t>
            </w:r>
            <w:proofErr w:type="spellEnd"/>
            <w:r>
              <w:t>.</w:t>
            </w:r>
          </w:p>
        </w:tc>
      </w:tr>
    </w:tbl>
    <w:p w14:paraId="357F6F8A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35104B11" w14:textId="77777777" w:rsidTr="0094623F">
        <w:tc>
          <w:tcPr>
            <w:tcW w:w="1696" w:type="dxa"/>
          </w:tcPr>
          <w:p w14:paraId="74E6D2A7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05E356E7" wp14:editId="7D897D7B">
                  <wp:extent cx="483079" cy="483079"/>
                  <wp:effectExtent l="0" t="0" r="0" b="0"/>
                  <wp:docPr id="962541602" name="Grafik 21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541602" name="Grafik 2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62C427C" w14:textId="77777777" w:rsidR="00D73A11" w:rsidRPr="00645827" w:rsidRDefault="00D73A11" w:rsidP="0094623F">
            <w:pPr>
              <w:pStyle w:val="T0Tabellenkopfkursiv"/>
              <w:rPr>
                <w:lang w:val="en-US"/>
              </w:rPr>
            </w:pPr>
            <w:r w:rsidRPr="00645827">
              <w:rPr>
                <w:lang w:val="en-US"/>
              </w:rPr>
              <w:t>INDICE</w:t>
            </w:r>
          </w:p>
          <w:p w14:paraId="7AFF6596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</w:t>
            </w:r>
            <w:proofErr w:type="spellStart"/>
            <w:r w:rsidRPr="00645827">
              <w:rPr>
                <w:lang w:val="en-US"/>
              </w:rPr>
              <w:t>symbole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32E923D4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non-respect de </w:t>
            </w:r>
            <w:proofErr w:type="spellStart"/>
            <w:r w:rsidRPr="00645827">
              <w:rPr>
                <w:lang w:val="en-US"/>
              </w:rPr>
              <w:t>cette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consigne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peut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entraîner</w:t>
            </w:r>
            <w:proofErr w:type="spellEnd"/>
            <w:r w:rsidRPr="00645827">
              <w:rPr>
                <w:lang w:val="en-US"/>
              </w:rPr>
              <w:t xml:space="preserve"> des </w:t>
            </w:r>
            <w:proofErr w:type="spellStart"/>
            <w:r w:rsidRPr="00645827">
              <w:rPr>
                <w:lang w:val="en-US"/>
              </w:rPr>
              <w:t>dommages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matériels</w:t>
            </w:r>
            <w:proofErr w:type="spellEnd"/>
            <w:r w:rsidRPr="00645827">
              <w:rPr>
                <w:lang w:val="en-US"/>
              </w:rPr>
              <w:t>.</w:t>
            </w:r>
          </w:p>
        </w:tc>
      </w:tr>
    </w:tbl>
    <w:p w14:paraId="4D1C96DA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p w14:paraId="5CD41491" w14:textId="77777777" w:rsidR="00D73A11" w:rsidRDefault="00D73A11" w:rsidP="00D73A11">
      <w:pPr>
        <w:pStyle w:val="berschrift2"/>
      </w:pPr>
      <w:bookmarkStart w:id="30" w:name="_Toc176342409"/>
      <w:proofErr w:type="spellStart"/>
      <w:r>
        <w:t>Consignes</w:t>
      </w:r>
      <w:proofErr w:type="spellEnd"/>
      <w:r>
        <w:t xml:space="preserve"> de </w:t>
      </w:r>
      <w:proofErr w:type="spellStart"/>
      <w:r>
        <w:t>sécurité</w:t>
      </w:r>
      <w:bookmarkEnd w:id="30"/>
      <w:proofErr w:type="spellEnd"/>
    </w:p>
    <w:p w14:paraId="4F25E3AE" w14:textId="77777777" w:rsidR="00D73A11" w:rsidRPr="00645827" w:rsidRDefault="00D73A11" w:rsidP="00D73A11">
      <w:pPr>
        <w:rPr>
          <w:lang w:val="en-US"/>
        </w:rPr>
      </w:pPr>
      <w:proofErr w:type="spellStart"/>
      <w:r w:rsidRPr="00645827">
        <w:rPr>
          <w:lang w:val="en-US"/>
        </w:rPr>
        <w:t>Lisez</w:t>
      </w:r>
      <w:proofErr w:type="spellEnd"/>
      <w:r w:rsidRPr="00645827">
        <w:rPr>
          <w:lang w:val="en-US"/>
        </w:rPr>
        <w:t xml:space="preserve"> et suivez les instructions de </w:t>
      </w:r>
      <w:proofErr w:type="spellStart"/>
      <w:r w:rsidRPr="00645827">
        <w:rPr>
          <w:lang w:val="en-US"/>
        </w:rPr>
        <w:t>ce</w:t>
      </w:r>
      <w:proofErr w:type="spellEnd"/>
      <w:r w:rsidRPr="00645827">
        <w:rPr>
          <w:lang w:val="en-US"/>
        </w:rPr>
        <w:t xml:space="preserve"> manuel du propriétaire pour </w:t>
      </w:r>
      <w:proofErr w:type="spellStart"/>
      <w:r w:rsidRPr="00645827">
        <w:rPr>
          <w:lang w:val="en-US"/>
        </w:rPr>
        <w:t>utiliser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ce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produit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en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toute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sécurité</w:t>
      </w:r>
      <w:proofErr w:type="spellEnd"/>
      <w:r w:rsidRPr="00645827">
        <w:rPr>
          <w:lang w:val="en-US"/>
        </w:rPr>
        <w:t xml:space="preserve">. </w:t>
      </w:r>
      <w:proofErr w:type="spellStart"/>
      <w:r w:rsidRPr="00645827">
        <w:rPr>
          <w:lang w:val="en-US"/>
        </w:rPr>
        <w:t>N'effectuez</w:t>
      </w:r>
      <w:proofErr w:type="spellEnd"/>
      <w:r w:rsidRPr="00645827">
        <w:rPr>
          <w:lang w:val="en-US"/>
        </w:rPr>
        <w:t xml:space="preserve"> pas </w:t>
      </w:r>
      <w:proofErr w:type="spellStart"/>
      <w:r w:rsidRPr="00645827">
        <w:rPr>
          <w:lang w:val="en-US"/>
        </w:rPr>
        <w:t>vous-même</w:t>
      </w:r>
      <w:proofErr w:type="spellEnd"/>
      <w:r w:rsidRPr="00645827">
        <w:rPr>
          <w:lang w:val="en-US"/>
        </w:rPr>
        <w:t xml:space="preserve"> de</w:t>
      </w:r>
      <w:r>
        <w:rPr>
          <w:lang w:val="en-US"/>
        </w:rPr>
        <w:t>s</w:t>
      </w:r>
      <w:r w:rsidRPr="00645827">
        <w:rPr>
          <w:lang w:val="en-US"/>
        </w:rPr>
        <w:t xml:space="preserve"> modifications </w:t>
      </w:r>
      <w:proofErr w:type="spellStart"/>
      <w:r w:rsidRPr="00645827">
        <w:rPr>
          <w:lang w:val="en-US"/>
        </w:rPr>
        <w:t>ou</w:t>
      </w:r>
      <w:proofErr w:type="spellEnd"/>
      <w:r w:rsidRPr="00645827">
        <w:rPr>
          <w:lang w:val="en-US"/>
        </w:rPr>
        <w:t xml:space="preserve"> de</w:t>
      </w:r>
      <w:r>
        <w:rPr>
          <w:lang w:val="en-US"/>
        </w:rPr>
        <w:t>s</w:t>
      </w:r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réparations</w:t>
      </w:r>
      <w:proofErr w:type="spellEnd"/>
      <w:r w:rsidRPr="00645827">
        <w:rPr>
          <w:lang w:val="en-US"/>
        </w:rPr>
        <w:t xml:space="preserve"> sur </w:t>
      </w:r>
      <w:proofErr w:type="spellStart"/>
      <w:r w:rsidRPr="00645827">
        <w:rPr>
          <w:lang w:val="en-US"/>
        </w:rPr>
        <w:t>l'appareil</w:t>
      </w:r>
      <w:proofErr w:type="spellEnd"/>
      <w:r w:rsidRPr="00645827">
        <w:rPr>
          <w:lang w:val="en-US"/>
        </w:rPr>
        <w:t>.</w:t>
      </w:r>
    </w:p>
    <w:p w14:paraId="7B9C5E5A" w14:textId="77777777" w:rsidR="00D73A11" w:rsidRDefault="00D73A11" w:rsidP="00D73A11">
      <w:pPr>
        <w:pStyle w:val="berschrift3"/>
      </w:pPr>
      <w:bookmarkStart w:id="31" w:name="_Toc176342410"/>
      <w:r>
        <w:t xml:space="preserve">Danger      </w:t>
      </w:r>
      <w:r>
        <w:rPr>
          <w:noProof/>
          <w:lang w:eastAsia="de-DE"/>
        </w:rPr>
        <w:drawing>
          <wp:inline distT="0" distB="0" distL="0" distR="0" wp14:anchorId="1E9FE646" wp14:editId="7751D861">
            <wp:extent cx="181719" cy="158551"/>
            <wp:effectExtent l="0" t="0" r="8890" b="0"/>
            <wp:docPr id="1436932760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1"/>
    </w:p>
    <w:p w14:paraId="3BB391BA" w14:textId="77777777" w:rsidR="00565F8E" w:rsidRDefault="00565F8E" w:rsidP="00565F8E">
      <w:pPr>
        <w:rPr>
          <w:lang w:val="en-US"/>
        </w:rPr>
      </w:pPr>
      <w:r>
        <w:rPr>
          <w:lang w:val="en-US"/>
        </w:rPr>
        <w:t xml:space="preserve">Ne pas </w:t>
      </w:r>
      <w:proofErr w:type="spellStart"/>
      <w:r>
        <w:rPr>
          <w:lang w:val="en-US"/>
        </w:rPr>
        <w:t>mettre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d'appareils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électriques</w:t>
      </w:r>
      <w:proofErr w:type="spellEnd"/>
      <w:r>
        <w:rPr>
          <w:lang w:val="en-US"/>
        </w:rPr>
        <w:t xml:space="preserve"> dans la </w:t>
      </w:r>
      <w:proofErr w:type="spellStart"/>
      <w:r>
        <w:rPr>
          <w:lang w:val="en-US"/>
        </w:rPr>
        <w:t>baignoire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entraîner</w:t>
      </w:r>
      <w:proofErr w:type="spellEnd"/>
      <w:r>
        <w:rPr>
          <w:lang w:val="en-US"/>
        </w:rPr>
        <w:t xml:space="preserve"> la mort</w:t>
      </w:r>
    </w:p>
    <w:p w14:paraId="72EA4D88" w14:textId="77777777" w:rsidR="00565F8E" w:rsidRDefault="00565F8E" w:rsidP="00565F8E">
      <w:pPr>
        <w:rPr>
          <w:lang w:val="en-US"/>
        </w:rPr>
      </w:pPr>
      <w:proofErr w:type="spellStart"/>
      <w:r>
        <w:rPr>
          <w:lang w:val="en-US"/>
        </w:rPr>
        <w:t>N'utilisez</w:t>
      </w:r>
      <w:proofErr w:type="spellEnd"/>
      <w:r>
        <w:rPr>
          <w:lang w:val="en-US"/>
        </w:rPr>
        <w:t xml:space="preserve"> pas </w:t>
      </w:r>
      <w:proofErr w:type="spellStart"/>
      <w:r>
        <w:rPr>
          <w:lang w:val="en-US"/>
        </w:rPr>
        <w:t>d'appareils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électriques</w:t>
      </w:r>
      <w:proofErr w:type="spellEnd"/>
      <w:r>
        <w:rPr>
          <w:lang w:val="en-US"/>
        </w:rPr>
        <w:t xml:space="preserve"> dans la </w:t>
      </w:r>
      <w:proofErr w:type="spellStart"/>
      <w:r>
        <w:rPr>
          <w:lang w:val="en-US"/>
        </w:rPr>
        <w:t>baignoire</w:t>
      </w:r>
      <w:proofErr w:type="spellEnd"/>
    </w:p>
    <w:p w14:paraId="38DCA239" w14:textId="2896B01C" w:rsidR="00D73A11" w:rsidRDefault="00565F8E" w:rsidP="00565F8E">
      <w:pPr>
        <w:rPr>
          <w:lang w:val="en-US"/>
        </w:rPr>
      </w:pPr>
      <w:r>
        <w:rPr>
          <w:lang w:val="en-US"/>
        </w:rPr>
        <w:t xml:space="preserve">Ne laissez pas les enfants, les </w:t>
      </w:r>
      <w:proofErr w:type="spellStart"/>
      <w:r>
        <w:rPr>
          <w:lang w:val="en-US"/>
        </w:rPr>
        <w:t>personnes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ayant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besoin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d'aide</w:t>
      </w:r>
      <w:proofErr w:type="spellEnd"/>
      <w:r>
        <w:rPr>
          <w:lang w:val="en-US"/>
        </w:rPr>
        <w:t xml:space="preserve"> et les </w:t>
      </w:r>
      <w:proofErr w:type="spellStart"/>
      <w:r>
        <w:rPr>
          <w:lang w:val="en-US"/>
        </w:rPr>
        <w:t>personnes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âgées</w:t>
      </w:r>
      <w:proofErr w:type="spellEnd"/>
      <w:r>
        <w:rPr>
          <w:lang w:val="en-US"/>
        </w:rPr>
        <w:t xml:space="preserve"> sans surveillance</w:t>
      </w:r>
    </w:p>
    <w:p w14:paraId="37EEEFCC" w14:textId="77777777" w:rsidR="00565F8E" w:rsidRPr="00645827" w:rsidRDefault="00565F8E" w:rsidP="00565F8E">
      <w:pPr>
        <w:rPr>
          <w:lang w:val="en-US"/>
        </w:rPr>
      </w:pPr>
    </w:p>
    <w:p w14:paraId="0348448B" w14:textId="77777777" w:rsidR="00D73A11" w:rsidRDefault="00D73A11" w:rsidP="00D73A11">
      <w:pPr>
        <w:pStyle w:val="berschrift3"/>
      </w:pPr>
      <w:bookmarkStart w:id="32" w:name="_Toc176342411"/>
      <w:proofErr w:type="spellStart"/>
      <w:r>
        <w:t>Avertissement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19E6EFFC" wp14:editId="4B915C01">
            <wp:extent cx="181719" cy="158551"/>
            <wp:effectExtent l="0" t="0" r="8890" b="0"/>
            <wp:docPr id="545113744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2"/>
    </w:p>
    <w:p w14:paraId="1C301C0E" w14:textId="239B05BB" w:rsidR="00D73A11" w:rsidRPr="00565F8E" w:rsidRDefault="00565F8E" w:rsidP="00565F8E">
      <w:pPr>
        <w:rPr>
          <w:lang w:val="en-US"/>
        </w:rPr>
      </w:pPr>
      <w:proofErr w:type="spellStart"/>
      <w:r>
        <w:rPr>
          <w:lang w:val="en-US"/>
        </w:rPr>
        <w:t>Soyez</w:t>
      </w:r>
      <w:proofErr w:type="spellEnd"/>
      <w:r>
        <w:rPr>
          <w:lang w:val="en-US"/>
        </w:rPr>
        <w:t xml:space="preserve"> prudent </w:t>
      </w:r>
      <w:proofErr w:type="spellStart"/>
      <w:r>
        <w:rPr>
          <w:lang w:val="en-US"/>
        </w:rPr>
        <w:t>lorsque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montez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descendez</w:t>
      </w:r>
      <w:proofErr w:type="spellEnd"/>
      <w:r>
        <w:rPr>
          <w:lang w:val="en-US"/>
        </w:rPr>
        <w:t xml:space="preserve"> de la voiture, car il y a un </w:t>
      </w:r>
      <w:proofErr w:type="spellStart"/>
      <w:r>
        <w:rPr>
          <w:lang w:val="en-US"/>
        </w:rPr>
        <w:t>risque</w:t>
      </w:r>
      <w:proofErr w:type="spellEnd"/>
      <w:r>
        <w:rPr>
          <w:lang w:val="en-US"/>
        </w:rPr>
        <w:t xml:space="preserve"> de glissade</w:t>
      </w:r>
    </w:p>
    <w:p w14:paraId="7CB0FB8C" w14:textId="77777777" w:rsidR="00D73A11" w:rsidRPr="00645827" w:rsidRDefault="00D73A11" w:rsidP="00D73A11">
      <w:pPr>
        <w:rPr>
          <w:lang w:val="en-US"/>
        </w:rPr>
      </w:pPr>
    </w:p>
    <w:p w14:paraId="2CAF1CD7" w14:textId="77777777" w:rsidR="00D73A11" w:rsidRDefault="00D73A11" w:rsidP="00D73A11">
      <w:pPr>
        <w:pStyle w:val="berschrift3"/>
      </w:pPr>
      <w:bookmarkStart w:id="33" w:name="_Toc176342412"/>
      <w:proofErr w:type="spellStart"/>
      <w:r>
        <w:t>Indice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34558E62" wp14:editId="51441028">
            <wp:extent cx="177421" cy="177421"/>
            <wp:effectExtent l="0" t="0" r="0" b="0"/>
            <wp:docPr id="1408934182" name="Grafik 25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934182" name="Grafik 2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"/>
    </w:p>
    <w:p w14:paraId="1AFD268A" w14:textId="77777777" w:rsidR="00565F8E" w:rsidRDefault="00565F8E" w:rsidP="00565F8E">
      <w:pPr>
        <w:rPr>
          <w:lang w:val="en-US"/>
        </w:rPr>
      </w:pPr>
      <w:r>
        <w:rPr>
          <w:lang w:val="en-US"/>
        </w:rPr>
        <w:t xml:space="preserve">Ne laissez pas </w:t>
      </w:r>
      <w:proofErr w:type="spellStart"/>
      <w:r>
        <w:rPr>
          <w:lang w:val="en-US"/>
        </w:rPr>
        <w:t>l'entrée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d'eau</w:t>
      </w:r>
      <w:proofErr w:type="spellEnd"/>
      <w:r>
        <w:rPr>
          <w:lang w:val="en-US"/>
        </w:rPr>
        <w:t xml:space="preserve"> sans surveillance</w:t>
      </w:r>
    </w:p>
    <w:p w14:paraId="54F2206C" w14:textId="77777777" w:rsidR="00D73A11" w:rsidRPr="00645827" w:rsidRDefault="00D73A11" w:rsidP="00D73A11">
      <w:pPr>
        <w:rPr>
          <w:lang w:val="en-US"/>
        </w:rPr>
      </w:pPr>
    </w:p>
    <w:p w14:paraId="67D2B18A" w14:textId="77777777" w:rsidR="00D73A11" w:rsidRPr="00645827" w:rsidRDefault="00D73A11" w:rsidP="00D73A11">
      <w:pPr>
        <w:rPr>
          <w:lang w:val="en-US"/>
        </w:rPr>
      </w:pPr>
    </w:p>
    <w:p w14:paraId="18F1E0F7" w14:textId="77777777" w:rsidR="00D73A11" w:rsidRDefault="00D73A11" w:rsidP="0026475D">
      <w:pPr>
        <w:jc w:val="center"/>
        <w:rPr>
          <w:sz w:val="52"/>
          <w:szCs w:val="52"/>
          <w:u w:val="single"/>
          <w:lang w:val="en-US"/>
        </w:rPr>
      </w:pPr>
    </w:p>
    <w:p w14:paraId="12501171" w14:textId="77777777" w:rsidR="000E2E6E" w:rsidRDefault="000E2E6E" w:rsidP="0026475D">
      <w:pPr>
        <w:jc w:val="center"/>
        <w:rPr>
          <w:sz w:val="52"/>
          <w:szCs w:val="52"/>
          <w:u w:val="single"/>
          <w:lang w:val="en-US"/>
        </w:rPr>
      </w:pPr>
    </w:p>
    <w:p w14:paraId="24B9C7E3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06360CE9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6299F805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47CCCC8E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16D03D47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4DCB9087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17EBA0F3" w14:textId="77777777" w:rsidR="0026475D" w:rsidRPr="002D6D8D" w:rsidRDefault="0026475D" w:rsidP="002D6D8D">
      <w:pPr>
        <w:pStyle w:val="berschrift1"/>
      </w:pPr>
      <w:bookmarkStart w:id="34" w:name="_Toc176342413"/>
      <w:proofErr w:type="spellStart"/>
      <w:r w:rsidRPr="002D6D8D">
        <w:lastRenderedPageBreak/>
        <w:t>Información</w:t>
      </w:r>
      <w:proofErr w:type="spellEnd"/>
      <w:r w:rsidRPr="002D6D8D">
        <w:t xml:space="preserve"> de </w:t>
      </w:r>
      <w:proofErr w:type="spellStart"/>
      <w:r w:rsidRPr="002D6D8D">
        <w:t>seguridad</w:t>
      </w:r>
      <w:proofErr w:type="spellEnd"/>
      <w:r w:rsidRPr="002D6D8D">
        <w:t xml:space="preserve"> del </w:t>
      </w:r>
      <w:proofErr w:type="spellStart"/>
      <w:r w:rsidR="004A2F1F" w:rsidRPr="002D6D8D">
        <w:t>product</w:t>
      </w:r>
      <w:proofErr w:type="spellEnd"/>
      <w:r w:rsidR="004A2F1F" w:rsidRPr="002D6D8D">
        <w:tab/>
      </w:r>
      <w:r w:rsidR="004A2F1F" w:rsidRPr="002D6D8D">
        <w:tab/>
      </w:r>
      <w:r w:rsidR="004A2F1F" w:rsidRPr="002D6D8D">
        <w:tab/>
      </w:r>
      <w:r w:rsidR="004A2F1F" w:rsidRPr="002D6D8D">
        <w:tab/>
        <w:t>ES</w:t>
      </w:r>
      <w:bookmarkEnd w:id="34"/>
    </w:p>
    <w:p w14:paraId="458A591A" w14:textId="77777777" w:rsidR="0026475D" w:rsidRPr="00B7657D" w:rsidRDefault="0026475D" w:rsidP="000E2E6E">
      <w:pPr>
        <w:pStyle w:val="berschrift2"/>
        <w:rPr>
          <w:lang w:val="en-US"/>
        </w:rPr>
      </w:pPr>
      <w:bookmarkStart w:id="35" w:name="_Toc176342414"/>
      <w:r w:rsidRPr="00B7657D">
        <w:rPr>
          <w:lang w:val="en-US"/>
        </w:rPr>
        <w:t xml:space="preserve">Nombre del </w:t>
      </w:r>
      <w:proofErr w:type="spellStart"/>
      <w:r w:rsidRPr="00B7657D">
        <w:rPr>
          <w:lang w:val="en-US"/>
        </w:rPr>
        <w:t>producto</w:t>
      </w:r>
      <w:proofErr w:type="spellEnd"/>
      <w:r w:rsidRPr="00B7657D">
        <w:rPr>
          <w:lang w:val="en-US"/>
        </w:rPr>
        <w:t xml:space="preserve"> y </w:t>
      </w:r>
      <w:proofErr w:type="spellStart"/>
      <w:r w:rsidRPr="00B7657D">
        <w:rPr>
          <w:lang w:val="en-US"/>
        </w:rPr>
        <w:t>designación</w:t>
      </w:r>
      <w:proofErr w:type="spellEnd"/>
      <w:r w:rsidRPr="00B7657D">
        <w:rPr>
          <w:lang w:val="en-US"/>
        </w:rPr>
        <w:t xml:space="preserve"> del </w:t>
      </w:r>
      <w:proofErr w:type="spellStart"/>
      <w:r w:rsidRPr="00B7657D">
        <w:rPr>
          <w:lang w:val="en-US"/>
        </w:rPr>
        <w:t>tipo</w:t>
      </w:r>
      <w:bookmarkEnd w:id="35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58009261" w14:textId="77777777" w:rsidTr="0094623F">
        <w:tc>
          <w:tcPr>
            <w:tcW w:w="4531" w:type="dxa"/>
          </w:tcPr>
          <w:p w14:paraId="67891794" w14:textId="77777777" w:rsidR="0026475D" w:rsidRDefault="0026475D" w:rsidP="0094623F">
            <w:pPr>
              <w:pStyle w:val="T1Text"/>
            </w:pPr>
            <w:proofErr w:type="spellStart"/>
            <w:r>
              <w:t>Producto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115A8081" w14:textId="060EE13D" w:rsidR="0026475D" w:rsidRPr="00B97634" w:rsidRDefault="00565F8E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Baar</w:t>
            </w:r>
          </w:p>
        </w:tc>
      </w:tr>
      <w:tr w:rsidR="0026475D" w14:paraId="265AD879" w14:textId="77777777" w:rsidTr="0094623F">
        <w:tc>
          <w:tcPr>
            <w:tcW w:w="4531" w:type="dxa"/>
          </w:tcPr>
          <w:p w14:paraId="28FC71F3" w14:textId="77777777" w:rsidR="0026475D" w:rsidRDefault="0026475D" w:rsidP="0094623F">
            <w:pPr>
              <w:pStyle w:val="T1Text"/>
            </w:pP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producto</w:t>
            </w:r>
            <w:proofErr w:type="spellEnd"/>
          </w:p>
        </w:tc>
        <w:tc>
          <w:tcPr>
            <w:tcW w:w="4531" w:type="dxa"/>
          </w:tcPr>
          <w:p w14:paraId="77AC4187" w14:textId="1F1C1E9F" w:rsidR="0026475D" w:rsidRPr="00C539E8" w:rsidRDefault="00565F8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proofErr w:type="spellStart"/>
            <w:r>
              <w:rPr>
                <w:color w:val="010101"/>
                <w:w w:val="105"/>
                <w:sz w:val="24"/>
                <w:szCs w:val="24"/>
              </w:rPr>
              <w:t>Ba</w:t>
            </w:r>
            <w:r w:rsidR="0026475D">
              <w:rPr>
                <w:color w:val="010101"/>
                <w:w w:val="105"/>
                <w:sz w:val="24"/>
                <w:szCs w:val="24"/>
              </w:rPr>
              <w:t>ñ</w:t>
            </w:r>
            <w:r>
              <w:rPr>
                <w:color w:val="010101"/>
                <w:w w:val="105"/>
                <w:sz w:val="24"/>
                <w:szCs w:val="24"/>
              </w:rPr>
              <w:t>era</w:t>
            </w:r>
            <w:proofErr w:type="spellEnd"/>
          </w:p>
        </w:tc>
      </w:tr>
    </w:tbl>
    <w:p w14:paraId="062F5A53" w14:textId="77777777" w:rsidR="0026475D" w:rsidRDefault="0026475D" w:rsidP="000E2E6E">
      <w:pPr>
        <w:pStyle w:val="berschrift2"/>
      </w:pPr>
      <w:bookmarkStart w:id="36" w:name="_Toc176342415"/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fabricante</w:t>
      </w:r>
      <w:bookmarkEnd w:id="36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275B59A5" w14:textId="77777777" w:rsidTr="0094623F">
        <w:tc>
          <w:tcPr>
            <w:tcW w:w="4531" w:type="dxa"/>
          </w:tcPr>
          <w:p w14:paraId="61A8D6C0" w14:textId="77777777" w:rsidR="0026475D" w:rsidRDefault="0026475D" w:rsidP="0094623F">
            <w:pPr>
              <w:pStyle w:val="T1Text"/>
            </w:pPr>
            <w:proofErr w:type="spellStart"/>
            <w:r>
              <w:t>Nombre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5437139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15F7E2CE" w14:textId="77777777" w:rsidTr="0094623F">
        <w:tc>
          <w:tcPr>
            <w:tcW w:w="4531" w:type="dxa"/>
          </w:tcPr>
          <w:p w14:paraId="768AE2C8" w14:textId="77777777" w:rsidR="0026475D" w:rsidRDefault="0026475D" w:rsidP="0094623F">
            <w:pPr>
              <w:pStyle w:val="T1Text"/>
            </w:pPr>
            <w:proofErr w:type="spellStart"/>
            <w:r>
              <w:t>Dirección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492B1CAD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057C0E0E" w14:textId="77777777" w:rsidTr="0094623F">
        <w:tc>
          <w:tcPr>
            <w:tcW w:w="4531" w:type="dxa"/>
          </w:tcPr>
          <w:p w14:paraId="61C4B706" w14:textId="77777777" w:rsidR="0026475D" w:rsidRDefault="0026475D" w:rsidP="0094623F">
            <w:pPr>
              <w:pStyle w:val="T1Text"/>
            </w:pP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teléfono</w:t>
            </w:r>
            <w:proofErr w:type="spellEnd"/>
          </w:p>
        </w:tc>
        <w:tc>
          <w:tcPr>
            <w:tcW w:w="4531" w:type="dxa"/>
          </w:tcPr>
          <w:p w14:paraId="52AE583D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2E799AB1" w14:textId="77777777" w:rsidTr="0094623F">
        <w:tc>
          <w:tcPr>
            <w:tcW w:w="4531" w:type="dxa"/>
          </w:tcPr>
          <w:p w14:paraId="0333E62A" w14:textId="77777777" w:rsidR="0026475D" w:rsidRDefault="0026475D" w:rsidP="0094623F">
            <w:pPr>
              <w:pStyle w:val="T1Text"/>
            </w:pPr>
            <w:proofErr w:type="spellStart"/>
            <w:r>
              <w:t>Esmalte</w:t>
            </w:r>
            <w:proofErr w:type="spellEnd"/>
          </w:p>
        </w:tc>
        <w:tc>
          <w:tcPr>
            <w:tcW w:w="4531" w:type="dxa"/>
          </w:tcPr>
          <w:p w14:paraId="791179C6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0A304927" w14:textId="77777777" w:rsidR="0026475D" w:rsidRDefault="0026475D" w:rsidP="000E2E6E">
      <w:pPr>
        <w:pStyle w:val="berschrift2"/>
      </w:pPr>
      <w:bookmarkStart w:id="37" w:name="_Toc176342416"/>
      <w:proofErr w:type="spellStart"/>
      <w:r>
        <w:t>Operador</w:t>
      </w:r>
      <w:proofErr w:type="spellEnd"/>
      <w:r>
        <w:t xml:space="preserve"> </w:t>
      </w:r>
      <w:proofErr w:type="spellStart"/>
      <w:r>
        <w:t>Económico</w:t>
      </w:r>
      <w:proofErr w:type="spellEnd"/>
      <w:r>
        <w:t xml:space="preserve"> / Persona Responsable</w:t>
      </w:r>
      <w:bookmarkEnd w:id="3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21315E0C" w14:textId="77777777" w:rsidTr="0094623F">
        <w:tc>
          <w:tcPr>
            <w:tcW w:w="4531" w:type="dxa"/>
          </w:tcPr>
          <w:p w14:paraId="79731044" w14:textId="77777777" w:rsidR="0026475D" w:rsidRDefault="0026475D" w:rsidP="0094623F">
            <w:pPr>
              <w:pStyle w:val="T1Text"/>
            </w:pPr>
            <w:proofErr w:type="spellStart"/>
            <w:r>
              <w:t>Nombre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4E43FC42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1B8E8B82" w14:textId="77777777" w:rsidTr="0094623F">
        <w:tc>
          <w:tcPr>
            <w:tcW w:w="4531" w:type="dxa"/>
          </w:tcPr>
          <w:p w14:paraId="7DF1C5AD" w14:textId="77777777" w:rsidR="0026475D" w:rsidRDefault="0026475D" w:rsidP="0094623F">
            <w:pPr>
              <w:pStyle w:val="T1Text"/>
            </w:pPr>
            <w:proofErr w:type="spellStart"/>
            <w:r>
              <w:t>Dirección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3F397D73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2E610790" w14:textId="77777777" w:rsidTr="0094623F">
        <w:tc>
          <w:tcPr>
            <w:tcW w:w="4531" w:type="dxa"/>
          </w:tcPr>
          <w:p w14:paraId="468AAED3" w14:textId="77777777" w:rsidR="0026475D" w:rsidRDefault="0026475D" w:rsidP="0094623F">
            <w:pPr>
              <w:pStyle w:val="T1Text"/>
            </w:pP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teléfono</w:t>
            </w:r>
            <w:proofErr w:type="spellEnd"/>
          </w:p>
        </w:tc>
        <w:tc>
          <w:tcPr>
            <w:tcW w:w="4531" w:type="dxa"/>
          </w:tcPr>
          <w:p w14:paraId="5161C21F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05A4E03F" w14:textId="77777777" w:rsidTr="0094623F">
        <w:tc>
          <w:tcPr>
            <w:tcW w:w="4531" w:type="dxa"/>
          </w:tcPr>
          <w:p w14:paraId="5B6BF328" w14:textId="77777777" w:rsidR="0026475D" w:rsidRDefault="0026475D" w:rsidP="0094623F">
            <w:pPr>
              <w:pStyle w:val="T1Text"/>
            </w:pPr>
            <w:proofErr w:type="spellStart"/>
            <w:r>
              <w:t>Esmalte</w:t>
            </w:r>
            <w:proofErr w:type="spellEnd"/>
          </w:p>
        </w:tc>
        <w:tc>
          <w:tcPr>
            <w:tcW w:w="4531" w:type="dxa"/>
          </w:tcPr>
          <w:p w14:paraId="575C292F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213B8125" w14:textId="77777777" w:rsidR="0026475D" w:rsidRDefault="0026475D" w:rsidP="000E2E6E">
      <w:pPr>
        <w:pStyle w:val="berschrift2"/>
      </w:pPr>
      <w:bookmarkStart w:id="38" w:name="_Toc176342417"/>
      <w:proofErr w:type="spellStart"/>
      <w:r w:rsidRPr="00D54DCE">
        <w:t>Seguridad</w:t>
      </w:r>
      <w:bookmarkEnd w:id="38"/>
      <w:proofErr w:type="spellEnd"/>
    </w:p>
    <w:p w14:paraId="02D61B06" w14:textId="77777777" w:rsidR="0026475D" w:rsidRDefault="0026475D" w:rsidP="0026475D">
      <w:pPr>
        <w:pStyle w:val="berschrift2"/>
      </w:pPr>
      <w:bookmarkStart w:id="39" w:name="_Toc176342418"/>
      <w:proofErr w:type="spellStart"/>
      <w:r>
        <w:t>Símbolos</w:t>
      </w:r>
      <w:proofErr w:type="spellEnd"/>
      <w:r>
        <w:t xml:space="preserve"> y </w:t>
      </w:r>
      <w:proofErr w:type="spellStart"/>
      <w:r>
        <w:t>sugerencias</w:t>
      </w:r>
      <w:bookmarkEnd w:id="39"/>
      <w:proofErr w:type="spellEnd"/>
    </w:p>
    <w:p w14:paraId="6AD75998" w14:textId="77777777" w:rsidR="0026475D" w:rsidRDefault="0026475D" w:rsidP="0026475D">
      <w:pPr>
        <w:pStyle w:val="B11Beschreibtextzusammenhalten"/>
      </w:pPr>
      <w:r w:rsidRPr="00B7657D">
        <w:rPr>
          <w:lang w:val="en-US"/>
        </w:rPr>
        <w:t xml:space="preserve">Las </w:t>
      </w:r>
      <w:proofErr w:type="spellStart"/>
      <w:r w:rsidRPr="00B7657D">
        <w:rPr>
          <w:lang w:val="en-US"/>
        </w:rPr>
        <w:t>instrucciones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utilizan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símbolos</w:t>
      </w:r>
      <w:proofErr w:type="spellEnd"/>
      <w:r w:rsidRPr="00B7657D">
        <w:rPr>
          <w:lang w:val="en-US"/>
        </w:rPr>
        <w:t xml:space="preserve">, palabras de </w:t>
      </w:r>
      <w:proofErr w:type="spellStart"/>
      <w:r w:rsidRPr="00B7657D">
        <w:rPr>
          <w:lang w:val="en-US"/>
        </w:rPr>
        <w:t>advertencia</w:t>
      </w:r>
      <w:proofErr w:type="spellEnd"/>
      <w:r w:rsidRPr="00B7657D">
        <w:rPr>
          <w:lang w:val="en-US"/>
        </w:rPr>
        <w:t xml:space="preserve"> e </w:t>
      </w:r>
      <w:proofErr w:type="spellStart"/>
      <w:r w:rsidRPr="00B7657D">
        <w:rPr>
          <w:lang w:val="en-US"/>
        </w:rPr>
        <w:t>instrucciones</w:t>
      </w:r>
      <w:proofErr w:type="spellEnd"/>
      <w:r w:rsidRPr="00B7657D">
        <w:rPr>
          <w:lang w:val="en-US"/>
        </w:rPr>
        <w:t xml:space="preserve"> para </w:t>
      </w:r>
      <w:proofErr w:type="spellStart"/>
      <w:r w:rsidRPr="00B7657D">
        <w:rPr>
          <w:lang w:val="en-US"/>
        </w:rPr>
        <w:t>advertir</w:t>
      </w:r>
      <w:proofErr w:type="spellEnd"/>
      <w:r w:rsidRPr="00B7657D">
        <w:rPr>
          <w:lang w:val="en-US"/>
        </w:rPr>
        <w:t xml:space="preserve"> de </w:t>
      </w:r>
      <w:proofErr w:type="spellStart"/>
      <w:r w:rsidRPr="00B7657D">
        <w:rPr>
          <w:lang w:val="en-US"/>
        </w:rPr>
        <w:t>peligros</w:t>
      </w:r>
      <w:proofErr w:type="spellEnd"/>
      <w:r w:rsidRPr="00B7657D">
        <w:rPr>
          <w:lang w:val="en-US"/>
        </w:rPr>
        <w:t xml:space="preserve"> y </w:t>
      </w:r>
      <w:proofErr w:type="spellStart"/>
      <w:r w:rsidRPr="00B7657D">
        <w:rPr>
          <w:lang w:val="en-US"/>
        </w:rPr>
        <w:t>garantizar</w:t>
      </w:r>
      <w:proofErr w:type="spellEnd"/>
      <w:r w:rsidRPr="00B7657D">
        <w:rPr>
          <w:lang w:val="en-US"/>
        </w:rPr>
        <w:t xml:space="preserve"> un </w:t>
      </w:r>
      <w:proofErr w:type="spellStart"/>
      <w:r w:rsidRPr="00B7657D">
        <w:rPr>
          <w:lang w:val="en-US"/>
        </w:rPr>
        <w:t>funcionamiento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seguro</w:t>
      </w:r>
      <w:proofErr w:type="spellEnd"/>
      <w:r w:rsidRPr="00B7657D">
        <w:rPr>
          <w:lang w:val="en-US"/>
        </w:rPr>
        <w:t xml:space="preserve">. </w:t>
      </w:r>
      <w:r>
        <w:t xml:space="preserve">Los </w:t>
      </w:r>
      <w:proofErr w:type="spellStart"/>
      <w:r>
        <w:t>símbolos</w:t>
      </w:r>
      <w:proofErr w:type="spellEnd"/>
      <w:r>
        <w:t xml:space="preserve"> se </w:t>
      </w:r>
      <w:proofErr w:type="spellStart"/>
      <w:r>
        <w:t>muestran</w:t>
      </w:r>
      <w:proofErr w:type="spellEnd"/>
      <w:r>
        <w:t xml:space="preserve"> y </w:t>
      </w:r>
      <w:proofErr w:type="spellStart"/>
      <w:r>
        <w:t>explican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4363E" w14:paraId="5E0CDE97" w14:textId="77777777" w:rsidTr="0094623F">
        <w:tc>
          <w:tcPr>
            <w:tcW w:w="1696" w:type="dxa"/>
          </w:tcPr>
          <w:p w14:paraId="629500B3" w14:textId="77777777" w:rsidR="0026475D" w:rsidRPr="00AD78DA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3B2C9E1B" wp14:editId="39BA47E7">
                  <wp:extent cx="572770" cy="499745"/>
                  <wp:effectExtent l="0" t="0" r="0" b="0"/>
                  <wp:docPr id="842937515" name="Grafik 26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937515" name="Grafik 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948B3C3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PELIGRO</w:t>
            </w:r>
          </w:p>
          <w:p w14:paraId="4525066C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proofErr w:type="spellStart"/>
            <w:r w:rsidRPr="00B7657D">
              <w:rPr>
                <w:lang w:val="en-US"/>
              </w:rPr>
              <w:t>Esta</w:t>
            </w:r>
            <w:proofErr w:type="spellEnd"/>
            <w:r w:rsidRPr="00B7657D">
              <w:rPr>
                <w:lang w:val="en-US"/>
              </w:rPr>
              <w:t xml:space="preserve"> palabra de </w:t>
            </w:r>
            <w:proofErr w:type="spellStart"/>
            <w:r w:rsidRPr="00B7657D">
              <w:rPr>
                <w:lang w:val="en-US"/>
              </w:rPr>
              <w:t>advertencia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38743B1F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</w:t>
            </w:r>
            <w:r w:rsidRPr="00B7657D">
              <w:rPr>
                <w:lang w:val="en-US"/>
              </w:rPr>
              <w:t>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las </w:t>
            </w:r>
            <w:proofErr w:type="spellStart"/>
            <w:r w:rsidRPr="00B7657D">
              <w:rPr>
                <w:lang w:val="en-US"/>
              </w:rPr>
              <w:t>lesiones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más</w:t>
            </w:r>
            <w:proofErr w:type="spellEnd"/>
            <w:r w:rsidRPr="00B7657D">
              <w:rPr>
                <w:lang w:val="en-US"/>
              </w:rPr>
              <w:t xml:space="preserve"> graves o </w:t>
            </w:r>
            <w:proofErr w:type="spellStart"/>
            <w:r w:rsidRPr="00B7657D">
              <w:rPr>
                <w:lang w:val="en-US"/>
              </w:rPr>
              <w:t>incluso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mortales</w:t>
            </w:r>
            <w:proofErr w:type="spellEnd"/>
            <w:r w:rsidRPr="00B7657D">
              <w:rPr>
                <w:lang w:val="en-US"/>
              </w:rPr>
              <w:t>.</w:t>
            </w:r>
          </w:p>
        </w:tc>
      </w:tr>
    </w:tbl>
    <w:p w14:paraId="2EC427E4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4363E" w14:paraId="424608D0" w14:textId="77777777" w:rsidTr="0094623F">
        <w:tc>
          <w:tcPr>
            <w:tcW w:w="1696" w:type="dxa"/>
          </w:tcPr>
          <w:p w14:paraId="363B11EC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3A653772" wp14:editId="580CD1AD">
                  <wp:extent cx="572770" cy="499745"/>
                  <wp:effectExtent l="0" t="0" r="0" b="0"/>
                  <wp:docPr id="1703369178" name="Grafik 27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69178" name="Grafik 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32B5823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ADVERTENCIA</w:t>
            </w:r>
          </w:p>
          <w:p w14:paraId="00E1028C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proofErr w:type="spellStart"/>
            <w:r w:rsidRPr="00B7657D">
              <w:rPr>
                <w:lang w:val="en-US"/>
              </w:rPr>
              <w:t>Esta</w:t>
            </w:r>
            <w:proofErr w:type="spellEnd"/>
            <w:r w:rsidRPr="00B7657D">
              <w:rPr>
                <w:lang w:val="en-US"/>
              </w:rPr>
              <w:t xml:space="preserve"> palabra de </w:t>
            </w:r>
            <w:proofErr w:type="spellStart"/>
            <w:r w:rsidRPr="00B7657D">
              <w:rPr>
                <w:lang w:val="en-US"/>
              </w:rPr>
              <w:t>advertencia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532B6171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lesiones</w:t>
            </w:r>
            <w:proofErr w:type="spellEnd"/>
            <w:r w:rsidRPr="00B7657D">
              <w:rPr>
                <w:lang w:val="en-US"/>
              </w:rPr>
              <w:t xml:space="preserve"> graves.</w:t>
            </w:r>
          </w:p>
        </w:tc>
      </w:tr>
    </w:tbl>
    <w:p w14:paraId="13CCF3EC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4363E" w14:paraId="4E2E1E5F" w14:textId="77777777" w:rsidTr="0094623F">
        <w:tc>
          <w:tcPr>
            <w:tcW w:w="1696" w:type="dxa"/>
          </w:tcPr>
          <w:p w14:paraId="38B66ED7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ED4BBB3" wp14:editId="4231CAC6">
                  <wp:extent cx="572770" cy="499745"/>
                  <wp:effectExtent l="0" t="0" r="0" b="0"/>
                  <wp:docPr id="969895176" name="Grafik 28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895176" name="Grafik 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9C6FA3B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CAUTELA</w:t>
            </w:r>
          </w:p>
          <w:p w14:paraId="717A9840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proofErr w:type="spellStart"/>
            <w:r w:rsidRPr="00B7657D">
              <w:rPr>
                <w:lang w:val="en-US"/>
              </w:rPr>
              <w:t>Esta</w:t>
            </w:r>
            <w:proofErr w:type="spellEnd"/>
            <w:r w:rsidRPr="00B7657D">
              <w:rPr>
                <w:lang w:val="en-US"/>
              </w:rPr>
              <w:t xml:space="preserve"> palabra de </w:t>
            </w:r>
            <w:proofErr w:type="spellStart"/>
            <w:r w:rsidRPr="00B7657D">
              <w:rPr>
                <w:lang w:val="en-US"/>
              </w:rPr>
              <w:t>advertencia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072FC1E5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lesiones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leves</w:t>
            </w:r>
            <w:proofErr w:type="spellEnd"/>
            <w:r w:rsidRPr="00B7657D">
              <w:rPr>
                <w:lang w:val="en-US"/>
              </w:rPr>
              <w:t>.</w:t>
            </w:r>
          </w:p>
        </w:tc>
      </w:tr>
    </w:tbl>
    <w:p w14:paraId="5A4FF47B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4363E" w14:paraId="63F53B4C" w14:textId="77777777" w:rsidTr="0094623F">
        <w:tc>
          <w:tcPr>
            <w:tcW w:w="1696" w:type="dxa"/>
          </w:tcPr>
          <w:p w14:paraId="486307F2" w14:textId="77777777" w:rsidR="0026475D" w:rsidRDefault="0026475D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0B3CD471" wp14:editId="37AEA39B">
                  <wp:extent cx="483079" cy="483079"/>
                  <wp:effectExtent l="0" t="0" r="0" b="0"/>
                  <wp:docPr id="1998912920" name="Grafik 29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912920" name="Grafik 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A34B305" w14:textId="77777777" w:rsidR="0026475D" w:rsidRPr="00B7657D" w:rsidRDefault="0026475D" w:rsidP="0094623F">
            <w:pPr>
              <w:pStyle w:val="T0Tabellenkopfkursiv"/>
              <w:rPr>
                <w:lang w:val="en-US"/>
              </w:rPr>
            </w:pPr>
            <w:r w:rsidRPr="00B7657D">
              <w:rPr>
                <w:lang w:val="en-US"/>
              </w:rPr>
              <w:t>INDIRECTA</w:t>
            </w:r>
          </w:p>
          <w:p w14:paraId="72C49411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 xml:space="preserve">Este </w:t>
            </w:r>
            <w:proofErr w:type="spellStart"/>
            <w:r w:rsidRPr="00B7657D">
              <w:rPr>
                <w:lang w:val="en-US"/>
              </w:rPr>
              <w:t>símbolo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7A71346D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daños</w:t>
            </w:r>
            <w:proofErr w:type="spellEnd"/>
            <w:r w:rsidRPr="00B7657D">
              <w:rPr>
                <w:lang w:val="en-US"/>
              </w:rPr>
              <w:t xml:space="preserve"> a la </w:t>
            </w:r>
            <w:proofErr w:type="spellStart"/>
            <w:r w:rsidRPr="00B7657D">
              <w:rPr>
                <w:lang w:val="en-US"/>
              </w:rPr>
              <w:t>propiedad</w:t>
            </w:r>
            <w:proofErr w:type="spellEnd"/>
            <w:r w:rsidRPr="00B7657D">
              <w:rPr>
                <w:lang w:val="en-US"/>
              </w:rPr>
              <w:t>.</w:t>
            </w:r>
          </w:p>
        </w:tc>
      </w:tr>
    </w:tbl>
    <w:p w14:paraId="51F0BCA2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p w14:paraId="1B816D84" w14:textId="77777777" w:rsidR="0026475D" w:rsidRDefault="0026475D" w:rsidP="0026475D">
      <w:pPr>
        <w:pStyle w:val="berschrift2"/>
      </w:pPr>
      <w:bookmarkStart w:id="40" w:name="_Toc176342419"/>
      <w:proofErr w:type="spellStart"/>
      <w:r>
        <w:t>Instrucciones</w:t>
      </w:r>
      <w:proofErr w:type="spellEnd"/>
      <w:r>
        <w:t xml:space="preserve"> de </w:t>
      </w:r>
      <w:proofErr w:type="spellStart"/>
      <w:r>
        <w:t>seguridad</w:t>
      </w:r>
      <w:bookmarkEnd w:id="40"/>
      <w:proofErr w:type="spellEnd"/>
    </w:p>
    <w:p w14:paraId="4F53328D" w14:textId="77777777" w:rsidR="0026475D" w:rsidRPr="00B7657D" w:rsidRDefault="0026475D" w:rsidP="0026475D">
      <w:pPr>
        <w:rPr>
          <w:lang w:val="en-US"/>
        </w:rPr>
      </w:pPr>
      <w:r w:rsidRPr="00B7657D">
        <w:rPr>
          <w:lang w:val="en-US"/>
        </w:rPr>
        <w:t xml:space="preserve">Lea y </w:t>
      </w:r>
      <w:proofErr w:type="spellStart"/>
      <w:r w:rsidRPr="00B7657D">
        <w:rPr>
          <w:lang w:val="en-US"/>
        </w:rPr>
        <w:t>siga</w:t>
      </w:r>
      <w:proofErr w:type="spellEnd"/>
      <w:r w:rsidRPr="00B7657D">
        <w:rPr>
          <w:lang w:val="en-US"/>
        </w:rPr>
        <w:t xml:space="preserve"> las </w:t>
      </w:r>
      <w:proofErr w:type="spellStart"/>
      <w:r w:rsidRPr="00B7657D">
        <w:rPr>
          <w:lang w:val="en-US"/>
        </w:rPr>
        <w:t>instrucciones</w:t>
      </w:r>
      <w:proofErr w:type="spellEnd"/>
      <w:r w:rsidRPr="00B7657D">
        <w:rPr>
          <w:lang w:val="en-US"/>
        </w:rPr>
        <w:t xml:space="preserve"> de </w:t>
      </w:r>
      <w:proofErr w:type="spellStart"/>
      <w:r w:rsidRPr="00B7657D">
        <w:rPr>
          <w:lang w:val="en-US"/>
        </w:rPr>
        <w:t>este</w:t>
      </w:r>
      <w:proofErr w:type="spellEnd"/>
      <w:r w:rsidRPr="00B7657D">
        <w:rPr>
          <w:lang w:val="en-US"/>
        </w:rPr>
        <w:t xml:space="preserve"> manual del </w:t>
      </w:r>
      <w:proofErr w:type="spellStart"/>
      <w:r w:rsidRPr="00B7657D">
        <w:rPr>
          <w:lang w:val="en-US"/>
        </w:rPr>
        <w:t>propietario</w:t>
      </w:r>
      <w:proofErr w:type="spellEnd"/>
      <w:r w:rsidRPr="00B7657D">
        <w:rPr>
          <w:lang w:val="en-US"/>
        </w:rPr>
        <w:t xml:space="preserve"> para usar </w:t>
      </w:r>
      <w:proofErr w:type="spellStart"/>
      <w:r w:rsidRPr="00B7657D">
        <w:rPr>
          <w:lang w:val="en-US"/>
        </w:rPr>
        <w:t>este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producto</w:t>
      </w:r>
      <w:proofErr w:type="spellEnd"/>
      <w:r w:rsidRPr="00B7657D">
        <w:rPr>
          <w:lang w:val="en-US"/>
        </w:rPr>
        <w:t xml:space="preserve"> de </w:t>
      </w:r>
      <w:proofErr w:type="spellStart"/>
      <w:r w:rsidRPr="00B7657D">
        <w:rPr>
          <w:lang w:val="en-US"/>
        </w:rPr>
        <w:t>manera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segura</w:t>
      </w:r>
      <w:proofErr w:type="spellEnd"/>
      <w:r w:rsidRPr="00B7657D">
        <w:rPr>
          <w:lang w:val="en-US"/>
        </w:rPr>
        <w:t xml:space="preserve">. No </w:t>
      </w:r>
      <w:proofErr w:type="spellStart"/>
      <w:r w:rsidRPr="00B7657D">
        <w:rPr>
          <w:lang w:val="en-US"/>
        </w:rPr>
        <w:t>realice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ninguna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modificación</w:t>
      </w:r>
      <w:proofErr w:type="spellEnd"/>
      <w:r w:rsidRPr="00B7657D">
        <w:rPr>
          <w:lang w:val="en-US"/>
        </w:rPr>
        <w:t xml:space="preserve"> o </w:t>
      </w:r>
      <w:proofErr w:type="spellStart"/>
      <w:r w:rsidRPr="00B7657D">
        <w:rPr>
          <w:lang w:val="en-US"/>
        </w:rPr>
        <w:t>reparación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en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el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aparato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por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su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cuenta</w:t>
      </w:r>
      <w:proofErr w:type="spellEnd"/>
      <w:r w:rsidRPr="00B7657D">
        <w:rPr>
          <w:lang w:val="en-US"/>
        </w:rPr>
        <w:t>.</w:t>
      </w:r>
    </w:p>
    <w:p w14:paraId="45C71DA5" w14:textId="77777777" w:rsidR="0026475D" w:rsidRDefault="0026475D" w:rsidP="0026475D">
      <w:pPr>
        <w:pStyle w:val="berschrift3"/>
      </w:pPr>
      <w:bookmarkStart w:id="41" w:name="_Toc176342420"/>
      <w:proofErr w:type="spellStart"/>
      <w:r>
        <w:t>Peligro</w:t>
      </w:r>
      <w:proofErr w:type="spellEnd"/>
      <w:r>
        <w:t xml:space="preserve">      </w:t>
      </w:r>
      <w:r>
        <w:rPr>
          <w:noProof/>
          <w:lang w:eastAsia="de-DE"/>
        </w:rPr>
        <w:drawing>
          <wp:inline distT="0" distB="0" distL="0" distR="0" wp14:anchorId="41C73FC2" wp14:editId="13E5D623">
            <wp:extent cx="181719" cy="158551"/>
            <wp:effectExtent l="0" t="0" r="8890" b="0"/>
            <wp:docPr id="1877286632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1"/>
    </w:p>
    <w:p w14:paraId="68C5CF03" w14:textId="77777777" w:rsidR="00565F8E" w:rsidRDefault="00565F8E" w:rsidP="00565F8E">
      <w:pPr>
        <w:rPr>
          <w:lang w:val="en-US"/>
        </w:rPr>
      </w:pPr>
      <w:r>
        <w:rPr>
          <w:lang w:val="en-US"/>
        </w:rPr>
        <w:t xml:space="preserve">No </w:t>
      </w:r>
      <w:proofErr w:type="spellStart"/>
      <w:r>
        <w:rPr>
          <w:lang w:val="en-US"/>
        </w:rPr>
        <w:t>llevar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dispositivos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eléctricos</w:t>
      </w:r>
      <w:proofErr w:type="spellEnd"/>
      <w:r>
        <w:rPr>
          <w:lang w:val="en-US"/>
        </w:rPr>
        <w:t xml:space="preserve"> a la </w:t>
      </w:r>
      <w:proofErr w:type="spellStart"/>
      <w:r>
        <w:rPr>
          <w:lang w:val="en-US"/>
        </w:rPr>
        <w:t>bañera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provocar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muerte</w:t>
      </w:r>
      <w:proofErr w:type="spellEnd"/>
    </w:p>
    <w:p w14:paraId="07A387BA" w14:textId="77777777" w:rsidR="00565F8E" w:rsidRDefault="00565F8E" w:rsidP="00565F8E">
      <w:pPr>
        <w:rPr>
          <w:lang w:val="en-US"/>
        </w:rPr>
      </w:pPr>
      <w:r>
        <w:rPr>
          <w:lang w:val="en-US"/>
        </w:rPr>
        <w:t xml:space="preserve">No </w:t>
      </w:r>
      <w:proofErr w:type="spellStart"/>
      <w:r>
        <w:rPr>
          <w:lang w:val="en-US"/>
        </w:rPr>
        <w:t>utilice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dispositivos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eléctricos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bañera</w:t>
      </w:r>
      <w:proofErr w:type="spellEnd"/>
    </w:p>
    <w:p w14:paraId="279A91AF" w14:textId="77777777" w:rsidR="00565F8E" w:rsidRDefault="00565F8E" w:rsidP="00565F8E">
      <w:pPr>
        <w:rPr>
          <w:lang w:val="en-US"/>
        </w:rPr>
      </w:pPr>
      <w:r>
        <w:rPr>
          <w:lang w:val="en-US"/>
        </w:rPr>
        <w:t xml:space="preserve">No </w:t>
      </w:r>
      <w:proofErr w:type="spellStart"/>
      <w:r>
        <w:rPr>
          <w:lang w:val="en-US"/>
        </w:rPr>
        <w:t>deje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los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niños</w:t>
      </w:r>
      <w:proofErr w:type="spellEnd"/>
      <w:r>
        <w:rPr>
          <w:lang w:val="en-US"/>
        </w:rPr>
        <w:t xml:space="preserve">, a las personas que </w:t>
      </w:r>
      <w:proofErr w:type="spellStart"/>
      <w:r>
        <w:rPr>
          <w:lang w:val="en-US"/>
        </w:rPr>
        <w:t>necesitan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ayuda</w:t>
      </w:r>
      <w:proofErr w:type="spellEnd"/>
      <w:r>
        <w:rPr>
          <w:lang w:val="en-US"/>
        </w:rPr>
        <w:t xml:space="preserve"> y a las personas </w:t>
      </w:r>
      <w:proofErr w:type="spellStart"/>
      <w:r>
        <w:rPr>
          <w:lang w:val="en-US"/>
        </w:rPr>
        <w:t>mayores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desatendidas</w:t>
      </w:r>
      <w:proofErr w:type="spellEnd"/>
    </w:p>
    <w:p w14:paraId="02C9154B" w14:textId="77777777" w:rsidR="0026475D" w:rsidRPr="00B7657D" w:rsidRDefault="0026475D" w:rsidP="0026475D">
      <w:pPr>
        <w:rPr>
          <w:lang w:val="en-US"/>
        </w:rPr>
      </w:pPr>
    </w:p>
    <w:p w14:paraId="77428342" w14:textId="77777777" w:rsidR="0026475D" w:rsidRDefault="0026475D" w:rsidP="0026475D">
      <w:pPr>
        <w:pStyle w:val="berschrift3"/>
      </w:pPr>
      <w:bookmarkStart w:id="42" w:name="_Toc176342421"/>
      <w:proofErr w:type="spellStart"/>
      <w:r>
        <w:t>Advertencia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7354BC53" wp14:editId="14C9C486">
            <wp:extent cx="181719" cy="158551"/>
            <wp:effectExtent l="0" t="0" r="8890" b="0"/>
            <wp:docPr id="947110775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2"/>
    </w:p>
    <w:p w14:paraId="7A7F0290" w14:textId="77777777" w:rsidR="00565F8E" w:rsidRDefault="00565F8E" w:rsidP="00565F8E">
      <w:pPr>
        <w:rPr>
          <w:lang w:val="en-US"/>
        </w:rPr>
      </w:pPr>
      <w:proofErr w:type="spellStart"/>
      <w:r>
        <w:rPr>
          <w:lang w:val="en-US"/>
        </w:rPr>
        <w:t>Tenga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cuidado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entrar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salir</w:t>
      </w:r>
      <w:proofErr w:type="spellEnd"/>
      <w:r>
        <w:rPr>
          <w:lang w:val="en-US"/>
        </w:rPr>
        <w:t xml:space="preserve"> del </w:t>
      </w:r>
      <w:proofErr w:type="spellStart"/>
      <w:r>
        <w:rPr>
          <w:lang w:val="en-US"/>
        </w:rPr>
        <w:t>automóvil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que </w:t>
      </w:r>
      <w:proofErr w:type="spellStart"/>
      <w:r>
        <w:rPr>
          <w:lang w:val="en-US"/>
        </w:rPr>
        <w:t>existe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riesgo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resbalar</w:t>
      </w:r>
      <w:proofErr w:type="spellEnd"/>
    </w:p>
    <w:p w14:paraId="7AB79D60" w14:textId="77777777" w:rsidR="0026475D" w:rsidRPr="00B7657D" w:rsidRDefault="0026475D" w:rsidP="0026475D">
      <w:pPr>
        <w:rPr>
          <w:lang w:val="en-US"/>
        </w:rPr>
      </w:pPr>
    </w:p>
    <w:p w14:paraId="711D53F3" w14:textId="77777777" w:rsidR="0026475D" w:rsidRDefault="0026475D" w:rsidP="0026475D">
      <w:pPr>
        <w:pStyle w:val="berschrift3"/>
      </w:pPr>
      <w:bookmarkStart w:id="43" w:name="_Toc176342422"/>
      <w:proofErr w:type="spellStart"/>
      <w:r>
        <w:t>Indirecta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43C4277B" wp14:editId="572B6536">
            <wp:extent cx="177421" cy="177421"/>
            <wp:effectExtent l="0" t="0" r="0" b="0"/>
            <wp:docPr id="856954539" name="Grafik 33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54539" name="Grafik 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3"/>
    </w:p>
    <w:p w14:paraId="618EF0C8" w14:textId="77777777" w:rsidR="00565F8E" w:rsidRDefault="00565F8E" w:rsidP="00565F8E">
      <w:r>
        <w:t xml:space="preserve">No </w:t>
      </w:r>
      <w:proofErr w:type="spellStart"/>
      <w:r>
        <w:t>deje</w:t>
      </w:r>
      <w:proofErr w:type="spellEnd"/>
      <w:r>
        <w:t xml:space="preserve"> </w:t>
      </w:r>
      <w:proofErr w:type="spellStart"/>
      <w:r>
        <w:t>desatendida</w:t>
      </w:r>
      <w:proofErr w:type="spellEnd"/>
      <w:r>
        <w:t xml:space="preserve"> la </w:t>
      </w:r>
      <w:proofErr w:type="spellStart"/>
      <w:r>
        <w:t>entrada</w:t>
      </w:r>
      <w:proofErr w:type="spellEnd"/>
      <w:r>
        <w:t xml:space="preserve"> de </w:t>
      </w:r>
      <w:proofErr w:type="spellStart"/>
      <w:r>
        <w:t>agua</w:t>
      </w:r>
      <w:proofErr w:type="spellEnd"/>
    </w:p>
    <w:p w14:paraId="0D2A76A9" w14:textId="77777777" w:rsidR="0026475D" w:rsidRPr="00B7657D" w:rsidRDefault="0026475D" w:rsidP="0026475D">
      <w:pPr>
        <w:rPr>
          <w:lang w:val="en-US"/>
        </w:rPr>
      </w:pPr>
    </w:p>
    <w:p w14:paraId="3116DBBB" w14:textId="77777777" w:rsidR="0026475D" w:rsidRDefault="0026475D" w:rsidP="00465901">
      <w:pPr>
        <w:rPr>
          <w:lang w:val="en-US"/>
        </w:rPr>
      </w:pPr>
    </w:p>
    <w:p w14:paraId="54F86076" w14:textId="77777777" w:rsidR="00D73A11" w:rsidRDefault="00D73A11" w:rsidP="00465901">
      <w:pPr>
        <w:rPr>
          <w:lang w:val="en-US"/>
        </w:rPr>
      </w:pPr>
    </w:p>
    <w:p w14:paraId="57996C4D" w14:textId="77777777" w:rsidR="00F973DB" w:rsidRDefault="00F973DB" w:rsidP="00465901">
      <w:pPr>
        <w:rPr>
          <w:lang w:val="en-US"/>
        </w:rPr>
      </w:pPr>
    </w:p>
    <w:p w14:paraId="33DCB338" w14:textId="77777777" w:rsidR="00D73A11" w:rsidRDefault="00D73A11" w:rsidP="00465901">
      <w:pPr>
        <w:rPr>
          <w:lang w:val="en-US"/>
        </w:rPr>
      </w:pPr>
    </w:p>
    <w:p w14:paraId="34D43EBD" w14:textId="77777777" w:rsidR="00035201" w:rsidRDefault="00035201" w:rsidP="00465901">
      <w:pPr>
        <w:rPr>
          <w:lang w:val="en-US"/>
        </w:rPr>
      </w:pPr>
    </w:p>
    <w:p w14:paraId="4D77B8DE" w14:textId="77777777" w:rsidR="00035201" w:rsidRDefault="00035201" w:rsidP="00465901">
      <w:pPr>
        <w:rPr>
          <w:lang w:val="en-US"/>
        </w:rPr>
      </w:pPr>
    </w:p>
    <w:p w14:paraId="04FBFF2F" w14:textId="77777777" w:rsidR="00035201" w:rsidRDefault="00035201" w:rsidP="00465901">
      <w:pPr>
        <w:rPr>
          <w:lang w:val="en-US"/>
        </w:rPr>
      </w:pPr>
    </w:p>
    <w:p w14:paraId="52795C14" w14:textId="77777777" w:rsidR="00035201" w:rsidRDefault="00035201" w:rsidP="00465901">
      <w:pPr>
        <w:rPr>
          <w:lang w:val="en-US"/>
        </w:rPr>
      </w:pPr>
    </w:p>
    <w:p w14:paraId="14CE5957" w14:textId="77777777" w:rsidR="00035201" w:rsidRDefault="00035201" w:rsidP="00465901">
      <w:pPr>
        <w:rPr>
          <w:lang w:val="en-US"/>
        </w:rPr>
      </w:pPr>
    </w:p>
    <w:p w14:paraId="4B460B90" w14:textId="77777777" w:rsidR="00035201" w:rsidRDefault="00035201" w:rsidP="00465901">
      <w:pPr>
        <w:rPr>
          <w:lang w:val="en-US"/>
        </w:rPr>
      </w:pPr>
    </w:p>
    <w:p w14:paraId="59366C8D" w14:textId="77777777" w:rsidR="00035201" w:rsidRDefault="00035201" w:rsidP="00465901">
      <w:pPr>
        <w:rPr>
          <w:lang w:val="en-US"/>
        </w:rPr>
      </w:pPr>
    </w:p>
    <w:p w14:paraId="17EF43E1" w14:textId="77777777" w:rsidR="00035201" w:rsidRDefault="00035201" w:rsidP="00465901">
      <w:pPr>
        <w:rPr>
          <w:lang w:val="en-US"/>
        </w:rPr>
      </w:pPr>
    </w:p>
    <w:p w14:paraId="510BBC5E" w14:textId="77777777" w:rsidR="00035201" w:rsidRDefault="00035201" w:rsidP="00465901">
      <w:pPr>
        <w:rPr>
          <w:lang w:val="en-US"/>
        </w:rPr>
      </w:pPr>
    </w:p>
    <w:p w14:paraId="4A4653BD" w14:textId="77777777" w:rsidR="00035201" w:rsidRDefault="00035201" w:rsidP="00465901">
      <w:pPr>
        <w:rPr>
          <w:lang w:val="en-US"/>
        </w:rPr>
      </w:pPr>
    </w:p>
    <w:p w14:paraId="07076197" w14:textId="77777777" w:rsidR="00035201" w:rsidRDefault="00035201" w:rsidP="00465901">
      <w:pPr>
        <w:rPr>
          <w:lang w:val="en-US"/>
        </w:rPr>
      </w:pPr>
    </w:p>
    <w:p w14:paraId="41378EDC" w14:textId="77777777" w:rsidR="00035201" w:rsidRDefault="00035201" w:rsidP="00465901">
      <w:pPr>
        <w:rPr>
          <w:lang w:val="en-US"/>
        </w:rPr>
      </w:pPr>
    </w:p>
    <w:p w14:paraId="2C8F64FE" w14:textId="77777777" w:rsidR="00D73A11" w:rsidRPr="004A2F1F" w:rsidRDefault="00D73A11" w:rsidP="004A2F1F">
      <w:pPr>
        <w:pStyle w:val="berschrift1"/>
        <w:rPr>
          <w:lang w:val="en-US"/>
        </w:rPr>
      </w:pPr>
      <w:bookmarkStart w:id="44" w:name="_Toc176342423"/>
      <w:proofErr w:type="spellStart"/>
      <w:r w:rsidRPr="004A2F1F">
        <w:rPr>
          <w:rStyle w:val="y2iqfc"/>
          <w:lang w:val="en-US"/>
        </w:rPr>
        <w:lastRenderedPageBreak/>
        <w:t>Informazioni</w:t>
      </w:r>
      <w:proofErr w:type="spellEnd"/>
      <w:r w:rsidRPr="004A2F1F">
        <w:rPr>
          <w:rStyle w:val="y2iqfc"/>
          <w:lang w:val="en-US"/>
        </w:rPr>
        <w:t xml:space="preserve"> </w:t>
      </w:r>
      <w:proofErr w:type="spellStart"/>
      <w:r w:rsidRPr="004A2F1F">
        <w:rPr>
          <w:rStyle w:val="y2iqfc"/>
          <w:lang w:val="en-US"/>
        </w:rPr>
        <w:t>sulla</w:t>
      </w:r>
      <w:proofErr w:type="spellEnd"/>
      <w:r w:rsidRPr="004A2F1F">
        <w:rPr>
          <w:rStyle w:val="y2iqfc"/>
          <w:lang w:val="en-US"/>
        </w:rPr>
        <w:t xml:space="preserve"> </w:t>
      </w:r>
      <w:proofErr w:type="spellStart"/>
      <w:r w:rsidRPr="004A2F1F">
        <w:rPr>
          <w:rStyle w:val="y2iqfc"/>
          <w:lang w:val="en-US"/>
        </w:rPr>
        <w:t>sicurezza</w:t>
      </w:r>
      <w:proofErr w:type="spellEnd"/>
      <w:r w:rsidRPr="004A2F1F">
        <w:rPr>
          <w:rStyle w:val="y2iqfc"/>
          <w:lang w:val="en-US"/>
        </w:rPr>
        <w:t xml:space="preserve"> del </w:t>
      </w:r>
      <w:proofErr w:type="spellStart"/>
      <w:r w:rsidRPr="004A2F1F">
        <w:rPr>
          <w:rStyle w:val="y2iqfc"/>
          <w:lang w:val="en-US"/>
        </w:rPr>
        <w:t>prodotto</w:t>
      </w:r>
      <w:proofErr w:type="spellEnd"/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  <w:t>I</w:t>
      </w:r>
      <w:r w:rsidR="004A2F1F">
        <w:rPr>
          <w:rStyle w:val="y2iqfc"/>
          <w:lang w:val="en-US"/>
        </w:rPr>
        <w:t>T</w:t>
      </w:r>
      <w:bookmarkEnd w:id="44"/>
    </w:p>
    <w:p w14:paraId="14222CA8" w14:textId="77777777" w:rsidR="00D73A11" w:rsidRPr="00A4092B" w:rsidRDefault="00D73A11" w:rsidP="000E2E6E">
      <w:pPr>
        <w:pStyle w:val="berschrift2"/>
      </w:pPr>
      <w:bookmarkStart w:id="45" w:name="_Toc176342424"/>
      <w:r w:rsidRPr="00A4092B">
        <w:t xml:space="preserve">Nome del </w:t>
      </w:r>
      <w:proofErr w:type="spellStart"/>
      <w:r w:rsidRPr="00A4092B">
        <w:t>prodotto</w:t>
      </w:r>
      <w:proofErr w:type="spellEnd"/>
      <w:r w:rsidRPr="00A4092B">
        <w:t xml:space="preserve"> e </w:t>
      </w:r>
      <w:proofErr w:type="spellStart"/>
      <w:r w:rsidRPr="00A4092B">
        <w:t>designazione</w:t>
      </w:r>
      <w:proofErr w:type="spellEnd"/>
      <w:r w:rsidRPr="00A4092B">
        <w:t xml:space="preserve"> del </w:t>
      </w:r>
      <w:proofErr w:type="spellStart"/>
      <w:r w:rsidRPr="00A4092B">
        <w:t>tipo</w:t>
      </w:r>
      <w:bookmarkEnd w:id="45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08D11AED" w14:textId="77777777" w:rsidTr="0094623F">
        <w:tc>
          <w:tcPr>
            <w:tcW w:w="4531" w:type="dxa"/>
          </w:tcPr>
          <w:p w14:paraId="7E17EE56" w14:textId="77777777" w:rsidR="00D73A11" w:rsidRDefault="00D73A11" w:rsidP="0094623F">
            <w:pPr>
              <w:pStyle w:val="T1Text"/>
            </w:pPr>
            <w:r>
              <w:t xml:space="preserve">Nome del </w:t>
            </w:r>
            <w:proofErr w:type="spellStart"/>
            <w:r>
              <w:t>prodotto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71F5A1E" w14:textId="4E56516E" w:rsidR="00D73A11" w:rsidRPr="00B97634" w:rsidRDefault="00565F8E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Baar</w:t>
            </w:r>
          </w:p>
        </w:tc>
      </w:tr>
      <w:tr w:rsidR="00D73A11" w14:paraId="3F172EFB" w14:textId="77777777" w:rsidTr="0094623F">
        <w:tc>
          <w:tcPr>
            <w:tcW w:w="4531" w:type="dxa"/>
          </w:tcPr>
          <w:p w14:paraId="5902AA79" w14:textId="77777777" w:rsidR="00D73A11" w:rsidRDefault="00D73A11" w:rsidP="0094623F">
            <w:pPr>
              <w:pStyle w:val="T1Text"/>
            </w:pPr>
            <w:proofErr w:type="spellStart"/>
            <w:r>
              <w:t>Descrizione</w:t>
            </w:r>
            <w:proofErr w:type="spellEnd"/>
            <w:r>
              <w:t xml:space="preserve"> del </w:t>
            </w:r>
            <w:proofErr w:type="spellStart"/>
            <w:r>
              <w:t>prodotto</w:t>
            </w:r>
            <w:proofErr w:type="spellEnd"/>
          </w:p>
        </w:tc>
        <w:tc>
          <w:tcPr>
            <w:tcW w:w="4531" w:type="dxa"/>
          </w:tcPr>
          <w:p w14:paraId="5652BC85" w14:textId="3A11E036" w:rsidR="00D73A11" w:rsidRPr="00C539E8" w:rsidRDefault="00565F8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proofErr w:type="spellStart"/>
            <w:r>
              <w:rPr>
                <w:color w:val="010101"/>
                <w:w w:val="105"/>
                <w:sz w:val="24"/>
                <w:szCs w:val="24"/>
              </w:rPr>
              <w:t>Vasca</w:t>
            </w:r>
            <w:proofErr w:type="spellEnd"/>
          </w:p>
        </w:tc>
      </w:tr>
    </w:tbl>
    <w:p w14:paraId="777225E7" w14:textId="77777777" w:rsidR="00D73A11" w:rsidRDefault="00D73A11" w:rsidP="000E2E6E">
      <w:pPr>
        <w:pStyle w:val="berschrift2"/>
      </w:pPr>
      <w:bookmarkStart w:id="46" w:name="_Toc176342425"/>
      <w:proofErr w:type="spellStart"/>
      <w:r>
        <w:t>Infomazioni</w:t>
      </w:r>
      <w:proofErr w:type="spellEnd"/>
      <w:r>
        <w:t xml:space="preserve"> sul </w:t>
      </w:r>
      <w:proofErr w:type="spellStart"/>
      <w:r>
        <w:t>produttore</w:t>
      </w:r>
      <w:bookmarkEnd w:id="46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0937E967" w14:textId="77777777" w:rsidTr="0094623F">
        <w:tc>
          <w:tcPr>
            <w:tcW w:w="4531" w:type="dxa"/>
          </w:tcPr>
          <w:p w14:paraId="7124FD23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3310090C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23E626BB" w14:textId="77777777" w:rsidTr="0094623F">
        <w:tc>
          <w:tcPr>
            <w:tcW w:w="4531" w:type="dxa"/>
          </w:tcPr>
          <w:p w14:paraId="4101D84E" w14:textId="77777777" w:rsidR="00D73A11" w:rsidRDefault="00D73A11" w:rsidP="0094623F">
            <w:pPr>
              <w:pStyle w:val="T1Text"/>
            </w:pPr>
            <w:proofErr w:type="spellStart"/>
            <w:r>
              <w:t>Indirizzo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ED3F18A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4CEF6C85" w14:textId="77777777" w:rsidTr="0094623F">
        <w:tc>
          <w:tcPr>
            <w:tcW w:w="4531" w:type="dxa"/>
          </w:tcPr>
          <w:p w14:paraId="4F68A77A" w14:textId="77777777" w:rsidR="00D73A11" w:rsidRDefault="00D73A11" w:rsidP="0094623F">
            <w:pPr>
              <w:pStyle w:val="T1Text"/>
            </w:pPr>
            <w:proofErr w:type="spellStart"/>
            <w:r>
              <w:t>Nummero</w:t>
            </w:r>
            <w:proofErr w:type="spellEnd"/>
            <w:r>
              <w:t xml:space="preserve"> di </w:t>
            </w:r>
            <w:proofErr w:type="spellStart"/>
            <w:r>
              <w:t>telefono</w:t>
            </w:r>
            <w:proofErr w:type="spellEnd"/>
          </w:p>
        </w:tc>
        <w:tc>
          <w:tcPr>
            <w:tcW w:w="4531" w:type="dxa"/>
          </w:tcPr>
          <w:p w14:paraId="7CEDE176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502EB30F" w14:textId="77777777" w:rsidTr="0094623F">
        <w:tc>
          <w:tcPr>
            <w:tcW w:w="4531" w:type="dxa"/>
          </w:tcPr>
          <w:p w14:paraId="1822FF83" w14:textId="77777777" w:rsidR="00D73A11" w:rsidRDefault="00D73A11" w:rsidP="0094623F">
            <w:pPr>
              <w:pStyle w:val="T1Text"/>
            </w:pPr>
            <w:proofErr w:type="spellStart"/>
            <w:r>
              <w:t>E-mail</w:t>
            </w:r>
            <w:proofErr w:type="spellEnd"/>
          </w:p>
        </w:tc>
        <w:tc>
          <w:tcPr>
            <w:tcW w:w="4531" w:type="dxa"/>
          </w:tcPr>
          <w:p w14:paraId="11B10C39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2A9823D0" w14:textId="77777777" w:rsidR="00D73A11" w:rsidRPr="00A4092B" w:rsidRDefault="00D73A11" w:rsidP="000E2E6E">
      <w:pPr>
        <w:pStyle w:val="berschrift2"/>
      </w:pPr>
      <w:bookmarkStart w:id="47" w:name="_Toc176342426"/>
      <w:r w:rsidRPr="00A4092B">
        <w:rPr>
          <w:rStyle w:val="y2iqfc"/>
          <w:rFonts w:cstheme="majorHAnsi"/>
          <w:color w:val="1F1F1F"/>
          <w:lang w:val="it-IT"/>
        </w:rPr>
        <w:t>Operatore economico/persona responsabile</w:t>
      </w:r>
      <w:bookmarkEnd w:id="4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34606694" w14:textId="77777777" w:rsidTr="0094623F">
        <w:tc>
          <w:tcPr>
            <w:tcW w:w="4531" w:type="dxa"/>
          </w:tcPr>
          <w:p w14:paraId="29A2A27A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5F3FF9D6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462B96CE" w14:textId="77777777" w:rsidTr="0094623F">
        <w:tc>
          <w:tcPr>
            <w:tcW w:w="4531" w:type="dxa"/>
          </w:tcPr>
          <w:p w14:paraId="714BFB74" w14:textId="77777777" w:rsidR="00D73A11" w:rsidRDefault="00D73A11" w:rsidP="0094623F">
            <w:pPr>
              <w:pStyle w:val="T1Text"/>
            </w:pPr>
            <w:proofErr w:type="spellStart"/>
            <w:r>
              <w:t>Indirizzo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0AFA7A1E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7AE6E35A" w14:textId="77777777" w:rsidTr="0094623F">
        <w:tc>
          <w:tcPr>
            <w:tcW w:w="4531" w:type="dxa"/>
          </w:tcPr>
          <w:p w14:paraId="114548BC" w14:textId="77777777" w:rsidR="00D73A11" w:rsidRDefault="00D73A11" w:rsidP="0094623F">
            <w:pPr>
              <w:pStyle w:val="T1Text"/>
            </w:pPr>
            <w:proofErr w:type="spellStart"/>
            <w:r>
              <w:t>Nummero</w:t>
            </w:r>
            <w:proofErr w:type="spellEnd"/>
            <w:r>
              <w:t xml:space="preserve"> di </w:t>
            </w:r>
            <w:proofErr w:type="spellStart"/>
            <w:r>
              <w:t>telefono</w:t>
            </w:r>
            <w:proofErr w:type="spellEnd"/>
          </w:p>
        </w:tc>
        <w:tc>
          <w:tcPr>
            <w:tcW w:w="4531" w:type="dxa"/>
          </w:tcPr>
          <w:p w14:paraId="2A041D5B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6D747B7C" w14:textId="77777777" w:rsidTr="0094623F">
        <w:tc>
          <w:tcPr>
            <w:tcW w:w="4531" w:type="dxa"/>
          </w:tcPr>
          <w:p w14:paraId="06ACF5D9" w14:textId="77777777" w:rsidR="00D73A11" w:rsidRDefault="00D73A11" w:rsidP="0094623F">
            <w:pPr>
              <w:pStyle w:val="T1Text"/>
            </w:pPr>
            <w:proofErr w:type="spellStart"/>
            <w:r>
              <w:t>E-mail</w:t>
            </w:r>
            <w:proofErr w:type="spellEnd"/>
          </w:p>
        </w:tc>
        <w:tc>
          <w:tcPr>
            <w:tcW w:w="4531" w:type="dxa"/>
          </w:tcPr>
          <w:p w14:paraId="34604CF1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28B23E42" w14:textId="77777777" w:rsidR="00D73A11" w:rsidRDefault="00D73A11" w:rsidP="000E2E6E">
      <w:pPr>
        <w:pStyle w:val="berschrift2"/>
      </w:pPr>
      <w:bookmarkStart w:id="48" w:name="_Toc176342427"/>
      <w:proofErr w:type="spellStart"/>
      <w:r w:rsidRPr="00D54DCE">
        <w:t>Sic</w:t>
      </w:r>
      <w:r>
        <w:t>urezza</w:t>
      </w:r>
      <w:bookmarkEnd w:id="48"/>
      <w:proofErr w:type="spellEnd"/>
    </w:p>
    <w:p w14:paraId="590B2757" w14:textId="77777777" w:rsidR="00D73A11" w:rsidRDefault="00D73A11" w:rsidP="00D73A11">
      <w:pPr>
        <w:pStyle w:val="berschrift2"/>
      </w:pPr>
      <w:bookmarkStart w:id="49" w:name="_Toc176342428"/>
      <w:proofErr w:type="spellStart"/>
      <w:r>
        <w:t>Somboli</w:t>
      </w:r>
      <w:proofErr w:type="spellEnd"/>
      <w:r>
        <w:t xml:space="preserve"> e </w:t>
      </w:r>
      <w:proofErr w:type="spellStart"/>
      <w:r>
        <w:t>note</w:t>
      </w:r>
      <w:bookmarkEnd w:id="49"/>
      <w:proofErr w:type="spellEnd"/>
    </w:p>
    <w:p w14:paraId="1BF12BBE" w14:textId="77777777" w:rsidR="00D73A11" w:rsidRPr="00A4092B" w:rsidRDefault="00D73A11" w:rsidP="00D73A11">
      <w:pPr>
        <w:pStyle w:val="T1Text"/>
        <w:rPr>
          <w:rFonts w:ascii="inherit" w:hAnsi="inherit"/>
          <w:color w:val="1F1F1F"/>
          <w:sz w:val="42"/>
          <w:szCs w:val="42"/>
        </w:rPr>
      </w:pPr>
      <w:r w:rsidRPr="00A4092B">
        <w:rPr>
          <w:lang w:val="it-IT"/>
        </w:rPr>
        <w:t>Le istruzioni utilizzano simboli, parole di segnalazione e note per avvisare dei pericoli e garantire un funzionamento sicuro. I simboli sono mostrati e spiegati di seguito.</w:t>
      </w:r>
    </w:p>
    <w:p w14:paraId="0E27EA86" w14:textId="77777777" w:rsidR="00D73A11" w:rsidRDefault="00D73A11" w:rsidP="00D73A11">
      <w:pPr>
        <w:pStyle w:val="B11Beschreibtextzusammenhalten"/>
      </w:pPr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180B4D84" w14:textId="77777777" w:rsidTr="0094623F">
        <w:tc>
          <w:tcPr>
            <w:tcW w:w="1696" w:type="dxa"/>
          </w:tcPr>
          <w:p w14:paraId="2C5CC9A2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36D6A60E" wp14:editId="63AD2DF7">
                  <wp:extent cx="572770" cy="499745"/>
                  <wp:effectExtent l="0" t="0" r="0" b="0"/>
                  <wp:docPr id="1912639329" name="Grafik 34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639329" name="Grafik 3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EB0131B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PERICOLO</w:t>
            </w:r>
          </w:p>
          <w:p w14:paraId="43D9E90C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Questa </w:t>
            </w:r>
            <w:proofErr w:type="spellStart"/>
            <w:r w:rsidRPr="00DF56EB">
              <w:rPr>
                <w:lang w:val="en-US"/>
              </w:rPr>
              <w:t>parola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chiave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19CE3D1D" w14:textId="77777777" w:rsidR="00D73A11" w:rsidRDefault="00D73A11" w:rsidP="0094623F">
            <w:pPr>
              <w:pStyle w:val="T1Text"/>
            </w:pPr>
            <w:r>
              <w:t xml:space="preserve">La </w:t>
            </w:r>
            <w:proofErr w:type="spellStart"/>
            <w:r>
              <w:t>mancata</w:t>
            </w:r>
            <w:proofErr w:type="spellEnd"/>
            <w:r>
              <w:t xml:space="preserve"> </w:t>
            </w:r>
            <w:proofErr w:type="spellStart"/>
            <w:r>
              <w:t>attenzione</w:t>
            </w:r>
            <w:proofErr w:type="spellEnd"/>
            <w:r>
              <w:t xml:space="preserve"> </w:t>
            </w:r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>
              <w:t>portare</w:t>
            </w:r>
            <w:proofErr w:type="spellEnd"/>
            <w:r>
              <w:t xml:space="preserve"> alle </w:t>
            </w:r>
            <w:proofErr w:type="spellStart"/>
            <w:r>
              <w:t>lesioni</w:t>
            </w:r>
            <w:proofErr w:type="spellEnd"/>
            <w:r>
              <w:t xml:space="preserve"> più </w:t>
            </w:r>
            <w:proofErr w:type="spellStart"/>
            <w:r>
              <w:t>gravi</w:t>
            </w:r>
            <w:proofErr w:type="spellEnd"/>
            <w:r>
              <w:t xml:space="preserve"> o </w:t>
            </w:r>
            <w:proofErr w:type="spellStart"/>
            <w:r>
              <w:t>addirittura</w:t>
            </w:r>
            <w:proofErr w:type="spellEnd"/>
            <w:r>
              <w:t xml:space="preserve"> </w:t>
            </w:r>
            <w:proofErr w:type="spellStart"/>
            <w:r>
              <w:t>mortali</w:t>
            </w:r>
            <w:proofErr w:type="spellEnd"/>
            <w:r>
              <w:t>.</w:t>
            </w:r>
          </w:p>
        </w:tc>
      </w:tr>
    </w:tbl>
    <w:p w14:paraId="04A97B7A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345481F0" w14:textId="77777777" w:rsidTr="0094623F">
        <w:tc>
          <w:tcPr>
            <w:tcW w:w="1696" w:type="dxa"/>
          </w:tcPr>
          <w:p w14:paraId="74F2A579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5C9567E" wp14:editId="1807D99F">
                  <wp:extent cx="572770" cy="499745"/>
                  <wp:effectExtent l="0" t="0" r="0" b="0"/>
                  <wp:docPr id="415992873" name="Grafik 35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92873" name="Grafik 3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BC30EF7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AVVERTIMENTO</w:t>
            </w:r>
          </w:p>
          <w:p w14:paraId="2521E4E3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Questa </w:t>
            </w:r>
            <w:proofErr w:type="spellStart"/>
            <w:r w:rsidRPr="00DF56EB">
              <w:rPr>
                <w:lang w:val="en-US"/>
              </w:rPr>
              <w:t>parola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chiave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20569310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La </w:t>
            </w:r>
            <w:proofErr w:type="spellStart"/>
            <w:r w:rsidRPr="00DF56EB">
              <w:rPr>
                <w:lang w:val="en-US"/>
              </w:rPr>
              <w:t>mancata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osservanza</w:t>
            </w:r>
            <w:proofErr w:type="spellEnd"/>
            <w:r w:rsidRPr="00DF56EB">
              <w:rPr>
                <w:lang w:val="en-US"/>
              </w:rPr>
              <w:t xml:space="preserve"> di </w:t>
            </w:r>
            <w:proofErr w:type="spellStart"/>
            <w:r w:rsidRPr="00DF56EB">
              <w:rPr>
                <w:lang w:val="en-US"/>
              </w:rPr>
              <w:t>questa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precauzione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può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causare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gravi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lesioni</w:t>
            </w:r>
            <w:proofErr w:type="spellEnd"/>
            <w:r w:rsidRPr="00DF56EB">
              <w:rPr>
                <w:lang w:val="en-US"/>
              </w:rPr>
              <w:t>.</w:t>
            </w:r>
          </w:p>
        </w:tc>
      </w:tr>
    </w:tbl>
    <w:p w14:paraId="2909A5B6" w14:textId="77777777" w:rsidR="00D73A11" w:rsidRPr="00DF56EB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7F1706A6" w14:textId="77777777" w:rsidTr="0094623F">
        <w:tc>
          <w:tcPr>
            <w:tcW w:w="1696" w:type="dxa"/>
          </w:tcPr>
          <w:p w14:paraId="72270291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03464EF" wp14:editId="7510D2D4">
                  <wp:extent cx="572770" cy="499745"/>
                  <wp:effectExtent l="0" t="0" r="0" b="0"/>
                  <wp:docPr id="868056671" name="Grafik 36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056671" name="Grafik 3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D9A7181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ATTENZIONE</w:t>
            </w:r>
          </w:p>
          <w:p w14:paraId="09015362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Questa </w:t>
            </w:r>
            <w:proofErr w:type="spellStart"/>
            <w:r w:rsidRPr="00DF56EB">
              <w:rPr>
                <w:lang w:val="en-US"/>
              </w:rPr>
              <w:t>parola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chiave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12E89133" w14:textId="77777777" w:rsidR="00D73A11" w:rsidRDefault="00D73A11" w:rsidP="0094623F">
            <w:pPr>
              <w:pStyle w:val="T1Text"/>
            </w:pPr>
            <w:r>
              <w:t xml:space="preserve">La </w:t>
            </w:r>
            <w:proofErr w:type="spellStart"/>
            <w:r>
              <w:t>mancata</w:t>
            </w:r>
            <w:proofErr w:type="spellEnd"/>
            <w:r>
              <w:t xml:space="preserve"> </w:t>
            </w:r>
            <w:proofErr w:type="spellStart"/>
            <w:r>
              <w:t>attenzione</w:t>
            </w:r>
            <w:proofErr w:type="spellEnd"/>
            <w:r>
              <w:t xml:space="preserve"> </w:t>
            </w:r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>
              <w:t>causare</w:t>
            </w:r>
            <w:proofErr w:type="spellEnd"/>
            <w:r>
              <w:t xml:space="preserve"> </w:t>
            </w:r>
            <w:proofErr w:type="spellStart"/>
            <w:r>
              <w:t>lesioni</w:t>
            </w:r>
            <w:proofErr w:type="spellEnd"/>
            <w:r>
              <w:t xml:space="preserve"> </w:t>
            </w:r>
            <w:proofErr w:type="spellStart"/>
            <w:r>
              <w:t>lievi</w:t>
            </w:r>
            <w:proofErr w:type="spellEnd"/>
            <w:r>
              <w:t>.</w:t>
            </w:r>
          </w:p>
        </w:tc>
      </w:tr>
    </w:tbl>
    <w:p w14:paraId="31670631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4270D8BE" w14:textId="77777777" w:rsidTr="0094623F">
        <w:tc>
          <w:tcPr>
            <w:tcW w:w="1696" w:type="dxa"/>
          </w:tcPr>
          <w:p w14:paraId="58655141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2174FD17" wp14:editId="201E16C7">
                  <wp:extent cx="483079" cy="483079"/>
                  <wp:effectExtent l="0" t="0" r="0" b="0"/>
                  <wp:docPr id="370446422" name="Grafik 37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46422" name="Grafik 3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1EB0115" w14:textId="77777777" w:rsidR="00D73A11" w:rsidRPr="00DF56EB" w:rsidRDefault="00D73A11" w:rsidP="0094623F">
            <w:pPr>
              <w:pStyle w:val="T0Tabellenkopfkursiv"/>
              <w:rPr>
                <w:lang w:val="en-US"/>
              </w:rPr>
            </w:pPr>
            <w:r w:rsidRPr="00DF56EB">
              <w:rPr>
                <w:lang w:val="en-US"/>
              </w:rPr>
              <w:t>NOTE</w:t>
            </w:r>
          </w:p>
          <w:p w14:paraId="6F954DA1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proofErr w:type="spellStart"/>
            <w:r w:rsidRPr="00DF56EB">
              <w:rPr>
                <w:lang w:val="en-US"/>
              </w:rPr>
              <w:t>Questo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simbolo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4DD012DF" w14:textId="77777777" w:rsidR="00D73A11" w:rsidRDefault="00D73A11" w:rsidP="0094623F">
            <w:pPr>
              <w:pStyle w:val="T1Text"/>
            </w:pPr>
            <w:r>
              <w:t xml:space="preserve">La </w:t>
            </w:r>
            <w:proofErr w:type="spellStart"/>
            <w:r>
              <w:t>mancata</w:t>
            </w:r>
            <w:proofErr w:type="spellEnd"/>
            <w:r>
              <w:t xml:space="preserve"> </w:t>
            </w:r>
            <w:proofErr w:type="spellStart"/>
            <w:r>
              <w:t>osservanza</w:t>
            </w:r>
            <w:proofErr w:type="spellEnd"/>
            <w:r>
              <w:t xml:space="preserve"> di </w:t>
            </w:r>
            <w:proofErr w:type="spellStart"/>
            <w:r>
              <w:t>questa</w:t>
            </w:r>
            <w:proofErr w:type="spellEnd"/>
            <w:r>
              <w:t xml:space="preserve"> </w:t>
            </w:r>
            <w:proofErr w:type="spellStart"/>
            <w:r>
              <w:t>precauzione</w:t>
            </w:r>
            <w:proofErr w:type="spellEnd"/>
            <w:r>
              <w:t xml:space="preserve"> </w:t>
            </w:r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>
              <w:t>causare</w:t>
            </w:r>
            <w:proofErr w:type="spellEnd"/>
            <w:r>
              <w:t xml:space="preserve"> </w:t>
            </w:r>
            <w:proofErr w:type="spellStart"/>
            <w:r>
              <w:t>danni</w:t>
            </w:r>
            <w:proofErr w:type="spellEnd"/>
            <w:r>
              <w:t xml:space="preserve"> </w:t>
            </w:r>
            <w:proofErr w:type="spellStart"/>
            <w:r>
              <w:t>materiali</w:t>
            </w:r>
            <w:proofErr w:type="spellEnd"/>
            <w:r>
              <w:t>.</w:t>
            </w:r>
          </w:p>
        </w:tc>
      </w:tr>
    </w:tbl>
    <w:p w14:paraId="7E37C1CB" w14:textId="77777777" w:rsidR="00D73A11" w:rsidRPr="00D50C33" w:rsidRDefault="00D73A11" w:rsidP="00D73A11">
      <w:pPr>
        <w:pStyle w:val="B11Beschreibtextzusammenhalten"/>
      </w:pPr>
    </w:p>
    <w:p w14:paraId="3C12819B" w14:textId="77777777" w:rsidR="00D73A11" w:rsidRDefault="00D73A11" w:rsidP="00D73A11">
      <w:pPr>
        <w:pStyle w:val="berschrift2"/>
      </w:pPr>
      <w:bookmarkStart w:id="50" w:name="_Toc176342429"/>
      <w:proofErr w:type="spellStart"/>
      <w:r>
        <w:t>Sicurezza</w:t>
      </w:r>
      <w:bookmarkEnd w:id="50"/>
      <w:proofErr w:type="spellEnd"/>
    </w:p>
    <w:p w14:paraId="2D02F0B3" w14:textId="77777777" w:rsidR="00D73A11" w:rsidRDefault="00D73A11" w:rsidP="00D73A11">
      <w:proofErr w:type="spellStart"/>
      <w:r w:rsidRPr="00DF56EB">
        <w:rPr>
          <w:lang w:val="en-US"/>
        </w:rPr>
        <w:t>Leggere</w:t>
      </w:r>
      <w:proofErr w:type="spellEnd"/>
      <w:r w:rsidRPr="00DF56EB">
        <w:rPr>
          <w:lang w:val="en-US"/>
        </w:rPr>
        <w:t xml:space="preserve"> e </w:t>
      </w:r>
      <w:proofErr w:type="spellStart"/>
      <w:r w:rsidRPr="00DF56EB">
        <w:rPr>
          <w:lang w:val="en-US"/>
        </w:rPr>
        <w:t>seguire</w:t>
      </w:r>
      <w:proofErr w:type="spellEnd"/>
      <w:r w:rsidRPr="00DF56EB">
        <w:rPr>
          <w:lang w:val="en-US"/>
        </w:rPr>
        <w:t xml:space="preserve"> le </w:t>
      </w:r>
      <w:proofErr w:type="spellStart"/>
      <w:r w:rsidRPr="00DF56EB">
        <w:rPr>
          <w:lang w:val="en-US"/>
        </w:rPr>
        <w:t>istruzioni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contenute</w:t>
      </w:r>
      <w:proofErr w:type="spellEnd"/>
      <w:r w:rsidRPr="00DF56EB">
        <w:rPr>
          <w:lang w:val="en-US"/>
        </w:rPr>
        <w:t xml:space="preserve"> in </w:t>
      </w:r>
      <w:proofErr w:type="spellStart"/>
      <w:r w:rsidRPr="00DF56EB">
        <w:rPr>
          <w:lang w:val="en-US"/>
        </w:rPr>
        <w:t>questo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manuale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dell'utente</w:t>
      </w:r>
      <w:proofErr w:type="spellEnd"/>
      <w:r w:rsidRPr="00DF56EB">
        <w:rPr>
          <w:lang w:val="en-US"/>
        </w:rPr>
        <w:t xml:space="preserve"> per </w:t>
      </w:r>
      <w:proofErr w:type="spellStart"/>
      <w:r w:rsidRPr="00DF56EB">
        <w:rPr>
          <w:lang w:val="en-US"/>
        </w:rPr>
        <w:t>utilizzare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questo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prodotto</w:t>
      </w:r>
      <w:proofErr w:type="spellEnd"/>
      <w:r w:rsidRPr="00DF56EB">
        <w:rPr>
          <w:lang w:val="en-US"/>
        </w:rPr>
        <w:t xml:space="preserve"> in </w:t>
      </w:r>
      <w:proofErr w:type="spellStart"/>
      <w:r w:rsidRPr="00DF56EB">
        <w:rPr>
          <w:lang w:val="en-US"/>
        </w:rPr>
        <w:t>sicurezza</w:t>
      </w:r>
      <w:proofErr w:type="spellEnd"/>
      <w:r w:rsidRPr="00DF56EB">
        <w:rPr>
          <w:lang w:val="en-US"/>
        </w:rPr>
        <w:t xml:space="preserve">. </w:t>
      </w:r>
      <w:r>
        <w:t xml:space="preserve">Non </w:t>
      </w:r>
      <w:proofErr w:type="spellStart"/>
      <w:r>
        <w:t>eseguire</w:t>
      </w:r>
      <w:proofErr w:type="spellEnd"/>
      <w:r>
        <w:t xml:space="preserve"> da </w:t>
      </w:r>
      <w:proofErr w:type="spellStart"/>
      <w:r>
        <w:t>soli</w:t>
      </w:r>
      <w:proofErr w:type="spellEnd"/>
      <w:r>
        <w:t xml:space="preserve"> </w:t>
      </w:r>
      <w:proofErr w:type="spellStart"/>
      <w:r>
        <w:t>alcuna</w:t>
      </w:r>
      <w:proofErr w:type="spellEnd"/>
      <w:r>
        <w:t xml:space="preserve"> </w:t>
      </w:r>
      <w:proofErr w:type="spellStart"/>
      <w:r>
        <w:t>modifica</w:t>
      </w:r>
      <w:proofErr w:type="spellEnd"/>
      <w:r>
        <w:t xml:space="preserve"> o </w:t>
      </w:r>
      <w:proofErr w:type="spellStart"/>
      <w:r>
        <w:t>riparazione</w:t>
      </w:r>
      <w:proofErr w:type="spellEnd"/>
      <w:r>
        <w:t xml:space="preserve"> </w:t>
      </w:r>
      <w:proofErr w:type="spellStart"/>
      <w:r>
        <w:t>all'apparecchio</w:t>
      </w:r>
      <w:proofErr w:type="spellEnd"/>
      <w:r>
        <w:t>.</w:t>
      </w:r>
    </w:p>
    <w:p w14:paraId="64D8D140" w14:textId="77777777" w:rsidR="00D73A11" w:rsidRDefault="00D73A11" w:rsidP="00D73A11">
      <w:pPr>
        <w:pStyle w:val="berschrift3"/>
      </w:pPr>
      <w:bookmarkStart w:id="51" w:name="_Toc176342430"/>
      <w:proofErr w:type="spellStart"/>
      <w:r>
        <w:t>Pericolo</w:t>
      </w:r>
      <w:proofErr w:type="spellEnd"/>
      <w:r>
        <w:t xml:space="preserve">      </w:t>
      </w:r>
      <w:r>
        <w:rPr>
          <w:noProof/>
          <w:lang w:eastAsia="de-DE"/>
        </w:rPr>
        <w:drawing>
          <wp:inline distT="0" distB="0" distL="0" distR="0" wp14:anchorId="3D5C8558" wp14:editId="21744B86">
            <wp:extent cx="181719" cy="158551"/>
            <wp:effectExtent l="0" t="0" r="8890" b="0"/>
            <wp:docPr id="583764151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1"/>
    </w:p>
    <w:p w14:paraId="39EC0B48" w14:textId="77777777" w:rsidR="00565F8E" w:rsidRDefault="00565F8E" w:rsidP="00565F8E">
      <w:pPr>
        <w:ind w:left="360"/>
        <w:rPr>
          <w:lang w:val="en-US"/>
        </w:rPr>
      </w:pPr>
      <w:r>
        <w:rPr>
          <w:lang w:val="en-US"/>
        </w:rPr>
        <w:t xml:space="preserve">Non </w:t>
      </w:r>
      <w:proofErr w:type="spellStart"/>
      <w:r>
        <w:rPr>
          <w:lang w:val="en-US"/>
        </w:rPr>
        <w:t>portare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dispositivi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elettrici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vasca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bagno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portare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morte</w:t>
      </w:r>
      <w:proofErr w:type="spellEnd"/>
    </w:p>
    <w:p w14:paraId="2F79A1CC" w14:textId="77777777" w:rsidR="00565F8E" w:rsidRDefault="00565F8E" w:rsidP="00565F8E">
      <w:pPr>
        <w:ind w:left="360"/>
        <w:rPr>
          <w:lang w:val="en-US"/>
        </w:rPr>
      </w:pPr>
      <w:r>
        <w:rPr>
          <w:lang w:val="en-US"/>
        </w:rPr>
        <w:t xml:space="preserve">Non </w:t>
      </w:r>
      <w:proofErr w:type="spellStart"/>
      <w:r>
        <w:rPr>
          <w:lang w:val="en-US"/>
        </w:rPr>
        <w:t>utilizzare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dispositivi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elettrici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vasca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bagno</w:t>
      </w:r>
      <w:proofErr w:type="spellEnd"/>
    </w:p>
    <w:p w14:paraId="6840E460" w14:textId="77777777" w:rsidR="00565F8E" w:rsidRDefault="00565F8E" w:rsidP="00565F8E">
      <w:pPr>
        <w:ind w:left="360"/>
        <w:rPr>
          <w:lang w:val="en-US"/>
        </w:rPr>
      </w:pPr>
      <w:r>
        <w:rPr>
          <w:lang w:val="en-US"/>
        </w:rPr>
        <w:t xml:space="preserve">Non </w:t>
      </w:r>
      <w:proofErr w:type="spellStart"/>
      <w:r>
        <w:rPr>
          <w:lang w:val="en-US"/>
        </w:rPr>
        <w:t>lasciare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incustoditi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bambini, le </w:t>
      </w:r>
      <w:proofErr w:type="spellStart"/>
      <w:r>
        <w:rPr>
          <w:lang w:val="en-US"/>
        </w:rPr>
        <w:t>persone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bisognose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aiuto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gli</w:t>
      </w:r>
      <w:proofErr w:type="spellEnd"/>
      <w:r>
        <w:rPr>
          <w:lang w:val="en-US"/>
        </w:rPr>
        <w:t xml:space="preserve"> anziani</w:t>
      </w:r>
    </w:p>
    <w:p w14:paraId="6CE0765D" w14:textId="77777777" w:rsidR="00D73A11" w:rsidRDefault="00D73A11" w:rsidP="00D73A11"/>
    <w:p w14:paraId="7A29C01F" w14:textId="77777777" w:rsidR="00D73A11" w:rsidRDefault="00D73A11" w:rsidP="00D73A11">
      <w:pPr>
        <w:pStyle w:val="berschrift3"/>
      </w:pPr>
      <w:bookmarkStart w:id="52" w:name="_Toc176342431"/>
      <w:proofErr w:type="spellStart"/>
      <w:r>
        <w:t>Avvertimento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05822342" wp14:editId="6C8F4AB4">
            <wp:extent cx="181719" cy="158551"/>
            <wp:effectExtent l="0" t="0" r="8890" b="0"/>
            <wp:docPr id="1729513738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2"/>
    </w:p>
    <w:p w14:paraId="7577C9EB" w14:textId="77777777" w:rsidR="00565F8E" w:rsidRDefault="00565F8E" w:rsidP="00565F8E">
      <w:pPr>
        <w:rPr>
          <w:lang w:val="en-US"/>
        </w:rPr>
      </w:pPr>
      <w:proofErr w:type="spellStart"/>
      <w:r>
        <w:rPr>
          <w:lang w:val="en-US"/>
        </w:rPr>
        <w:t>Prestare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attenzione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sale e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scende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dall'auto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poiché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c'è</w:t>
      </w:r>
      <w:proofErr w:type="spellEnd"/>
      <w:r>
        <w:rPr>
          <w:lang w:val="en-US"/>
        </w:rPr>
        <w:t xml:space="preserve"> il </w:t>
      </w:r>
      <w:proofErr w:type="spellStart"/>
      <w:r>
        <w:rPr>
          <w:lang w:val="en-US"/>
        </w:rPr>
        <w:t>rischio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scivolare</w:t>
      </w:r>
      <w:proofErr w:type="spellEnd"/>
    </w:p>
    <w:p w14:paraId="7FDCA7AE" w14:textId="77777777" w:rsidR="00D73A11" w:rsidRDefault="00D73A11" w:rsidP="00D73A11"/>
    <w:p w14:paraId="4F19AC48" w14:textId="77777777" w:rsidR="00D73A11" w:rsidRDefault="00F973DB" w:rsidP="00D73A11">
      <w:pPr>
        <w:pStyle w:val="berschrift3"/>
      </w:pPr>
      <w:bookmarkStart w:id="53" w:name="_Toc176342432"/>
      <w:r>
        <w:t>Note</w:t>
      </w:r>
      <w:r w:rsidR="00D73A11">
        <w:t xml:space="preserve">  </w:t>
      </w:r>
      <w:r w:rsidR="00D73A11">
        <w:rPr>
          <w:noProof/>
        </w:rPr>
        <w:drawing>
          <wp:inline distT="0" distB="0" distL="0" distR="0" wp14:anchorId="5EF8B9BA" wp14:editId="06F9F6F4">
            <wp:extent cx="177421" cy="177421"/>
            <wp:effectExtent l="0" t="0" r="0" b="0"/>
            <wp:docPr id="877633323" name="Grafik 41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33323" name="Grafik 3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3"/>
    </w:p>
    <w:p w14:paraId="30AE1C72" w14:textId="77777777" w:rsidR="00565F8E" w:rsidRDefault="00565F8E" w:rsidP="00565F8E">
      <w:r>
        <w:t xml:space="preserve">Non </w:t>
      </w:r>
      <w:proofErr w:type="spellStart"/>
      <w:r>
        <w:t>lasciare</w:t>
      </w:r>
      <w:proofErr w:type="spellEnd"/>
      <w:r>
        <w:t xml:space="preserve"> </w:t>
      </w:r>
      <w:proofErr w:type="spellStart"/>
      <w:r>
        <w:t>l'afflusso</w:t>
      </w:r>
      <w:proofErr w:type="spellEnd"/>
      <w:r>
        <w:t xml:space="preserve"> </w:t>
      </w:r>
      <w:proofErr w:type="spellStart"/>
      <w:r>
        <w:t>d'acqua</w:t>
      </w:r>
      <w:proofErr w:type="spellEnd"/>
      <w:r>
        <w:t xml:space="preserve"> </w:t>
      </w:r>
      <w:proofErr w:type="spellStart"/>
      <w:r>
        <w:t>incustodito</w:t>
      </w:r>
      <w:proofErr w:type="spellEnd"/>
    </w:p>
    <w:p w14:paraId="26F3198E" w14:textId="77777777" w:rsidR="00D73A11" w:rsidRDefault="00D73A11" w:rsidP="00D73A11"/>
    <w:p w14:paraId="5728166E" w14:textId="77777777" w:rsidR="00D73A11" w:rsidRDefault="00D73A11" w:rsidP="00465901">
      <w:pPr>
        <w:rPr>
          <w:lang w:val="en-US"/>
        </w:rPr>
      </w:pPr>
    </w:p>
    <w:p w14:paraId="37F15C7E" w14:textId="77777777" w:rsidR="00FB3863" w:rsidRDefault="00FB3863" w:rsidP="00465901">
      <w:pPr>
        <w:rPr>
          <w:lang w:val="en-US"/>
        </w:rPr>
      </w:pPr>
    </w:p>
    <w:p w14:paraId="41762225" w14:textId="77777777" w:rsidR="00FB3863" w:rsidRDefault="00FB3863" w:rsidP="00465901">
      <w:pPr>
        <w:rPr>
          <w:lang w:val="en-US"/>
        </w:rPr>
      </w:pPr>
    </w:p>
    <w:p w14:paraId="6C08AD25" w14:textId="77777777" w:rsidR="00FB3863" w:rsidRDefault="00FB3863" w:rsidP="00465901">
      <w:pPr>
        <w:rPr>
          <w:lang w:val="en-US"/>
        </w:rPr>
      </w:pPr>
    </w:p>
    <w:p w14:paraId="23E75E21" w14:textId="77777777" w:rsidR="00F718F4" w:rsidRDefault="00F718F4" w:rsidP="00465901">
      <w:pPr>
        <w:rPr>
          <w:lang w:val="en-US"/>
        </w:rPr>
      </w:pPr>
    </w:p>
    <w:p w14:paraId="7E12CADC" w14:textId="77777777" w:rsidR="00F718F4" w:rsidRDefault="00F718F4" w:rsidP="00465901">
      <w:pPr>
        <w:rPr>
          <w:lang w:val="en-US"/>
        </w:rPr>
      </w:pPr>
    </w:p>
    <w:p w14:paraId="31FD66F0" w14:textId="77777777" w:rsidR="00F718F4" w:rsidRDefault="00F718F4" w:rsidP="00465901">
      <w:pPr>
        <w:rPr>
          <w:lang w:val="en-US"/>
        </w:rPr>
      </w:pPr>
    </w:p>
    <w:p w14:paraId="6162D955" w14:textId="77777777" w:rsidR="00F718F4" w:rsidRDefault="00F718F4" w:rsidP="00465901">
      <w:pPr>
        <w:rPr>
          <w:lang w:val="en-US"/>
        </w:rPr>
      </w:pPr>
    </w:p>
    <w:p w14:paraId="28386B0C" w14:textId="77777777" w:rsidR="00F718F4" w:rsidRDefault="00F718F4" w:rsidP="00465901">
      <w:pPr>
        <w:rPr>
          <w:lang w:val="en-US"/>
        </w:rPr>
      </w:pPr>
    </w:p>
    <w:p w14:paraId="176F64AF" w14:textId="77777777" w:rsidR="00F718F4" w:rsidRDefault="00F718F4" w:rsidP="00465901">
      <w:pPr>
        <w:rPr>
          <w:lang w:val="en-US"/>
        </w:rPr>
      </w:pPr>
    </w:p>
    <w:p w14:paraId="27763F54" w14:textId="77777777" w:rsidR="00F718F4" w:rsidRDefault="00F718F4" w:rsidP="00465901">
      <w:pPr>
        <w:rPr>
          <w:lang w:val="en-US"/>
        </w:rPr>
      </w:pPr>
    </w:p>
    <w:p w14:paraId="7E68445E" w14:textId="77777777" w:rsidR="00F718F4" w:rsidRDefault="00F718F4" w:rsidP="00465901">
      <w:pPr>
        <w:rPr>
          <w:lang w:val="en-US"/>
        </w:rPr>
      </w:pPr>
    </w:p>
    <w:p w14:paraId="0113B59A" w14:textId="77777777" w:rsidR="00F718F4" w:rsidRDefault="00F718F4" w:rsidP="00465901">
      <w:pPr>
        <w:rPr>
          <w:lang w:val="en-US"/>
        </w:rPr>
      </w:pPr>
    </w:p>
    <w:p w14:paraId="6C2A7457" w14:textId="77777777" w:rsidR="00F718F4" w:rsidRDefault="00F718F4" w:rsidP="00465901">
      <w:pPr>
        <w:rPr>
          <w:lang w:val="en-US"/>
        </w:rPr>
      </w:pPr>
    </w:p>
    <w:p w14:paraId="33BE0B91" w14:textId="77777777" w:rsidR="00F718F4" w:rsidRDefault="00F718F4" w:rsidP="00465901">
      <w:pPr>
        <w:rPr>
          <w:lang w:val="en-US"/>
        </w:rPr>
      </w:pPr>
    </w:p>
    <w:p w14:paraId="556B5F24" w14:textId="77777777" w:rsidR="00F718F4" w:rsidRDefault="00F718F4" w:rsidP="00465901">
      <w:pPr>
        <w:rPr>
          <w:lang w:val="en-US"/>
        </w:rPr>
      </w:pPr>
    </w:p>
    <w:p w14:paraId="5DF68039" w14:textId="77777777" w:rsidR="00FB3863" w:rsidRDefault="00FB3863" w:rsidP="00FB3863">
      <w:pPr>
        <w:jc w:val="both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lastRenderedPageBreak/>
        <w:t>Inhaltsverzeichnis</w:t>
      </w:r>
    </w:p>
    <w:p w14:paraId="0AA96965" w14:textId="4D1A738E" w:rsidR="0024573A" w:rsidRDefault="00FB3863">
      <w:pPr>
        <w:pStyle w:val="Verzeichnis1"/>
        <w:rPr>
          <w:rFonts w:eastAsiaTheme="minorEastAsia"/>
          <w:b w:val="0"/>
          <w:lang w:eastAsia="de-DE"/>
        </w:rPr>
      </w:pPr>
      <w:r>
        <w:rPr>
          <w:sz w:val="52"/>
          <w:szCs w:val="52"/>
          <w:u w:val="single"/>
          <w:lang w:val="en-US"/>
        </w:rPr>
        <w:fldChar w:fldCharType="begin"/>
      </w:r>
      <w:r>
        <w:rPr>
          <w:sz w:val="52"/>
          <w:szCs w:val="52"/>
          <w:u w:val="single"/>
          <w:lang w:val="en-US"/>
        </w:rPr>
        <w:instrText xml:space="preserve"> TOC \o "1-3" \h \z \u </w:instrText>
      </w:r>
      <w:r>
        <w:rPr>
          <w:sz w:val="52"/>
          <w:szCs w:val="52"/>
          <w:u w:val="single"/>
          <w:lang w:val="en-US"/>
        </w:rPr>
        <w:fldChar w:fldCharType="separate"/>
      </w:r>
      <w:hyperlink w:anchor="_Toc176342383" w:history="1">
        <w:r w:rsidR="0024573A" w:rsidRPr="00392D97">
          <w:rPr>
            <w:rStyle w:val="Hyperlink"/>
          </w:rPr>
          <w:t>1</w:t>
        </w:r>
        <w:r w:rsidR="0024573A">
          <w:rPr>
            <w:rFonts w:eastAsiaTheme="minorEastAsia"/>
            <w:b w:val="0"/>
            <w:lang w:eastAsia="de-DE"/>
          </w:rPr>
          <w:tab/>
        </w:r>
        <w:r w:rsidR="0024573A" w:rsidRPr="00392D97">
          <w:rPr>
            <w:rStyle w:val="Hyperlink"/>
          </w:rPr>
          <w:t>Produktsicherheitsinformation      D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_Toc176342383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AF725E"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203CEF2E" w14:textId="79FE4803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384" w:history="1">
        <w:r w:rsidRPr="00392D97">
          <w:rPr>
            <w:rStyle w:val="Hyperlink"/>
          </w:rPr>
          <w:t>1.1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Produktname und Typbezeichnung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CB086FC" w14:textId="281DD1F7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385" w:history="1">
        <w:r w:rsidRPr="00392D97">
          <w:rPr>
            <w:rStyle w:val="Hyperlink"/>
          </w:rPr>
          <w:t>1.2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Angaben zum Hersteller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B375220" w14:textId="52B04CA3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386" w:history="1">
        <w:r w:rsidRPr="00392D97">
          <w:rPr>
            <w:rStyle w:val="Hyperlink"/>
          </w:rPr>
          <w:t>1.3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Wirtschaftsakteur / Verantwortliche Person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4569B00" w14:textId="47DF4AF1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387" w:history="1">
        <w:r w:rsidRPr="00392D97">
          <w:rPr>
            <w:rStyle w:val="Hyperlink"/>
          </w:rPr>
          <w:t>1.4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Sicherheit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9850EC3" w14:textId="3C4C5C7A" w:rsidR="0024573A" w:rsidRDefault="0024573A">
      <w:pPr>
        <w:pStyle w:val="Verzeichnis3"/>
        <w:rPr>
          <w:rFonts w:eastAsiaTheme="minorEastAsia"/>
          <w:lang w:eastAsia="de-DE"/>
        </w:rPr>
      </w:pPr>
      <w:hyperlink w:anchor="_Toc176342388" w:history="1">
        <w:r w:rsidRPr="00392D97">
          <w:rPr>
            <w:rStyle w:val="Hyperlink"/>
          </w:rPr>
          <w:t>1.4.1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Symbole und Hinweise : Erklärung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0943EC8" w14:textId="712BE29B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389" w:history="1">
        <w:r w:rsidRPr="00392D97">
          <w:rPr>
            <w:rStyle w:val="Hyperlink"/>
          </w:rPr>
          <w:t>1.5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Sicherheitshinweise für Ihr Produkt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23966BC" w14:textId="35932A2A" w:rsidR="0024573A" w:rsidRDefault="0024573A">
      <w:pPr>
        <w:pStyle w:val="Verzeichnis3"/>
        <w:rPr>
          <w:rFonts w:eastAsiaTheme="minorEastAsia"/>
          <w:lang w:eastAsia="de-DE"/>
        </w:rPr>
      </w:pPr>
      <w:hyperlink w:anchor="_Toc176342390" w:history="1">
        <w:r w:rsidRPr="00392D97">
          <w:rPr>
            <w:rStyle w:val="Hyperlink"/>
          </w:rPr>
          <w:t>1.5.1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 xml:space="preserve">Gefahr      </w:t>
        </w:r>
        <w:r w:rsidRPr="00392D97">
          <w:rPr>
            <w:rStyle w:val="Hyperlink"/>
          </w:rPr>
          <w:drawing>
            <wp:inline distT="0" distB="0" distL="0" distR="0" wp14:anchorId="2A271D54" wp14:editId="399CDDA2">
              <wp:extent cx="181719" cy="158551"/>
              <wp:effectExtent l="0" t="0" r="8890" b="0"/>
              <wp:docPr id="596393626" name="Grafik 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F26F93C" w14:textId="54A6A08A" w:rsidR="0024573A" w:rsidRDefault="0024573A">
      <w:pPr>
        <w:pStyle w:val="Verzeichnis3"/>
        <w:rPr>
          <w:rFonts w:eastAsiaTheme="minorEastAsia"/>
          <w:lang w:eastAsia="de-DE"/>
        </w:rPr>
      </w:pPr>
      <w:hyperlink w:anchor="_Toc176342391" w:history="1">
        <w:r w:rsidRPr="00392D97">
          <w:rPr>
            <w:rStyle w:val="Hyperlink"/>
          </w:rPr>
          <w:t>1.5.2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 xml:space="preserve">Warnung </w:t>
        </w:r>
        <w:r w:rsidRPr="00392D97">
          <w:rPr>
            <w:rStyle w:val="Hyperlink"/>
          </w:rPr>
          <w:drawing>
            <wp:inline distT="0" distB="0" distL="0" distR="0" wp14:anchorId="51EF5995" wp14:editId="664C78C7">
              <wp:extent cx="181719" cy="158551"/>
              <wp:effectExtent l="0" t="0" r="8890" b="0"/>
              <wp:docPr id="575960977" name="Grafik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53462D0" w14:textId="4B272F96" w:rsidR="0024573A" w:rsidRDefault="0024573A">
      <w:pPr>
        <w:pStyle w:val="Verzeichnis3"/>
        <w:rPr>
          <w:rFonts w:eastAsiaTheme="minorEastAsia"/>
          <w:lang w:eastAsia="de-DE"/>
        </w:rPr>
      </w:pPr>
      <w:hyperlink w:anchor="_Toc176342392" w:history="1">
        <w:r w:rsidRPr="00392D97">
          <w:rPr>
            <w:rStyle w:val="Hyperlink"/>
          </w:rPr>
          <w:t>1.5.3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 xml:space="preserve">Hinweis  </w:t>
        </w:r>
        <w:r w:rsidRPr="00392D97">
          <w:rPr>
            <w:rStyle w:val="Hyperlink"/>
          </w:rPr>
          <w:drawing>
            <wp:inline distT="0" distB="0" distL="0" distR="0" wp14:anchorId="1EC2475B" wp14:editId="1E383877">
              <wp:extent cx="177421" cy="177421"/>
              <wp:effectExtent l="0" t="0" r="0" b="0"/>
              <wp:docPr id="422599525" name="Grafik 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5BFB49A" w14:textId="3609179D" w:rsidR="0024573A" w:rsidRDefault="0024573A">
      <w:pPr>
        <w:pStyle w:val="Verzeichnis1"/>
        <w:rPr>
          <w:rFonts w:eastAsiaTheme="minorEastAsia"/>
          <w:b w:val="0"/>
          <w:lang w:eastAsia="de-DE"/>
        </w:rPr>
      </w:pPr>
      <w:hyperlink w:anchor="_Toc176342393" w:history="1">
        <w:r w:rsidRPr="00392D97">
          <w:rPr>
            <w:rStyle w:val="Hyperlink"/>
          </w:rPr>
          <w:t>2</w:t>
        </w:r>
        <w:r>
          <w:rPr>
            <w:rFonts w:eastAsiaTheme="minorEastAsia"/>
            <w:b w:val="0"/>
            <w:lang w:eastAsia="de-DE"/>
          </w:rPr>
          <w:tab/>
        </w:r>
        <w:r w:rsidRPr="00392D97">
          <w:rPr>
            <w:rStyle w:val="Hyperlink"/>
          </w:rPr>
          <w:t>Product Safety Information      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6807FA4" w14:textId="262E5B4E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394" w:history="1">
        <w:r w:rsidRPr="00392D97">
          <w:rPr>
            <w:rStyle w:val="Hyperlink"/>
          </w:rPr>
          <w:t>2.1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Product name and Type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AAD8E9F" w14:textId="2BC6F64B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395" w:history="1">
        <w:r w:rsidRPr="00392D97">
          <w:rPr>
            <w:rStyle w:val="Hyperlink"/>
          </w:rPr>
          <w:t>2.2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Information about manufacturer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F452DA6" w14:textId="52940439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396" w:history="1">
        <w:r w:rsidRPr="00392D97">
          <w:rPr>
            <w:rStyle w:val="Hyperlink"/>
          </w:rPr>
          <w:t>2.3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Economic actor / responsible person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BF50282" w14:textId="3B683C50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397" w:history="1">
        <w:r w:rsidRPr="00392D97">
          <w:rPr>
            <w:rStyle w:val="Hyperlink"/>
          </w:rPr>
          <w:t>2.4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Saftey Instructions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16E20D3" w14:textId="7DB24564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398" w:history="1">
        <w:r w:rsidRPr="00392D97">
          <w:rPr>
            <w:rStyle w:val="Hyperlink"/>
          </w:rPr>
          <w:t>2.5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Symbols and Notice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8EE1232" w14:textId="651886AA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399" w:history="1">
        <w:r w:rsidRPr="00392D97">
          <w:rPr>
            <w:rStyle w:val="Hyperlink"/>
            <w:lang w:val="en-US"/>
          </w:rPr>
          <w:t>2.6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  <w:lang w:val="en-US"/>
          </w:rPr>
          <w:t>Saftey notice for your product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03CF650" w14:textId="21C70BC2" w:rsidR="0024573A" w:rsidRDefault="0024573A">
      <w:pPr>
        <w:pStyle w:val="Verzeichnis3"/>
        <w:rPr>
          <w:rFonts w:eastAsiaTheme="minorEastAsia"/>
          <w:lang w:eastAsia="de-DE"/>
        </w:rPr>
      </w:pPr>
      <w:hyperlink w:anchor="_Toc176342400" w:history="1">
        <w:r w:rsidRPr="00392D97">
          <w:rPr>
            <w:rStyle w:val="Hyperlink"/>
          </w:rPr>
          <w:t>2.6.1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 xml:space="preserve">Danger     </w:t>
        </w:r>
        <w:r w:rsidRPr="00392D97">
          <w:rPr>
            <w:rStyle w:val="Hyperlink"/>
          </w:rPr>
          <w:drawing>
            <wp:inline distT="0" distB="0" distL="0" distR="0" wp14:anchorId="6DDAEEDD" wp14:editId="030A98FD">
              <wp:extent cx="181719" cy="158551"/>
              <wp:effectExtent l="0" t="0" r="8890" b="0"/>
              <wp:docPr id="1814189068" name="Grafik 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DC20EFE" w14:textId="5E13277F" w:rsidR="0024573A" w:rsidRDefault="0024573A">
      <w:pPr>
        <w:pStyle w:val="Verzeichnis3"/>
        <w:rPr>
          <w:rFonts w:eastAsiaTheme="minorEastAsia"/>
          <w:lang w:eastAsia="de-DE"/>
        </w:rPr>
      </w:pPr>
      <w:hyperlink w:anchor="_Toc176342401" w:history="1">
        <w:r w:rsidRPr="00392D97">
          <w:rPr>
            <w:rStyle w:val="Hyperlink"/>
          </w:rPr>
          <w:t>2.6.2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 xml:space="preserve">Warning   </w:t>
        </w:r>
        <w:r w:rsidRPr="00392D97">
          <w:rPr>
            <w:rStyle w:val="Hyperlink"/>
          </w:rPr>
          <w:drawing>
            <wp:inline distT="0" distB="0" distL="0" distR="0" wp14:anchorId="489BC966" wp14:editId="1B8A1D55">
              <wp:extent cx="181719" cy="158551"/>
              <wp:effectExtent l="0" t="0" r="8890" b="0"/>
              <wp:docPr id="1346150336" name="Grafik 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8C5D507" w14:textId="4B971DC4" w:rsidR="0024573A" w:rsidRDefault="0024573A">
      <w:pPr>
        <w:pStyle w:val="Verzeichnis3"/>
        <w:rPr>
          <w:rFonts w:eastAsiaTheme="minorEastAsia"/>
          <w:lang w:eastAsia="de-DE"/>
        </w:rPr>
      </w:pPr>
      <w:hyperlink w:anchor="_Toc176342402" w:history="1">
        <w:r w:rsidRPr="00392D97">
          <w:rPr>
            <w:rStyle w:val="Hyperlink"/>
          </w:rPr>
          <w:t>2.6.3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 xml:space="preserve">Notice  </w:t>
        </w:r>
        <w:r w:rsidRPr="00392D97">
          <w:rPr>
            <w:rStyle w:val="Hyperlink"/>
          </w:rPr>
          <w:drawing>
            <wp:inline distT="0" distB="0" distL="0" distR="0" wp14:anchorId="1C94171B" wp14:editId="78471663">
              <wp:extent cx="177421" cy="177421"/>
              <wp:effectExtent l="0" t="0" r="0" b="0"/>
              <wp:docPr id="1623826972" name="Grafik 74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2230270" name="Grafik 1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88A5493" w14:textId="4D3A1707" w:rsidR="0024573A" w:rsidRDefault="0024573A">
      <w:pPr>
        <w:pStyle w:val="Verzeichnis1"/>
        <w:rPr>
          <w:rFonts w:eastAsiaTheme="minorEastAsia"/>
          <w:b w:val="0"/>
          <w:lang w:eastAsia="de-DE"/>
        </w:rPr>
      </w:pPr>
      <w:hyperlink w:anchor="_Toc176342403" w:history="1">
        <w:r w:rsidRPr="00392D97">
          <w:rPr>
            <w:rStyle w:val="Hyperlink"/>
          </w:rPr>
          <w:t>3</w:t>
        </w:r>
        <w:r>
          <w:rPr>
            <w:rFonts w:eastAsiaTheme="minorEastAsia"/>
            <w:b w:val="0"/>
            <w:lang w:eastAsia="de-DE"/>
          </w:rPr>
          <w:tab/>
        </w:r>
        <w:r w:rsidRPr="00392D97">
          <w:rPr>
            <w:rStyle w:val="Hyperlink"/>
          </w:rPr>
          <w:t>Informations sur la sécurité du produit    FR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DDB3583" w14:textId="2D142796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404" w:history="1">
        <w:r w:rsidRPr="00392D97">
          <w:rPr>
            <w:rStyle w:val="Hyperlink"/>
          </w:rPr>
          <w:t>3.1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Nom et désignation du type de produit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DA0BF94" w14:textId="126C83EB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405" w:history="1">
        <w:r w:rsidRPr="00392D97">
          <w:rPr>
            <w:rStyle w:val="Hyperlink"/>
          </w:rPr>
          <w:t>3.2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Informations sur le fabricant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AE25434" w14:textId="6A9FA377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406" w:history="1">
        <w:r w:rsidRPr="00392D97">
          <w:rPr>
            <w:rStyle w:val="Hyperlink"/>
          </w:rPr>
          <w:t>3.3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Opérateur économique / Personne responsable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7C514A7" w14:textId="36B425FB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407" w:history="1">
        <w:r w:rsidRPr="00392D97">
          <w:rPr>
            <w:rStyle w:val="Hyperlink"/>
          </w:rPr>
          <w:t>3.4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Sécurité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EB60243" w14:textId="093EEF4D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408" w:history="1">
        <w:r w:rsidRPr="00392D97">
          <w:rPr>
            <w:rStyle w:val="Hyperlink"/>
          </w:rPr>
          <w:t>3.5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Symboles et conseils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781BC01" w14:textId="17358DAD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409" w:history="1">
        <w:r w:rsidRPr="00392D97">
          <w:rPr>
            <w:rStyle w:val="Hyperlink"/>
          </w:rPr>
          <w:t>3.6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Consignes de sécurité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71628FD" w14:textId="28599E96" w:rsidR="0024573A" w:rsidRDefault="0024573A">
      <w:pPr>
        <w:pStyle w:val="Verzeichnis3"/>
        <w:rPr>
          <w:rFonts w:eastAsiaTheme="minorEastAsia"/>
          <w:lang w:eastAsia="de-DE"/>
        </w:rPr>
      </w:pPr>
      <w:hyperlink w:anchor="_Toc176342410" w:history="1">
        <w:r w:rsidRPr="00392D97">
          <w:rPr>
            <w:rStyle w:val="Hyperlink"/>
          </w:rPr>
          <w:t>3.6.1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 xml:space="preserve">Danger      </w:t>
        </w:r>
        <w:r w:rsidRPr="00392D97">
          <w:rPr>
            <w:rStyle w:val="Hyperlink"/>
          </w:rPr>
          <w:drawing>
            <wp:inline distT="0" distB="0" distL="0" distR="0" wp14:anchorId="5A32BAEA" wp14:editId="67399306">
              <wp:extent cx="181719" cy="158551"/>
              <wp:effectExtent l="0" t="0" r="8890" b="0"/>
              <wp:docPr id="1367063071" name="Grafik 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82F3558" w14:textId="6C2E45CB" w:rsidR="0024573A" w:rsidRDefault="0024573A">
      <w:pPr>
        <w:pStyle w:val="Verzeichnis3"/>
        <w:rPr>
          <w:rFonts w:eastAsiaTheme="minorEastAsia"/>
          <w:lang w:eastAsia="de-DE"/>
        </w:rPr>
      </w:pPr>
      <w:hyperlink w:anchor="_Toc176342411" w:history="1">
        <w:r w:rsidRPr="00392D97">
          <w:rPr>
            <w:rStyle w:val="Hyperlink"/>
          </w:rPr>
          <w:t>3.6.2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 xml:space="preserve">Avertissement </w:t>
        </w:r>
        <w:r w:rsidRPr="00392D97">
          <w:rPr>
            <w:rStyle w:val="Hyperlink"/>
          </w:rPr>
          <w:drawing>
            <wp:inline distT="0" distB="0" distL="0" distR="0" wp14:anchorId="26CA3C3A" wp14:editId="377537E4">
              <wp:extent cx="181719" cy="158551"/>
              <wp:effectExtent l="0" t="0" r="8890" b="0"/>
              <wp:docPr id="2035192994" name="Grafik 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61E5D16" w14:textId="7FB10CEF" w:rsidR="0024573A" w:rsidRDefault="0024573A">
      <w:pPr>
        <w:pStyle w:val="Verzeichnis3"/>
        <w:rPr>
          <w:rFonts w:eastAsiaTheme="minorEastAsia"/>
          <w:lang w:eastAsia="de-DE"/>
        </w:rPr>
      </w:pPr>
      <w:hyperlink w:anchor="_Toc176342412" w:history="1">
        <w:r w:rsidRPr="00392D97">
          <w:rPr>
            <w:rStyle w:val="Hyperlink"/>
          </w:rPr>
          <w:t>3.6.3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 xml:space="preserve">Indice  </w:t>
        </w:r>
        <w:r w:rsidRPr="00392D97">
          <w:rPr>
            <w:rStyle w:val="Hyperlink"/>
          </w:rPr>
          <w:drawing>
            <wp:inline distT="0" distB="0" distL="0" distR="0" wp14:anchorId="26EDEFDC" wp14:editId="11179015">
              <wp:extent cx="177421" cy="177421"/>
              <wp:effectExtent l="0" t="0" r="0" b="0"/>
              <wp:docPr id="1603839017" name="Grafik 77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8934182" name="Grafik 2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5E61952" w14:textId="28210689" w:rsidR="0024573A" w:rsidRDefault="0024573A">
      <w:pPr>
        <w:pStyle w:val="Verzeichnis1"/>
        <w:rPr>
          <w:rFonts w:eastAsiaTheme="minorEastAsia"/>
          <w:b w:val="0"/>
          <w:lang w:eastAsia="de-DE"/>
        </w:rPr>
      </w:pPr>
      <w:hyperlink w:anchor="_Toc176342413" w:history="1">
        <w:r w:rsidRPr="00392D97">
          <w:rPr>
            <w:rStyle w:val="Hyperlink"/>
          </w:rPr>
          <w:t>4</w:t>
        </w:r>
        <w:r>
          <w:rPr>
            <w:rFonts w:eastAsiaTheme="minorEastAsia"/>
            <w:b w:val="0"/>
            <w:lang w:eastAsia="de-DE"/>
          </w:rPr>
          <w:tab/>
        </w:r>
        <w:r w:rsidRPr="00392D97">
          <w:rPr>
            <w:rStyle w:val="Hyperlink"/>
          </w:rPr>
          <w:t>Información de seguridad del product    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76609DF" w14:textId="4306FEE5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414" w:history="1">
        <w:r w:rsidRPr="00392D97">
          <w:rPr>
            <w:rStyle w:val="Hyperlink"/>
            <w:lang w:val="en-US"/>
          </w:rPr>
          <w:t>4.1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  <w:lang w:val="en-US"/>
          </w:rPr>
          <w:t>Nombre del producto y designación del tipo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0959ADC" w14:textId="46627F6A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415" w:history="1">
        <w:r w:rsidRPr="00392D97">
          <w:rPr>
            <w:rStyle w:val="Hyperlink"/>
          </w:rPr>
          <w:t>4.2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Información sobre el fabricante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662C483" w14:textId="77540AEE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416" w:history="1">
        <w:r w:rsidRPr="00392D97">
          <w:rPr>
            <w:rStyle w:val="Hyperlink"/>
          </w:rPr>
          <w:t>4.3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Operador Económico / Persona Responsable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619A037" w14:textId="63ADD2B3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417" w:history="1">
        <w:r w:rsidRPr="00392D97">
          <w:rPr>
            <w:rStyle w:val="Hyperlink"/>
          </w:rPr>
          <w:t>4.4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Seguridad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0245AE4" w14:textId="21EE30F6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418" w:history="1">
        <w:r w:rsidRPr="00392D97">
          <w:rPr>
            <w:rStyle w:val="Hyperlink"/>
          </w:rPr>
          <w:t>4.5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Símbolos y sugerencias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DBF8871" w14:textId="2621A336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419" w:history="1">
        <w:r w:rsidRPr="00392D97">
          <w:rPr>
            <w:rStyle w:val="Hyperlink"/>
          </w:rPr>
          <w:t>4.6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Instrucciones de seguridad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7E1FF98" w14:textId="6BEA5418" w:rsidR="0024573A" w:rsidRDefault="0024573A">
      <w:pPr>
        <w:pStyle w:val="Verzeichnis3"/>
        <w:rPr>
          <w:rFonts w:eastAsiaTheme="minorEastAsia"/>
          <w:lang w:eastAsia="de-DE"/>
        </w:rPr>
      </w:pPr>
      <w:hyperlink w:anchor="_Toc176342420" w:history="1">
        <w:r w:rsidRPr="00392D97">
          <w:rPr>
            <w:rStyle w:val="Hyperlink"/>
          </w:rPr>
          <w:t>4.6.1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 xml:space="preserve">Peligro      </w:t>
        </w:r>
        <w:r w:rsidRPr="00392D97">
          <w:rPr>
            <w:rStyle w:val="Hyperlink"/>
          </w:rPr>
          <w:drawing>
            <wp:inline distT="0" distB="0" distL="0" distR="0" wp14:anchorId="4FFF4234" wp14:editId="0E9BB729">
              <wp:extent cx="181719" cy="158551"/>
              <wp:effectExtent l="0" t="0" r="8890" b="0"/>
              <wp:docPr id="1813344402" name="Grafik 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4170FF8" w14:textId="4AA27FB1" w:rsidR="0024573A" w:rsidRDefault="0024573A">
      <w:pPr>
        <w:pStyle w:val="Verzeichnis3"/>
        <w:rPr>
          <w:rFonts w:eastAsiaTheme="minorEastAsia"/>
          <w:lang w:eastAsia="de-DE"/>
        </w:rPr>
      </w:pPr>
      <w:hyperlink w:anchor="_Toc176342421" w:history="1">
        <w:r w:rsidRPr="00392D97">
          <w:rPr>
            <w:rStyle w:val="Hyperlink"/>
          </w:rPr>
          <w:t>4.6.2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 xml:space="preserve">Advertencia </w:t>
        </w:r>
        <w:r w:rsidRPr="00392D97">
          <w:rPr>
            <w:rStyle w:val="Hyperlink"/>
          </w:rPr>
          <w:drawing>
            <wp:inline distT="0" distB="0" distL="0" distR="0" wp14:anchorId="06CE5373" wp14:editId="3464150E">
              <wp:extent cx="181719" cy="158551"/>
              <wp:effectExtent l="0" t="0" r="8890" b="0"/>
              <wp:docPr id="674005880" name="Grafik 7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3CC470A" w14:textId="2465DD54" w:rsidR="0024573A" w:rsidRDefault="0024573A">
      <w:pPr>
        <w:pStyle w:val="Verzeichnis3"/>
        <w:rPr>
          <w:rFonts w:eastAsiaTheme="minorEastAsia"/>
          <w:lang w:eastAsia="de-DE"/>
        </w:rPr>
      </w:pPr>
      <w:hyperlink w:anchor="_Toc176342422" w:history="1">
        <w:r w:rsidRPr="00392D97">
          <w:rPr>
            <w:rStyle w:val="Hyperlink"/>
          </w:rPr>
          <w:t>4.6.3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 xml:space="preserve">Indirecta  </w:t>
        </w:r>
        <w:r w:rsidRPr="00392D97">
          <w:rPr>
            <w:rStyle w:val="Hyperlink"/>
          </w:rPr>
          <w:drawing>
            <wp:inline distT="0" distB="0" distL="0" distR="0" wp14:anchorId="7E888F5A" wp14:editId="57F064A8">
              <wp:extent cx="177421" cy="177421"/>
              <wp:effectExtent l="0" t="0" r="0" b="0"/>
              <wp:docPr id="1510646571" name="Grafik 80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6954539" name="Grafik 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ECDFB2B" w14:textId="6158B50E" w:rsidR="0024573A" w:rsidRDefault="0024573A">
      <w:pPr>
        <w:pStyle w:val="Verzeichnis1"/>
        <w:rPr>
          <w:rFonts w:eastAsiaTheme="minorEastAsia"/>
          <w:b w:val="0"/>
          <w:lang w:eastAsia="de-DE"/>
        </w:rPr>
      </w:pPr>
      <w:hyperlink w:anchor="_Toc176342423" w:history="1">
        <w:r w:rsidRPr="00392D97">
          <w:rPr>
            <w:rStyle w:val="Hyperlink"/>
            <w:lang w:val="en-US"/>
          </w:rPr>
          <w:t>5</w:t>
        </w:r>
        <w:r>
          <w:rPr>
            <w:rFonts w:eastAsiaTheme="minorEastAsia"/>
            <w:b w:val="0"/>
            <w:lang w:eastAsia="de-DE"/>
          </w:rPr>
          <w:tab/>
        </w:r>
        <w:r w:rsidRPr="00392D97">
          <w:rPr>
            <w:rStyle w:val="Hyperlink"/>
            <w:lang w:val="en-US"/>
          </w:rPr>
          <w:t>Informazioni sulla sicurezza del prodotto    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F2976EB" w14:textId="1EAEDE53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424" w:history="1">
        <w:r w:rsidRPr="00392D97">
          <w:rPr>
            <w:rStyle w:val="Hyperlink"/>
          </w:rPr>
          <w:t>5.1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Nome del prodotto e designazione del tipo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4C400AC" w14:textId="034324CD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425" w:history="1">
        <w:r w:rsidRPr="00392D97">
          <w:rPr>
            <w:rStyle w:val="Hyperlink"/>
          </w:rPr>
          <w:t>5.2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Infomazioni sul produttore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E5A7E27" w14:textId="679D708A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426" w:history="1">
        <w:r w:rsidRPr="00392D97">
          <w:rPr>
            <w:rStyle w:val="Hyperlink"/>
          </w:rPr>
          <w:t>5.3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  <w:rFonts w:cstheme="majorHAnsi"/>
            <w:lang w:val="it-IT"/>
          </w:rPr>
          <w:t>Operatore economico/persona responsabile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0A69CCD" w14:textId="17D97012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427" w:history="1">
        <w:r w:rsidRPr="00392D97">
          <w:rPr>
            <w:rStyle w:val="Hyperlink"/>
          </w:rPr>
          <w:t>5.4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Sicurezza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2DA170D" w14:textId="0AFE7FF2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428" w:history="1">
        <w:r w:rsidRPr="00392D97">
          <w:rPr>
            <w:rStyle w:val="Hyperlink"/>
          </w:rPr>
          <w:t>5.5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Somboli e note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3B31880" w14:textId="09380814" w:rsidR="0024573A" w:rsidRDefault="0024573A">
      <w:pPr>
        <w:pStyle w:val="Verzeichnis2"/>
        <w:rPr>
          <w:rFonts w:eastAsiaTheme="minorEastAsia"/>
          <w:lang w:eastAsia="de-DE"/>
        </w:rPr>
      </w:pPr>
      <w:hyperlink w:anchor="_Toc176342429" w:history="1">
        <w:r w:rsidRPr="00392D97">
          <w:rPr>
            <w:rStyle w:val="Hyperlink"/>
          </w:rPr>
          <w:t>5.6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>Sicurezza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8BFCAFB" w14:textId="57D8D510" w:rsidR="0024573A" w:rsidRDefault="0024573A">
      <w:pPr>
        <w:pStyle w:val="Verzeichnis3"/>
        <w:rPr>
          <w:rFonts w:eastAsiaTheme="minorEastAsia"/>
          <w:lang w:eastAsia="de-DE"/>
        </w:rPr>
      </w:pPr>
      <w:hyperlink w:anchor="_Toc176342430" w:history="1">
        <w:r w:rsidRPr="00392D97">
          <w:rPr>
            <w:rStyle w:val="Hyperlink"/>
          </w:rPr>
          <w:t>5.6.1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 xml:space="preserve">Pericolo      </w:t>
        </w:r>
        <w:r w:rsidRPr="00392D97">
          <w:rPr>
            <w:rStyle w:val="Hyperlink"/>
          </w:rPr>
          <w:drawing>
            <wp:inline distT="0" distB="0" distL="0" distR="0" wp14:anchorId="3C526FB3" wp14:editId="41940ABB">
              <wp:extent cx="181719" cy="158551"/>
              <wp:effectExtent l="0" t="0" r="8890" b="0"/>
              <wp:docPr id="1778420635" name="Grafik 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0DAC8FD" w14:textId="30472D47" w:rsidR="0024573A" w:rsidRDefault="0024573A">
      <w:pPr>
        <w:pStyle w:val="Verzeichnis3"/>
        <w:rPr>
          <w:rFonts w:eastAsiaTheme="minorEastAsia"/>
          <w:lang w:eastAsia="de-DE"/>
        </w:rPr>
      </w:pPr>
      <w:hyperlink w:anchor="_Toc176342431" w:history="1">
        <w:r w:rsidRPr="00392D97">
          <w:rPr>
            <w:rStyle w:val="Hyperlink"/>
          </w:rPr>
          <w:t>5.6.2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 xml:space="preserve">Avvertimento </w:t>
        </w:r>
        <w:r w:rsidRPr="00392D97">
          <w:rPr>
            <w:rStyle w:val="Hyperlink"/>
          </w:rPr>
          <w:drawing>
            <wp:inline distT="0" distB="0" distL="0" distR="0" wp14:anchorId="676C8691" wp14:editId="49735253">
              <wp:extent cx="181719" cy="158551"/>
              <wp:effectExtent l="0" t="0" r="8890" b="0"/>
              <wp:docPr id="1732768694" name="Grafik 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45D6887" w14:textId="71D62A61" w:rsidR="0024573A" w:rsidRDefault="0024573A">
      <w:pPr>
        <w:pStyle w:val="Verzeichnis3"/>
        <w:rPr>
          <w:rFonts w:eastAsiaTheme="minorEastAsia"/>
          <w:lang w:eastAsia="de-DE"/>
        </w:rPr>
      </w:pPr>
      <w:hyperlink w:anchor="_Toc176342432" w:history="1">
        <w:r w:rsidRPr="00392D97">
          <w:rPr>
            <w:rStyle w:val="Hyperlink"/>
          </w:rPr>
          <w:t>5.6.3</w:t>
        </w:r>
        <w:r>
          <w:rPr>
            <w:rFonts w:eastAsiaTheme="minorEastAsia"/>
            <w:lang w:eastAsia="de-DE"/>
          </w:rPr>
          <w:tab/>
        </w:r>
        <w:r w:rsidRPr="00392D97">
          <w:rPr>
            <w:rStyle w:val="Hyperlink"/>
          </w:rPr>
          <w:t xml:space="preserve">Note  </w:t>
        </w:r>
        <w:r w:rsidRPr="00392D97">
          <w:rPr>
            <w:rStyle w:val="Hyperlink"/>
          </w:rPr>
          <w:drawing>
            <wp:inline distT="0" distB="0" distL="0" distR="0" wp14:anchorId="682A1856" wp14:editId="31F48172">
              <wp:extent cx="177421" cy="177421"/>
              <wp:effectExtent l="0" t="0" r="0" b="0"/>
              <wp:docPr id="2098243029" name="Grafik 83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7633323" name="Grafik 3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_Toc176342432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F725E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16A0395" w14:textId="1E7FDBFC" w:rsidR="00FB3863" w:rsidRPr="00D73A11" w:rsidRDefault="00FB3863" w:rsidP="00FB3863">
      <w:pPr>
        <w:jc w:val="center"/>
        <w:rPr>
          <w:sz w:val="52"/>
          <w:szCs w:val="52"/>
          <w:u w:val="single"/>
          <w:lang w:val="en-US"/>
        </w:rPr>
      </w:pPr>
      <w:r>
        <w:rPr>
          <w:sz w:val="52"/>
          <w:szCs w:val="52"/>
          <w:u w:val="single"/>
          <w:lang w:val="en-US"/>
        </w:rPr>
        <w:fldChar w:fldCharType="end"/>
      </w:r>
    </w:p>
    <w:p w14:paraId="2B18195C" w14:textId="77777777" w:rsidR="00FB3863" w:rsidRPr="0026475D" w:rsidRDefault="00FB3863" w:rsidP="00465901">
      <w:pPr>
        <w:rPr>
          <w:lang w:val="en-US"/>
        </w:rPr>
      </w:pPr>
    </w:p>
    <w:sectPr w:rsidR="00FB3863" w:rsidRPr="0026475D" w:rsidSect="00F718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851" w:left="1417" w:header="567" w:footer="2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7E68" w14:textId="77777777" w:rsidR="00C231CA" w:rsidRDefault="00C231CA" w:rsidP="005E132C">
      <w:pPr>
        <w:spacing w:after="0" w:line="240" w:lineRule="auto"/>
      </w:pPr>
      <w:r>
        <w:separator/>
      </w:r>
    </w:p>
  </w:endnote>
  <w:endnote w:type="continuationSeparator" w:id="0">
    <w:p w14:paraId="7C136A42" w14:textId="77777777" w:rsidR="00C231CA" w:rsidRDefault="00C231CA" w:rsidP="005E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2EA5" w14:textId="77777777" w:rsidR="00D73A11" w:rsidRDefault="00D73A11">
    <w:pPr>
      <w:pStyle w:val="Fuzeile"/>
      <w:jc w:val="right"/>
    </w:pPr>
  </w:p>
  <w:p w14:paraId="575C5039" w14:textId="77777777" w:rsidR="00D73A11" w:rsidRDefault="00D73A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723578"/>
      <w:docPartObj>
        <w:docPartGallery w:val="Page Numbers (Bottom of Page)"/>
        <w:docPartUnique/>
      </w:docPartObj>
    </w:sdtPr>
    <w:sdtEndPr/>
    <w:sdtContent>
      <w:p w14:paraId="0FA2B581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715A34E" wp14:editId="0426B02C">
                  <wp:extent cx="5467350" cy="45085"/>
                  <wp:effectExtent l="0" t="0" r="0" b="2540"/>
                  <wp:docPr id="633837350" name="Flussdiagramm: Verzweigung 6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7B0587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019DDF1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645CB7" w14:textId="77777777" w:rsidR="00D73A11" w:rsidRDefault="00D73A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469362"/>
      <w:docPartObj>
        <w:docPartGallery w:val="Page Numbers (Bottom of Page)"/>
        <w:docPartUnique/>
      </w:docPartObj>
    </w:sdtPr>
    <w:sdtEndPr/>
    <w:sdtContent>
      <w:p w14:paraId="4E5F6E05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9460B74" wp14:editId="2F3226C0">
                  <wp:extent cx="5467350" cy="45085"/>
                  <wp:effectExtent l="0" t="0" r="0" b="2540"/>
                  <wp:docPr id="577223813" name="Flussdiagramm: Verzweigung 67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9C1955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E0CA396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EC8F4E" w14:textId="77777777" w:rsidR="00D73A11" w:rsidRDefault="00D73A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04B5" w14:textId="77777777" w:rsidR="00C231CA" w:rsidRDefault="00C231CA" w:rsidP="005E132C">
      <w:pPr>
        <w:spacing w:after="0" w:line="240" w:lineRule="auto"/>
      </w:pPr>
      <w:r>
        <w:separator/>
      </w:r>
    </w:p>
  </w:footnote>
  <w:footnote w:type="continuationSeparator" w:id="0">
    <w:p w14:paraId="1E513405" w14:textId="77777777" w:rsidR="00C231CA" w:rsidRDefault="00C231CA" w:rsidP="005E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6235"/>
      <w:gridCol w:w="2835"/>
    </w:tblGrid>
    <w:tr w:rsidR="00282633" w14:paraId="0C521C3D" w14:textId="77777777" w:rsidTr="000E53AA">
      <w:trPr>
        <w:trHeight w:val="284"/>
        <w:jc w:val="center"/>
      </w:trPr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2DBCF00B" w14:textId="77777777" w:rsidR="00282633" w:rsidRDefault="00282633" w:rsidP="009E2050">
          <w:pPr>
            <w:pStyle w:val="L2Laufendeberschriftungerade"/>
          </w:pPr>
        </w:p>
      </w:tc>
      <w:tc>
        <w:tcPr>
          <w:tcW w:w="28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4451AC77" w14:textId="77777777" w:rsidR="00282633" w:rsidRDefault="00282633" w:rsidP="00C0193F">
          <w:pPr>
            <w:pStyle w:val="L2Laufendeberschriftgerade"/>
            <w:rPr>
              <w:caps/>
              <w:sz w:val="18"/>
            </w:rPr>
          </w:pPr>
        </w:p>
      </w:tc>
    </w:tr>
  </w:tbl>
  <w:p w14:paraId="4511FCD1" w14:textId="77777777" w:rsidR="00282633" w:rsidRDefault="00E04982" w:rsidP="00BB5DC0">
    <w:pPr>
      <w:pStyle w:val="Kopfzeile"/>
    </w:pPr>
    <w:r>
      <w:rPr>
        <w:noProof/>
      </w:rPr>
      <w:drawing>
        <wp:anchor distT="0" distB="0" distL="0" distR="0" simplePos="0" relativeHeight="251661312" behindDoc="1" locked="0" layoutInCell="1" allowOverlap="1" wp14:anchorId="4281F702" wp14:editId="0EEDD8A7">
          <wp:simplePos x="0" y="0"/>
          <wp:positionH relativeFrom="margin">
            <wp:posOffset>5215255</wp:posOffset>
          </wp:positionH>
          <wp:positionV relativeFrom="paragraph">
            <wp:posOffset>-210820</wp:posOffset>
          </wp:positionV>
          <wp:extent cx="1047750" cy="447675"/>
          <wp:effectExtent l="0" t="0" r="0" b="9525"/>
          <wp:wrapTopAndBottom/>
          <wp:docPr id="288815355" name="Grafik 63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2835"/>
      <w:gridCol w:w="6235"/>
    </w:tblGrid>
    <w:tr w:rsidR="00282633" w14:paraId="76334D31" w14:textId="77777777" w:rsidTr="000E53AA">
      <w:trPr>
        <w:trHeight w:val="284"/>
        <w:jc w:val="center"/>
      </w:trPr>
      <w:tc>
        <w:tcPr>
          <w:tcW w:w="2835" w:type="dxa"/>
          <w:shd w:val="clear" w:color="auto" w:fill="auto"/>
          <w:tcMar>
            <w:top w:w="0" w:type="dxa"/>
            <w:bottom w:w="0" w:type="dxa"/>
          </w:tcMar>
        </w:tcPr>
        <w:p w14:paraId="103E1ACF" w14:textId="77777777" w:rsidR="00282633" w:rsidRDefault="00E04982" w:rsidP="009E2050">
          <w:pPr>
            <w:tabs>
              <w:tab w:val="left" w:pos="1562"/>
            </w:tabs>
            <w:spacing w:after="0" w:line="240" w:lineRule="auto"/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559D38BD" wp14:editId="0B967BBC">
                <wp:simplePos x="0" y="0"/>
                <wp:positionH relativeFrom="margin">
                  <wp:posOffset>-73025</wp:posOffset>
                </wp:positionH>
                <wp:positionV relativeFrom="paragraph">
                  <wp:posOffset>59055</wp:posOffset>
                </wp:positionV>
                <wp:extent cx="1047750" cy="466725"/>
                <wp:effectExtent l="0" t="0" r="0" b="9525"/>
                <wp:wrapTopAndBottom/>
                <wp:docPr id="481639723" name="Grafik 64" descr="Ein Bild, das Schrift, Grafiken, Text, Logo enthält.&#10;&#10;Automatisch generierte Beschreib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1" descr="Ein Bild, das Schrift, Grafiken, Text, Logo enthält.&#10;&#10;Automatisch generierte Beschreibu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39972355" w14:textId="77777777" w:rsidR="00282633" w:rsidRDefault="00282633" w:rsidP="009E2050">
          <w:pPr>
            <w:pStyle w:val="L2Laufendeberschriftgerade"/>
            <w:rPr>
              <w:caps/>
              <w:sz w:val="18"/>
            </w:rPr>
          </w:pPr>
        </w:p>
      </w:tc>
    </w:tr>
  </w:tbl>
  <w:p w14:paraId="29253E6C" w14:textId="77777777" w:rsidR="00282633" w:rsidRDefault="00282633" w:rsidP="002C33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29EE" w14:textId="77777777" w:rsidR="00D73A11" w:rsidRDefault="00D73A11">
    <w:pPr>
      <w:pStyle w:val="Kopfzeile"/>
    </w:pPr>
    <w:r>
      <w:rPr>
        <w:noProof/>
      </w:rPr>
      <w:drawing>
        <wp:anchor distT="0" distB="0" distL="0" distR="0" simplePos="0" relativeHeight="251663360" behindDoc="1" locked="0" layoutInCell="1" allowOverlap="1" wp14:anchorId="5B412A60" wp14:editId="6E038D06">
          <wp:simplePos x="0" y="0"/>
          <wp:positionH relativeFrom="margin">
            <wp:posOffset>0</wp:posOffset>
          </wp:positionH>
          <wp:positionV relativeFrom="paragraph">
            <wp:posOffset>120015</wp:posOffset>
          </wp:positionV>
          <wp:extent cx="1047750" cy="466725"/>
          <wp:effectExtent l="0" t="0" r="0" b="9525"/>
          <wp:wrapTopAndBottom/>
          <wp:docPr id="1735546672" name="Grafik 66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302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A22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5ED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3A94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80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A6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0C9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D2D2B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0A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8AB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8330B"/>
    <w:multiLevelType w:val="multilevel"/>
    <w:tmpl w:val="D17610F2"/>
    <w:styleLink w:val="Listenformat1"/>
    <w:lvl w:ilvl="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FA201A"/>
    <w:multiLevelType w:val="hybridMultilevel"/>
    <w:tmpl w:val="56EC25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2A20"/>
    <w:multiLevelType w:val="hybridMultilevel"/>
    <w:tmpl w:val="2F067FBA"/>
    <w:lvl w:ilvl="0" w:tplc="D4566A1E">
      <w:start w:val="3"/>
      <w:numFmt w:val="decimal"/>
      <w:pStyle w:val="G1Bildunterschrift"/>
      <w:suff w:val="nothing"/>
      <w:lvlText w:val="Abbildung %1: "/>
      <w:lvlJc w:val="center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E3ED3"/>
    <w:multiLevelType w:val="hybridMultilevel"/>
    <w:tmpl w:val="E1A4EE1A"/>
    <w:lvl w:ilvl="0" w:tplc="0DEA36F0">
      <w:numFmt w:val="bullet"/>
      <w:lvlText w:val=""/>
      <w:lvlJc w:val="left"/>
      <w:pPr>
        <w:ind w:left="464" w:hanging="360"/>
      </w:pPr>
      <w:rPr>
        <w:rFonts w:ascii="Wingdings" w:eastAsia="Wingdings" w:hAnsi="Wingdings" w:cs="Wingdings" w:hint="default"/>
        <w:spacing w:val="0"/>
        <w:w w:val="104"/>
        <w:lang w:val="de-DE" w:eastAsia="en-US" w:bidi="ar-SA"/>
      </w:rPr>
    </w:lvl>
    <w:lvl w:ilvl="1" w:tplc="059EC8DE">
      <w:numFmt w:val="bullet"/>
      <w:lvlText w:val="•"/>
      <w:lvlJc w:val="left"/>
      <w:pPr>
        <w:ind w:left="1548" w:hanging="360"/>
      </w:pPr>
      <w:rPr>
        <w:rFonts w:hint="default"/>
        <w:lang w:val="de-DE" w:eastAsia="en-US" w:bidi="ar-SA"/>
      </w:rPr>
    </w:lvl>
    <w:lvl w:ilvl="2" w:tplc="95B6F222">
      <w:numFmt w:val="bullet"/>
      <w:lvlText w:val="•"/>
      <w:lvlJc w:val="left"/>
      <w:pPr>
        <w:ind w:left="2637" w:hanging="360"/>
      </w:pPr>
      <w:rPr>
        <w:rFonts w:hint="default"/>
        <w:lang w:val="de-DE" w:eastAsia="en-US" w:bidi="ar-SA"/>
      </w:rPr>
    </w:lvl>
    <w:lvl w:ilvl="3" w:tplc="90661574">
      <w:numFmt w:val="bullet"/>
      <w:lvlText w:val="•"/>
      <w:lvlJc w:val="left"/>
      <w:pPr>
        <w:ind w:left="3725" w:hanging="360"/>
      </w:pPr>
      <w:rPr>
        <w:rFonts w:hint="default"/>
        <w:lang w:val="de-DE" w:eastAsia="en-US" w:bidi="ar-SA"/>
      </w:rPr>
    </w:lvl>
    <w:lvl w:ilvl="4" w:tplc="72F8F506">
      <w:numFmt w:val="bullet"/>
      <w:lvlText w:val="•"/>
      <w:lvlJc w:val="left"/>
      <w:pPr>
        <w:ind w:left="4814" w:hanging="360"/>
      </w:pPr>
      <w:rPr>
        <w:rFonts w:hint="default"/>
        <w:lang w:val="de-DE" w:eastAsia="en-US" w:bidi="ar-SA"/>
      </w:rPr>
    </w:lvl>
    <w:lvl w:ilvl="5" w:tplc="9B78E9A0">
      <w:numFmt w:val="bullet"/>
      <w:lvlText w:val="•"/>
      <w:lvlJc w:val="left"/>
      <w:pPr>
        <w:ind w:left="5903" w:hanging="360"/>
      </w:pPr>
      <w:rPr>
        <w:rFonts w:hint="default"/>
        <w:lang w:val="de-DE" w:eastAsia="en-US" w:bidi="ar-SA"/>
      </w:rPr>
    </w:lvl>
    <w:lvl w:ilvl="6" w:tplc="29BC8A0A">
      <w:numFmt w:val="bullet"/>
      <w:lvlText w:val="•"/>
      <w:lvlJc w:val="left"/>
      <w:pPr>
        <w:ind w:left="6991" w:hanging="360"/>
      </w:pPr>
      <w:rPr>
        <w:rFonts w:hint="default"/>
        <w:lang w:val="de-DE" w:eastAsia="en-US" w:bidi="ar-SA"/>
      </w:rPr>
    </w:lvl>
    <w:lvl w:ilvl="7" w:tplc="0972A40A">
      <w:numFmt w:val="bullet"/>
      <w:lvlText w:val="•"/>
      <w:lvlJc w:val="left"/>
      <w:pPr>
        <w:ind w:left="8080" w:hanging="360"/>
      </w:pPr>
      <w:rPr>
        <w:rFonts w:hint="default"/>
        <w:lang w:val="de-DE" w:eastAsia="en-US" w:bidi="ar-SA"/>
      </w:rPr>
    </w:lvl>
    <w:lvl w:ilvl="8" w:tplc="865E591C">
      <w:numFmt w:val="bullet"/>
      <w:lvlText w:val="•"/>
      <w:lvlJc w:val="left"/>
      <w:pPr>
        <w:ind w:left="9169" w:hanging="360"/>
      </w:pPr>
      <w:rPr>
        <w:rFonts w:hint="default"/>
        <w:lang w:val="de-DE" w:eastAsia="en-US" w:bidi="ar-SA"/>
      </w:rPr>
    </w:lvl>
  </w:abstractNum>
  <w:abstractNum w:abstractNumId="14" w15:restartNumberingAfterBreak="0">
    <w:nsid w:val="1C145B53"/>
    <w:multiLevelType w:val="multilevel"/>
    <w:tmpl w:val="7E562964"/>
    <w:lvl w:ilvl="0">
      <w:start w:val="1"/>
      <w:numFmt w:val="decimal"/>
      <w:pStyle w:val="berschrift1"/>
      <w:lvlText w:val="%1"/>
      <w:lvlJc w:val="left"/>
      <w:pPr>
        <w:ind w:left="4685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CB57133"/>
    <w:multiLevelType w:val="multilevel"/>
    <w:tmpl w:val="09D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1D2653"/>
    <w:multiLevelType w:val="hybridMultilevel"/>
    <w:tmpl w:val="0F2A0154"/>
    <w:lvl w:ilvl="0" w:tplc="B59C98BE">
      <w:start w:val="1"/>
      <w:numFmt w:val="bullet"/>
      <w:pStyle w:val="LI0Liste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2903244B"/>
    <w:multiLevelType w:val="hybridMultilevel"/>
    <w:tmpl w:val="2A927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128D3"/>
    <w:multiLevelType w:val="hybridMultilevel"/>
    <w:tmpl w:val="CC0ECC7A"/>
    <w:lvl w:ilvl="0" w:tplc="C1BE148A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62DCA"/>
    <w:multiLevelType w:val="hybridMultilevel"/>
    <w:tmpl w:val="6DC22D22"/>
    <w:lvl w:ilvl="0" w:tplc="57888596">
      <w:start w:val="1"/>
      <w:numFmt w:val="decimal"/>
      <w:pStyle w:val="LI1ListeNum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3670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431040"/>
    <w:multiLevelType w:val="multilevel"/>
    <w:tmpl w:val="D17610F2"/>
    <w:numStyleLink w:val="Listenformat1"/>
  </w:abstractNum>
  <w:abstractNum w:abstractNumId="22" w15:restartNumberingAfterBreak="0">
    <w:nsid w:val="4BAE0F6B"/>
    <w:multiLevelType w:val="hybridMultilevel"/>
    <w:tmpl w:val="6C84A19C"/>
    <w:lvl w:ilvl="0" w:tplc="C0027ED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C691F"/>
    <w:multiLevelType w:val="multilevel"/>
    <w:tmpl w:val="48C4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95578"/>
    <w:multiLevelType w:val="hybridMultilevel"/>
    <w:tmpl w:val="44D61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24869">
    <w:abstractNumId w:val="14"/>
  </w:num>
  <w:num w:numId="2" w16cid:durableId="1573617232">
    <w:abstractNumId w:val="20"/>
  </w:num>
  <w:num w:numId="3" w16cid:durableId="2069839395">
    <w:abstractNumId w:val="18"/>
  </w:num>
  <w:num w:numId="4" w16cid:durableId="18502182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543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3454462">
    <w:abstractNumId w:val="10"/>
  </w:num>
  <w:num w:numId="7" w16cid:durableId="1314220094">
    <w:abstractNumId w:val="21"/>
  </w:num>
  <w:num w:numId="8" w16cid:durableId="1462266171">
    <w:abstractNumId w:val="9"/>
  </w:num>
  <w:num w:numId="9" w16cid:durableId="1724716357">
    <w:abstractNumId w:val="7"/>
  </w:num>
  <w:num w:numId="10" w16cid:durableId="583614562">
    <w:abstractNumId w:val="6"/>
  </w:num>
  <w:num w:numId="11" w16cid:durableId="812064287">
    <w:abstractNumId w:val="5"/>
  </w:num>
  <w:num w:numId="12" w16cid:durableId="7681717">
    <w:abstractNumId w:val="4"/>
  </w:num>
  <w:num w:numId="13" w16cid:durableId="607783147">
    <w:abstractNumId w:val="8"/>
  </w:num>
  <w:num w:numId="14" w16cid:durableId="1771772933">
    <w:abstractNumId w:val="3"/>
  </w:num>
  <w:num w:numId="15" w16cid:durableId="304051376">
    <w:abstractNumId w:val="2"/>
  </w:num>
  <w:num w:numId="16" w16cid:durableId="1306929328">
    <w:abstractNumId w:val="1"/>
  </w:num>
  <w:num w:numId="17" w16cid:durableId="129641668">
    <w:abstractNumId w:val="0"/>
  </w:num>
  <w:num w:numId="18" w16cid:durableId="296228280">
    <w:abstractNumId w:val="16"/>
  </w:num>
  <w:num w:numId="19" w16cid:durableId="505249013">
    <w:abstractNumId w:val="22"/>
  </w:num>
  <w:num w:numId="20" w16cid:durableId="1378972513">
    <w:abstractNumId w:val="19"/>
  </w:num>
  <w:num w:numId="21" w16cid:durableId="1328021799">
    <w:abstractNumId w:val="17"/>
  </w:num>
  <w:num w:numId="22" w16cid:durableId="1539930295">
    <w:abstractNumId w:val="11"/>
  </w:num>
  <w:num w:numId="23" w16cid:durableId="500005654">
    <w:abstractNumId w:val="19"/>
    <w:lvlOverride w:ilvl="0">
      <w:startOverride w:val="1"/>
    </w:lvlOverride>
  </w:num>
  <w:num w:numId="24" w16cid:durableId="1747648754">
    <w:abstractNumId w:val="12"/>
  </w:num>
  <w:num w:numId="25" w16cid:durableId="2118212209">
    <w:abstractNumId w:val="12"/>
    <w:lvlOverride w:ilvl="0">
      <w:startOverride w:val="3"/>
    </w:lvlOverride>
  </w:num>
  <w:num w:numId="26" w16cid:durableId="716390461">
    <w:abstractNumId w:val="12"/>
  </w:num>
  <w:num w:numId="27" w16cid:durableId="917061736">
    <w:abstractNumId w:val="12"/>
    <w:lvlOverride w:ilvl="0">
      <w:startOverride w:val="1"/>
    </w:lvlOverride>
  </w:num>
  <w:num w:numId="28" w16cid:durableId="1168906973">
    <w:abstractNumId w:val="13"/>
  </w:num>
  <w:num w:numId="29" w16cid:durableId="694844058">
    <w:abstractNumId w:val="15"/>
  </w:num>
  <w:num w:numId="30" w16cid:durableId="1517306461">
    <w:abstractNumId w:val="23"/>
  </w:num>
  <w:num w:numId="31" w16cid:durableId="48196433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CA"/>
    <w:rsid w:val="00020974"/>
    <w:rsid w:val="00035201"/>
    <w:rsid w:val="00035B7B"/>
    <w:rsid w:val="00036760"/>
    <w:rsid w:val="00061BEE"/>
    <w:rsid w:val="000B0AB9"/>
    <w:rsid w:val="000B1A91"/>
    <w:rsid w:val="000B455B"/>
    <w:rsid w:val="000C51A6"/>
    <w:rsid w:val="000E2E6E"/>
    <w:rsid w:val="000E53AA"/>
    <w:rsid w:val="00104B7E"/>
    <w:rsid w:val="00111C6C"/>
    <w:rsid w:val="001237CE"/>
    <w:rsid w:val="00143DB5"/>
    <w:rsid w:val="0015298F"/>
    <w:rsid w:val="00164A9F"/>
    <w:rsid w:val="001763C8"/>
    <w:rsid w:val="00181A5F"/>
    <w:rsid w:val="00184BFC"/>
    <w:rsid w:val="001B67EB"/>
    <w:rsid w:val="001C78CA"/>
    <w:rsid w:val="001D1D2B"/>
    <w:rsid w:val="00200DC8"/>
    <w:rsid w:val="002035D3"/>
    <w:rsid w:val="00205461"/>
    <w:rsid w:val="00207878"/>
    <w:rsid w:val="002174B6"/>
    <w:rsid w:val="00222B8D"/>
    <w:rsid w:val="00231247"/>
    <w:rsid w:val="00240CFA"/>
    <w:rsid w:val="00243BAA"/>
    <w:rsid w:val="0024573A"/>
    <w:rsid w:val="0025012C"/>
    <w:rsid w:val="002625F5"/>
    <w:rsid w:val="0026475D"/>
    <w:rsid w:val="00281383"/>
    <w:rsid w:val="0028174E"/>
    <w:rsid w:val="00282633"/>
    <w:rsid w:val="002A78E1"/>
    <w:rsid w:val="002B4F46"/>
    <w:rsid w:val="002C33CC"/>
    <w:rsid w:val="002C5BCD"/>
    <w:rsid w:val="002C5F58"/>
    <w:rsid w:val="002D6D8D"/>
    <w:rsid w:val="002F4E86"/>
    <w:rsid w:val="002F61EA"/>
    <w:rsid w:val="003274E8"/>
    <w:rsid w:val="00335ED0"/>
    <w:rsid w:val="0033710A"/>
    <w:rsid w:val="00341926"/>
    <w:rsid w:val="0035273C"/>
    <w:rsid w:val="003527A2"/>
    <w:rsid w:val="00361A14"/>
    <w:rsid w:val="00364187"/>
    <w:rsid w:val="00364D2C"/>
    <w:rsid w:val="003662A5"/>
    <w:rsid w:val="0037006F"/>
    <w:rsid w:val="00377403"/>
    <w:rsid w:val="00391DCF"/>
    <w:rsid w:val="003927C0"/>
    <w:rsid w:val="003C3DAA"/>
    <w:rsid w:val="003C664A"/>
    <w:rsid w:val="003E491A"/>
    <w:rsid w:val="003F5306"/>
    <w:rsid w:val="004041D3"/>
    <w:rsid w:val="004410C3"/>
    <w:rsid w:val="004459FA"/>
    <w:rsid w:val="004622BA"/>
    <w:rsid w:val="00465901"/>
    <w:rsid w:val="004679AE"/>
    <w:rsid w:val="0047739A"/>
    <w:rsid w:val="004A2F1F"/>
    <w:rsid w:val="004A70FF"/>
    <w:rsid w:val="004C51A7"/>
    <w:rsid w:val="00512A42"/>
    <w:rsid w:val="00526AC2"/>
    <w:rsid w:val="00531C15"/>
    <w:rsid w:val="00565F8E"/>
    <w:rsid w:val="00584247"/>
    <w:rsid w:val="005A065A"/>
    <w:rsid w:val="005A4A06"/>
    <w:rsid w:val="005B544F"/>
    <w:rsid w:val="005B753E"/>
    <w:rsid w:val="005D5122"/>
    <w:rsid w:val="005E0D1E"/>
    <w:rsid w:val="005E132C"/>
    <w:rsid w:val="0064363E"/>
    <w:rsid w:val="006D79EA"/>
    <w:rsid w:val="00720F9C"/>
    <w:rsid w:val="00743542"/>
    <w:rsid w:val="00743D1C"/>
    <w:rsid w:val="00753CB7"/>
    <w:rsid w:val="007634B2"/>
    <w:rsid w:val="007819F2"/>
    <w:rsid w:val="00786679"/>
    <w:rsid w:val="00786939"/>
    <w:rsid w:val="007B03E7"/>
    <w:rsid w:val="007B59F9"/>
    <w:rsid w:val="007B6CDC"/>
    <w:rsid w:val="007E2C11"/>
    <w:rsid w:val="00800E83"/>
    <w:rsid w:val="00811C0A"/>
    <w:rsid w:val="00816292"/>
    <w:rsid w:val="00816587"/>
    <w:rsid w:val="00817432"/>
    <w:rsid w:val="00821D99"/>
    <w:rsid w:val="00831EB4"/>
    <w:rsid w:val="008355EC"/>
    <w:rsid w:val="00836665"/>
    <w:rsid w:val="00850EB8"/>
    <w:rsid w:val="00860E11"/>
    <w:rsid w:val="0087262D"/>
    <w:rsid w:val="00875D62"/>
    <w:rsid w:val="00880B6A"/>
    <w:rsid w:val="00893819"/>
    <w:rsid w:val="0089682D"/>
    <w:rsid w:val="008C68E6"/>
    <w:rsid w:val="008E393D"/>
    <w:rsid w:val="008F39AA"/>
    <w:rsid w:val="008F4750"/>
    <w:rsid w:val="008F4B66"/>
    <w:rsid w:val="008F6908"/>
    <w:rsid w:val="009108CB"/>
    <w:rsid w:val="009217FC"/>
    <w:rsid w:val="00932B10"/>
    <w:rsid w:val="00944AB1"/>
    <w:rsid w:val="0095551B"/>
    <w:rsid w:val="009641D9"/>
    <w:rsid w:val="0097106D"/>
    <w:rsid w:val="0097527A"/>
    <w:rsid w:val="009817B1"/>
    <w:rsid w:val="00983D65"/>
    <w:rsid w:val="00992979"/>
    <w:rsid w:val="009A12DA"/>
    <w:rsid w:val="009B3377"/>
    <w:rsid w:val="009B7AC9"/>
    <w:rsid w:val="009C602B"/>
    <w:rsid w:val="009D01D4"/>
    <w:rsid w:val="009E2050"/>
    <w:rsid w:val="009E38CB"/>
    <w:rsid w:val="009E5E1D"/>
    <w:rsid w:val="009F1943"/>
    <w:rsid w:val="00A2233E"/>
    <w:rsid w:val="00A25570"/>
    <w:rsid w:val="00A3120F"/>
    <w:rsid w:val="00A36559"/>
    <w:rsid w:val="00A40C1B"/>
    <w:rsid w:val="00A45E0A"/>
    <w:rsid w:val="00A62903"/>
    <w:rsid w:val="00A669F8"/>
    <w:rsid w:val="00A86DD4"/>
    <w:rsid w:val="00A935BB"/>
    <w:rsid w:val="00A93ACC"/>
    <w:rsid w:val="00AA4140"/>
    <w:rsid w:val="00AA6511"/>
    <w:rsid w:val="00AA66D6"/>
    <w:rsid w:val="00AC1552"/>
    <w:rsid w:val="00AD5EAE"/>
    <w:rsid w:val="00AD78DA"/>
    <w:rsid w:val="00AF439D"/>
    <w:rsid w:val="00AF47A8"/>
    <w:rsid w:val="00AF5D16"/>
    <w:rsid w:val="00AF725E"/>
    <w:rsid w:val="00AF7D7B"/>
    <w:rsid w:val="00B146CA"/>
    <w:rsid w:val="00B168E8"/>
    <w:rsid w:val="00B40ED4"/>
    <w:rsid w:val="00B803D8"/>
    <w:rsid w:val="00B97634"/>
    <w:rsid w:val="00BB5DC0"/>
    <w:rsid w:val="00BD11CD"/>
    <w:rsid w:val="00BD5972"/>
    <w:rsid w:val="00BF791F"/>
    <w:rsid w:val="00C0193F"/>
    <w:rsid w:val="00C231CA"/>
    <w:rsid w:val="00C25328"/>
    <w:rsid w:val="00C623ED"/>
    <w:rsid w:val="00C82EC2"/>
    <w:rsid w:val="00CA5DC0"/>
    <w:rsid w:val="00CB2850"/>
    <w:rsid w:val="00CB7FF5"/>
    <w:rsid w:val="00CC6397"/>
    <w:rsid w:val="00CE4855"/>
    <w:rsid w:val="00CF420B"/>
    <w:rsid w:val="00D1147A"/>
    <w:rsid w:val="00D21F0D"/>
    <w:rsid w:val="00D24244"/>
    <w:rsid w:val="00D46DA2"/>
    <w:rsid w:val="00D50C33"/>
    <w:rsid w:val="00D51932"/>
    <w:rsid w:val="00D54DCE"/>
    <w:rsid w:val="00D61156"/>
    <w:rsid w:val="00D73A11"/>
    <w:rsid w:val="00D93517"/>
    <w:rsid w:val="00D975C2"/>
    <w:rsid w:val="00DC106C"/>
    <w:rsid w:val="00DD3AC0"/>
    <w:rsid w:val="00DF65B3"/>
    <w:rsid w:val="00E035E3"/>
    <w:rsid w:val="00E04982"/>
    <w:rsid w:val="00E2224F"/>
    <w:rsid w:val="00E312FF"/>
    <w:rsid w:val="00E32D1A"/>
    <w:rsid w:val="00E600BE"/>
    <w:rsid w:val="00E60362"/>
    <w:rsid w:val="00E623F9"/>
    <w:rsid w:val="00E73A4B"/>
    <w:rsid w:val="00E767AE"/>
    <w:rsid w:val="00E84F17"/>
    <w:rsid w:val="00EA55DC"/>
    <w:rsid w:val="00EB3895"/>
    <w:rsid w:val="00ED2E11"/>
    <w:rsid w:val="00EF0175"/>
    <w:rsid w:val="00F168A7"/>
    <w:rsid w:val="00F553CA"/>
    <w:rsid w:val="00F70EB6"/>
    <w:rsid w:val="00F718F4"/>
    <w:rsid w:val="00F91EE5"/>
    <w:rsid w:val="00F955AA"/>
    <w:rsid w:val="00F973DB"/>
    <w:rsid w:val="00FB3863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A17C2"/>
  <w15:chartTrackingRefBased/>
  <w15:docId w15:val="{1430568A-095E-4621-8508-B5C455F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10_Beschreibtext"/>
    <w:qFormat/>
    <w:rsid w:val="0064363E"/>
  </w:style>
  <w:style w:type="paragraph" w:styleId="berschrift1">
    <w:name w:val="heading 1"/>
    <w:aliases w:val="A1_Überschrift 1"/>
    <w:basedOn w:val="Standard"/>
    <w:next w:val="Standard"/>
    <w:link w:val="berschrift1Zchn"/>
    <w:autoRedefine/>
    <w:uiPriority w:val="9"/>
    <w:qFormat/>
    <w:rsid w:val="002D6D8D"/>
    <w:pPr>
      <w:widowControl w:val="0"/>
      <w:numPr>
        <w:numId w:val="1"/>
      </w:numPr>
      <w:spacing w:after="20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berschrift2">
    <w:name w:val="heading 2"/>
    <w:aliases w:val="A2_Überschrift 2"/>
    <w:basedOn w:val="Standard"/>
    <w:next w:val="Standard"/>
    <w:link w:val="berschrift2Zchn"/>
    <w:uiPriority w:val="9"/>
    <w:unhideWhenUsed/>
    <w:qFormat/>
    <w:rsid w:val="00EF0175"/>
    <w:pPr>
      <w:keepNext/>
      <w:widowControl w:val="0"/>
      <w:numPr>
        <w:ilvl w:val="1"/>
        <w:numId w:val="1"/>
      </w:numPr>
      <w:spacing w:before="160" w:after="10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aliases w:val="A3_Überschrift 3"/>
    <w:basedOn w:val="Standard"/>
    <w:next w:val="Standard"/>
    <w:link w:val="berschrift3Zchn"/>
    <w:uiPriority w:val="9"/>
    <w:unhideWhenUsed/>
    <w:qFormat/>
    <w:rsid w:val="00281383"/>
    <w:pPr>
      <w:keepNext/>
      <w:keepLines/>
      <w:numPr>
        <w:ilvl w:val="2"/>
        <w:numId w:val="1"/>
      </w:numPr>
      <w:spacing w:before="40" w:after="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108C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108C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7D1E4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108C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53143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108C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108C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108C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Deckblatt">
    <w:name w:val="D____Deckblatt"/>
    <w:basedOn w:val="VVerzeichnis"/>
    <w:rsid w:val="00AD78DA"/>
  </w:style>
  <w:style w:type="character" w:customStyle="1" w:styleId="berschrift1Zchn">
    <w:name w:val="Überschrift 1 Zchn"/>
    <w:aliases w:val="A1_Überschrift 1 Zchn"/>
    <w:basedOn w:val="Absatz-Standardschriftart"/>
    <w:link w:val="berschrift1"/>
    <w:uiPriority w:val="9"/>
    <w:rsid w:val="002D6D8D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berschrift2Zchn">
    <w:name w:val="Überschrift 2 Zchn"/>
    <w:aliases w:val="A2_Überschrift 2 Zchn"/>
    <w:basedOn w:val="Absatz-Standardschriftart"/>
    <w:link w:val="berschrift2"/>
    <w:uiPriority w:val="9"/>
    <w:rsid w:val="00EF017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aliases w:val="A3_Überschrift 3 Zchn"/>
    <w:basedOn w:val="Absatz-Standardschriftart"/>
    <w:link w:val="berschrift3"/>
    <w:uiPriority w:val="9"/>
    <w:rsid w:val="00281383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233E"/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233E"/>
    <w:rPr>
      <w:rFonts w:asciiTheme="majorHAnsi" w:eastAsiaTheme="majorEastAsia" w:hAnsiTheme="majorHAnsi" w:cstheme="majorBidi"/>
      <w:color w:val="7D1E4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233E"/>
    <w:rPr>
      <w:rFonts w:asciiTheme="majorHAnsi" w:eastAsiaTheme="majorEastAsia" w:hAnsiTheme="majorHAnsi" w:cstheme="majorBidi"/>
      <w:color w:val="53143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233E"/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23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23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aliases w:val="V0_Inhaltsverzeichnisüberschrift"/>
    <w:basedOn w:val="berschrift1"/>
    <w:next w:val="Standard"/>
    <w:uiPriority w:val="39"/>
    <w:unhideWhenUsed/>
    <w:qFormat/>
    <w:rsid w:val="003527A2"/>
    <w:pPr>
      <w:numPr>
        <w:numId w:val="0"/>
      </w:numPr>
      <w:spacing w:after="240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0EB8"/>
    <w:pPr>
      <w:tabs>
        <w:tab w:val="left" w:pos="660"/>
        <w:tab w:val="right" w:leader="dot" w:pos="9062"/>
      </w:tabs>
      <w:spacing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0B1A91"/>
    <w:pPr>
      <w:tabs>
        <w:tab w:val="left" w:pos="709"/>
        <w:tab w:val="right" w:leader="dot" w:pos="9062"/>
      </w:tabs>
      <w:spacing w:after="1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0B1A91"/>
    <w:pPr>
      <w:tabs>
        <w:tab w:val="left" w:pos="907"/>
        <w:tab w:val="right" w:leader="dot" w:pos="9062"/>
      </w:tabs>
      <w:spacing w:after="100"/>
    </w:pPr>
    <w:rPr>
      <w:noProof/>
    </w:rPr>
  </w:style>
  <w:style w:type="paragraph" w:styleId="Titel">
    <w:name w:val="Title"/>
    <w:aliases w:val="D0_Titel"/>
    <w:basedOn w:val="Standard"/>
    <w:next w:val="Standard"/>
    <w:link w:val="TitelZchn"/>
    <w:uiPriority w:val="10"/>
    <w:qFormat/>
    <w:rsid w:val="002F61E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Zchn">
    <w:name w:val="Titel Zchn"/>
    <w:aliases w:val="D0_Titel Zchn"/>
    <w:basedOn w:val="Absatz-Standardschriftart"/>
    <w:link w:val="Titel"/>
    <w:uiPriority w:val="10"/>
    <w:rsid w:val="002F61EA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table" w:styleId="Tabellenraster">
    <w:name w:val="Table Grid"/>
    <w:basedOn w:val="NormaleTabelle"/>
    <w:uiPriority w:val="39"/>
    <w:rsid w:val="0003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nformat1">
    <w:name w:val="Listenformat 1"/>
    <w:basedOn w:val="KeineListe"/>
    <w:uiPriority w:val="99"/>
    <w:rsid w:val="00D54DCE"/>
    <w:pPr>
      <w:numPr>
        <w:numId w:val="6"/>
      </w:numPr>
    </w:pPr>
  </w:style>
  <w:style w:type="paragraph" w:customStyle="1" w:styleId="TTabellen">
    <w:name w:val="T____Tabellen"/>
    <w:basedOn w:val="BBeschreibtext"/>
    <w:rsid w:val="00AD78DA"/>
  </w:style>
  <w:style w:type="paragraph" w:customStyle="1" w:styleId="T0Tabellenkopf">
    <w:name w:val="T0_Tabellenkopf"/>
    <w:basedOn w:val="Standard"/>
    <w:qFormat/>
    <w:rsid w:val="00F70EB6"/>
    <w:pPr>
      <w:spacing w:after="0" w:line="240" w:lineRule="auto"/>
      <w:ind w:left="113" w:right="113"/>
    </w:pPr>
    <w:rPr>
      <w:b/>
      <w:sz w:val="24"/>
    </w:rPr>
  </w:style>
  <w:style w:type="paragraph" w:styleId="Aufzhlungszeichen2">
    <w:name w:val="List Bullet 2"/>
    <w:aliases w:val="LI0_Liste 1"/>
    <w:basedOn w:val="Standard"/>
    <w:uiPriority w:val="99"/>
    <w:unhideWhenUsed/>
    <w:qFormat/>
    <w:rsid w:val="0095551B"/>
    <w:pPr>
      <w:numPr>
        <w:numId w:val="9"/>
      </w:numPr>
      <w:spacing w:after="8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74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74B6"/>
    <w:rPr>
      <w:sz w:val="20"/>
      <w:szCs w:val="20"/>
    </w:rPr>
  </w:style>
  <w:style w:type="paragraph" w:styleId="Kommentarthema">
    <w:name w:val="annotation subject"/>
    <w:aliases w:val="Z_Kommentarthema"/>
    <w:basedOn w:val="Kommentartext"/>
    <w:next w:val="Kommentartext"/>
    <w:link w:val="KommentarthemaZchn"/>
    <w:uiPriority w:val="99"/>
    <w:unhideWhenUsed/>
    <w:rsid w:val="002174B6"/>
    <w:rPr>
      <w:b/>
      <w:bCs/>
    </w:rPr>
  </w:style>
  <w:style w:type="character" w:customStyle="1" w:styleId="KommentarthemaZchn">
    <w:name w:val="Kommentarthema Zchn"/>
    <w:aliases w:val="Z_Kommentarthema Zchn"/>
    <w:basedOn w:val="KommentartextZchn"/>
    <w:link w:val="Kommentarthema"/>
    <w:uiPriority w:val="99"/>
    <w:rsid w:val="002174B6"/>
    <w:rPr>
      <w:b/>
      <w:bCs/>
      <w:sz w:val="20"/>
      <w:szCs w:val="20"/>
    </w:rPr>
  </w:style>
  <w:style w:type="paragraph" w:customStyle="1" w:styleId="AUeberschriften">
    <w:name w:val="A____Ueberschriften"/>
    <w:basedOn w:val="Standard"/>
    <w:rsid w:val="008F4B66"/>
    <w:pPr>
      <w:shd w:val="clear" w:color="auto" w:fill="E7E6E6" w:themeFill="background2"/>
    </w:pPr>
    <w:rPr>
      <w:b/>
      <w:sz w:val="32"/>
    </w:rPr>
  </w:style>
  <w:style w:type="paragraph" w:customStyle="1" w:styleId="BBeschreibtext">
    <w:name w:val="B____Beschreibtext"/>
    <w:basedOn w:val="AUeberschriften"/>
    <w:rsid w:val="008F4B66"/>
  </w:style>
  <w:style w:type="paragraph" w:customStyle="1" w:styleId="VVerzeichnis">
    <w:name w:val="V____Verzeichnis"/>
    <w:basedOn w:val="TTabellen"/>
    <w:rsid w:val="00AD78DA"/>
    <w:pPr>
      <w:spacing w:after="0" w:line="240" w:lineRule="auto"/>
    </w:pPr>
  </w:style>
  <w:style w:type="paragraph" w:styleId="Kopfzeile">
    <w:name w:val="header"/>
    <w:aliases w:val="L21_Kopfzeile"/>
    <w:basedOn w:val="Standard"/>
    <w:link w:val="KopfzeileZchn"/>
    <w:uiPriority w:val="99"/>
    <w:unhideWhenUsed/>
    <w:rsid w:val="00C0193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KopfzeileZchn">
    <w:name w:val="Kopfzeile Zchn"/>
    <w:aliases w:val="L21_Kopfzeile Zchn"/>
    <w:basedOn w:val="Absatz-Standardschriftart"/>
    <w:link w:val="Kopfzeile"/>
    <w:uiPriority w:val="99"/>
    <w:rsid w:val="00C0193F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5E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32C"/>
  </w:style>
  <w:style w:type="paragraph" w:customStyle="1" w:styleId="G1Bildunterschrift">
    <w:name w:val="G1_Bildunterschrift"/>
    <w:basedOn w:val="Standard"/>
    <w:qFormat/>
    <w:rsid w:val="001C78CA"/>
    <w:pPr>
      <w:numPr>
        <w:numId w:val="26"/>
      </w:numPr>
      <w:jc w:val="center"/>
    </w:pPr>
    <w:rPr>
      <w:b/>
      <w:sz w:val="20"/>
    </w:rPr>
  </w:style>
  <w:style w:type="paragraph" w:customStyle="1" w:styleId="LLayout">
    <w:name w:val="L____Layout"/>
    <w:basedOn w:val="BBeschreibtext"/>
    <w:qFormat/>
    <w:rsid w:val="00AA4140"/>
  </w:style>
  <w:style w:type="paragraph" w:customStyle="1" w:styleId="L0Seitenzahlgerade">
    <w:name w:val="L0_Seitenzahl_gerade"/>
    <w:basedOn w:val="Standard"/>
    <w:qFormat/>
    <w:rsid w:val="00AA4140"/>
    <w:pPr>
      <w:spacing w:after="0"/>
      <w:jc w:val="right"/>
    </w:pPr>
  </w:style>
  <w:style w:type="paragraph" w:customStyle="1" w:styleId="L0Seitenzahlungerade">
    <w:name w:val="L0_Seitenzahl_ungerade"/>
    <w:basedOn w:val="L0Seitenzahlgerade"/>
    <w:qFormat/>
    <w:rsid w:val="00AA4140"/>
    <w:pPr>
      <w:jc w:val="left"/>
    </w:pPr>
  </w:style>
  <w:style w:type="paragraph" w:customStyle="1" w:styleId="L1Titel">
    <w:name w:val="L1_Titel"/>
    <w:basedOn w:val="Standard"/>
    <w:qFormat/>
    <w:rsid w:val="00944AB1"/>
    <w:pPr>
      <w:spacing w:after="0"/>
      <w:jc w:val="center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944AB1"/>
    <w:rPr>
      <w:color w:val="808080"/>
    </w:rPr>
  </w:style>
  <w:style w:type="paragraph" w:customStyle="1" w:styleId="L2Laufendeberschriftgerade">
    <w:name w:val="L2_Laufende_Überschrift_gerade"/>
    <w:basedOn w:val="L0Seitenzahlungerade"/>
    <w:qFormat/>
    <w:rsid w:val="00281383"/>
    <w:pPr>
      <w:jc w:val="right"/>
    </w:pPr>
    <w:rPr>
      <w:color w:val="7F7F7F" w:themeColor="text1" w:themeTint="80"/>
    </w:rPr>
  </w:style>
  <w:style w:type="paragraph" w:customStyle="1" w:styleId="L2Laufendeberschriftungerade">
    <w:name w:val="L2_Laufende_Überschrift_ungerade"/>
    <w:basedOn w:val="L2Laufendeberschriftgerade"/>
    <w:qFormat/>
    <w:rsid w:val="002C33CC"/>
    <w:pPr>
      <w:jc w:val="left"/>
    </w:pPr>
  </w:style>
  <w:style w:type="paragraph" w:styleId="Liste">
    <w:name w:val="List"/>
    <w:basedOn w:val="Standard"/>
    <w:uiPriority w:val="99"/>
    <w:unhideWhenUsed/>
    <w:rsid w:val="00AF5D16"/>
    <w:pPr>
      <w:ind w:left="283" w:hanging="283"/>
      <w:contextualSpacing/>
    </w:pPr>
  </w:style>
  <w:style w:type="paragraph" w:customStyle="1" w:styleId="LIListe">
    <w:name w:val="LI____Liste"/>
    <w:basedOn w:val="LLayout"/>
    <w:qFormat/>
    <w:rsid w:val="00AF5D16"/>
  </w:style>
  <w:style w:type="paragraph" w:customStyle="1" w:styleId="LI0Liste2">
    <w:name w:val="LI0_Liste 2"/>
    <w:basedOn w:val="Aufzhlungszeichen2"/>
    <w:qFormat/>
    <w:rsid w:val="0095551B"/>
    <w:pPr>
      <w:numPr>
        <w:numId w:val="18"/>
      </w:numPr>
      <w:ind w:left="998" w:hanging="357"/>
    </w:pPr>
  </w:style>
  <w:style w:type="paragraph" w:customStyle="1" w:styleId="LI1ListeNum1">
    <w:name w:val="LI1_Liste_Num 1"/>
    <w:basedOn w:val="Standard"/>
    <w:qFormat/>
    <w:rsid w:val="00811C0A"/>
    <w:pPr>
      <w:numPr>
        <w:numId w:val="20"/>
      </w:numPr>
      <w:contextualSpacing/>
    </w:pPr>
  </w:style>
  <w:style w:type="paragraph" w:customStyle="1" w:styleId="G0Grafikzentriert">
    <w:name w:val="G0_Grafik_zentriert"/>
    <w:basedOn w:val="Standard"/>
    <w:qFormat/>
    <w:rsid w:val="00AF439D"/>
    <w:pPr>
      <w:spacing w:after="0" w:line="240" w:lineRule="auto"/>
      <w:jc w:val="center"/>
    </w:pPr>
  </w:style>
  <w:style w:type="paragraph" w:customStyle="1" w:styleId="GGrafik">
    <w:name w:val="G____Grafik"/>
    <w:basedOn w:val="DDeckblatt"/>
    <w:qFormat/>
    <w:rsid w:val="0035273C"/>
  </w:style>
  <w:style w:type="paragraph" w:customStyle="1" w:styleId="T1Text">
    <w:name w:val="T1_Text"/>
    <w:basedOn w:val="Standard"/>
    <w:qFormat/>
    <w:rsid w:val="00F70EB6"/>
    <w:pPr>
      <w:spacing w:before="4" w:after="4" w:line="240" w:lineRule="auto"/>
      <w:ind w:left="113" w:right="113"/>
    </w:pPr>
  </w:style>
  <w:style w:type="character" w:styleId="Hyperlink">
    <w:name w:val="Hyperlink"/>
    <w:basedOn w:val="Absatz-Standardschriftart"/>
    <w:uiPriority w:val="99"/>
    <w:unhideWhenUsed/>
    <w:rsid w:val="00A669F8"/>
    <w:rPr>
      <w:color w:val="A8286B"/>
      <w:sz w:val="20"/>
      <w:u w:val="single"/>
    </w:rPr>
  </w:style>
  <w:style w:type="paragraph" w:customStyle="1" w:styleId="D1Textzentriert">
    <w:name w:val="D1_Text_zentriert"/>
    <w:basedOn w:val="Standard"/>
    <w:qFormat/>
    <w:rsid w:val="002F61EA"/>
    <w:pPr>
      <w:jc w:val="center"/>
    </w:pPr>
    <w:rPr>
      <w:sz w:val="48"/>
    </w:rPr>
  </w:style>
  <w:style w:type="paragraph" w:customStyle="1" w:styleId="T0Tabellenkopfkursiv">
    <w:name w:val="T0_Tabellenkopf_kursiv"/>
    <w:basedOn w:val="T0Tabellenkopf"/>
    <w:qFormat/>
    <w:rsid w:val="005B753E"/>
    <w:rPr>
      <w:i/>
    </w:rPr>
  </w:style>
  <w:style w:type="paragraph" w:customStyle="1" w:styleId="B11Beschreibtextzusammenhalten">
    <w:name w:val="B11_Beschreibtext_zusammen_halten"/>
    <w:basedOn w:val="Standard"/>
    <w:qFormat/>
    <w:rsid w:val="00A62903"/>
    <w:pPr>
      <w:keepNext/>
      <w:keepLines/>
    </w:pPr>
  </w:style>
  <w:style w:type="paragraph" w:styleId="Verzeichnis4">
    <w:name w:val="toc 4"/>
    <w:basedOn w:val="Standard"/>
    <w:next w:val="Standard"/>
    <w:autoRedefine/>
    <w:uiPriority w:val="39"/>
    <w:unhideWhenUsed/>
    <w:rsid w:val="00800E83"/>
    <w:pPr>
      <w:spacing w:after="100"/>
      <w:ind w:left="66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800E83"/>
    <w:pPr>
      <w:spacing w:after="100"/>
      <w:ind w:left="880"/>
    </w:pPr>
    <w:rPr>
      <w:rFonts w:eastAsiaTheme="minorEastAsia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800E83"/>
    <w:pPr>
      <w:spacing w:after="100"/>
      <w:ind w:left="1100"/>
    </w:pPr>
    <w:rPr>
      <w:rFonts w:eastAsiaTheme="minorEastAsia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800E83"/>
    <w:pPr>
      <w:spacing w:after="100"/>
      <w:ind w:left="132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800E83"/>
    <w:pPr>
      <w:spacing w:after="100"/>
      <w:ind w:left="154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800E83"/>
    <w:pPr>
      <w:spacing w:after="100"/>
      <w:ind w:left="1760"/>
    </w:pPr>
    <w:rPr>
      <w:rFonts w:eastAsiaTheme="minorEastAsia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0E83"/>
    <w:rPr>
      <w:color w:val="605E5C"/>
      <w:shd w:val="clear" w:color="auto" w:fill="E1DFDD"/>
    </w:rPr>
  </w:style>
  <w:style w:type="paragraph" w:customStyle="1" w:styleId="D0Titelfett">
    <w:name w:val="D0_Titel_fett"/>
    <w:basedOn w:val="Titel"/>
    <w:qFormat/>
    <w:rsid w:val="002F61EA"/>
    <w:rPr>
      <w:b/>
      <w:sz w:val="96"/>
    </w:rPr>
  </w:style>
  <w:style w:type="paragraph" w:customStyle="1" w:styleId="D1Disclaimer">
    <w:name w:val="D1_Disclaimer"/>
    <w:basedOn w:val="Standard"/>
    <w:qFormat/>
    <w:rsid w:val="00A669F8"/>
    <w:pPr>
      <w:spacing w:after="0"/>
    </w:pPr>
    <w:rPr>
      <w:sz w:val="20"/>
    </w:rPr>
  </w:style>
  <w:style w:type="paragraph" w:customStyle="1" w:styleId="TableParagraph">
    <w:name w:val="Table Paragraph"/>
    <w:basedOn w:val="Standard"/>
    <w:uiPriority w:val="1"/>
    <w:qFormat/>
    <w:rsid w:val="00AA6511"/>
    <w:pPr>
      <w:spacing w:before="197" w:after="0" w:line="360" w:lineRule="auto"/>
      <w:ind w:left="109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AA6511"/>
    <w:pPr>
      <w:spacing w:after="0" w:line="36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AA6511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2B4F46"/>
    <w:pPr>
      <w:spacing w:after="0" w:line="36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2B4F46"/>
    <w:rPr>
      <w:rFonts w:ascii="Arial" w:eastAsia="Arial" w:hAnsi="Arial" w:cs="Arial"/>
      <w:b/>
      <w:bCs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2B4F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E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y2iqfc">
    <w:name w:val="y2iqfc"/>
    <w:basedOn w:val="Absatz-Standardschriftart"/>
    <w:rsid w:val="00D73A11"/>
  </w:style>
  <w:style w:type="paragraph" w:customStyle="1" w:styleId="Formatvorlage1">
    <w:name w:val="Formatvorlage1"/>
    <w:basedOn w:val="berschrift1"/>
    <w:qFormat/>
    <w:rsid w:val="0064363E"/>
  </w:style>
  <w:style w:type="paragraph" w:customStyle="1" w:styleId="Formatvorlage2">
    <w:name w:val="Formatvorlage2"/>
    <w:basedOn w:val="berschrift1"/>
    <w:qFormat/>
    <w:rsid w:val="0064363E"/>
  </w:style>
  <w:style w:type="paragraph" w:customStyle="1" w:styleId="Formatvorlage3">
    <w:name w:val="Formatvorlage3"/>
    <w:basedOn w:val="berschrift1"/>
    <w:qFormat/>
    <w:rsid w:val="002D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jet-line.d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info@jet-line.de" TargetMode="External"/><Relationship Id="rId14" Type="http://schemas.openxmlformats.org/officeDocument/2006/relationships/hyperlink" Target="mailto:info@jet-line.d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llgemein\Internet\AUFBAUANLEITUNGEN\2024%20H&#246;h%20Vorlage%20KBW%20Produktsicherheitsinformation%20DE,GB,F,ES,IT.dotx" TargetMode="External"/></Relationships>
</file>

<file path=word/theme/theme1.xml><?xml version="1.0" encoding="utf-8"?>
<a:theme xmlns:a="http://schemas.openxmlformats.org/drawingml/2006/main" name="Office">
  <a:themeElements>
    <a:clrScheme name="BA_Vorla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8286B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1C5D-FB25-4F1E-A39B-1B5F676E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Höh Vorlage KBW Produktsicherheitsinformation DE,GB,F,ES,IT</Template>
  <TotalTime>0</TotalTime>
  <Pages>13</Pages>
  <Words>1930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Silvana Höh</cp:lastModifiedBy>
  <cp:revision>4</cp:revision>
  <cp:lastPrinted>2024-09-04T09:39:00Z</cp:lastPrinted>
  <dcterms:created xsi:type="dcterms:W3CDTF">2024-09-04T09:10:00Z</dcterms:created>
  <dcterms:modified xsi:type="dcterms:W3CDTF">2024-09-04T09:40:00Z</dcterms:modified>
</cp:coreProperties>
</file>