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A8AD" w14:textId="2A3A2E68" w:rsidR="00B803D8" w:rsidRPr="00B803D8" w:rsidRDefault="00B803D8" w:rsidP="00D73A11">
      <w:pPr>
        <w:jc w:val="both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B803D8">
        <w:rPr>
          <w:rFonts w:ascii="Calibri Light" w:hAnsi="Calibri Light" w:cs="Calibri Light"/>
          <w:b/>
          <w:bCs/>
          <w:sz w:val="32"/>
          <w:szCs w:val="32"/>
          <w:u w:val="single"/>
        </w:rPr>
        <w:t>Warnhinweise / Sicherheitsinformation</w:t>
      </w:r>
    </w:p>
    <w:p w14:paraId="2B3DE65E" w14:textId="77777777" w:rsidR="00D73A11" w:rsidRDefault="00F973DB" w:rsidP="00D73A11">
      <w:pPr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Inhaltsverzeichnis</w:t>
      </w:r>
    </w:p>
    <w:p w14:paraId="00BB5EBF" w14:textId="77777777" w:rsidR="000E2E6E" w:rsidRDefault="00F973DB">
      <w:pPr>
        <w:pStyle w:val="Verzeichnis1"/>
        <w:rPr>
          <w:rFonts w:eastAsiaTheme="minorEastAsia"/>
          <w:b w:val="0"/>
          <w:lang w:eastAsia="de-DE"/>
        </w:rPr>
      </w:pPr>
      <w:r>
        <w:rPr>
          <w:sz w:val="52"/>
          <w:szCs w:val="52"/>
          <w:u w:val="single"/>
          <w:lang w:val="en-US"/>
        </w:rPr>
        <w:fldChar w:fldCharType="begin"/>
      </w:r>
      <w:r>
        <w:rPr>
          <w:sz w:val="52"/>
          <w:szCs w:val="52"/>
          <w:u w:val="single"/>
          <w:lang w:val="en-US"/>
        </w:rPr>
        <w:instrText xml:space="preserve"> TOC \o "1-3" \h \z \u </w:instrText>
      </w:r>
      <w:r>
        <w:rPr>
          <w:sz w:val="52"/>
          <w:szCs w:val="52"/>
          <w:u w:val="single"/>
          <w:lang w:val="en-US"/>
        </w:rPr>
        <w:fldChar w:fldCharType="separate"/>
      </w:r>
      <w:hyperlink w:anchor="_Toc175909633" w:history="1">
        <w:r w:rsidR="000E2E6E" w:rsidRPr="002910EF">
          <w:rPr>
            <w:rStyle w:val="Hyperlink"/>
          </w:rPr>
          <w:t>1</w:t>
        </w:r>
        <w:r w:rsidR="000E2E6E">
          <w:rPr>
            <w:rFonts w:eastAsiaTheme="minorEastAsia"/>
            <w:b w:val="0"/>
            <w:lang w:eastAsia="de-DE"/>
          </w:rPr>
          <w:tab/>
        </w:r>
        <w:r w:rsidR="000E2E6E" w:rsidRPr="002910EF">
          <w:rPr>
            <w:rStyle w:val="Hyperlink"/>
          </w:rPr>
          <w:t>Produktsicherheitsinformation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_Toc175909633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3</w:t>
        </w:r>
        <w:r w:rsidR="000E2E6E">
          <w:rPr>
            <w:webHidden/>
          </w:rPr>
          <w:fldChar w:fldCharType="end"/>
        </w:r>
      </w:hyperlink>
    </w:p>
    <w:p w14:paraId="2F2E7A83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34" w:history="1">
        <w:r w:rsidR="000E2E6E" w:rsidRPr="002910EF">
          <w:rPr>
            <w:rStyle w:val="Hyperlink"/>
          </w:rPr>
          <w:t>1.1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Produktname und Typbezeichnung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_Toc175909634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3</w:t>
        </w:r>
        <w:r w:rsidR="000E2E6E">
          <w:rPr>
            <w:webHidden/>
          </w:rPr>
          <w:fldChar w:fldCharType="end"/>
        </w:r>
      </w:hyperlink>
    </w:p>
    <w:p w14:paraId="251EC51D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35" w:history="1">
        <w:r w:rsidR="000E2E6E" w:rsidRPr="002910EF">
          <w:rPr>
            <w:rStyle w:val="Hyperlink"/>
          </w:rPr>
          <w:t>1.2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Angaben zum Hersteller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_Toc175909635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3</w:t>
        </w:r>
        <w:r w:rsidR="000E2E6E">
          <w:rPr>
            <w:webHidden/>
          </w:rPr>
          <w:fldChar w:fldCharType="end"/>
        </w:r>
      </w:hyperlink>
    </w:p>
    <w:p w14:paraId="287CC07E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36" w:history="1">
        <w:r w:rsidR="000E2E6E" w:rsidRPr="002910EF">
          <w:rPr>
            <w:rStyle w:val="Hyperlink"/>
          </w:rPr>
          <w:t>1.3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Wirtschaftsakteur / Verantwortliche Person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_Toc175909636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4</w:t>
        </w:r>
        <w:r w:rsidR="000E2E6E">
          <w:rPr>
            <w:webHidden/>
          </w:rPr>
          <w:fldChar w:fldCharType="end"/>
        </w:r>
      </w:hyperlink>
    </w:p>
    <w:p w14:paraId="54F16086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37" w:history="1">
        <w:r w:rsidR="000E2E6E" w:rsidRPr="002910EF">
          <w:rPr>
            <w:rStyle w:val="Hyperlink"/>
          </w:rPr>
          <w:t>1.4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Sicherheit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_Toc175909637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4</w:t>
        </w:r>
        <w:r w:rsidR="000E2E6E">
          <w:rPr>
            <w:webHidden/>
          </w:rPr>
          <w:fldChar w:fldCharType="end"/>
        </w:r>
      </w:hyperlink>
    </w:p>
    <w:p w14:paraId="4B10E675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38" w:history="1">
        <w:r w:rsidR="000E2E6E" w:rsidRPr="002910EF">
          <w:rPr>
            <w:rStyle w:val="Hyperlink"/>
          </w:rPr>
          <w:t>1.4.1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Symbole und Hinweise : Erklärung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_Toc175909638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4</w:t>
        </w:r>
        <w:r w:rsidR="000E2E6E">
          <w:rPr>
            <w:webHidden/>
          </w:rPr>
          <w:fldChar w:fldCharType="end"/>
        </w:r>
      </w:hyperlink>
    </w:p>
    <w:p w14:paraId="6265FCB4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39" w:history="1">
        <w:r w:rsidR="000E2E6E" w:rsidRPr="002910EF">
          <w:rPr>
            <w:rStyle w:val="Hyperlink"/>
          </w:rPr>
          <w:t>1.5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Sicherheitshinweise für Ihr Produkt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_Toc175909639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4</w:t>
        </w:r>
        <w:r w:rsidR="000E2E6E">
          <w:rPr>
            <w:webHidden/>
          </w:rPr>
          <w:fldChar w:fldCharType="end"/>
        </w:r>
      </w:hyperlink>
    </w:p>
    <w:p w14:paraId="7D9C7C4C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40" w:history="1">
        <w:r w:rsidR="000E2E6E" w:rsidRPr="002910EF">
          <w:rPr>
            <w:rStyle w:val="Hyperlink"/>
          </w:rPr>
          <w:t>1.5.1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Gefahr      </w:t>
        </w:r>
        <w:r w:rsidR="000E2E6E" w:rsidRPr="002910EF">
          <w:rPr>
            <w:rStyle w:val="Hyperlink"/>
          </w:rPr>
          <w:drawing>
            <wp:inline distT="0" distB="0" distL="0" distR="0" wp14:anchorId="42B13490" wp14:editId="233A596C">
              <wp:extent cx="181719" cy="158551"/>
              <wp:effectExtent l="0" t="0" r="8890" b="0"/>
              <wp:docPr id="1434034362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_Toc175909640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4</w:t>
        </w:r>
        <w:r w:rsidR="000E2E6E">
          <w:rPr>
            <w:webHidden/>
          </w:rPr>
          <w:fldChar w:fldCharType="end"/>
        </w:r>
      </w:hyperlink>
    </w:p>
    <w:p w14:paraId="775979ED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41" w:history="1">
        <w:r w:rsidR="000E2E6E" w:rsidRPr="002910EF">
          <w:rPr>
            <w:rStyle w:val="Hyperlink"/>
          </w:rPr>
          <w:t>1.5.2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Warnung </w:t>
        </w:r>
        <w:r w:rsidR="000E2E6E" w:rsidRPr="002910EF">
          <w:rPr>
            <w:rStyle w:val="Hyperlink"/>
          </w:rPr>
          <w:drawing>
            <wp:inline distT="0" distB="0" distL="0" distR="0" wp14:anchorId="1085474C" wp14:editId="640CF7E3">
              <wp:extent cx="181719" cy="158551"/>
              <wp:effectExtent l="0" t="0" r="8890" b="0"/>
              <wp:docPr id="399858277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_Toc175909641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4</w:t>
        </w:r>
        <w:r w:rsidR="000E2E6E">
          <w:rPr>
            <w:webHidden/>
          </w:rPr>
          <w:fldChar w:fldCharType="end"/>
        </w:r>
      </w:hyperlink>
    </w:p>
    <w:p w14:paraId="3EA75EED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42" w:history="1">
        <w:r w:rsidR="000E2E6E" w:rsidRPr="002910EF">
          <w:rPr>
            <w:rStyle w:val="Hyperlink"/>
          </w:rPr>
          <w:t>1.5.3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Vorsicht  </w:t>
        </w:r>
        <w:r w:rsidR="000E2E6E" w:rsidRPr="002910EF">
          <w:rPr>
            <w:rStyle w:val="Hyperlink"/>
          </w:rPr>
          <w:drawing>
            <wp:inline distT="0" distB="0" distL="0" distR="0" wp14:anchorId="608EB207" wp14:editId="5D50AC54">
              <wp:extent cx="181719" cy="158551"/>
              <wp:effectExtent l="0" t="0" r="8890" b="0"/>
              <wp:docPr id="1492535923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_Toc175909642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4</w:t>
        </w:r>
        <w:r w:rsidR="000E2E6E">
          <w:rPr>
            <w:webHidden/>
          </w:rPr>
          <w:fldChar w:fldCharType="end"/>
        </w:r>
      </w:hyperlink>
    </w:p>
    <w:p w14:paraId="35F17E3E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43" w:history="1">
        <w:r w:rsidR="000E2E6E" w:rsidRPr="002910EF">
          <w:rPr>
            <w:rStyle w:val="Hyperlink"/>
          </w:rPr>
          <w:t>1.5.4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Hinweis  </w:t>
        </w:r>
        <w:r w:rsidR="000E2E6E" w:rsidRPr="002910EF">
          <w:rPr>
            <w:rStyle w:val="Hyperlink"/>
          </w:rPr>
          <w:drawing>
            <wp:inline distT="0" distB="0" distL="0" distR="0" wp14:anchorId="7AF00108" wp14:editId="64648D09">
              <wp:extent cx="177421" cy="177421"/>
              <wp:effectExtent l="0" t="0" r="0" b="0"/>
              <wp:docPr id="1570776260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_Toc175909643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5</w:t>
        </w:r>
        <w:r w:rsidR="000E2E6E">
          <w:rPr>
            <w:webHidden/>
          </w:rPr>
          <w:fldChar w:fldCharType="end"/>
        </w:r>
      </w:hyperlink>
    </w:p>
    <w:p w14:paraId="0C84E9B1" w14:textId="77777777" w:rsidR="000E2E6E" w:rsidRDefault="003E2F0B">
      <w:pPr>
        <w:pStyle w:val="Verzeichnis1"/>
        <w:rPr>
          <w:rFonts w:eastAsiaTheme="minorEastAsia"/>
          <w:b w:val="0"/>
          <w:lang w:eastAsia="de-DE"/>
        </w:rPr>
      </w:pPr>
      <w:hyperlink w:anchor="_Toc175909644" w:history="1">
        <w:r w:rsidR="000E2E6E" w:rsidRPr="002910EF">
          <w:rPr>
            <w:rStyle w:val="Hyperlink"/>
          </w:rPr>
          <w:t>2</w:t>
        </w:r>
        <w:r w:rsidR="000E2E6E">
          <w:rPr>
            <w:rFonts w:eastAsiaTheme="minorEastAsia"/>
            <w:b w:val="0"/>
            <w:lang w:eastAsia="de-DE"/>
          </w:rPr>
          <w:tab/>
        </w:r>
        <w:r w:rsidR="000E2E6E" w:rsidRPr="002910EF">
          <w:rPr>
            <w:rStyle w:val="Hyperlink"/>
          </w:rPr>
          <w:t>Product Safety Information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_Toc175909644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5</w:t>
        </w:r>
        <w:r w:rsidR="000E2E6E">
          <w:rPr>
            <w:webHidden/>
          </w:rPr>
          <w:fldChar w:fldCharType="end"/>
        </w:r>
      </w:hyperlink>
    </w:p>
    <w:p w14:paraId="6205E49F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45" w:history="1">
        <w:r w:rsidR="000E2E6E" w:rsidRPr="002910EF">
          <w:rPr>
            <w:rStyle w:val="Hyperlink"/>
          </w:rPr>
          <w:t>2.1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Product name and Type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_Toc175909645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5</w:t>
        </w:r>
        <w:r w:rsidR="000E2E6E">
          <w:rPr>
            <w:webHidden/>
          </w:rPr>
          <w:fldChar w:fldCharType="end"/>
        </w:r>
      </w:hyperlink>
    </w:p>
    <w:p w14:paraId="17207FE1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46" w:history="1">
        <w:r w:rsidR="000E2E6E" w:rsidRPr="002910EF">
          <w:rPr>
            <w:rStyle w:val="Hyperlink"/>
          </w:rPr>
          <w:t>2.2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Information about manufacturer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_Toc175909646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5</w:t>
        </w:r>
        <w:r w:rsidR="000E2E6E">
          <w:rPr>
            <w:webHidden/>
          </w:rPr>
          <w:fldChar w:fldCharType="end"/>
        </w:r>
      </w:hyperlink>
    </w:p>
    <w:p w14:paraId="54D6A597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47" w:history="1">
        <w:r w:rsidR="000E2E6E" w:rsidRPr="002910EF">
          <w:rPr>
            <w:rStyle w:val="Hyperlink"/>
          </w:rPr>
          <w:t>2.3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Economic actor / responsible person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_Toc175909647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499B7D4D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48" w:history="1">
        <w:r w:rsidR="000E2E6E" w:rsidRPr="002910EF">
          <w:rPr>
            <w:rStyle w:val="Hyperlink"/>
          </w:rPr>
          <w:t>2.4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Saftey Instructions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_Toc175909648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6D22DEF1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49" w:history="1">
        <w:r w:rsidR="000E2E6E" w:rsidRPr="002910EF">
          <w:rPr>
            <w:rStyle w:val="Hyperlink"/>
          </w:rPr>
          <w:t>2.5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Symbols and Notice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_Toc175909649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6DCFB9EF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50" w:history="1">
        <w:r w:rsidR="000E2E6E" w:rsidRPr="002910EF">
          <w:rPr>
            <w:rStyle w:val="Hyperlink"/>
            <w:lang w:val="en-US"/>
          </w:rPr>
          <w:t>2.6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  <w:lang w:val="en-US"/>
          </w:rPr>
          <w:t>Saftey notice for your product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_Toc175909650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551D05BA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51" w:history="1">
        <w:r w:rsidR="000E2E6E" w:rsidRPr="002910EF">
          <w:rPr>
            <w:rStyle w:val="Hyperlink"/>
          </w:rPr>
          <w:t>2.6.1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Danger     </w:t>
        </w:r>
        <w:r w:rsidR="000E2E6E" w:rsidRPr="002910EF">
          <w:rPr>
            <w:rStyle w:val="Hyperlink"/>
          </w:rPr>
          <w:drawing>
            <wp:inline distT="0" distB="0" distL="0" distR="0" wp14:anchorId="0083794D" wp14:editId="4ED12915">
              <wp:extent cx="181719" cy="158551"/>
              <wp:effectExtent l="0" t="0" r="8890" b="0"/>
              <wp:docPr id="648202951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_Toc175909651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55718CCE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52" w:history="1">
        <w:r w:rsidR="000E2E6E" w:rsidRPr="002910EF">
          <w:rPr>
            <w:rStyle w:val="Hyperlink"/>
          </w:rPr>
          <w:t>2.6.2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Warning   </w:t>
        </w:r>
        <w:r w:rsidR="000E2E6E" w:rsidRPr="002910EF">
          <w:rPr>
            <w:rStyle w:val="Hyperlink"/>
          </w:rPr>
          <w:drawing>
            <wp:inline distT="0" distB="0" distL="0" distR="0" wp14:anchorId="4921E79E" wp14:editId="34BF674D">
              <wp:extent cx="181719" cy="158551"/>
              <wp:effectExtent l="0" t="0" r="8890" b="0"/>
              <wp:docPr id="1257638233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_Toc175909652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0033ABAF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53" w:history="1">
        <w:r w:rsidR="000E2E6E" w:rsidRPr="002910EF">
          <w:rPr>
            <w:rStyle w:val="Hyperlink"/>
          </w:rPr>
          <w:t>2.6.3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Attention  </w:t>
        </w:r>
        <w:r w:rsidR="000E2E6E" w:rsidRPr="002910EF">
          <w:rPr>
            <w:rStyle w:val="Hyperlink"/>
          </w:rPr>
          <w:drawing>
            <wp:inline distT="0" distB="0" distL="0" distR="0" wp14:anchorId="2DEAB2B7" wp14:editId="1FD6E3BC">
              <wp:extent cx="181719" cy="158551"/>
              <wp:effectExtent l="0" t="0" r="8890" b="0"/>
              <wp:docPr id="1463992062" name="Grafi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_Toc175909653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594DFAD1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54" w:history="1">
        <w:r w:rsidR="000E2E6E" w:rsidRPr="002910EF">
          <w:rPr>
            <w:rStyle w:val="Hyperlink"/>
          </w:rPr>
          <w:t>2.6.4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Notice  </w:t>
        </w:r>
        <w:r w:rsidR="000E2E6E" w:rsidRPr="002910EF">
          <w:rPr>
            <w:rStyle w:val="Hyperlink"/>
          </w:rPr>
          <w:drawing>
            <wp:inline distT="0" distB="0" distL="0" distR="0" wp14:anchorId="11EB6131" wp14:editId="0DFC49A1">
              <wp:extent cx="177421" cy="177421"/>
              <wp:effectExtent l="0" t="0" r="0" b="0"/>
              <wp:docPr id="219045480" name="Grafik 8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230270" name="Grafik 1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_Toc175909654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1F9BFE25" w14:textId="77777777" w:rsidR="000E2E6E" w:rsidRDefault="003E2F0B">
      <w:pPr>
        <w:pStyle w:val="Verzeichnis1"/>
        <w:rPr>
          <w:rFonts w:eastAsiaTheme="minorEastAsia"/>
          <w:b w:val="0"/>
          <w:lang w:eastAsia="de-DE"/>
        </w:rPr>
      </w:pPr>
      <w:hyperlink w:anchor="_Toc175909655" w:history="1">
        <w:r w:rsidR="000E2E6E" w:rsidRPr="002910EF">
          <w:rPr>
            <w:rStyle w:val="Hyperlink"/>
          </w:rPr>
          <w:t>3</w:t>
        </w:r>
        <w:r w:rsidR="000E2E6E">
          <w:rPr>
            <w:rFonts w:eastAsiaTheme="minorEastAsia"/>
            <w:b w:val="0"/>
            <w:lang w:eastAsia="de-DE"/>
          </w:rPr>
          <w:tab/>
        </w:r>
        <w:r w:rsidR="000E2E6E" w:rsidRPr="002910EF">
          <w:rPr>
            <w:rStyle w:val="Hyperlink"/>
          </w:rPr>
          <w:t>Informations sur la sécurité du produit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_Toc175909655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7</w:t>
        </w:r>
        <w:r w:rsidR="000E2E6E">
          <w:rPr>
            <w:webHidden/>
          </w:rPr>
          <w:fldChar w:fldCharType="end"/>
        </w:r>
      </w:hyperlink>
    </w:p>
    <w:p w14:paraId="3E71879D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56" w:history="1">
        <w:r w:rsidR="000E2E6E" w:rsidRPr="002910EF">
          <w:rPr>
            <w:rStyle w:val="Hyperlink"/>
          </w:rPr>
          <w:t>3.1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Nom et désignation du type de produit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_Toc175909656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7</w:t>
        </w:r>
        <w:r w:rsidR="000E2E6E">
          <w:rPr>
            <w:webHidden/>
          </w:rPr>
          <w:fldChar w:fldCharType="end"/>
        </w:r>
      </w:hyperlink>
    </w:p>
    <w:p w14:paraId="246C7864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57" w:history="1">
        <w:r w:rsidR="000E2E6E" w:rsidRPr="002910EF">
          <w:rPr>
            <w:rStyle w:val="Hyperlink"/>
          </w:rPr>
          <w:t>3.2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Informations sur le fabricant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_Toc175909657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7</w:t>
        </w:r>
        <w:r w:rsidR="000E2E6E">
          <w:rPr>
            <w:webHidden/>
          </w:rPr>
          <w:fldChar w:fldCharType="end"/>
        </w:r>
      </w:hyperlink>
    </w:p>
    <w:p w14:paraId="70534C72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58" w:history="1">
        <w:r w:rsidR="000E2E6E" w:rsidRPr="002910EF">
          <w:rPr>
            <w:rStyle w:val="Hyperlink"/>
          </w:rPr>
          <w:t>3.3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Opérateur économique / Personne responsable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_Toc175909658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8</w:t>
        </w:r>
        <w:r w:rsidR="000E2E6E">
          <w:rPr>
            <w:webHidden/>
          </w:rPr>
          <w:fldChar w:fldCharType="end"/>
        </w:r>
      </w:hyperlink>
    </w:p>
    <w:p w14:paraId="46A8B37D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59" w:history="1">
        <w:r w:rsidR="000E2E6E" w:rsidRPr="002910EF">
          <w:rPr>
            <w:rStyle w:val="Hyperlink"/>
          </w:rPr>
          <w:t>3.4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Sécurité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_Toc175909659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8</w:t>
        </w:r>
        <w:r w:rsidR="000E2E6E">
          <w:rPr>
            <w:webHidden/>
          </w:rPr>
          <w:fldChar w:fldCharType="end"/>
        </w:r>
      </w:hyperlink>
    </w:p>
    <w:p w14:paraId="50FAA8D6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60" w:history="1">
        <w:r w:rsidR="000E2E6E" w:rsidRPr="002910EF">
          <w:rPr>
            <w:rStyle w:val="Hyperlink"/>
          </w:rPr>
          <w:t>3.5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Symboles et conseils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_Toc175909660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8</w:t>
        </w:r>
        <w:r w:rsidR="000E2E6E">
          <w:rPr>
            <w:webHidden/>
          </w:rPr>
          <w:fldChar w:fldCharType="end"/>
        </w:r>
      </w:hyperlink>
    </w:p>
    <w:p w14:paraId="3B2BFF32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61" w:history="1">
        <w:r w:rsidR="000E2E6E" w:rsidRPr="002910EF">
          <w:rPr>
            <w:rStyle w:val="Hyperlink"/>
          </w:rPr>
          <w:t>3.6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Consignes de sécurité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_Toc175909661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8</w:t>
        </w:r>
        <w:r w:rsidR="000E2E6E">
          <w:rPr>
            <w:webHidden/>
          </w:rPr>
          <w:fldChar w:fldCharType="end"/>
        </w:r>
      </w:hyperlink>
    </w:p>
    <w:p w14:paraId="21E9F8C2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62" w:history="1">
        <w:r w:rsidR="000E2E6E" w:rsidRPr="002910EF">
          <w:rPr>
            <w:rStyle w:val="Hyperlink"/>
          </w:rPr>
          <w:t>3.6.1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Danger      </w:t>
        </w:r>
        <w:r w:rsidR="000E2E6E" w:rsidRPr="002910EF">
          <w:rPr>
            <w:rStyle w:val="Hyperlink"/>
          </w:rPr>
          <w:drawing>
            <wp:inline distT="0" distB="0" distL="0" distR="0" wp14:anchorId="22A15B24" wp14:editId="233229A7">
              <wp:extent cx="181719" cy="158551"/>
              <wp:effectExtent l="0" t="0" r="8890" b="0"/>
              <wp:docPr id="1407962481" name="Grafi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_Toc175909662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8</w:t>
        </w:r>
        <w:r w:rsidR="000E2E6E">
          <w:rPr>
            <w:webHidden/>
          </w:rPr>
          <w:fldChar w:fldCharType="end"/>
        </w:r>
      </w:hyperlink>
    </w:p>
    <w:p w14:paraId="27F8EAEB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63" w:history="1">
        <w:r w:rsidR="000E2E6E" w:rsidRPr="002910EF">
          <w:rPr>
            <w:rStyle w:val="Hyperlink"/>
          </w:rPr>
          <w:t>3.6.2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Avertissement </w:t>
        </w:r>
        <w:r w:rsidR="000E2E6E" w:rsidRPr="002910EF">
          <w:rPr>
            <w:rStyle w:val="Hyperlink"/>
          </w:rPr>
          <w:drawing>
            <wp:inline distT="0" distB="0" distL="0" distR="0" wp14:anchorId="5674C0A3" wp14:editId="580F064E">
              <wp:extent cx="181719" cy="158551"/>
              <wp:effectExtent l="0" t="0" r="8890" b="0"/>
              <wp:docPr id="1572648422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_Toc175909663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8</w:t>
        </w:r>
        <w:r w:rsidR="000E2E6E">
          <w:rPr>
            <w:webHidden/>
          </w:rPr>
          <w:fldChar w:fldCharType="end"/>
        </w:r>
      </w:hyperlink>
    </w:p>
    <w:p w14:paraId="1358F4F1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64" w:history="1">
        <w:r w:rsidR="000E2E6E" w:rsidRPr="002910EF">
          <w:rPr>
            <w:rStyle w:val="Hyperlink"/>
          </w:rPr>
          <w:t>3.6.3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Prudence  </w:t>
        </w:r>
        <w:r w:rsidR="000E2E6E" w:rsidRPr="002910EF">
          <w:rPr>
            <w:rStyle w:val="Hyperlink"/>
          </w:rPr>
          <w:drawing>
            <wp:inline distT="0" distB="0" distL="0" distR="0" wp14:anchorId="5371B70D" wp14:editId="4C8849F5">
              <wp:extent cx="181719" cy="158551"/>
              <wp:effectExtent l="0" t="0" r="8890" b="0"/>
              <wp:docPr id="43870191" name="Grafi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_Toc175909664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8</w:t>
        </w:r>
        <w:r w:rsidR="000E2E6E">
          <w:rPr>
            <w:webHidden/>
          </w:rPr>
          <w:fldChar w:fldCharType="end"/>
        </w:r>
      </w:hyperlink>
    </w:p>
    <w:p w14:paraId="56B98489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65" w:history="1">
        <w:r w:rsidR="000E2E6E" w:rsidRPr="002910EF">
          <w:rPr>
            <w:rStyle w:val="Hyperlink"/>
          </w:rPr>
          <w:t>3.6.4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Indice  </w:t>
        </w:r>
        <w:r w:rsidR="000E2E6E" w:rsidRPr="002910EF">
          <w:rPr>
            <w:rStyle w:val="Hyperlink"/>
          </w:rPr>
          <w:drawing>
            <wp:inline distT="0" distB="0" distL="0" distR="0" wp14:anchorId="238A2CD9" wp14:editId="06E74971">
              <wp:extent cx="177421" cy="177421"/>
              <wp:effectExtent l="0" t="0" r="0" b="0"/>
              <wp:docPr id="1732325185" name="Grafik 12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934182" name="Grafik 2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_Toc175909665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9</w:t>
        </w:r>
        <w:r w:rsidR="000E2E6E">
          <w:rPr>
            <w:webHidden/>
          </w:rPr>
          <w:fldChar w:fldCharType="end"/>
        </w:r>
      </w:hyperlink>
    </w:p>
    <w:p w14:paraId="261E6472" w14:textId="77777777" w:rsidR="000E2E6E" w:rsidRDefault="003E2F0B">
      <w:pPr>
        <w:pStyle w:val="Verzeichnis1"/>
        <w:rPr>
          <w:rFonts w:eastAsiaTheme="minorEastAsia"/>
          <w:b w:val="0"/>
          <w:lang w:eastAsia="de-DE"/>
        </w:rPr>
      </w:pPr>
      <w:hyperlink w:anchor="_Toc175909666" w:history="1">
        <w:r w:rsidR="000E2E6E" w:rsidRPr="002910EF">
          <w:rPr>
            <w:rStyle w:val="Hyperlink"/>
            <w:lang w:val="en-US"/>
          </w:rPr>
          <w:t>4</w:t>
        </w:r>
        <w:r w:rsidR="000E2E6E">
          <w:rPr>
            <w:rFonts w:eastAsiaTheme="minorEastAsia"/>
            <w:b w:val="0"/>
            <w:lang w:eastAsia="de-DE"/>
          </w:rPr>
          <w:tab/>
        </w:r>
        <w:r w:rsidR="000E2E6E" w:rsidRPr="002910EF">
          <w:rPr>
            <w:rStyle w:val="Hyperlink"/>
            <w:lang w:val="en-US"/>
          </w:rPr>
          <w:t>Información de seguridad del producto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_Toc175909666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9</w:t>
        </w:r>
        <w:r w:rsidR="000E2E6E">
          <w:rPr>
            <w:webHidden/>
          </w:rPr>
          <w:fldChar w:fldCharType="end"/>
        </w:r>
      </w:hyperlink>
    </w:p>
    <w:p w14:paraId="770039BC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67" w:history="1">
        <w:r w:rsidR="000E2E6E" w:rsidRPr="002910EF">
          <w:rPr>
            <w:rStyle w:val="Hyperlink"/>
            <w:lang w:val="en-US"/>
          </w:rPr>
          <w:t>4.1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  <w:lang w:val="en-US"/>
          </w:rPr>
          <w:t>Nombre del producto y designación del tipo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_Toc175909667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9</w:t>
        </w:r>
        <w:r w:rsidR="000E2E6E">
          <w:rPr>
            <w:webHidden/>
          </w:rPr>
          <w:fldChar w:fldCharType="end"/>
        </w:r>
      </w:hyperlink>
    </w:p>
    <w:p w14:paraId="5EB3D6B5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68" w:history="1">
        <w:r w:rsidR="000E2E6E" w:rsidRPr="002910EF">
          <w:rPr>
            <w:rStyle w:val="Hyperlink"/>
          </w:rPr>
          <w:t>4.2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Información sobre el fabricante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_Toc175909668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9</w:t>
        </w:r>
        <w:r w:rsidR="000E2E6E">
          <w:rPr>
            <w:webHidden/>
          </w:rPr>
          <w:fldChar w:fldCharType="end"/>
        </w:r>
      </w:hyperlink>
    </w:p>
    <w:p w14:paraId="3440CFDF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69" w:history="1">
        <w:r w:rsidR="000E2E6E" w:rsidRPr="002910EF">
          <w:rPr>
            <w:rStyle w:val="Hyperlink"/>
          </w:rPr>
          <w:t>4.3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Operador Económico / Persona Responsable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_Toc175909669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10</w:t>
        </w:r>
        <w:r w:rsidR="000E2E6E">
          <w:rPr>
            <w:webHidden/>
          </w:rPr>
          <w:fldChar w:fldCharType="end"/>
        </w:r>
      </w:hyperlink>
    </w:p>
    <w:p w14:paraId="357369FD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70" w:history="1">
        <w:r w:rsidR="000E2E6E" w:rsidRPr="002910EF">
          <w:rPr>
            <w:rStyle w:val="Hyperlink"/>
          </w:rPr>
          <w:t>4.4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Seguridad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_Toc175909670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10</w:t>
        </w:r>
        <w:r w:rsidR="000E2E6E">
          <w:rPr>
            <w:webHidden/>
          </w:rPr>
          <w:fldChar w:fldCharType="end"/>
        </w:r>
      </w:hyperlink>
    </w:p>
    <w:p w14:paraId="27B5EFCB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71" w:history="1">
        <w:r w:rsidR="000E2E6E" w:rsidRPr="002910EF">
          <w:rPr>
            <w:rStyle w:val="Hyperlink"/>
          </w:rPr>
          <w:t>4.5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Símbolos y sugerencias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_Toc175909671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10</w:t>
        </w:r>
        <w:r w:rsidR="000E2E6E">
          <w:rPr>
            <w:webHidden/>
          </w:rPr>
          <w:fldChar w:fldCharType="end"/>
        </w:r>
      </w:hyperlink>
    </w:p>
    <w:p w14:paraId="09BD1345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72" w:history="1">
        <w:r w:rsidR="000E2E6E" w:rsidRPr="002910EF">
          <w:rPr>
            <w:rStyle w:val="Hyperlink"/>
          </w:rPr>
          <w:t>4.6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Instrucciones de seguridad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_Toc175909672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10</w:t>
        </w:r>
        <w:r w:rsidR="000E2E6E">
          <w:rPr>
            <w:webHidden/>
          </w:rPr>
          <w:fldChar w:fldCharType="end"/>
        </w:r>
      </w:hyperlink>
    </w:p>
    <w:p w14:paraId="3598ED59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73" w:history="1">
        <w:r w:rsidR="000E2E6E" w:rsidRPr="002910EF">
          <w:rPr>
            <w:rStyle w:val="Hyperlink"/>
          </w:rPr>
          <w:t>4.6.1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Peligro      </w:t>
        </w:r>
        <w:r w:rsidR="000E2E6E" w:rsidRPr="002910EF">
          <w:rPr>
            <w:rStyle w:val="Hyperlink"/>
          </w:rPr>
          <w:drawing>
            <wp:inline distT="0" distB="0" distL="0" distR="0" wp14:anchorId="71F927E6" wp14:editId="7E7C9711">
              <wp:extent cx="181719" cy="158551"/>
              <wp:effectExtent l="0" t="0" r="8890" b="0"/>
              <wp:docPr id="172531889" name="Grafik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_Toc175909673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10</w:t>
        </w:r>
        <w:r w:rsidR="000E2E6E">
          <w:rPr>
            <w:webHidden/>
          </w:rPr>
          <w:fldChar w:fldCharType="end"/>
        </w:r>
      </w:hyperlink>
    </w:p>
    <w:p w14:paraId="46D63A69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74" w:history="1">
        <w:r w:rsidR="000E2E6E" w:rsidRPr="002910EF">
          <w:rPr>
            <w:rStyle w:val="Hyperlink"/>
          </w:rPr>
          <w:t>4.6.2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Advertencia </w:t>
        </w:r>
        <w:r w:rsidR="000E2E6E" w:rsidRPr="002910EF">
          <w:rPr>
            <w:rStyle w:val="Hyperlink"/>
          </w:rPr>
          <w:drawing>
            <wp:inline distT="0" distB="0" distL="0" distR="0" wp14:anchorId="0CBC5267" wp14:editId="2FB1EA33">
              <wp:extent cx="181719" cy="158551"/>
              <wp:effectExtent l="0" t="0" r="8890" b="0"/>
              <wp:docPr id="1295597477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_Toc175909674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10</w:t>
        </w:r>
        <w:r w:rsidR="000E2E6E">
          <w:rPr>
            <w:webHidden/>
          </w:rPr>
          <w:fldChar w:fldCharType="end"/>
        </w:r>
      </w:hyperlink>
    </w:p>
    <w:p w14:paraId="238BA823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75" w:history="1">
        <w:r w:rsidR="000E2E6E" w:rsidRPr="002910EF">
          <w:rPr>
            <w:rStyle w:val="Hyperlink"/>
          </w:rPr>
          <w:t>4.6.3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Cautela  </w:t>
        </w:r>
        <w:r w:rsidR="000E2E6E" w:rsidRPr="002910EF">
          <w:rPr>
            <w:rStyle w:val="Hyperlink"/>
          </w:rPr>
          <w:drawing>
            <wp:inline distT="0" distB="0" distL="0" distR="0" wp14:anchorId="57726385" wp14:editId="5A60B99C">
              <wp:extent cx="181719" cy="158551"/>
              <wp:effectExtent l="0" t="0" r="8890" b="0"/>
              <wp:docPr id="2145569335" name="Grafik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_Toc175909675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10</w:t>
        </w:r>
        <w:r w:rsidR="000E2E6E">
          <w:rPr>
            <w:webHidden/>
          </w:rPr>
          <w:fldChar w:fldCharType="end"/>
        </w:r>
      </w:hyperlink>
    </w:p>
    <w:p w14:paraId="3FBDFFF6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76" w:history="1">
        <w:r w:rsidR="000E2E6E" w:rsidRPr="002910EF">
          <w:rPr>
            <w:rStyle w:val="Hyperlink"/>
          </w:rPr>
          <w:t>4.6.4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Indirecta  </w:t>
        </w:r>
        <w:r w:rsidR="000E2E6E" w:rsidRPr="002910EF">
          <w:rPr>
            <w:rStyle w:val="Hyperlink"/>
          </w:rPr>
          <w:drawing>
            <wp:inline distT="0" distB="0" distL="0" distR="0" wp14:anchorId="4BBD7CC6" wp14:editId="3F688F5F">
              <wp:extent cx="177421" cy="177421"/>
              <wp:effectExtent l="0" t="0" r="0" b="0"/>
              <wp:docPr id="1262187112" name="Grafik 16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954539" name="Grafik 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_Toc175909676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11</w:t>
        </w:r>
        <w:r w:rsidR="000E2E6E">
          <w:rPr>
            <w:webHidden/>
          </w:rPr>
          <w:fldChar w:fldCharType="end"/>
        </w:r>
      </w:hyperlink>
    </w:p>
    <w:p w14:paraId="77115183" w14:textId="77777777" w:rsidR="000E2E6E" w:rsidRDefault="003E2F0B">
      <w:pPr>
        <w:pStyle w:val="Verzeichnis1"/>
        <w:rPr>
          <w:rFonts w:eastAsiaTheme="minorEastAsia"/>
          <w:b w:val="0"/>
          <w:lang w:eastAsia="de-DE"/>
        </w:rPr>
      </w:pPr>
      <w:hyperlink w:anchor="_Toc175909677" w:history="1">
        <w:r w:rsidR="000E2E6E" w:rsidRPr="002910EF">
          <w:rPr>
            <w:rStyle w:val="Hyperlink"/>
          </w:rPr>
          <w:t>5</w:t>
        </w:r>
        <w:r w:rsidR="000E2E6E">
          <w:rPr>
            <w:rFonts w:eastAsiaTheme="minorEastAsia"/>
            <w:b w:val="0"/>
            <w:lang w:eastAsia="de-DE"/>
          </w:rPr>
          <w:tab/>
        </w:r>
        <w:r w:rsidR="000E2E6E" w:rsidRPr="002910EF">
          <w:rPr>
            <w:rStyle w:val="Hyperlink"/>
            <w:rFonts w:cstheme="minorHAnsi"/>
            <w:lang w:val="it-IT"/>
          </w:rPr>
          <w:t>Informazioni sulla sicurezza del prodotto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_Toc175909677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11</w:t>
        </w:r>
        <w:r w:rsidR="000E2E6E">
          <w:rPr>
            <w:webHidden/>
          </w:rPr>
          <w:fldChar w:fldCharType="end"/>
        </w:r>
      </w:hyperlink>
    </w:p>
    <w:p w14:paraId="6E7103ED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78" w:history="1">
        <w:r w:rsidR="000E2E6E" w:rsidRPr="002910EF">
          <w:rPr>
            <w:rStyle w:val="Hyperlink"/>
          </w:rPr>
          <w:t>5.1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Nome del prodotto e designazione del tipo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_Toc175909678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11</w:t>
        </w:r>
        <w:r w:rsidR="000E2E6E">
          <w:rPr>
            <w:webHidden/>
          </w:rPr>
          <w:fldChar w:fldCharType="end"/>
        </w:r>
      </w:hyperlink>
    </w:p>
    <w:p w14:paraId="00B08653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79" w:history="1">
        <w:r w:rsidR="000E2E6E" w:rsidRPr="002910EF">
          <w:rPr>
            <w:rStyle w:val="Hyperlink"/>
          </w:rPr>
          <w:t>5.2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Infomazioni sul produttore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_Toc175909679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11</w:t>
        </w:r>
        <w:r w:rsidR="000E2E6E">
          <w:rPr>
            <w:webHidden/>
          </w:rPr>
          <w:fldChar w:fldCharType="end"/>
        </w:r>
      </w:hyperlink>
    </w:p>
    <w:p w14:paraId="0F1DCEEF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80" w:history="1">
        <w:r w:rsidR="000E2E6E" w:rsidRPr="002910EF">
          <w:rPr>
            <w:rStyle w:val="Hyperlink"/>
          </w:rPr>
          <w:t>5.3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  <w:rFonts w:cstheme="majorHAnsi"/>
            <w:lang w:val="it-IT"/>
          </w:rPr>
          <w:t>Operatore economico/persona responsabile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_Toc175909680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12</w:t>
        </w:r>
        <w:r w:rsidR="000E2E6E">
          <w:rPr>
            <w:webHidden/>
          </w:rPr>
          <w:fldChar w:fldCharType="end"/>
        </w:r>
      </w:hyperlink>
    </w:p>
    <w:p w14:paraId="059863D2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81" w:history="1">
        <w:r w:rsidR="000E2E6E" w:rsidRPr="002910EF">
          <w:rPr>
            <w:rStyle w:val="Hyperlink"/>
          </w:rPr>
          <w:t>5.4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Sicurezza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_Toc175909681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12</w:t>
        </w:r>
        <w:r w:rsidR="000E2E6E">
          <w:rPr>
            <w:webHidden/>
          </w:rPr>
          <w:fldChar w:fldCharType="end"/>
        </w:r>
      </w:hyperlink>
    </w:p>
    <w:p w14:paraId="423A28B9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82" w:history="1">
        <w:r w:rsidR="000E2E6E" w:rsidRPr="002910EF">
          <w:rPr>
            <w:rStyle w:val="Hyperlink"/>
          </w:rPr>
          <w:t>5.5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Somboli e note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_Toc175909682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12</w:t>
        </w:r>
        <w:r w:rsidR="000E2E6E">
          <w:rPr>
            <w:webHidden/>
          </w:rPr>
          <w:fldChar w:fldCharType="end"/>
        </w:r>
      </w:hyperlink>
    </w:p>
    <w:p w14:paraId="4C391098" w14:textId="77777777" w:rsidR="000E2E6E" w:rsidRDefault="003E2F0B">
      <w:pPr>
        <w:pStyle w:val="Verzeichnis2"/>
        <w:rPr>
          <w:rFonts w:eastAsiaTheme="minorEastAsia"/>
          <w:lang w:eastAsia="de-DE"/>
        </w:rPr>
      </w:pPr>
      <w:hyperlink w:anchor="_Toc175909683" w:history="1">
        <w:r w:rsidR="000E2E6E" w:rsidRPr="002910EF">
          <w:rPr>
            <w:rStyle w:val="Hyperlink"/>
          </w:rPr>
          <w:t>5.6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Sicurezza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_Toc175909683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12</w:t>
        </w:r>
        <w:r w:rsidR="000E2E6E">
          <w:rPr>
            <w:webHidden/>
          </w:rPr>
          <w:fldChar w:fldCharType="end"/>
        </w:r>
      </w:hyperlink>
    </w:p>
    <w:p w14:paraId="443E6F09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84" w:history="1">
        <w:r w:rsidR="000E2E6E" w:rsidRPr="002910EF">
          <w:rPr>
            <w:rStyle w:val="Hyperlink"/>
          </w:rPr>
          <w:t>5.6.1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Pericolo      </w:t>
        </w:r>
        <w:r w:rsidR="000E2E6E" w:rsidRPr="002910EF">
          <w:rPr>
            <w:rStyle w:val="Hyperlink"/>
          </w:rPr>
          <w:drawing>
            <wp:inline distT="0" distB="0" distL="0" distR="0" wp14:anchorId="29510861" wp14:editId="24BB350D">
              <wp:extent cx="181719" cy="158551"/>
              <wp:effectExtent l="0" t="0" r="8890" b="0"/>
              <wp:docPr id="1192315425" name="Grafi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_Toc175909684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12</w:t>
        </w:r>
        <w:r w:rsidR="000E2E6E">
          <w:rPr>
            <w:webHidden/>
          </w:rPr>
          <w:fldChar w:fldCharType="end"/>
        </w:r>
      </w:hyperlink>
    </w:p>
    <w:p w14:paraId="2A36819D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85" w:history="1">
        <w:r w:rsidR="000E2E6E" w:rsidRPr="002910EF">
          <w:rPr>
            <w:rStyle w:val="Hyperlink"/>
          </w:rPr>
          <w:t>5.6.2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Avvertimento </w:t>
        </w:r>
        <w:r w:rsidR="000E2E6E" w:rsidRPr="002910EF">
          <w:rPr>
            <w:rStyle w:val="Hyperlink"/>
          </w:rPr>
          <w:drawing>
            <wp:inline distT="0" distB="0" distL="0" distR="0" wp14:anchorId="3CEEF5F6" wp14:editId="365EA7B9">
              <wp:extent cx="181719" cy="158551"/>
              <wp:effectExtent l="0" t="0" r="8890" b="0"/>
              <wp:docPr id="2045887308" name="Grafik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_Toc175909685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12</w:t>
        </w:r>
        <w:r w:rsidR="000E2E6E">
          <w:rPr>
            <w:webHidden/>
          </w:rPr>
          <w:fldChar w:fldCharType="end"/>
        </w:r>
      </w:hyperlink>
    </w:p>
    <w:p w14:paraId="0817399B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86" w:history="1">
        <w:r w:rsidR="000E2E6E" w:rsidRPr="002910EF">
          <w:rPr>
            <w:rStyle w:val="Hyperlink"/>
          </w:rPr>
          <w:t>5.6.3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Attenzione  </w:t>
        </w:r>
        <w:r w:rsidR="000E2E6E" w:rsidRPr="002910EF">
          <w:rPr>
            <w:rStyle w:val="Hyperlink"/>
          </w:rPr>
          <w:drawing>
            <wp:inline distT="0" distB="0" distL="0" distR="0" wp14:anchorId="68553760" wp14:editId="283A4F8B">
              <wp:extent cx="181719" cy="158551"/>
              <wp:effectExtent l="0" t="0" r="8890" b="0"/>
              <wp:docPr id="287825497" name="Grafik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_Toc175909686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13</w:t>
        </w:r>
        <w:r w:rsidR="000E2E6E">
          <w:rPr>
            <w:webHidden/>
          </w:rPr>
          <w:fldChar w:fldCharType="end"/>
        </w:r>
      </w:hyperlink>
    </w:p>
    <w:p w14:paraId="7E09B36A" w14:textId="77777777" w:rsidR="000E2E6E" w:rsidRDefault="003E2F0B">
      <w:pPr>
        <w:pStyle w:val="Verzeichnis3"/>
        <w:rPr>
          <w:rFonts w:eastAsiaTheme="minorEastAsia"/>
          <w:lang w:eastAsia="de-DE"/>
        </w:rPr>
      </w:pPr>
      <w:hyperlink w:anchor="_Toc175909687" w:history="1">
        <w:r w:rsidR="000E2E6E" w:rsidRPr="002910EF">
          <w:rPr>
            <w:rStyle w:val="Hyperlink"/>
          </w:rPr>
          <w:t>5.6.4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Note  </w:t>
        </w:r>
        <w:r w:rsidR="000E2E6E" w:rsidRPr="002910EF">
          <w:rPr>
            <w:rStyle w:val="Hyperlink"/>
          </w:rPr>
          <w:drawing>
            <wp:inline distT="0" distB="0" distL="0" distR="0" wp14:anchorId="600A5006" wp14:editId="06ACEFCB">
              <wp:extent cx="177421" cy="177421"/>
              <wp:effectExtent l="0" t="0" r="0" b="0"/>
              <wp:docPr id="1044312139" name="Grafik 20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7633323" name="Grafik 3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_Toc175909687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13</w:t>
        </w:r>
        <w:r w:rsidR="000E2E6E">
          <w:rPr>
            <w:webHidden/>
          </w:rPr>
          <w:fldChar w:fldCharType="end"/>
        </w:r>
      </w:hyperlink>
    </w:p>
    <w:p w14:paraId="5534EDFB" w14:textId="77777777" w:rsidR="00D73A11" w:rsidRPr="00D73A11" w:rsidRDefault="00F973DB" w:rsidP="00D73A11">
      <w:pPr>
        <w:jc w:val="center"/>
        <w:rPr>
          <w:sz w:val="52"/>
          <w:szCs w:val="52"/>
          <w:u w:val="single"/>
          <w:lang w:val="en-US"/>
        </w:rPr>
      </w:pPr>
      <w:r>
        <w:rPr>
          <w:sz w:val="52"/>
          <w:szCs w:val="52"/>
          <w:u w:val="single"/>
          <w:lang w:val="en-US"/>
        </w:rPr>
        <w:fldChar w:fldCharType="end"/>
      </w:r>
    </w:p>
    <w:p w14:paraId="6A9A956A" w14:textId="77777777" w:rsidR="00D73A11" w:rsidRPr="00D73A11" w:rsidRDefault="00D73A11" w:rsidP="00D73A11">
      <w:pPr>
        <w:rPr>
          <w:sz w:val="52"/>
          <w:szCs w:val="52"/>
          <w:u w:val="single"/>
          <w:lang w:val="en-US"/>
        </w:rPr>
      </w:pPr>
    </w:p>
    <w:p w14:paraId="4762FE8A" w14:textId="77777777" w:rsidR="00D73A11" w:rsidRPr="00D73A11" w:rsidRDefault="00D73A11" w:rsidP="00880B6A">
      <w:pPr>
        <w:jc w:val="center"/>
        <w:rPr>
          <w:sz w:val="52"/>
          <w:szCs w:val="52"/>
          <w:u w:val="single"/>
          <w:lang w:val="en-US"/>
        </w:rPr>
      </w:pPr>
    </w:p>
    <w:p w14:paraId="3BCBD7B7" w14:textId="3561BB9D" w:rsidR="00D73A11" w:rsidRDefault="00D73A11" w:rsidP="00880B6A">
      <w:pPr>
        <w:jc w:val="center"/>
        <w:rPr>
          <w:sz w:val="52"/>
          <w:szCs w:val="52"/>
          <w:u w:val="single"/>
          <w:lang w:val="en-US"/>
        </w:rPr>
      </w:pPr>
    </w:p>
    <w:p w14:paraId="0167459D" w14:textId="77777777" w:rsidR="00AE4293" w:rsidRPr="00D73A11" w:rsidRDefault="00AE4293" w:rsidP="00880B6A">
      <w:pPr>
        <w:jc w:val="center"/>
        <w:rPr>
          <w:sz w:val="52"/>
          <w:szCs w:val="52"/>
          <w:u w:val="single"/>
          <w:lang w:val="en-US"/>
        </w:rPr>
      </w:pPr>
    </w:p>
    <w:p w14:paraId="62E403F3" w14:textId="77777777" w:rsidR="00E312FF" w:rsidRPr="000E2E6E" w:rsidRDefault="003927C0" w:rsidP="000E2E6E">
      <w:pPr>
        <w:pStyle w:val="berschrift1"/>
      </w:pPr>
      <w:bookmarkStart w:id="0" w:name="_Toc175909633"/>
      <w:r w:rsidRPr="000E2E6E">
        <w:t>Produktsicherheitsinformation</w:t>
      </w:r>
      <w:bookmarkEnd w:id="0"/>
    </w:p>
    <w:p w14:paraId="60787A5C" w14:textId="77777777" w:rsidR="000B455B" w:rsidRPr="00207878" w:rsidRDefault="000B455B" w:rsidP="000B455B">
      <w:pPr>
        <w:pStyle w:val="Titel"/>
        <w:rPr>
          <w:sz w:val="28"/>
          <w:szCs w:val="28"/>
        </w:rPr>
      </w:pPr>
    </w:p>
    <w:p w14:paraId="08FB09A5" w14:textId="13B385D4" w:rsidR="00E600BE" w:rsidRDefault="00AE4293" w:rsidP="00036760">
      <w:pPr>
        <w:pStyle w:val="D1Textzentriert"/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77EAA8" wp14:editId="7FE86B06">
                <wp:simplePos x="0" y="0"/>
                <wp:positionH relativeFrom="margin">
                  <wp:posOffset>290830</wp:posOffset>
                </wp:positionH>
                <wp:positionV relativeFrom="paragraph">
                  <wp:posOffset>5080</wp:posOffset>
                </wp:positionV>
                <wp:extent cx="3762375" cy="2378075"/>
                <wp:effectExtent l="0" t="0" r="28575" b="22225"/>
                <wp:wrapSquare wrapText="bothSides"/>
                <wp:docPr id="217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37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146D" w14:textId="32AC5DFB" w:rsidR="005B544F" w:rsidRDefault="00AE4293" w:rsidP="005B54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E2FC4" wp14:editId="6F9FA704">
                                  <wp:extent cx="3465830" cy="2077085"/>
                                  <wp:effectExtent l="0" t="0" r="1270" b="0"/>
                                  <wp:docPr id="1592421830" name="Grafik 76" descr="Ein Bild, das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421830" name="Grafik 76" descr="Ein Bild, das Desig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5830" cy="207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7EAA8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left:0;text-align:left;margin-left:22.9pt;margin-top:.4pt;width:296.25pt;height:18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" strokecolor="#d8d8d8 [2732]">
                <v:textbox>
                  <w:txbxContent>
                    <w:p w14:paraId="799B146D" w14:textId="32AC5DFB" w:rsidR="005B544F" w:rsidRDefault="00AE4293" w:rsidP="005B54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9E2FC4" wp14:editId="6F9FA704">
                            <wp:extent cx="3465830" cy="2077085"/>
                            <wp:effectExtent l="0" t="0" r="1270" b="0"/>
                            <wp:docPr id="1592421830" name="Grafik 76" descr="Ein Bild, das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2421830" name="Grafik 76" descr="Ein Bild, das Design enthält.&#10;&#10;Automatisch generierte Beschreibu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5830" cy="207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ADB9D6" w14:textId="4FAF5097" w:rsidR="009F1943" w:rsidRDefault="009F1943" w:rsidP="00036760">
      <w:pPr>
        <w:pStyle w:val="D1Textzentriert"/>
      </w:pPr>
    </w:p>
    <w:p w14:paraId="20BF17BE" w14:textId="77777777" w:rsidR="009E5E1D" w:rsidRDefault="009E5E1D" w:rsidP="00036760">
      <w:pPr>
        <w:pStyle w:val="D1Textzentriert"/>
      </w:pPr>
    </w:p>
    <w:p w14:paraId="5DFE950F" w14:textId="77777777" w:rsidR="009E5E1D" w:rsidRDefault="009E5E1D" w:rsidP="00036760">
      <w:pPr>
        <w:pStyle w:val="D1Textzentriert"/>
      </w:pPr>
    </w:p>
    <w:p w14:paraId="0AA953C4" w14:textId="77777777" w:rsidR="009E5E1D" w:rsidRDefault="009E5E1D" w:rsidP="00036760">
      <w:pPr>
        <w:pStyle w:val="D1Textzentriert"/>
      </w:pPr>
    </w:p>
    <w:p w14:paraId="1CFF4E96" w14:textId="77777777" w:rsidR="009E5E1D" w:rsidRDefault="009E5E1D" w:rsidP="00036760">
      <w:pPr>
        <w:pStyle w:val="D1Textzentriert"/>
      </w:pPr>
    </w:p>
    <w:p w14:paraId="097695CE" w14:textId="77777777" w:rsidR="009E5E1D" w:rsidRDefault="009E5E1D" w:rsidP="009E5E1D">
      <w:pPr>
        <w:pStyle w:val="StandardWeb"/>
        <w:spacing w:before="0" w:beforeAutospacing="0" w:after="0" w:afterAutospacing="0"/>
        <w:rPr>
          <w:rFonts w:ascii="Fira Sans" w:hAnsi="Fira Sans" w:cs="Calibri"/>
          <w:color w:val="585858"/>
          <w:sz w:val="21"/>
          <w:szCs w:val="21"/>
        </w:rPr>
      </w:pPr>
    </w:p>
    <w:p w14:paraId="255DB3FD" w14:textId="77777777" w:rsidR="00035B7B" w:rsidRPr="003927C0" w:rsidRDefault="00035B7B" w:rsidP="000E2E6E">
      <w:pPr>
        <w:pStyle w:val="berschrift2"/>
      </w:pPr>
      <w:bookmarkStart w:id="1" w:name="_Toc175909634"/>
      <w:r w:rsidRPr="003927C0">
        <w:t>Produktname und Typbezeichnung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6DB70DFC" w14:textId="77777777" w:rsidTr="00B97634">
        <w:tc>
          <w:tcPr>
            <w:tcW w:w="4531" w:type="dxa"/>
          </w:tcPr>
          <w:p w14:paraId="16CEB493" w14:textId="77777777" w:rsidR="00035B7B" w:rsidRDefault="00035B7B" w:rsidP="00875D62">
            <w:pPr>
              <w:pStyle w:val="T1Text"/>
            </w:pPr>
            <w:r>
              <w:t>Produktname:</w:t>
            </w:r>
          </w:p>
        </w:tc>
        <w:tc>
          <w:tcPr>
            <w:tcW w:w="4531" w:type="dxa"/>
          </w:tcPr>
          <w:p w14:paraId="12F21FB5" w14:textId="4BD9E19E" w:rsidR="00E767AE" w:rsidRPr="00B97634" w:rsidRDefault="00AE4293" w:rsidP="001D1D2B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Chur II</w:t>
            </w:r>
          </w:p>
        </w:tc>
      </w:tr>
      <w:tr w:rsidR="00E767AE" w14:paraId="2FF54C73" w14:textId="77777777" w:rsidTr="00B97634">
        <w:tc>
          <w:tcPr>
            <w:tcW w:w="4531" w:type="dxa"/>
          </w:tcPr>
          <w:p w14:paraId="22A07555" w14:textId="77777777" w:rsidR="00E767AE" w:rsidRDefault="00E767AE" w:rsidP="00875D62">
            <w:pPr>
              <w:pStyle w:val="T1Text"/>
            </w:pPr>
            <w:r>
              <w:t>Produktbeschreibung</w:t>
            </w:r>
          </w:p>
        </w:tc>
        <w:tc>
          <w:tcPr>
            <w:tcW w:w="4531" w:type="dxa"/>
          </w:tcPr>
          <w:p w14:paraId="00C2103B" w14:textId="6E05CB85" w:rsidR="00E767AE" w:rsidRPr="00C539E8" w:rsidRDefault="00AE4293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Badewanne</w:t>
            </w:r>
          </w:p>
        </w:tc>
      </w:tr>
      <w:tr w:rsidR="00E767AE" w14:paraId="5439CF34" w14:textId="77777777" w:rsidTr="00B97634">
        <w:tc>
          <w:tcPr>
            <w:tcW w:w="4531" w:type="dxa"/>
          </w:tcPr>
          <w:p w14:paraId="7082A746" w14:textId="5A94E834" w:rsidR="00E767AE" w:rsidRDefault="00E767AE" w:rsidP="00875D62">
            <w:pPr>
              <w:pStyle w:val="T1Text"/>
            </w:pPr>
            <w:r>
              <w:t xml:space="preserve">Maße: L x B </w:t>
            </w:r>
            <w:r w:rsidR="00E035E3">
              <w:t>x</w:t>
            </w:r>
            <w:r>
              <w:t xml:space="preserve"> </w:t>
            </w:r>
            <w:r w:rsidR="00AE4293">
              <w:t>H</w:t>
            </w:r>
            <w:r>
              <w:t xml:space="preserve"> ( cm)</w:t>
            </w:r>
          </w:p>
        </w:tc>
        <w:tc>
          <w:tcPr>
            <w:tcW w:w="4531" w:type="dxa"/>
          </w:tcPr>
          <w:p w14:paraId="5F58296B" w14:textId="1464E2CF" w:rsidR="00E767AE" w:rsidRPr="00C539E8" w:rsidRDefault="00AE4293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170 x 72 x  82/45 cm</w:t>
            </w:r>
          </w:p>
        </w:tc>
      </w:tr>
      <w:tr w:rsidR="00035B7B" w14:paraId="0129A325" w14:textId="77777777" w:rsidTr="00B97634">
        <w:tc>
          <w:tcPr>
            <w:tcW w:w="4531" w:type="dxa"/>
          </w:tcPr>
          <w:p w14:paraId="48CED5DB" w14:textId="77777777" w:rsidR="00035B7B" w:rsidRDefault="00035B7B" w:rsidP="00875D62">
            <w:pPr>
              <w:pStyle w:val="T1Text"/>
            </w:pPr>
            <w:r>
              <w:t>Typbezeichnung:</w:t>
            </w:r>
          </w:p>
        </w:tc>
        <w:tc>
          <w:tcPr>
            <w:tcW w:w="4531" w:type="dxa"/>
          </w:tcPr>
          <w:p w14:paraId="0C25A66F" w14:textId="3951E7AC" w:rsidR="001D1D2B" w:rsidRPr="00C539E8" w:rsidRDefault="00AE4293" w:rsidP="001D1D2B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4361</w:t>
            </w:r>
          </w:p>
          <w:p w14:paraId="1B6EB530" w14:textId="77777777" w:rsidR="00035B7B" w:rsidRDefault="00035B7B" w:rsidP="00875D62">
            <w:pPr>
              <w:pStyle w:val="T1Text"/>
            </w:pPr>
          </w:p>
        </w:tc>
      </w:tr>
    </w:tbl>
    <w:p w14:paraId="35647877" w14:textId="77777777" w:rsidR="00035B7B" w:rsidRDefault="00035B7B" w:rsidP="000E2E6E">
      <w:pPr>
        <w:pStyle w:val="berschrift2"/>
      </w:pPr>
      <w:bookmarkStart w:id="2" w:name="_Toc175909635"/>
      <w:r>
        <w:t>Angaben zum Hersteller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03CE944D" w14:textId="77777777" w:rsidTr="00875D62">
        <w:tc>
          <w:tcPr>
            <w:tcW w:w="4531" w:type="dxa"/>
          </w:tcPr>
          <w:p w14:paraId="6A6E45A5" w14:textId="77777777" w:rsidR="00035B7B" w:rsidRDefault="00035B7B" w:rsidP="00875D62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2372BD22" w14:textId="77777777" w:rsidR="00035B7B" w:rsidRDefault="005B544F" w:rsidP="00875D62">
            <w:pPr>
              <w:pStyle w:val="T1Text"/>
            </w:pPr>
            <w:r>
              <w:t>KBW Trading GmbH</w:t>
            </w:r>
          </w:p>
        </w:tc>
      </w:tr>
      <w:tr w:rsidR="00035B7B" w14:paraId="586AB8E7" w14:textId="77777777" w:rsidTr="00875D62">
        <w:tc>
          <w:tcPr>
            <w:tcW w:w="4531" w:type="dxa"/>
          </w:tcPr>
          <w:p w14:paraId="271C045F" w14:textId="77777777" w:rsidR="00035B7B" w:rsidRDefault="00035B7B" w:rsidP="00875D62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8E08567" w14:textId="77777777" w:rsidR="00035B7B" w:rsidRDefault="005B544F" w:rsidP="00875D62">
            <w:pPr>
              <w:pStyle w:val="T1Text"/>
            </w:pPr>
            <w:r>
              <w:t>Gewerbering 2, DE</w:t>
            </w:r>
            <w:r w:rsidR="00880B6A">
              <w:t>-</w:t>
            </w:r>
            <w:r>
              <w:t xml:space="preserve"> 88518 Herbertingen</w:t>
            </w:r>
          </w:p>
        </w:tc>
      </w:tr>
      <w:tr w:rsidR="00035B7B" w14:paraId="5A17F1D2" w14:textId="77777777" w:rsidTr="00875D62">
        <w:tc>
          <w:tcPr>
            <w:tcW w:w="4531" w:type="dxa"/>
          </w:tcPr>
          <w:p w14:paraId="114452C2" w14:textId="77777777" w:rsidR="00035B7B" w:rsidRDefault="00B146CA" w:rsidP="00875D62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052791FB" w14:textId="77777777" w:rsidR="00035B7B" w:rsidRDefault="00B146CA" w:rsidP="00875D62">
            <w:pPr>
              <w:pStyle w:val="T1Text"/>
            </w:pPr>
            <w:r>
              <w:t>0049-7586-921160</w:t>
            </w:r>
          </w:p>
        </w:tc>
      </w:tr>
      <w:tr w:rsidR="00035B7B" w14:paraId="4C02B7DD" w14:textId="77777777" w:rsidTr="00875D62">
        <w:tc>
          <w:tcPr>
            <w:tcW w:w="4531" w:type="dxa"/>
          </w:tcPr>
          <w:p w14:paraId="63A4E27F" w14:textId="77777777" w:rsidR="00035B7B" w:rsidRDefault="00B146CA" w:rsidP="00875D62">
            <w:pPr>
              <w:pStyle w:val="T1Text"/>
            </w:pPr>
            <w:r>
              <w:t>Email</w:t>
            </w:r>
          </w:p>
        </w:tc>
        <w:tc>
          <w:tcPr>
            <w:tcW w:w="4531" w:type="dxa"/>
          </w:tcPr>
          <w:p w14:paraId="479220D7" w14:textId="77777777" w:rsidR="00035B7B" w:rsidRDefault="00B146CA" w:rsidP="00875D62">
            <w:pPr>
              <w:pStyle w:val="T1Text"/>
            </w:pPr>
            <w:r>
              <w:t>info@jet-line.de</w:t>
            </w:r>
          </w:p>
        </w:tc>
      </w:tr>
    </w:tbl>
    <w:p w14:paraId="1F54785F" w14:textId="77777777" w:rsidR="00035B7B" w:rsidRPr="000E2E6E" w:rsidRDefault="00E767AE" w:rsidP="000E2E6E">
      <w:pPr>
        <w:pStyle w:val="berschrift2"/>
      </w:pPr>
      <w:bookmarkStart w:id="3" w:name="_Toc175909636"/>
      <w:r w:rsidRPr="000E2E6E">
        <w:t>Wirtschaftsakteur / Verantwortliche Person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67AE" w14:paraId="3702696B" w14:textId="77777777" w:rsidTr="00F231B5">
        <w:tc>
          <w:tcPr>
            <w:tcW w:w="4531" w:type="dxa"/>
          </w:tcPr>
          <w:p w14:paraId="069A9B3F" w14:textId="77777777" w:rsidR="00E767AE" w:rsidRDefault="00E767AE" w:rsidP="00F231B5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74428558" w14:textId="77777777" w:rsidR="00E767AE" w:rsidRDefault="00E767AE" w:rsidP="00F231B5">
            <w:pPr>
              <w:pStyle w:val="T1Text"/>
            </w:pPr>
            <w:r>
              <w:t>KBW Trading GmbH</w:t>
            </w:r>
          </w:p>
        </w:tc>
      </w:tr>
      <w:tr w:rsidR="00E767AE" w14:paraId="2C75A51E" w14:textId="77777777" w:rsidTr="00F231B5">
        <w:tc>
          <w:tcPr>
            <w:tcW w:w="4531" w:type="dxa"/>
          </w:tcPr>
          <w:p w14:paraId="72930FCD" w14:textId="77777777" w:rsidR="00E767AE" w:rsidRDefault="00E767AE" w:rsidP="00F231B5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0ED214D3" w14:textId="77777777" w:rsidR="00E767AE" w:rsidRDefault="00E767AE" w:rsidP="00F231B5">
            <w:pPr>
              <w:pStyle w:val="T1Text"/>
            </w:pPr>
            <w:r>
              <w:t>Gewerbering 2, DE- 88518 Herbertingen</w:t>
            </w:r>
          </w:p>
        </w:tc>
      </w:tr>
      <w:tr w:rsidR="00E767AE" w14:paraId="6E949ACC" w14:textId="77777777" w:rsidTr="00F231B5">
        <w:tc>
          <w:tcPr>
            <w:tcW w:w="4531" w:type="dxa"/>
          </w:tcPr>
          <w:p w14:paraId="384C27CC" w14:textId="77777777" w:rsidR="00E767AE" w:rsidRDefault="00E767AE" w:rsidP="00F231B5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5C9F83EA" w14:textId="77777777" w:rsidR="00E767AE" w:rsidRDefault="00E767AE" w:rsidP="00F231B5">
            <w:pPr>
              <w:pStyle w:val="T1Text"/>
            </w:pPr>
            <w:r>
              <w:t>0049-7586-921160</w:t>
            </w:r>
          </w:p>
        </w:tc>
      </w:tr>
      <w:tr w:rsidR="00E767AE" w14:paraId="34EF2FA0" w14:textId="77777777" w:rsidTr="00F231B5">
        <w:tc>
          <w:tcPr>
            <w:tcW w:w="4531" w:type="dxa"/>
          </w:tcPr>
          <w:p w14:paraId="56036870" w14:textId="77777777" w:rsidR="00E767AE" w:rsidRDefault="00E767AE" w:rsidP="00F231B5">
            <w:pPr>
              <w:pStyle w:val="T1Text"/>
            </w:pPr>
            <w:r>
              <w:lastRenderedPageBreak/>
              <w:t>Email</w:t>
            </w:r>
          </w:p>
        </w:tc>
        <w:tc>
          <w:tcPr>
            <w:tcW w:w="4531" w:type="dxa"/>
          </w:tcPr>
          <w:p w14:paraId="5BCA72EB" w14:textId="77777777" w:rsidR="00E767AE" w:rsidRDefault="003E2F0B" w:rsidP="00F231B5">
            <w:pPr>
              <w:pStyle w:val="T1Text"/>
            </w:pPr>
            <w:hyperlink r:id="rId11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00A7803C" w14:textId="77777777" w:rsidR="00D73A11" w:rsidRDefault="00D73A11" w:rsidP="00F231B5">
            <w:pPr>
              <w:pStyle w:val="T1Text"/>
            </w:pPr>
          </w:p>
        </w:tc>
      </w:tr>
    </w:tbl>
    <w:p w14:paraId="5702DEF2" w14:textId="77777777" w:rsidR="00A2233E" w:rsidRDefault="00A2233E" w:rsidP="000E2E6E">
      <w:pPr>
        <w:pStyle w:val="berschrift2"/>
      </w:pPr>
      <w:bookmarkStart w:id="4" w:name="_Toc175909637"/>
      <w:bookmarkStart w:id="5" w:name="_Hlk175641652"/>
      <w:r w:rsidRPr="00D54DCE">
        <w:t>Sicherheit</w:t>
      </w:r>
      <w:bookmarkEnd w:id="4"/>
    </w:p>
    <w:p w14:paraId="242FDCBE" w14:textId="77777777" w:rsidR="00D24244" w:rsidRDefault="00D24244" w:rsidP="000E2E6E">
      <w:pPr>
        <w:pStyle w:val="berschrift3"/>
      </w:pPr>
      <w:bookmarkStart w:id="6" w:name="_Toc175909638"/>
      <w:r>
        <w:t>Symbole und Hinweise</w:t>
      </w:r>
      <w:r w:rsidR="003E491A">
        <w:t xml:space="preserve"> : Erklärung</w:t>
      </w:r>
      <w:bookmarkEnd w:id="6"/>
    </w:p>
    <w:p w14:paraId="5B3439B1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E8A820F" w14:textId="77777777" w:rsidTr="0025012C">
        <w:tc>
          <w:tcPr>
            <w:tcW w:w="1696" w:type="dxa"/>
          </w:tcPr>
          <w:p w14:paraId="7D961EE1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09509AC" wp14:editId="10A0DA3D">
                  <wp:extent cx="572770" cy="499745"/>
                  <wp:effectExtent l="0" t="0" r="0" b="0"/>
                  <wp:docPr id="10243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32B86F1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37E47FED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540C7FAA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22AC6978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7399C31" w14:textId="77777777" w:rsidTr="0025012C">
        <w:tc>
          <w:tcPr>
            <w:tcW w:w="1696" w:type="dxa"/>
          </w:tcPr>
          <w:p w14:paraId="4B56E959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5E105F8" wp14:editId="24AEAA3A">
                  <wp:extent cx="572770" cy="499745"/>
                  <wp:effectExtent l="0" t="0" r="0" b="0"/>
                  <wp:docPr id="5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042E37B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011DD1F6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700C6989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6829C6B6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4A1E9C76" w14:textId="77777777" w:rsidTr="00EA55DC">
        <w:tc>
          <w:tcPr>
            <w:tcW w:w="1696" w:type="dxa"/>
          </w:tcPr>
          <w:p w14:paraId="25B915D3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BC53036" wp14:editId="36D769D9">
                  <wp:extent cx="572770" cy="499745"/>
                  <wp:effectExtent l="0" t="0" r="0" b="0"/>
                  <wp:docPr id="6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8871419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011AD1C3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7CEDCEAC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1365498A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0BD55491" w14:textId="77777777" w:rsidTr="00EA55DC">
        <w:tc>
          <w:tcPr>
            <w:tcW w:w="1696" w:type="dxa"/>
          </w:tcPr>
          <w:p w14:paraId="2FC2F179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10488B2" wp14:editId="25FCC67E">
                  <wp:extent cx="483079" cy="483079"/>
                  <wp:effectExtent l="0" t="0" r="0" b="0"/>
                  <wp:docPr id="3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4B68D97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4A62C381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49F30A0C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1219E8DD" w14:textId="77777777" w:rsidR="00D50C33" w:rsidRPr="00D50C33" w:rsidRDefault="00D50C33" w:rsidP="00CF420B">
      <w:pPr>
        <w:pStyle w:val="B11Beschreibtextzusammenhalten"/>
      </w:pPr>
    </w:p>
    <w:p w14:paraId="070723E1" w14:textId="77777777" w:rsidR="00D24244" w:rsidRPr="000E2E6E" w:rsidRDefault="00D24244" w:rsidP="000E2E6E">
      <w:pPr>
        <w:pStyle w:val="berschrift2"/>
      </w:pPr>
      <w:bookmarkStart w:id="7" w:name="_Toc175909639"/>
      <w:r w:rsidRPr="000E2E6E">
        <w:t>Sicherheitshinweise</w:t>
      </w:r>
      <w:r w:rsidR="003E491A" w:rsidRPr="000E2E6E">
        <w:t xml:space="preserve"> für Ihr Produkt</w:t>
      </w:r>
      <w:bookmarkEnd w:id="7"/>
    </w:p>
    <w:p w14:paraId="37F82E0E" w14:textId="77777777" w:rsidR="00EA55DC" w:rsidRDefault="00EA55DC" w:rsidP="00EA55DC"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oder Reparaturen am Gerät durch.</w:t>
      </w:r>
    </w:p>
    <w:p w14:paraId="470B9538" w14:textId="77777777" w:rsidR="00D24244" w:rsidRDefault="00A45E0A" w:rsidP="00A45E0A">
      <w:pPr>
        <w:pStyle w:val="berschrift3"/>
      </w:pPr>
      <w:bookmarkStart w:id="8" w:name="_Toc175909640"/>
      <w:bookmarkEnd w:id="5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6D57A198" wp14:editId="55DF370C">
            <wp:extent cx="181719" cy="158551"/>
            <wp:effectExtent l="0" t="0" r="8890" b="0"/>
            <wp:docPr id="1186973991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8"/>
    </w:p>
    <w:p w14:paraId="22685FC9" w14:textId="0D08284B" w:rsidR="00465901" w:rsidRDefault="00AE4293" w:rsidP="00AE4293">
      <w:pPr>
        <w:pStyle w:val="Listenabsatz"/>
        <w:numPr>
          <w:ilvl w:val="0"/>
          <w:numId w:val="31"/>
        </w:numPr>
      </w:pPr>
      <w:r>
        <w:t>Keine elektrischen Geräte in die Badewanne nehmen, kann zum Tod führen</w:t>
      </w:r>
    </w:p>
    <w:p w14:paraId="0CFE74D4" w14:textId="4F3313DC" w:rsidR="00AE4293" w:rsidRDefault="00AE4293" w:rsidP="00AE4293">
      <w:pPr>
        <w:pStyle w:val="Listenabsatz"/>
        <w:numPr>
          <w:ilvl w:val="0"/>
          <w:numId w:val="31"/>
        </w:numPr>
      </w:pPr>
      <w:r>
        <w:t>In der Badewanne keine elektrischen Geräte nutzen</w:t>
      </w:r>
    </w:p>
    <w:p w14:paraId="758DAEDE" w14:textId="141ADCFA" w:rsidR="00AE4293" w:rsidRDefault="00AE4293" w:rsidP="00AE4293">
      <w:pPr>
        <w:pStyle w:val="Listenabsatz"/>
        <w:numPr>
          <w:ilvl w:val="0"/>
          <w:numId w:val="31"/>
        </w:numPr>
      </w:pPr>
      <w:r>
        <w:t>Kinder, Hilfsbedürftige und Senioren nicht unbeaufsichtigt lassen</w:t>
      </w:r>
    </w:p>
    <w:p w14:paraId="192F5EB7" w14:textId="77777777" w:rsidR="00D24244" w:rsidRDefault="00A45E0A" w:rsidP="00D24244">
      <w:pPr>
        <w:pStyle w:val="berschrift3"/>
      </w:pPr>
      <w:bookmarkStart w:id="9" w:name="_Toc175909641"/>
      <w:r>
        <w:t>Warnung</w:t>
      </w:r>
      <w:r w:rsidR="007819F2">
        <w:t xml:space="preserve"> </w:t>
      </w:r>
      <w:r w:rsidR="007819F2">
        <w:rPr>
          <w:noProof/>
          <w:lang w:eastAsia="de-DE"/>
        </w:rPr>
        <w:drawing>
          <wp:inline distT="0" distB="0" distL="0" distR="0" wp14:anchorId="6F4F9C1A" wp14:editId="5C247BFE">
            <wp:extent cx="181719" cy="158551"/>
            <wp:effectExtent l="0" t="0" r="8890" b="0"/>
            <wp:docPr id="151909621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9"/>
    </w:p>
    <w:p w14:paraId="49514AE7" w14:textId="008CC21A" w:rsidR="00EA55DC" w:rsidRPr="00EA55DC" w:rsidRDefault="00AE4293" w:rsidP="00EA55DC">
      <w:r>
        <w:t>Vorsicht beim Ein- und Aussteigen, da Rutschgefahr</w:t>
      </w:r>
    </w:p>
    <w:p w14:paraId="4206AEC5" w14:textId="77777777" w:rsidR="00465901" w:rsidRDefault="00465901" w:rsidP="00465901">
      <w:pPr>
        <w:pStyle w:val="berschrift3"/>
      </w:pPr>
      <w:bookmarkStart w:id="10" w:name="_Toc175909643"/>
      <w:r>
        <w:t xml:space="preserve">Hinweis  </w:t>
      </w:r>
      <w:r>
        <w:rPr>
          <w:noProof/>
        </w:rPr>
        <w:drawing>
          <wp:inline distT="0" distB="0" distL="0" distR="0" wp14:anchorId="2BE60D2D" wp14:editId="33943FBB">
            <wp:extent cx="177421" cy="177421"/>
            <wp:effectExtent l="0" t="0" r="0" b="0"/>
            <wp:docPr id="1297144082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14:paraId="156B8513" w14:textId="286165AB" w:rsidR="00465901" w:rsidRDefault="00AE4293" w:rsidP="00465901">
      <w:r>
        <w:t>Wasserzufluss nicht unbeaufsichtigt lassen</w:t>
      </w:r>
    </w:p>
    <w:p w14:paraId="58DCE4A5" w14:textId="77777777" w:rsidR="0026475D" w:rsidRDefault="0026475D" w:rsidP="00465901"/>
    <w:p w14:paraId="2D3C775E" w14:textId="77777777" w:rsidR="0026475D" w:rsidRDefault="0026475D" w:rsidP="00465901"/>
    <w:p w14:paraId="03BC1A6F" w14:textId="77777777" w:rsidR="0026475D" w:rsidRDefault="0026475D" w:rsidP="00465901"/>
    <w:p w14:paraId="624EBA29" w14:textId="77777777" w:rsidR="0026475D" w:rsidRDefault="0026475D" w:rsidP="00465901"/>
    <w:p w14:paraId="0148ACB0" w14:textId="77777777" w:rsidR="00D73A11" w:rsidRPr="003927C0" w:rsidRDefault="00D73A11" w:rsidP="000E2E6E">
      <w:pPr>
        <w:pStyle w:val="berschrift1"/>
      </w:pPr>
      <w:bookmarkStart w:id="11" w:name="_Toc175909644"/>
      <w:r w:rsidRPr="003927C0">
        <w:t>Produ</w:t>
      </w:r>
      <w:r>
        <w:t>c</w:t>
      </w:r>
      <w:r w:rsidRPr="003927C0">
        <w:t>t</w:t>
      </w:r>
      <w:r>
        <w:t xml:space="preserve"> Safety I</w:t>
      </w:r>
      <w:r w:rsidRPr="003927C0">
        <w:t>nformation</w:t>
      </w:r>
      <w:bookmarkEnd w:id="11"/>
    </w:p>
    <w:p w14:paraId="5C157DBB" w14:textId="77777777" w:rsidR="00D73A11" w:rsidRPr="00207878" w:rsidRDefault="00D73A11" w:rsidP="00D73A11">
      <w:pPr>
        <w:pStyle w:val="Titel"/>
        <w:rPr>
          <w:sz w:val="28"/>
          <w:szCs w:val="28"/>
        </w:rPr>
      </w:pPr>
    </w:p>
    <w:p w14:paraId="3F8545B4" w14:textId="77777777" w:rsidR="00D73A11" w:rsidRDefault="00D73A11" w:rsidP="00D73A11">
      <w:pPr>
        <w:pStyle w:val="D1Textzentriert"/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5DAE3E" wp14:editId="79F25B09">
                <wp:simplePos x="0" y="0"/>
                <wp:positionH relativeFrom="margin">
                  <wp:posOffset>1005205</wp:posOffset>
                </wp:positionH>
                <wp:positionV relativeFrom="paragraph">
                  <wp:posOffset>17780</wp:posOffset>
                </wp:positionV>
                <wp:extent cx="3657600" cy="2873375"/>
                <wp:effectExtent l="0" t="0" r="19050" b="22225"/>
                <wp:wrapSquare wrapText="bothSides"/>
                <wp:docPr id="1491707666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1F17" w14:textId="77777777" w:rsidR="00D73A11" w:rsidRDefault="00D73A11" w:rsidP="00D73A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2A33A3" wp14:editId="510BD552">
                                  <wp:extent cx="1709057" cy="2547258"/>
                                  <wp:effectExtent l="0" t="0" r="5715" b="5715"/>
                                  <wp:docPr id="1758833113" name="Grafik 6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fik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1831" cy="2551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AE3E" id="Textfeld 30" o:spid="_x0000_s1027" type="#_x0000_t202" style="position:absolute;left:0;text-align:left;margin-left:79.15pt;margin-top:1.4pt;width:4in;height:2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" strokecolor="#d8d8d8 [2732]">
                <v:textbox>
                  <w:txbxContent>
                    <w:p w14:paraId="31321F17" w14:textId="77777777" w:rsidR="00D73A11" w:rsidRDefault="00D73A11" w:rsidP="00D73A1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2A33A3" wp14:editId="510BD552">
                            <wp:extent cx="1709057" cy="2547258"/>
                            <wp:effectExtent l="0" t="0" r="5715" b="5715"/>
                            <wp:docPr id="1758833113" name="Grafik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fik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1831" cy="2551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CFD65D" w14:textId="77777777" w:rsidR="00D73A11" w:rsidRDefault="00D73A11" w:rsidP="00D73A11">
      <w:pPr>
        <w:pStyle w:val="D1Textzentriert"/>
      </w:pPr>
    </w:p>
    <w:p w14:paraId="1E5FB508" w14:textId="77777777" w:rsidR="00D73A11" w:rsidRDefault="00D73A11" w:rsidP="00D73A11">
      <w:pPr>
        <w:pStyle w:val="D1Textzentriert"/>
      </w:pPr>
    </w:p>
    <w:p w14:paraId="58B0C880" w14:textId="77777777" w:rsidR="00D73A11" w:rsidRDefault="00D73A11" w:rsidP="00D73A11">
      <w:pPr>
        <w:pStyle w:val="D1Textzentriert"/>
      </w:pPr>
    </w:p>
    <w:p w14:paraId="1108B31D" w14:textId="77777777" w:rsidR="00D73A11" w:rsidRDefault="00D73A11" w:rsidP="00D73A11">
      <w:pPr>
        <w:pStyle w:val="D1Textzentriert"/>
      </w:pPr>
    </w:p>
    <w:p w14:paraId="15CC267F" w14:textId="77777777" w:rsidR="00D73A11" w:rsidRDefault="00D73A11" w:rsidP="00D73A11">
      <w:pPr>
        <w:pStyle w:val="D1Textzentriert"/>
      </w:pPr>
    </w:p>
    <w:p w14:paraId="53ED8A23" w14:textId="77777777" w:rsidR="00D73A11" w:rsidRDefault="00D73A11" w:rsidP="00D73A11">
      <w:pPr>
        <w:pStyle w:val="StandardWeb"/>
        <w:spacing w:before="0" w:beforeAutospacing="0" w:after="0" w:afterAutospacing="0"/>
        <w:rPr>
          <w:rFonts w:ascii="Fira Sans" w:hAnsi="Fira Sans" w:cs="Calibri"/>
          <w:color w:val="585858"/>
          <w:sz w:val="21"/>
          <w:szCs w:val="21"/>
        </w:rPr>
      </w:pPr>
    </w:p>
    <w:p w14:paraId="5AD93CCD" w14:textId="77777777" w:rsidR="00D73A11" w:rsidRPr="003927C0" w:rsidRDefault="00D73A11" w:rsidP="000E2E6E">
      <w:pPr>
        <w:pStyle w:val="berschrift2"/>
      </w:pPr>
      <w:bookmarkStart w:id="12" w:name="_Toc175909645"/>
      <w:r w:rsidRPr="003927C0">
        <w:t>Produ</w:t>
      </w:r>
      <w:r>
        <w:t>c</w:t>
      </w:r>
      <w:r w:rsidRPr="003927C0">
        <w:t>t</w:t>
      </w:r>
      <w:r>
        <w:t xml:space="preserve"> </w:t>
      </w:r>
      <w:r w:rsidRPr="003927C0">
        <w:t xml:space="preserve">name </w:t>
      </w:r>
      <w:r>
        <w:t>a</w:t>
      </w:r>
      <w:r w:rsidRPr="003927C0">
        <w:t>nd Typ</w:t>
      </w:r>
      <w:r>
        <w:t>e</w:t>
      </w:r>
      <w:bookmarkEnd w:id="12"/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2025B675" w14:textId="77777777" w:rsidTr="0094623F">
        <w:tc>
          <w:tcPr>
            <w:tcW w:w="4531" w:type="dxa"/>
          </w:tcPr>
          <w:p w14:paraId="5AFE6760" w14:textId="77777777" w:rsidR="00D73A11" w:rsidRDefault="00D73A11" w:rsidP="0094623F">
            <w:pPr>
              <w:pStyle w:val="T1Text"/>
            </w:pPr>
            <w:r>
              <w:t>Product name:</w:t>
            </w:r>
          </w:p>
        </w:tc>
        <w:tc>
          <w:tcPr>
            <w:tcW w:w="4531" w:type="dxa"/>
          </w:tcPr>
          <w:p w14:paraId="6CD0C515" w14:textId="77777777" w:rsidR="00D73A11" w:rsidRPr="00B97634" w:rsidRDefault="00D73A11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 w:rsidRPr="00B97634">
              <w:rPr>
                <w:b/>
                <w:bCs/>
                <w:sz w:val="32"/>
                <w:szCs w:val="32"/>
              </w:rPr>
              <w:t>Aarau</w:t>
            </w:r>
          </w:p>
        </w:tc>
      </w:tr>
      <w:tr w:rsidR="00D73A11" w14:paraId="675E7887" w14:textId="77777777" w:rsidTr="0094623F">
        <w:tc>
          <w:tcPr>
            <w:tcW w:w="4531" w:type="dxa"/>
          </w:tcPr>
          <w:p w14:paraId="61D57BD8" w14:textId="77777777" w:rsidR="00D73A11" w:rsidRDefault="00D73A11" w:rsidP="0094623F">
            <w:pPr>
              <w:pStyle w:val="T1Text"/>
            </w:pPr>
            <w:r>
              <w:t>Product description:</w:t>
            </w:r>
          </w:p>
        </w:tc>
        <w:tc>
          <w:tcPr>
            <w:tcW w:w="4531" w:type="dxa"/>
          </w:tcPr>
          <w:p w14:paraId="55FD0966" w14:textId="77777777" w:rsidR="00D73A11" w:rsidRPr="00C539E8" w:rsidRDefault="00D73A11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Lavatory Set</w:t>
            </w:r>
          </w:p>
        </w:tc>
      </w:tr>
      <w:tr w:rsidR="00D73A11" w14:paraId="561CB816" w14:textId="77777777" w:rsidTr="0094623F">
        <w:tc>
          <w:tcPr>
            <w:tcW w:w="4531" w:type="dxa"/>
          </w:tcPr>
          <w:p w14:paraId="2E42B128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 xml:space="preserve">Mass: Depth </w:t>
            </w:r>
            <w:r>
              <w:rPr>
                <w:lang w:val="en-US"/>
              </w:rPr>
              <w:t>x</w:t>
            </w:r>
            <w:r w:rsidRPr="0074775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Width x </w:t>
            </w:r>
            <w:r w:rsidRPr="00747757">
              <w:rPr>
                <w:lang w:val="en-US"/>
              </w:rPr>
              <w:t>Height (cm)</w:t>
            </w:r>
          </w:p>
        </w:tc>
        <w:tc>
          <w:tcPr>
            <w:tcW w:w="4531" w:type="dxa"/>
          </w:tcPr>
          <w:p w14:paraId="4F930467" w14:textId="77777777" w:rsidR="00D73A11" w:rsidRPr="00C539E8" w:rsidRDefault="00D73A11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22 x 40 x 57 ( cm)</w:t>
            </w:r>
          </w:p>
        </w:tc>
      </w:tr>
      <w:tr w:rsidR="00D73A11" w14:paraId="2DD65332" w14:textId="77777777" w:rsidTr="0094623F">
        <w:tc>
          <w:tcPr>
            <w:tcW w:w="4531" w:type="dxa"/>
          </w:tcPr>
          <w:p w14:paraId="26CF0793" w14:textId="77777777" w:rsidR="00D73A11" w:rsidRDefault="00D73A11" w:rsidP="0094623F">
            <w:pPr>
              <w:pStyle w:val="T1Text"/>
            </w:pPr>
            <w:r>
              <w:t>Item No.:</w:t>
            </w:r>
          </w:p>
        </w:tc>
        <w:tc>
          <w:tcPr>
            <w:tcW w:w="4531" w:type="dxa"/>
          </w:tcPr>
          <w:p w14:paraId="6F62553C" w14:textId="77777777" w:rsidR="00D73A11" w:rsidRPr="00C539E8" w:rsidRDefault="00D73A11" w:rsidP="0094623F">
            <w:pPr>
              <w:widowControl w:val="0"/>
              <w:rPr>
                <w:sz w:val="24"/>
                <w:szCs w:val="24"/>
              </w:rPr>
            </w:pPr>
            <w:r w:rsidRPr="00C539E8">
              <w:rPr>
                <w:color w:val="010101"/>
                <w:w w:val="105"/>
                <w:sz w:val="24"/>
                <w:szCs w:val="24"/>
              </w:rPr>
              <w:t>4229,</w:t>
            </w:r>
            <w:r w:rsidRPr="00C539E8">
              <w:rPr>
                <w:color w:val="010101"/>
                <w:spacing w:val="-9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4230,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4260,</w:t>
            </w:r>
            <w:r w:rsidRPr="00C539E8">
              <w:rPr>
                <w:color w:val="010101"/>
                <w:spacing w:val="-9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4261,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spacing w:val="-2"/>
                <w:w w:val="105"/>
                <w:sz w:val="24"/>
                <w:szCs w:val="24"/>
              </w:rPr>
              <w:t>4262,</w:t>
            </w:r>
          </w:p>
          <w:p w14:paraId="2A6CDFE6" w14:textId="77777777" w:rsidR="00D73A11" w:rsidRPr="00747757" w:rsidRDefault="00D73A11" w:rsidP="0094623F">
            <w:pPr>
              <w:widowControl w:val="0"/>
              <w:rPr>
                <w:sz w:val="24"/>
                <w:szCs w:val="24"/>
              </w:rPr>
            </w:pPr>
            <w:r w:rsidRPr="00C539E8">
              <w:rPr>
                <w:color w:val="010101"/>
                <w:w w:val="105"/>
                <w:sz w:val="24"/>
                <w:szCs w:val="24"/>
              </w:rPr>
              <w:t>4263,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4264,</w:t>
            </w:r>
            <w:r w:rsidRPr="00C539E8">
              <w:rPr>
                <w:color w:val="010101"/>
                <w:spacing w:val="-5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4308,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4309,</w:t>
            </w:r>
            <w:r w:rsidRPr="00C539E8">
              <w:rPr>
                <w:color w:val="010101"/>
                <w:spacing w:val="-5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4310,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spacing w:val="-4"/>
                <w:w w:val="105"/>
                <w:sz w:val="24"/>
                <w:szCs w:val="24"/>
              </w:rPr>
              <w:t>4311</w:t>
            </w:r>
          </w:p>
        </w:tc>
      </w:tr>
    </w:tbl>
    <w:p w14:paraId="12427A70" w14:textId="77777777" w:rsidR="00D73A11" w:rsidRPr="00747757" w:rsidRDefault="00D73A11" w:rsidP="000E2E6E">
      <w:pPr>
        <w:pStyle w:val="berschrift2"/>
      </w:pPr>
      <w:bookmarkStart w:id="13" w:name="_Toc175909646"/>
      <w:r w:rsidRPr="00747757">
        <w:t>Information about manufacturer</w:t>
      </w:r>
      <w:bookmarkEnd w:id="1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5566241" w14:textId="77777777" w:rsidTr="0094623F">
        <w:tc>
          <w:tcPr>
            <w:tcW w:w="4531" w:type="dxa"/>
          </w:tcPr>
          <w:p w14:paraId="1B5FC2ED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43C5C654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6F1575EB" w14:textId="77777777" w:rsidTr="0094623F">
        <w:tc>
          <w:tcPr>
            <w:tcW w:w="4531" w:type="dxa"/>
          </w:tcPr>
          <w:p w14:paraId="2E041402" w14:textId="77777777" w:rsidR="00D73A11" w:rsidRDefault="00D73A11" w:rsidP="0094623F">
            <w:pPr>
              <w:pStyle w:val="T1Text"/>
            </w:pPr>
            <w:r>
              <w:t>Address:</w:t>
            </w:r>
          </w:p>
        </w:tc>
        <w:tc>
          <w:tcPr>
            <w:tcW w:w="4531" w:type="dxa"/>
          </w:tcPr>
          <w:p w14:paraId="6D8053A3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776D1708" w14:textId="77777777" w:rsidTr="0094623F">
        <w:tc>
          <w:tcPr>
            <w:tcW w:w="4531" w:type="dxa"/>
          </w:tcPr>
          <w:p w14:paraId="2559B32E" w14:textId="77777777" w:rsidR="00D73A11" w:rsidRDefault="00D73A11" w:rsidP="0094623F">
            <w:pPr>
              <w:pStyle w:val="T1Text"/>
            </w:pPr>
            <w:r>
              <w:t>Telephone number</w:t>
            </w:r>
          </w:p>
        </w:tc>
        <w:tc>
          <w:tcPr>
            <w:tcW w:w="4531" w:type="dxa"/>
          </w:tcPr>
          <w:p w14:paraId="7D3BBA75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24F82DB" w14:textId="77777777" w:rsidTr="0094623F">
        <w:tc>
          <w:tcPr>
            <w:tcW w:w="4531" w:type="dxa"/>
          </w:tcPr>
          <w:p w14:paraId="2F1989EA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01CCA12A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5F5BC0AF" w14:textId="77777777" w:rsidR="00D73A11" w:rsidRDefault="00D73A11" w:rsidP="000E2E6E">
      <w:pPr>
        <w:pStyle w:val="berschrift2"/>
      </w:pPr>
      <w:bookmarkStart w:id="14" w:name="_Toc175909647"/>
      <w:r>
        <w:t>Economic actor / responsible person</w:t>
      </w:r>
      <w:bookmarkEnd w:id="14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7A1DFAC" w14:textId="77777777" w:rsidTr="0094623F">
        <w:tc>
          <w:tcPr>
            <w:tcW w:w="4531" w:type="dxa"/>
          </w:tcPr>
          <w:p w14:paraId="5DFBE219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231DC1D5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5917BFCC" w14:textId="77777777" w:rsidTr="0094623F">
        <w:tc>
          <w:tcPr>
            <w:tcW w:w="4531" w:type="dxa"/>
          </w:tcPr>
          <w:p w14:paraId="280E946A" w14:textId="77777777" w:rsidR="00D73A11" w:rsidRDefault="00D73A11" w:rsidP="0094623F">
            <w:pPr>
              <w:pStyle w:val="T1Text"/>
            </w:pPr>
            <w:r>
              <w:t>Address:</w:t>
            </w:r>
          </w:p>
        </w:tc>
        <w:tc>
          <w:tcPr>
            <w:tcW w:w="4531" w:type="dxa"/>
          </w:tcPr>
          <w:p w14:paraId="5260728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0C61A78" w14:textId="77777777" w:rsidTr="0094623F">
        <w:tc>
          <w:tcPr>
            <w:tcW w:w="4531" w:type="dxa"/>
          </w:tcPr>
          <w:p w14:paraId="7F25EBDE" w14:textId="77777777" w:rsidR="00D73A11" w:rsidRDefault="00D73A11" w:rsidP="0094623F">
            <w:pPr>
              <w:pStyle w:val="T1Text"/>
            </w:pPr>
            <w:r>
              <w:t>Telephone number</w:t>
            </w:r>
          </w:p>
        </w:tc>
        <w:tc>
          <w:tcPr>
            <w:tcW w:w="4531" w:type="dxa"/>
          </w:tcPr>
          <w:p w14:paraId="6CD6A007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11368604" w14:textId="77777777" w:rsidTr="0094623F">
        <w:tc>
          <w:tcPr>
            <w:tcW w:w="4531" w:type="dxa"/>
          </w:tcPr>
          <w:p w14:paraId="4AF20CB0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42DDA464" w14:textId="77777777" w:rsidR="00D73A11" w:rsidRDefault="003E2F0B" w:rsidP="0094623F">
            <w:pPr>
              <w:pStyle w:val="T1Text"/>
            </w:pPr>
            <w:hyperlink r:id="rId14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4BF85736" w14:textId="77777777" w:rsidR="00D73A11" w:rsidRDefault="00D73A11" w:rsidP="0094623F">
            <w:pPr>
              <w:pStyle w:val="T1Text"/>
            </w:pPr>
          </w:p>
        </w:tc>
      </w:tr>
    </w:tbl>
    <w:p w14:paraId="73C0014C" w14:textId="77777777" w:rsidR="00D73A11" w:rsidRDefault="00D73A11" w:rsidP="000E2E6E">
      <w:pPr>
        <w:pStyle w:val="berschrift2"/>
      </w:pPr>
      <w:bookmarkStart w:id="15" w:name="_Toc175909648"/>
      <w:r w:rsidRPr="00D54DCE">
        <w:lastRenderedPageBreak/>
        <w:t>S</w:t>
      </w:r>
      <w:r>
        <w:t>aftey Instructions</w:t>
      </w:r>
      <w:bookmarkEnd w:id="15"/>
    </w:p>
    <w:p w14:paraId="27FEA324" w14:textId="77777777" w:rsidR="00D73A11" w:rsidRDefault="00D73A11" w:rsidP="00D73A11">
      <w:pPr>
        <w:pStyle w:val="berschrift2"/>
      </w:pPr>
      <w:bookmarkStart w:id="16" w:name="_Toc175909649"/>
      <w:r>
        <w:t>Symbols and Notice</w:t>
      </w:r>
      <w:bookmarkEnd w:id="16"/>
    </w:p>
    <w:p w14:paraId="6EC57085" w14:textId="77777777" w:rsidR="00D73A11" w:rsidRPr="00747757" w:rsidRDefault="00D73A11" w:rsidP="00D73A11">
      <w:pPr>
        <w:pStyle w:val="B11Beschreibtextzusammenhalten"/>
        <w:rPr>
          <w:lang w:val="en-US"/>
        </w:rPr>
      </w:pPr>
      <w:r w:rsidRPr="00747757">
        <w:rPr>
          <w:lang w:val="en-US"/>
        </w:rPr>
        <w:t>The instruction</w:t>
      </w:r>
      <w:r>
        <w:rPr>
          <w:lang w:val="en-US"/>
        </w:rPr>
        <w:t>s</w:t>
      </w:r>
      <w:r w:rsidRPr="00747757">
        <w:rPr>
          <w:lang w:val="en-US"/>
        </w:rPr>
        <w:t xml:space="preserve"> use symbols, signal words and notes to war</w:t>
      </w:r>
      <w:r>
        <w:rPr>
          <w:lang w:val="en-US"/>
        </w:rPr>
        <w:t>n</w:t>
      </w:r>
      <w:r w:rsidRPr="00747757">
        <w:rPr>
          <w:lang w:val="en-US"/>
        </w:rPr>
        <w:t xml:space="preserve"> of h</w:t>
      </w:r>
      <w:r>
        <w:rPr>
          <w:lang w:val="en-US"/>
        </w:rPr>
        <w:t>azards and to ensure safe operation. The symbols are shown and explained below.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781042" w14:paraId="3C2B61C4" w14:textId="77777777" w:rsidTr="0094623F">
        <w:tc>
          <w:tcPr>
            <w:tcW w:w="1696" w:type="dxa"/>
          </w:tcPr>
          <w:p w14:paraId="277A935B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19B524B" wp14:editId="1EB0E1FD">
                  <wp:extent cx="572770" cy="499745"/>
                  <wp:effectExtent l="0" t="0" r="0" b="0"/>
                  <wp:docPr id="1289113265" name="Grafik 3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13265" name="Grafik 1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473D969" w14:textId="77777777" w:rsidR="00D73A11" w:rsidRPr="00747757" w:rsidRDefault="00D73A11" w:rsidP="0094623F">
            <w:pPr>
              <w:pStyle w:val="T0Tabellenkopf"/>
              <w:rPr>
                <w:lang w:val="en-US"/>
              </w:rPr>
            </w:pPr>
            <w:r w:rsidRPr="00747757">
              <w:rPr>
                <w:lang w:val="en-US"/>
              </w:rPr>
              <w:t>DANGER</w:t>
            </w:r>
          </w:p>
          <w:p w14:paraId="0B685256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can result in serious or even fatal injuries</w:t>
            </w:r>
            <w:r w:rsidRPr="00747757">
              <w:rPr>
                <w:lang w:val="en-US"/>
              </w:rPr>
              <w:t>.</w:t>
            </w:r>
          </w:p>
        </w:tc>
      </w:tr>
    </w:tbl>
    <w:p w14:paraId="675282B4" w14:textId="77777777" w:rsidR="00D73A11" w:rsidRPr="0074775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781042" w14:paraId="5733481D" w14:textId="77777777" w:rsidTr="0094623F">
        <w:tc>
          <w:tcPr>
            <w:tcW w:w="1696" w:type="dxa"/>
          </w:tcPr>
          <w:p w14:paraId="636D1FCF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2DA591E" wp14:editId="0D997BD7">
                  <wp:extent cx="572770" cy="499745"/>
                  <wp:effectExtent l="0" t="0" r="0" b="0"/>
                  <wp:docPr id="512374496" name="Grafik 3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74496" name="Grafik 1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C6A4208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WARNING</w:t>
            </w:r>
          </w:p>
          <w:p w14:paraId="43741415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may result in serious injury</w:t>
            </w:r>
            <w:r w:rsidRPr="00ED4E71">
              <w:rPr>
                <w:lang w:val="en-US"/>
              </w:rPr>
              <w:t>.</w:t>
            </w:r>
          </w:p>
        </w:tc>
      </w:tr>
    </w:tbl>
    <w:p w14:paraId="65625C3F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781042" w14:paraId="19B1BF4D" w14:textId="77777777" w:rsidTr="0094623F">
        <w:tc>
          <w:tcPr>
            <w:tcW w:w="1696" w:type="dxa"/>
          </w:tcPr>
          <w:p w14:paraId="0979C351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4309377" wp14:editId="66961B16">
                  <wp:extent cx="572770" cy="499745"/>
                  <wp:effectExtent l="0" t="0" r="0" b="0"/>
                  <wp:docPr id="212647992" name="Grafik 33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7992" name="Grafik 1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F46B985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ATTENTION</w:t>
            </w:r>
          </w:p>
          <w:p w14:paraId="7747D48B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 w:rsidRPr="00ED4E71">
              <w:rPr>
                <w:lang w:val="en-US"/>
              </w:rPr>
              <w:t xml:space="preserve">. </w:t>
            </w:r>
            <w:r>
              <w:rPr>
                <w:lang w:val="en-US"/>
              </w:rPr>
              <w:t>Failure to comply may result in minor injuries.</w:t>
            </w:r>
          </w:p>
        </w:tc>
      </w:tr>
    </w:tbl>
    <w:p w14:paraId="5304A88A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781042" w14:paraId="1F674D4F" w14:textId="77777777" w:rsidTr="0094623F">
        <w:tc>
          <w:tcPr>
            <w:tcW w:w="1696" w:type="dxa"/>
          </w:tcPr>
          <w:p w14:paraId="74C29F7B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79A198C" wp14:editId="5DD2E1AE">
                  <wp:extent cx="483079" cy="483079"/>
                  <wp:effectExtent l="0" t="0" r="0" b="0"/>
                  <wp:docPr id="963205727" name="Grafik 34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05727" name="Grafik 1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96D1A5B" w14:textId="77777777" w:rsidR="00D73A11" w:rsidRPr="00ED4E71" w:rsidRDefault="00D73A11" w:rsidP="0094623F">
            <w:pPr>
              <w:pStyle w:val="T0Tabellenkopfkursiv"/>
              <w:rPr>
                <w:lang w:val="en-US"/>
              </w:rPr>
            </w:pPr>
            <w:r w:rsidRPr="00ED4E71">
              <w:rPr>
                <w:lang w:val="en-US"/>
              </w:rPr>
              <w:t>NOTICE</w:t>
            </w:r>
          </w:p>
          <w:p w14:paraId="19990BD3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>
              <w:rPr>
                <w:lang w:val="en-US"/>
              </w:rPr>
              <w:t>. Failure to comply can result in property damage.</w:t>
            </w:r>
          </w:p>
        </w:tc>
      </w:tr>
    </w:tbl>
    <w:p w14:paraId="590D9741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p w14:paraId="7970845B" w14:textId="77777777" w:rsidR="00D73A11" w:rsidRPr="00F973DB" w:rsidRDefault="00D73A11" w:rsidP="00D73A11">
      <w:pPr>
        <w:pStyle w:val="berschrift2"/>
        <w:rPr>
          <w:lang w:val="en-US"/>
        </w:rPr>
      </w:pPr>
      <w:bookmarkStart w:id="17" w:name="_Toc175909650"/>
      <w:r w:rsidRPr="00F973DB">
        <w:rPr>
          <w:lang w:val="en-US"/>
        </w:rPr>
        <w:t>Saftey notice for your product</w:t>
      </w:r>
      <w:bookmarkEnd w:id="17"/>
    </w:p>
    <w:p w14:paraId="6C929EE7" w14:textId="77777777" w:rsidR="00D73A11" w:rsidRPr="00ED4E71" w:rsidRDefault="00D73A11" w:rsidP="00D73A11">
      <w:pPr>
        <w:rPr>
          <w:lang w:val="en-US"/>
        </w:rPr>
      </w:pPr>
      <w:r w:rsidRPr="00ED4E71">
        <w:rPr>
          <w:lang w:val="en-US"/>
        </w:rPr>
        <w:t>Read and follow the instructions in this Product Safety Informat</w:t>
      </w:r>
      <w:r>
        <w:rPr>
          <w:lang w:val="en-US"/>
        </w:rPr>
        <w:t>ion. Do not carry out any modifications or repairs to the device yourself.</w:t>
      </w:r>
    </w:p>
    <w:p w14:paraId="4FE6E9E5" w14:textId="77777777" w:rsidR="00D73A11" w:rsidRDefault="00D73A11" w:rsidP="00D73A11">
      <w:pPr>
        <w:pStyle w:val="berschrift3"/>
      </w:pPr>
      <w:bookmarkStart w:id="18" w:name="_Toc175909651"/>
      <w:r>
        <w:t xml:space="preserve">Danger     </w:t>
      </w:r>
      <w:r>
        <w:rPr>
          <w:noProof/>
          <w:lang w:eastAsia="de-DE"/>
        </w:rPr>
        <w:drawing>
          <wp:inline distT="0" distB="0" distL="0" distR="0" wp14:anchorId="7E28B789" wp14:editId="7B15EF1D">
            <wp:extent cx="181719" cy="158551"/>
            <wp:effectExtent l="0" t="0" r="8890" b="0"/>
            <wp:docPr id="106539818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8"/>
    </w:p>
    <w:p w14:paraId="68A7D845" w14:textId="77777777" w:rsidR="00D73A11" w:rsidRDefault="00D73A11" w:rsidP="00D73A11">
      <w:r>
        <w:t xml:space="preserve">XYZ </w:t>
      </w:r>
    </w:p>
    <w:p w14:paraId="0A20C65B" w14:textId="77777777" w:rsidR="00D73A11" w:rsidRDefault="00D73A11" w:rsidP="00D73A11">
      <w:pPr>
        <w:pStyle w:val="berschrift3"/>
      </w:pPr>
      <w:bookmarkStart w:id="19" w:name="_Toc175909652"/>
      <w:r>
        <w:t xml:space="preserve">Warning   </w:t>
      </w:r>
      <w:r>
        <w:rPr>
          <w:noProof/>
          <w:lang w:eastAsia="de-DE"/>
        </w:rPr>
        <w:drawing>
          <wp:inline distT="0" distB="0" distL="0" distR="0" wp14:anchorId="13831E8E" wp14:editId="2837DA2C">
            <wp:extent cx="181719" cy="158551"/>
            <wp:effectExtent l="0" t="0" r="8890" b="0"/>
            <wp:docPr id="2055942543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9"/>
    </w:p>
    <w:p w14:paraId="26664B21" w14:textId="77777777" w:rsidR="00D73A11" w:rsidRPr="00EA55DC" w:rsidRDefault="00D73A11" w:rsidP="00D73A11">
      <w:r>
        <w:t xml:space="preserve">XYZ </w:t>
      </w:r>
    </w:p>
    <w:p w14:paraId="3D5D0210" w14:textId="77777777" w:rsidR="00D73A11" w:rsidRDefault="00D73A11" w:rsidP="00D73A11">
      <w:pPr>
        <w:pStyle w:val="berschrift3"/>
      </w:pPr>
      <w:bookmarkStart w:id="20" w:name="_Toc175909653"/>
      <w:r>
        <w:t xml:space="preserve">Attention  </w:t>
      </w:r>
      <w:r>
        <w:rPr>
          <w:noProof/>
          <w:lang w:eastAsia="de-DE"/>
        </w:rPr>
        <w:drawing>
          <wp:inline distT="0" distB="0" distL="0" distR="0" wp14:anchorId="01B98063" wp14:editId="447F047F">
            <wp:extent cx="181719" cy="158551"/>
            <wp:effectExtent l="0" t="0" r="8890" b="0"/>
            <wp:docPr id="987642869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0"/>
    </w:p>
    <w:p w14:paraId="3424E7D2" w14:textId="77777777" w:rsidR="00D73A11" w:rsidRPr="00EA55DC" w:rsidRDefault="00D73A11" w:rsidP="00D73A11">
      <w:r>
        <w:t xml:space="preserve">XYZ </w:t>
      </w:r>
    </w:p>
    <w:p w14:paraId="06DE2C20" w14:textId="77777777" w:rsidR="00D73A11" w:rsidRDefault="00D73A11" w:rsidP="00D73A11">
      <w:pPr>
        <w:pStyle w:val="berschrift3"/>
      </w:pPr>
      <w:bookmarkStart w:id="21" w:name="_Toc175909654"/>
      <w:r>
        <w:t xml:space="preserve">Notice  </w:t>
      </w:r>
      <w:r>
        <w:rPr>
          <w:noProof/>
        </w:rPr>
        <w:drawing>
          <wp:inline distT="0" distB="0" distL="0" distR="0" wp14:anchorId="57DC4E42" wp14:editId="39B32DD1">
            <wp:extent cx="177421" cy="177421"/>
            <wp:effectExtent l="0" t="0" r="0" b="0"/>
            <wp:docPr id="1082230270" name="Grafik 38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30270" name="Grafik 1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p w14:paraId="144F6A05" w14:textId="77777777" w:rsidR="00D73A11" w:rsidRDefault="00D73A11" w:rsidP="00D73A11">
      <w:r>
        <w:t xml:space="preserve">XYZ </w:t>
      </w:r>
    </w:p>
    <w:p w14:paraId="45A3039A" w14:textId="77777777" w:rsidR="00D73A11" w:rsidRDefault="00D73A11" w:rsidP="0026475D">
      <w:pPr>
        <w:jc w:val="center"/>
        <w:rPr>
          <w:sz w:val="52"/>
          <w:szCs w:val="52"/>
          <w:u w:val="single"/>
        </w:rPr>
      </w:pPr>
    </w:p>
    <w:p w14:paraId="19CE1738" w14:textId="77777777" w:rsidR="000E2E6E" w:rsidRDefault="000E2E6E" w:rsidP="0026475D">
      <w:pPr>
        <w:jc w:val="center"/>
        <w:rPr>
          <w:sz w:val="52"/>
          <w:szCs w:val="52"/>
          <w:u w:val="single"/>
        </w:rPr>
      </w:pPr>
    </w:p>
    <w:p w14:paraId="125D84E1" w14:textId="77777777" w:rsidR="000E2E6E" w:rsidRPr="000E2E6E" w:rsidRDefault="000E2E6E" w:rsidP="0026475D">
      <w:pPr>
        <w:jc w:val="center"/>
        <w:rPr>
          <w:sz w:val="16"/>
          <w:szCs w:val="16"/>
          <w:u w:val="single"/>
        </w:rPr>
      </w:pPr>
    </w:p>
    <w:p w14:paraId="28BF74CC" w14:textId="77777777" w:rsidR="00D73A11" w:rsidRPr="003927C0" w:rsidRDefault="00D73A11" w:rsidP="000E2E6E">
      <w:pPr>
        <w:pStyle w:val="berschrift1"/>
      </w:pPr>
      <w:bookmarkStart w:id="22" w:name="_Toc175909655"/>
      <w:r w:rsidRPr="003927C0">
        <w:lastRenderedPageBreak/>
        <w:t>Informations sur la sécurité du produit</w:t>
      </w:r>
      <w:bookmarkEnd w:id="22"/>
    </w:p>
    <w:p w14:paraId="53F06D68" w14:textId="77777777" w:rsidR="00D73A11" w:rsidRPr="00207878" w:rsidRDefault="00D73A11" w:rsidP="00D73A11">
      <w:pPr>
        <w:pStyle w:val="Titel"/>
        <w:rPr>
          <w:sz w:val="28"/>
          <w:szCs w:val="28"/>
        </w:rPr>
      </w:pPr>
    </w:p>
    <w:p w14:paraId="49A20A91" w14:textId="77777777" w:rsidR="00D73A11" w:rsidRDefault="00D73A11" w:rsidP="00D73A11">
      <w:pPr>
        <w:pStyle w:val="D1Textzentriert"/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F17DB9" wp14:editId="3070F108">
                <wp:simplePos x="0" y="0"/>
                <wp:positionH relativeFrom="margin">
                  <wp:posOffset>1005205</wp:posOffset>
                </wp:positionH>
                <wp:positionV relativeFrom="paragraph">
                  <wp:posOffset>17780</wp:posOffset>
                </wp:positionV>
                <wp:extent cx="3657600" cy="2873375"/>
                <wp:effectExtent l="0" t="0" r="19050" b="22225"/>
                <wp:wrapSquare wrapText="bothSides"/>
                <wp:docPr id="730268061" name="Textfeld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0286" w14:textId="77777777" w:rsidR="00D73A11" w:rsidRDefault="00D73A11" w:rsidP="00D73A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039436" wp14:editId="7A59CB42">
                                  <wp:extent cx="1709057" cy="2547258"/>
                                  <wp:effectExtent l="0" t="0" r="5715" b="5715"/>
                                  <wp:docPr id="1952190485" name="Grafik 6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fik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1831" cy="2551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7DB9" id="Textfeld 39" o:spid="_x0000_s1028" type="#_x0000_t202" style="position:absolute;left:0;text-align:left;margin-left:79.15pt;margin-top:1.4pt;width:4in;height:2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" strokecolor="#d8d8d8 [2732]">
                <v:textbox>
                  <w:txbxContent>
                    <w:p w14:paraId="1AC50286" w14:textId="77777777" w:rsidR="00D73A11" w:rsidRDefault="00D73A11" w:rsidP="00D73A1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039436" wp14:editId="7A59CB42">
                            <wp:extent cx="1709057" cy="2547258"/>
                            <wp:effectExtent l="0" t="0" r="5715" b="5715"/>
                            <wp:docPr id="1952190485" name="Grafik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fik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1831" cy="2551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7C4A12" w14:textId="77777777" w:rsidR="00D73A11" w:rsidRDefault="00D73A11" w:rsidP="00D73A11">
      <w:pPr>
        <w:pStyle w:val="D1Textzentriert"/>
      </w:pPr>
    </w:p>
    <w:p w14:paraId="033275E0" w14:textId="77777777" w:rsidR="00D73A11" w:rsidRDefault="00D73A11" w:rsidP="00D73A11">
      <w:pPr>
        <w:pStyle w:val="D1Textzentriert"/>
      </w:pPr>
    </w:p>
    <w:p w14:paraId="41E0C3FA" w14:textId="77777777" w:rsidR="00D73A11" w:rsidRDefault="00D73A11" w:rsidP="00D73A11">
      <w:pPr>
        <w:pStyle w:val="D1Textzentriert"/>
      </w:pPr>
    </w:p>
    <w:p w14:paraId="66CB311A" w14:textId="77777777" w:rsidR="00D73A11" w:rsidRDefault="00D73A11" w:rsidP="00D73A11">
      <w:pPr>
        <w:pStyle w:val="D1Textzentriert"/>
      </w:pPr>
    </w:p>
    <w:p w14:paraId="1C2796C7" w14:textId="77777777" w:rsidR="00D73A11" w:rsidRDefault="00D73A11" w:rsidP="00D73A11">
      <w:pPr>
        <w:pStyle w:val="D1Textzentriert"/>
      </w:pPr>
    </w:p>
    <w:p w14:paraId="35D00C16" w14:textId="77777777" w:rsidR="00D73A11" w:rsidRPr="003927C0" w:rsidRDefault="00D73A11" w:rsidP="000E2E6E">
      <w:pPr>
        <w:pStyle w:val="berschrift2"/>
      </w:pPr>
      <w:bookmarkStart w:id="23" w:name="_Toc175909656"/>
      <w:r w:rsidRPr="003927C0">
        <w:t>Nom et désignation du type de produit</w:t>
      </w:r>
      <w:bookmarkEnd w:id="2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2BA4FCF5" w14:textId="77777777" w:rsidTr="0094623F">
        <w:tc>
          <w:tcPr>
            <w:tcW w:w="4531" w:type="dxa"/>
          </w:tcPr>
          <w:p w14:paraId="096C7FE3" w14:textId="77777777" w:rsidR="00D73A11" w:rsidRDefault="00D73A11" w:rsidP="0094623F">
            <w:pPr>
              <w:pStyle w:val="T1Text"/>
            </w:pPr>
            <w:r>
              <w:t>Modèle:</w:t>
            </w:r>
          </w:p>
        </w:tc>
        <w:tc>
          <w:tcPr>
            <w:tcW w:w="4531" w:type="dxa"/>
          </w:tcPr>
          <w:p w14:paraId="2272DD6A" w14:textId="77777777" w:rsidR="00D73A11" w:rsidRPr="00B97634" w:rsidRDefault="00D73A11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 w:rsidRPr="00B97634">
              <w:rPr>
                <w:b/>
                <w:bCs/>
                <w:sz w:val="32"/>
                <w:szCs w:val="32"/>
              </w:rPr>
              <w:t>Aarau</w:t>
            </w:r>
          </w:p>
        </w:tc>
      </w:tr>
      <w:tr w:rsidR="00D73A11" w14:paraId="3F8BC7B4" w14:textId="77777777" w:rsidTr="0094623F">
        <w:tc>
          <w:tcPr>
            <w:tcW w:w="4531" w:type="dxa"/>
          </w:tcPr>
          <w:p w14:paraId="7389077C" w14:textId="77777777" w:rsidR="00D73A11" w:rsidRDefault="00D73A11" w:rsidP="0094623F">
            <w:pPr>
              <w:pStyle w:val="T1Text"/>
            </w:pPr>
            <w:r>
              <w:t>Type de produit</w:t>
            </w:r>
          </w:p>
        </w:tc>
        <w:tc>
          <w:tcPr>
            <w:tcW w:w="4531" w:type="dxa"/>
          </w:tcPr>
          <w:p w14:paraId="6AF120FF" w14:textId="77777777" w:rsidR="00D73A11" w:rsidRPr="00C539E8" w:rsidRDefault="00D73A11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Set de bain</w:t>
            </w:r>
          </w:p>
        </w:tc>
      </w:tr>
      <w:tr w:rsidR="00D73A11" w14:paraId="4F0486BB" w14:textId="77777777" w:rsidTr="0094623F">
        <w:tc>
          <w:tcPr>
            <w:tcW w:w="4531" w:type="dxa"/>
          </w:tcPr>
          <w:p w14:paraId="707921F9" w14:textId="77777777" w:rsidR="00D73A11" w:rsidRDefault="00D73A11" w:rsidP="0094623F">
            <w:pPr>
              <w:pStyle w:val="T1Text"/>
            </w:pPr>
            <w:r>
              <w:t>Dimensions : L x L x P ( cm)</w:t>
            </w:r>
          </w:p>
        </w:tc>
        <w:tc>
          <w:tcPr>
            <w:tcW w:w="4531" w:type="dxa"/>
          </w:tcPr>
          <w:p w14:paraId="721948A3" w14:textId="77777777" w:rsidR="00D73A11" w:rsidRPr="00C539E8" w:rsidRDefault="00D73A11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22 x 40 x 57</w:t>
            </w:r>
          </w:p>
        </w:tc>
      </w:tr>
      <w:tr w:rsidR="00D73A11" w14:paraId="10F14E8E" w14:textId="77777777" w:rsidTr="0094623F">
        <w:tc>
          <w:tcPr>
            <w:tcW w:w="4531" w:type="dxa"/>
          </w:tcPr>
          <w:p w14:paraId="7BB194F6" w14:textId="77777777" w:rsidR="00D73A11" w:rsidRDefault="00D73A11" w:rsidP="0094623F">
            <w:pPr>
              <w:pStyle w:val="T1Text"/>
            </w:pPr>
            <w:r>
              <w:t>Désignation du type :</w:t>
            </w:r>
          </w:p>
        </w:tc>
        <w:tc>
          <w:tcPr>
            <w:tcW w:w="4531" w:type="dxa"/>
          </w:tcPr>
          <w:p w14:paraId="66ACAA2F" w14:textId="77777777" w:rsidR="00D73A11" w:rsidRPr="00C539E8" w:rsidRDefault="00D73A11" w:rsidP="0094623F">
            <w:pPr>
              <w:widowControl w:val="0"/>
              <w:rPr>
                <w:sz w:val="24"/>
                <w:szCs w:val="24"/>
              </w:rPr>
            </w:pPr>
            <w:r w:rsidRPr="00C539E8">
              <w:rPr>
                <w:color w:val="010101"/>
                <w:w w:val="105"/>
                <w:sz w:val="24"/>
                <w:szCs w:val="24"/>
              </w:rPr>
              <w:t>4229, 4230, 4260, 4261, 4262,</w:t>
            </w:r>
          </w:p>
          <w:p w14:paraId="0909C0FE" w14:textId="77777777" w:rsidR="00D73A11" w:rsidRPr="00C539E8" w:rsidRDefault="00D73A11" w:rsidP="0094623F">
            <w:pPr>
              <w:widowControl w:val="0"/>
              <w:rPr>
                <w:sz w:val="24"/>
                <w:szCs w:val="24"/>
              </w:rPr>
            </w:pPr>
            <w:r w:rsidRPr="00C539E8">
              <w:rPr>
                <w:color w:val="010101"/>
                <w:w w:val="105"/>
                <w:sz w:val="24"/>
                <w:szCs w:val="24"/>
              </w:rPr>
              <w:t>4263, 4264, 4308, 4309, 4310, 4311</w:t>
            </w:r>
          </w:p>
          <w:p w14:paraId="563D83AC" w14:textId="77777777" w:rsidR="00D73A11" w:rsidRDefault="00D73A11" w:rsidP="0094623F">
            <w:pPr>
              <w:pStyle w:val="T1Text"/>
            </w:pPr>
          </w:p>
        </w:tc>
      </w:tr>
    </w:tbl>
    <w:p w14:paraId="145F54BC" w14:textId="77777777" w:rsidR="00D73A11" w:rsidRDefault="00D73A11" w:rsidP="000E2E6E">
      <w:pPr>
        <w:pStyle w:val="berschrift2"/>
      </w:pPr>
      <w:bookmarkStart w:id="24" w:name="_Toc175909657"/>
      <w:r>
        <w:t>Informations sur le fabricant</w:t>
      </w:r>
      <w:bookmarkEnd w:id="24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6529AAD9" w14:textId="77777777" w:rsidTr="0094623F">
        <w:tc>
          <w:tcPr>
            <w:tcW w:w="4531" w:type="dxa"/>
          </w:tcPr>
          <w:p w14:paraId="28427E26" w14:textId="77777777" w:rsidR="00D73A11" w:rsidRDefault="00D73A11" w:rsidP="0094623F">
            <w:pPr>
              <w:pStyle w:val="T1Text"/>
            </w:pPr>
            <w:r>
              <w:t>Nom:</w:t>
            </w:r>
          </w:p>
        </w:tc>
        <w:tc>
          <w:tcPr>
            <w:tcW w:w="4531" w:type="dxa"/>
          </w:tcPr>
          <w:p w14:paraId="19EE4715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0747BA61" w14:textId="77777777" w:rsidTr="0094623F">
        <w:tc>
          <w:tcPr>
            <w:tcW w:w="4531" w:type="dxa"/>
          </w:tcPr>
          <w:p w14:paraId="0A8C25D8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3D948F3C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6D8C8CC8" w14:textId="77777777" w:rsidTr="0094623F">
        <w:tc>
          <w:tcPr>
            <w:tcW w:w="4531" w:type="dxa"/>
          </w:tcPr>
          <w:p w14:paraId="65C5DCF3" w14:textId="77777777" w:rsidR="00D73A11" w:rsidRDefault="00D73A11" w:rsidP="0094623F">
            <w:pPr>
              <w:pStyle w:val="T1Text"/>
            </w:pPr>
            <w:r>
              <w:t>Numéro de téléphone</w:t>
            </w:r>
          </w:p>
        </w:tc>
        <w:tc>
          <w:tcPr>
            <w:tcW w:w="4531" w:type="dxa"/>
          </w:tcPr>
          <w:p w14:paraId="72BA3B94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8253F8E" w14:textId="77777777" w:rsidTr="0094623F">
        <w:tc>
          <w:tcPr>
            <w:tcW w:w="4531" w:type="dxa"/>
          </w:tcPr>
          <w:p w14:paraId="4401C3C6" w14:textId="77777777" w:rsidR="00D73A11" w:rsidRDefault="00D73A11" w:rsidP="0094623F">
            <w:pPr>
              <w:pStyle w:val="T1Text"/>
            </w:pPr>
            <w:r>
              <w:t>Émail</w:t>
            </w:r>
          </w:p>
        </w:tc>
        <w:tc>
          <w:tcPr>
            <w:tcW w:w="4531" w:type="dxa"/>
          </w:tcPr>
          <w:p w14:paraId="12C06B28" w14:textId="77777777" w:rsidR="00D73A11" w:rsidRDefault="003E2F0B" w:rsidP="0094623F">
            <w:pPr>
              <w:pStyle w:val="T1Text"/>
            </w:pPr>
            <w:hyperlink r:id="rId15" w:history="1">
              <w:r w:rsidR="00D73A11" w:rsidRPr="000504CC">
                <w:rPr>
                  <w:rStyle w:val="Hyperlink"/>
                  <w:sz w:val="22"/>
                </w:rPr>
                <w:t>info@jet-line.de</w:t>
              </w:r>
            </w:hyperlink>
          </w:p>
          <w:p w14:paraId="7ADBAA68" w14:textId="77777777" w:rsidR="00D73A11" w:rsidRDefault="00D73A11" w:rsidP="0094623F">
            <w:pPr>
              <w:pStyle w:val="T1Text"/>
            </w:pPr>
          </w:p>
        </w:tc>
      </w:tr>
    </w:tbl>
    <w:p w14:paraId="28041A75" w14:textId="77777777" w:rsidR="00D73A11" w:rsidRDefault="00D73A11" w:rsidP="000E2E6E">
      <w:pPr>
        <w:pStyle w:val="berschrift2"/>
      </w:pPr>
      <w:r>
        <w:t xml:space="preserve">  </w:t>
      </w:r>
      <w:bookmarkStart w:id="25" w:name="_Toc175909658"/>
      <w:r>
        <w:t>Opérateur économique / Personne responsable</w:t>
      </w:r>
      <w:bookmarkEnd w:id="2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D319558" w14:textId="77777777" w:rsidTr="0094623F">
        <w:tc>
          <w:tcPr>
            <w:tcW w:w="4531" w:type="dxa"/>
          </w:tcPr>
          <w:p w14:paraId="4077B53F" w14:textId="77777777" w:rsidR="00D73A11" w:rsidRDefault="00D73A11" w:rsidP="0094623F">
            <w:pPr>
              <w:pStyle w:val="T1Text"/>
            </w:pPr>
            <w:r>
              <w:t>Nom:</w:t>
            </w:r>
          </w:p>
        </w:tc>
        <w:tc>
          <w:tcPr>
            <w:tcW w:w="4531" w:type="dxa"/>
          </w:tcPr>
          <w:p w14:paraId="4B711B4F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5A45B44D" w14:textId="77777777" w:rsidTr="0094623F">
        <w:tc>
          <w:tcPr>
            <w:tcW w:w="4531" w:type="dxa"/>
          </w:tcPr>
          <w:p w14:paraId="023B1D2D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30DAF069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4F02061A" w14:textId="77777777" w:rsidTr="0094623F">
        <w:tc>
          <w:tcPr>
            <w:tcW w:w="4531" w:type="dxa"/>
          </w:tcPr>
          <w:p w14:paraId="3F22DBBE" w14:textId="77777777" w:rsidR="00D73A11" w:rsidRDefault="00D73A11" w:rsidP="0094623F">
            <w:pPr>
              <w:pStyle w:val="T1Text"/>
            </w:pPr>
            <w:r>
              <w:t>Numéro de téléphone</w:t>
            </w:r>
          </w:p>
        </w:tc>
        <w:tc>
          <w:tcPr>
            <w:tcW w:w="4531" w:type="dxa"/>
          </w:tcPr>
          <w:p w14:paraId="3754E5D6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34ED35AE" w14:textId="77777777" w:rsidTr="0094623F">
        <w:tc>
          <w:tcPr>
            <w:tcW w:w="4531" w:type="dxa"/>
          </w:tcPr>
          <w:p w14:paraId="1BB0F89A" w14:textId="77777777" w:rsidR="00D73A11" w:rsidRDefault="00D73A11" w:rsidP="0094623F">
            <w:pPr>
              <w:pStyle w:val="T1Text"/>
            </w:pPr>
            <w:r>
              <w:t>Émail</w:t>
            </w:r>
          </w:p>
        </w:tc>
        <w:tc>
          <w:tcPr>
            <w:tcW w:w="4531" w:type="dxa"/>
          </w:tcPr>
          <w:p w14:paraId="6F3DE7A9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0B3134A6" w14:textId="77777777" w:rsidR="00D73A11" w:rsidRDefault="00D73A11" w:rsidP="000E2E6E">
      <w:pPr>
        <w:pStyle w:val="berschrift2"/>
      </w:pPr>
      <w:bookmarkStart w:id="26" w:name="_Toc175909659"/>
      <w:r w:rsidRPr="00D54DCE">
        <w:lastRenderedPageBreak/>
        <w:t>Sécurité</w:t>
      </w:r>
      <w:bookmarkEnd w:id="26"/>
    </w:p>
    <w:p w14:paraId="79BD6F03" w14:textId="77777777" w:rsidR="00D73A11" w:rsidRDefault="00D73A11" w:rsidP="00D73A11">
      <w:pPr>
        <w:pStyle w:val="berschrift2"/>
      </w:pPr>
      <w:bookmarkStart w:id="27" w:name="_Toc175909660"/>
      <w:r>
        <w:t>Symboles et conseils</w:t>
      </w:r>
      <w:bookmarkEnd w:id="27"/>
    </w:p>
    <w:p w14:paraId="7358B475" w14:textId="77777777" w:rsidR="00D73A11" w:rsidRDefault="00D73A11" w:rsidP="00D73A11">
      <w:pPr>
        <w:pStyle w:val="B11Beschreibtextzusammenhalten"/>
      </w:pPr>
      <w:r>
        <w:t>Les instructions utilisent des symboles, des mots d'avertissement et des instructions pour avertir des dangers et assurer un fonctionnement en toute sécurité. Les symboles sont illustrés et expliqués ci-dessous.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781042" w14:paraId="64FF9046" w14:textId="77777777" w:rsidTr="0094623F">
        <w:tc>
          <w:tcPr>
            <w:tcW w:w="1696" w:type="dxa"/>
          </w:tcPr>
          <w:p w14:paraId="2D0FDBC6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7DB9D0A" wp14:editId="3F24805E">
                  <wp:extent cx="572770" cy="499745"/>
                  <wp:effectExtent l="0" t="0" r="0" b="0"/>
                  <wp:docPr id="926819957" name="Grafik 4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19957" name="Grafik 2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46F0ABA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DANGER</w:t>
            </w:r>
          </w:p>
          <w:p w14:paraId="42FB6C91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4280DF33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</w:t>
            </w:r>
            <w:r>
              <w:rPr>
                <w:lang w:val="en-US"/>
              </w:rPr>
              <w:t>non-respect</w:t>
            </w:r>
            <w:r w:rsidRPr="00645827">
              <w:rPr>
                <w:lang w:val="en-US"/>
              </w:rPr>
              <w:t xml:space="preserve"> peut entraîner les blessures </w:t>
            </w:r>
            <w:r>
              <w:rPr>
                <w:lang w:val="en-US"/>
              </w:rPr>
              <w:t>d</w:t>
            </w:r>
            <w:r w:rsidRPr="00645827">
              <w:rPr>
                <w:lang w:val="en-US"/>
              </w:rPr>
              <w:t>es plus graves, voire mortelles.</w:t>
            </w:r>
          </w:p>
        </w:tc>
      </w:tr>
    </w:tbl>
    <w:p w14:paraId="3B4ECB16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781042" w14:paraId="6CDA6929" w14:textId="77777777" w:rsidTr="0094623F">
        <w:tc>
          <w:tcPr>
            <w:tcW w:w="1696" w:type="dxa"/>
          </w:tcPr>
          <w:p w14:paraId="58D1D5EB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65D7A2D" wp14:editId="7B24FCFE">
                  <wp:extent cx="572770" cy="499745"/>
                  <wp:effectExtent l="0" t="0" r="0" b="0"/>
                  <wp:docPr id="996234843" name="Grafik 4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4843" name="Grafik 2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5088ACA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AVERTISSEMENT</w:t>
            </w:r>
          </w:p>
          <w:p w14:paraId="33C128DF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1449C36A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Le non-respect de cette consigne peut entraîner des blessures graves.</w:t>
            </w:r>
          </w:p>
        </w:tc>
      </w:tr>
    </w:tbl>
    <w:p w14:paraId="120137D1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361EFC59" w14:textId="77777777" w:rsidTr="0094623F">
        <w:tc>
          <w:tcPr>
            <w:tcW w:w="1696" w:type="dxa"/>
          </w:tcPr>
          <w:p w14:paraId="53C71262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50A84CC" wp14:editId="0F956EF0">
                  <wp:extent cx="572770" cy="499745"/>
                  <wp:effectExtent l="0" t="0" r="0" b="0"/>
                  <wp:docPr id="1844162590" name="Grafik 4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62590" name="Grafik 2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719220E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PRUDENCE</w:t>
            </w:r>
          </w:p>
          <w:p w14:paraId="3A3C2E81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mot d'avertissement indique un danger imminent.</w:t>
            </w:r>
          </w:p>
          <w:p w14:paraId="31D0E647" w14:textId="77777777" w:rsidR="00D73A11" w:rsidRDefault="00D73A11" w:rsidP="0094623F">
            <w:pPr>
              <w:pStyle w:val="T1Text"/>
            </w:pPr>
            <w:r>
              <w:t>Le non-resepct peut entraîner des blessures mineures.</w:t>
            </w:r>
          </w:p>
        </w:tc>
      </w:tr>
    </w:tbl>
    <w:p w14:paraId="5DC3B1E8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781042" w14:paraId="3CEFABB5" w14:textId="77777777" w:rsidTr="0094623F">
        <w:tc>
          <w:tcPr>
            <w:tcW w:w="1696" w:type="dxa"/>
          </w:tcPr>
          <w:p w14:paraId="378CE760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72CDA515" wp14:editId="564303CC">
                  <wp:extent cx="483079" cy="483079"/>
                  <wp:effectExtent l="0" t="0" r="0" b="0"/>
                  <wp:docPr id="962541602" name="Grafik 43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41602" name="Grafik 2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3951C67" w14:textId="77777777" w:rsidR="00D73A11" w:rsidRPr="00645827" w:rsidRDefault="00D73A11" w:rsidP="0094623F">
            <w:pPr>
              <w:pStyle w:val="T0Tabellenkopfkursiv"/>
              <w:rPr>
                <w:lang w:val="en-US"/>
              </w:rPr>
            </w:pPr>
            <w:r w:rsidRPr="00645827">
              <w:rPr>
                <w:lang w:val="en-US"/>
              </w:rPr>
              <w:t>INDICE</w:t>
            </w:r>
          </w:p>
          <w:p w14:paraId="7A6F5CAD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Ce symbole indique un danger imminent.</w:t>
            </w:r>
          </w:p>
          <w:p w14:paraId="1D436112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>Le non-respect de cette consigne peut entraîner des dommages matériels.</w:t>
            </w:r>
          </w:p>
        </w:tc>
      </w:tr>
    </w:tbl>
    <w:p w14:paraId="519B131F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p w14:paraId="45397A55" w14:textId="77777777" w:rsidR="00D73A11" w:rsidRDefault="00D73A11" w:rsidP="00D73A11">
      <w:pPr>
        <w:pStyle w:val="berschrift2"/>
      </w:pPr>
      <w:bookmarkStart w:id="28" w:name="_Toc175909661"/>
      <w:r>
        <w:t>Consignes de sécurité</w:t>
      </w:r>
      <w:bookmarkEnd w:id="28"/>
    </w:p>
    <w:p w14:paraId="4916E233" w14:textId="77777777" w:rsidR="00D73A11" w:rsidRPr="00645827" w:rsidRDefault="00D73A11" w:rsidP="00D73A11">
      <w:pPr>
        <w:rPr>
          <w:lang w:val="en-US"/>
        </w:rPr>
      </w:pPr>
      <w:r w:rsidRPr="00645827">
        <w:rPr>
          <w:lang w:val="en-US"/>
        </w:rPr>
        <w:t>Lisez et suivez les instructions de ce manuel du propriétaire pour utiliser ce produit en toute sécurité. N'effectuez pas vous-même de</w:t>
      </w:r>
      <w:r>
        <w:rPr>
          <w:lang w:val="en-US"/>
        </w:rPr>
        <w:t>s</w:t>
      </w:r>
      <w:r w:rsidRPr="00645827">
        <w:rPr>
          <w:lang w:val="en-US"/>
        </w:rPr>
        <w:t xml:space="preserve"> modifications ou de</w:t>
      </w:r>
      <w:r>
        <w:rPr>
          <w:lang w:val="en-US"/>
        </w:rPr>
        <w:t>s</w:t>
      </w:r>
      <w:r w:rsidRPr="00645827">
        <w:rPr>
          <w:lang w:val="en-US"/>
        </w:rPr>
        <w:t xml:space="preserve"> réparations sur l'appareil.</w:t>
      </w:r>
    </w:p>
    <w:p w14:paraId="0DF097C5" w14:textId="77777777" w:rsidR="00D73A11" w:rsidRDefault="00D73A11" w:rsidP="00D73A11">
      <w:pPr>
        <w:pStyle w:val="berschrift3"/>
      </w:pPr>
      <w:bookmarkStart w:id="29" w:name="_Toc175909662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63F59BF9" wp14:editId="606D8AC1">
            <wp:extent cx="181719" cy="158551"/>
            <wp:effectExtent l="0" t="0" r="8890" b="0"/>
            <wp:docPr id="1436932760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9"/>
    </w:p>
    <w:p w14:paraId="61FB20DA" w14:textId="77777777" w:rsidR="00D73A11" w:rsidRPr="00645827" w:rsidRDefault="00D73A11" w:rsidP="00D73A11">
      <w:pPr>
        <w:rPr>
          <w:lang w:val="en-US"/>
        </w:rPr>
      </w:pPr>
      <w:r>
        <w:rPr>
          <w:lang w:val="en-US"/>
        </w:rPr>
        <w:t>XYZ</w:t>
      </w:r>
    </w:p>
    <w:p w14:paraId="7A28458D" w14:textId="77777777" w:rsidR="00D73A11" w:rsidRDefault="00D73A11" w:rsidP="00D73A11">
      <w:pPr>
        <w:pStyle w:val="berschrift3"/>
      </w:pPr>
      <w:bookmarkStart w:id="30" w:name="_Toc175909663"/>
      <w:r>
        <w:t xml:space="preserve">Avertissement </w:t>
      </w:r>
      <w:r>
        <w:rPr>
          <w:noProof/>
          <w:lang w:eastAsia="de-DE"/>
        </w:rPr>
        <w:drawing>
          <wp:inline distT="0" distB="0" distL="0" distR="0" wp14:anchorId="6570EC25" wp14:editId="38204612">
            <wp:extent cx="181719" cy="158551"/>
            <wp:effectExtent l="0" t="0" r="8890" b="0"/>
            <wp:docPr id="545113744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0"/>
    </w:p>
    <w:p w14:paraId="760123D0" w14:textId="77777777" w:rsidR="00D73A11" w:rsidRPr="00645827" w:rsidRDefault="00D73A11" w:rsidP="00D73A11">
      <w:pPr>
        <w:rPr>
          <w:lang w:val="en-US"/>
        </w:rPr>
      </w:pPr>
      <w:r>
        <w:rPr>
          <w:lang w:val="en-US"/>
        </w:rPr>
        <w:t>XYZ</w:t>
      </w:r>
    </w:p>
    <w:p w14:paraId="24C7CA7D" w14:textId="77777777" w:rsidR="00D73A11" w:rsidRDefault="00D73A11" w:rsidP="00D73A11">
      <w:pPr>
        <w:pStyle w:val="berschrift3"/>
      </w:pPr>
      <w:bookmarkStart w:id="31" w:name="_Toc175909664"/>
      <w:r>
        <w:t xml:space="preserve">Prudence  </w:t>
      </w:r>
      <w:r>
        <w:rPr>
          <w:noProof/>
          <w:lang w:eastAsia="de-DE"/>
        </w:rPr>
        <w:drawing>
          <wp:inline distT="0" distB="0" distL="0" distR="0" wp14:anchorId="492CF954" wp14:editId="5D65EEB8">
            <wp:extent cx="181719" cy="158551"/>
            <wp:effectExtent l="0" t="0" r="8890" b="0"/>
            <wp:docPr id="406051779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1"/>
    </w:p>
    <w:p w14:paraId="1FAFF4DB" w14:textId="77777777" w:rsidR="00D73A11" w:rsidRPr="00645827" w:rsidRDefault="00D73A11" w:rsidP="00D73A11">
      <w:pPr>
        <w:rPr>
          <w:lang w:val="en-US"/>
        </w:rPr>
      </w:pPr>
      <w:r>
        <w:rPr>
          <w:lang w:val="en-US"/>
        </w:rPr>
        <w:t>XYZ</w:t>
      </w:r>
    </w:p>
    <w:p w14:paraId="3C512810" w14:textId="77777777" w:rsidR="00D73A11" w:rsidRDefault="00D73A11" w:rsidP="00D73A11">
      <w:pPr>
        <w:pStyle w:val="berschrift3"/>
      </w:pPr>
      <w:bookmarkStart w:id="32" w:name="_Toc175909665"/>
      <w:r>
        <w:t xml:space="preserve">Indice  </w:t>
      </w:r>
      <w:r>
        <w:rPr>
          <w:noProof/>
        </w:rPr>
        <w:drawing>
          <wp:inline distT="0" distB="0" distL="0" distR="0" wp14:anchorId="2A83F591" wp14:editId="237084A8">
            <wp:extent cx="177421" cy="177421"/>
            <wp:effectExtent l="0" t="0" r="0" b="0"/>
            <wp:docPr id="1408934182" name="Grafik 47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34182" name="Grafik 2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2"/>
    </w:p>
    <w:p w14:paraId="107AB1A0" w14:textId="77777777" w:rsidR="00D73A11" w:rsidRPr="00645827" w:rsidRDefault="00D73A11" w:rsidP="00D73A11">
      <w:pPr>
        <w:rPr>
          <w:lang w:val="en-US"/>
        </w:rPr>
      </w:pPr>
      <w:r>
        <w:rPr>
          <w:lang w:val="en-US"/>
        </w:rPr>
        <w:t>XYZ</w:t>
      </w:r>
    </w:p>
    <w:p w14:paraId="4DFD095C" w14:textId="77777777" w:rsidR="00D73A11" w:rsidRPr="00645827" w:rsidRDefault="00D73A11" w:rsidP="00D73A11">
      <w:pPr>
        <w:rPr>
          <w:lang w:val="en-US"/>
        </w:rPr>
      </w:pPr>
    </w:p>
    <w:p w14:paraId="7F5CFE23" w14:textId="77777777" w:rsidR="00D73A11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2D8E7E40" w14:textId="77777777" w:rsidR="000E2E6E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4E8E28B4" w14:textId="77777777" w:rsidR="0026475D" w:rsidRPr="00D73A11" w:rsidRDefault="0026475D" w:rsidP="000E2E6E">
      <w:pPr>
        <w:pStyle w:val="berschrift1"/>
        <w:rPr>
          <w:lang w:val="en-US"/>
        </w:rPr>
      </w:pPr>
      <w:bookmarkStart w:id="33" w:name="_Toc175909666"/>
      <w:r w:rsidRPr="00D73A11">
        <w:rPr>
          <w:lang w:val="en-US"/>
        </w:rPr>
        <w:lastRenderedPageBreak/>
        <w:t>Información de seguridad del producto</w:t>
      </w:r>
      <w:bookmarkEnd w:id="33"/>
    </w:p>
    <w:p w14:paraId="3EBC57DC" w14:textId="77777777" w:rsidR="0026475D" w:rsidRPr="00D73A11" w:rsidRDefault="0026475D" w:rsidP="0026475D">
      <w:pPr>
        <w:pStyle w:val="Titel"/>
        <w:rPr>
          <w:sz w:val="28"/>
          <w:szCs w:val="28"/>
          <w:lang w:val="en-US"/>
        </w:rPr>
      </w:pPr>
    </w:p>
    <w:p w14:paraId="5A835DEC" w14:textId="77777777" w:rsidR="0026475D" w:rsidRPr="00D73A11" w:rsidRDefault="0026475D" w:rsidP="0026475D">
      <w:pPr>
        <w:pStyle w:val="D1Textzentriert"/>
        <w:rPr>
          <w:lang w:val="en-US"/>
        </w:rPr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9DF7BA" wp14:editId="7D35541D">
                <wp:simplePos x="0" y="0"/>
                <wp:positionH relativeFrom="margin">
                  <wp:posOffset>1005205</wp:posOffset>
                </wp:positionH>
                <wp:positionV relativeFrom="paragraph">
                  <wp:posOffset>17780</wp:posOffset>
                </wp:positionV>
                <wp:extent cx="3657600" cy="2873375"/>
                <wp:effectExtent l="0" t="0" r="19050" b="22225"/>
                <wp:wrapSquare wrapText="bothSides"/>
                <wp:docPr id="981795275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A35C5" w14:textId="77777777" w:rsidR="0026475D" w:rsidRDefault="0026475D" w:rsidP="0026475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D7958A" wp14:editId="2690C4FF">
                                  <wp:extent cx="1709057" cy="2547258"/>
                                  <wp:effectExtent l="0" t="0" r="5715" b="5715"/>
                                  <wp:docPr id="1983708927" name="Grafik 6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fik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1831" cy="2551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F7BA" id="Textfeld 48" o:spid="_x0000_s1029" type="#_x0000_t202" style="position:absolute;left:0;text-align:left;margin-left:79.15pt;margin-top:1.4pt;width:4in;height:2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" strokecolor="#d8d8d8 [2732]">
                <v:textbox>
                  <w:txbxContent>
                    <w:p w14:paraId="4A9A35C5" w14:textId="77777777" w:rsidR="0026475D" w:rsidRDefault="0026475D" w:rsidP="0026475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D7958A" wp14:editId="2690C4FF">
                            <wp:extent cx="1709057" cy="2547258"/>
                            <wp:effectExtent l="0" t="0" r="5715" b="5715"/>
                            <wp:docPr id="1983708927" name="Grafik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fik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1831" cy="2551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B7201D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185802A1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0369AB57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07DEDBB6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0B9F83F3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0195C8EA" w14:textId="77777777" w:rsidR="0026475D" w:rsidRPr="00D73A11" w:rsidRDefault="0026475D" w:rsidP="0026475D">
      <w:pPr>
        <w:pStyle w:val="StandardWeb"/>
        <w:spacing w:before="0" w:beforeAutospacing="0" w:after="0" w:afterAutospacing="0"/>
        <w:rPr>
          <w:rFonts w:ascii="Fira Sans" w:hAnsi="Fira Sans" w:cs="Calibri"/>
          <w:color w:val="585858"/>
          <w:sz w:val="21"/>
          <w:szCs w:val="21"/>
          <w:lang w:val="en-US"/>
        </w:rPr>
      </w:pPr>
    </w:p>
    <w:p w14:paraId="6A495EFF" w14:textId="77777777" w:rsidR="0026475D" w:rsidRPr="00B7657D" w:rsidRDefault="0026475D" w:rsidP="000E2E6E">
      <w:pPr>
        <w:pStyle w:val="berschrift2"/>
        <w:rPr>
          <w:lang w:val="en-US"/>
        </w:rPr>
      </w:pPr>
      <w:bookmarkStart w:id="34" w:name="_Toc175909667"/>
      <w:r w:rsidRPr="00B7657D">
        <w:rPr>
          <w:lang w:val="en-US"/>
        </w:rPr>
        <w:t>Nombre del producto y designación del tipo</w:t>
      </w:r>
      <w:bookmarkEnd w:id="34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30A0A1BD" w14:textId="77777777" w:rsidTr="0094623F">
        <w:tc>
          <w:tcPr>
            <w:tcW w:w="4531" w:type="dxa"/>
          </w:tcPr>
          <w:p w14:paraId="1BCE3A00" w14:textId="77777777" w:rsidR="0026475D" w:rsidRDefault="0026475D" w:rsidP="0094623F">
            <w:pPr>
              <w:pStyle w:val="T1Text"/>
            </w:pPr>
            <w:r>
              <w:t>Producto:</w:t>
            </w:r>
          </w:p>
        </w:tc>
        <w:tc>
          <w:tcPr>
            <w:tcW w:w="4531" w:type="dxa"/>
          </w:tcPr>
          <w:p w14:paraId="5193DD61" w14:textId="77777777" w:rsidR="0026475D" w:rsidRPr="00B97634" w:rsidRDefault="0026475D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 w:rsidRPr="00B97634">
              <w:rPr>
                <w:b/>
                <w:bCs/>
                <w:sz w:val="32"/>
                <w:szCs w:val="32"/>
              </w:rPr>
              <w:t>Aarau</w:t>
            </w:r>
          </w:p>
        </w:tc>
      </w:tr>
      <w:tr w:rsidR="0026475D" w14:paraId="4D18FC02" w14:textId="77777777" w:rsidTr="0094623F">
        <w:tc>
          <w:tcPr>
            <w:tcW w:w="4531" w:type="dxa"/>
          </w:tcPr>
          <w:p w14:paraId="1D699EC9" w14:textId="77777777" w:rsidR="0026475D" w:rsidRDefault="0026475D" w:rsidP="0094623F">
            <w:pPr>
              <w:pStyle w:val="T1Text"/>
            </w:pPr>
            <w:r>
              <w:t>Tipo de producto</w:t>
            </w:r>
          </w:p>
        </w:tc>
        <w:tc>
          <w:tcPr>
            <w:tcW w:w="4531" w:type="dxa"/>
          </w:tcPr>
          <w:p w14:paraId="77FD57AA" w14:textId="77777777" w:rsidR="0026475D" w:rsidRPr="00C539E8" w:rsidRDefault="0026475D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Juego de baño</w:t>
            </w:r>
          </w:p>
        </w:tc>
      </w:tr>
      <w:tr w:rsidR="0026475D" w14:paraId="511554AA" w14:textId="77777777" w:rsidTr="0094623F">
        <w:tc>
          <w:tcPr>
            <w:tcW w:w="4531" w:type="dxa"/>
          </w:tcPr>
          <w:p w14:paraId="5288BE41" w14:textId="77777777" w:rsidR="0026475D" w:rsidRPr="00B756AB" w:rsidRDefault="0026475D" w:rsidP="0094623F">
            <w:pPr>
              <w:pStyle w:val="T1Text"/>
              <w:rPr>
                <w:lang w:val="en-US"/>
              </w:rPr>
            </w:pPr>
            <w:r w:rsidRPr="00B756AB">
              <w:rPr>
                <w:lang w:val="en-US"/>
              </w:rPr>
              <w:t>Dimensiones: P x A x A (cm)</w:t>
            </w:r>
          </w:p>
        </w:tc>
        <w:tc>
          <w:tcPr>
            <w:tcW w:w="4531" w:type="dxa"/>
          </w:tcPr>
          <w:p w14:paraId="62F7A22C" w14:textId="77777777" w:rsidR="0026475D" w:rsidRPr="00C539E8" w:rsidRDefault="0026475D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22 x 40 x 57</w:t>
            </w:r>
          </w:p>
        </w:tc>
      </w:tr>
      <w:tr w:rsidR="0026475D" w14:paraId="0D4EF262" w14:textId="77777777" w:rsidTr="0094623F">
        <w:tc>
          <w:tcPr>
            <w:tcW w:w="4531" w:type="dxa"/>
          </w:tcPr>
          <w:p w14:paraId="3A5DE010" w14:textId="77777777" w:rsidR="0026475D" w:rsidRDefault="0026475D" w:rsidP="0094623F">
            <w:pPr>
              <w:pStyle w:val="T1Text"/>
            </w:pPr>
            <w:r>
              <w:t>Designación del tipo:</w:t>
            </w:r>
          </w:p>
        </w:tc>
        <w:tc>
          <w:tcPr>
            <w:tcW w:w="4531" w:type="dxa"/>
          </w:tcPr>
          <w:p w14:paraId="3E69ABA4" w14:textId="77777777" w:rsidR="0026475D" w:rsidRPr="00C539E8" w:rsidRDefault="0026475D" w:rsidP="0094623F">
            <w:pPr>
              <w:widowControl w:val="0"/>
              <w:rPr>
                <w:sz w:val="24"/>
                <w:szCs w:val="24"/>
              </w:rPr>
            </w:pPr>
            <w:r w:rsidRPr="00C539E8">
              <w:rPr>
                <w:color w:val="010101"/>
                <w:w w:val="105"/>
                <w:sz w:val="24"/>
                <w:szCs w:val="24"/>
              </w:rPr>
              <w:t>4229, 4230, 4260, 4261, 4262,</w:t>
            </w:r>
          </w:p>
          <w:p w14:paraId="76EA86A5" w14:textId="77777777" w:rsidR="0026475D" w:rsidRPr="00C539E8" w:rsidRDefault="0026475D" w:rsidP="0094623F">
            <w:pPr>
              <w:widowControl w:val="0"/>
              <w:rPr>
                <w:sz w:val="24"/>
                <w:szCs w:val="24"/>
              </w:rPr>
            </w:pPr>
            <w:r w:rsidRPr="00C539E8">
              <w:rPr>
                <w:color w:val="010101"/>
                <w:w w:val="105"/>
                <w:sz w:val="24"/>
                <w:szCs w:val="24"/>
              </w:rPr>
              <w:t>4263, 4264, 4308, 4309, 4310, 4311</w:t>
            </w:r>
          </w:p>
          <w:p w14:paraId="1E3C6081" w14:textId="77777777" w:rsidR="0026475D" w:rsidRDefault="0026475D" w:rsidP="0094623F">
            <w:pPr>
              <w:pStyle w:val="T1Text"/>
            </w:pPr>
          </w:p>
        </w:tc>
      </w:tr>
    </w:tbl>
    <w:p w14:paraId="28B551F3" w14:textId="77777777" w:rsidR="0026475D" w:rsidRDefault="0026475D" w:rsidP="000E2E6E">
      <w:pPr>
        <w:pStyle w:val="berschrift2"/>
      </w:pPr>
      <w:bookmarkStart w:id="35" w:name="_Toc175909668"/>
      <w:r>
        <w:t>Información sobre el fabricante</w:t>
      </w:r>
      <w:bookmarkEnd w:id="3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13CBBA2C" w14:textId="77777777" w:rsidTr="0094623F">
        <w:tc>
          <w:tcPr>
            <w:tcW w:w="4531" w:type="dxa"/>
          </w:tcPr>
          <w:p w14:paraId="4F15A188" w14:textId="77777777" w:rsidR="0026475D" w:rsidRDefault="0026475D" w:rsidP="0094623F">
            <w:pPr>
              <w:pStyle w:val="T1Text"/>
            </w:pPr>
            <w:r>
              <w:t>Nombre:</w:t>
            </w:r>
          </w:p>
        </w:tc>
        <w:tc>
          <w:tcPr>
            <w:tcW w:w="4531" w:type="dxa"/>
          </w:tcPr>
          <w:p w14:paraId="0BE2B879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2FD0993D" w14:textId="77777777" w:rsidTr="0094623F">
        <w:tc>
          <w:tcPr>
            <w:tcW w:w="4531" w:type="dxa"/>
          </w:tcPr>
          <w:p w14:paraId="09B1F704" w14:textId="77777777" w:rsidR="0026475D" w:rsidRDefault="0026475D" w:rsidP="0094623F">
            <w:pPr>
              <w:pStyle w:val="T1Text"/>
            </w:pPr>
            <w:r>
              <w:t>Dirección:</w:t>
            </w:r>
          </w:p>
        </w:tc>
        <w:tc>
          <w:tcPr>
            <w:tcW w:w="4531" w:type="dxa"/>
          </w:tcPr>
          <w:p w14:paraId="0B5DFD71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6213C257" w14:textId="77777777" w:rsidTr="0094623F">
        <w:tc>
          <w:tcPr>
            <w:tcW w:w="4531" w:type="dxa"/>
          </w:tcPr>
          <w:p w14:paraId="7093940C" w14:textId="77777777" w:rsidR="0026475D" w:rsidRDefault="0026475D" w:rsidP="0094623F">
            <w:pPr>
              <w:pStyle w:val="T1Text"/>
            </w:pPr>
            <w:r>
              <w:t>Número de teléfono</w:t>
            </w:r>
          </w:p>
        </w:tc>
        <w:tc>
          <w:tcPr>
            <w:tcW w:w="4531" w:type="dxa"/>
          </w:tcPr>
          <w:p w14:paraId="68A376DC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5586B4B2" w14:textId="77777777" w:rsidTr="0094623F">
        <w:tc>
          <w:tcPr>
            <w:tcW w:w="4531" w:type="dxa"/>
          </w:tcPr>
          <w:p w14:paraId="2B137D71" w14:textId="77777777" w:rsidR="0026475D" w:rsidRDefault="0026475D" w:rsidP="0094623F">
            <w:pPr>
              <w:pStyle w:val="T1Text"/>
            </w:pPr>
            <w:r>
              <w:t>Esmalte</w:t>
            </w:r>
          </w:p>
        </w:tc>
        <w:tc>
          <w:tcPr>
            <w:tcW w:w="4531" w:type="dxa"/>
          </w:tcPr>
          <w:p w14:paraId="25C018DE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2BCEE569" w14:textId="77777777" w:rsidR="0026475D" w:rsidRDefault="0026475D" w:rsidP="000E2E6E">
      <w:pPr>
        <w:pStyle w:val="berschrift2"/>
      </w:pPr>
      <w:bookmarkStart w:id="36" w:name="_Toc175909669"/>
      <w:r>
        <w:t>Operador Económico / Persona Responsable</w:t>
      </w:r>
      <w:bookmarkEnd w:id="3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4C7A4A55" w14:textId="77777777" w:rsidTr="0094623F">
        <w:tc>
          <w:tcPr>
            <w:tcW w:w="4531" w:type="dxa"/>
          </w:tcPr>
          <w:p w14:paraId="3B43B154" w14:textId="77777777" w:rsidR="0026475D" w:rsidRDefault="0026475D" w:rsidP="0094623F">
            <w:pPr>
              <w:pStyle w:val="T1Text"/>
            </w:pPr>
            <w:r>
              <w:t>Nombre:</w:t>
            </w:r>
          </w:p>
        </w:tc>
        <w:tc>
          <w:tcPr>
            <w:tcW w:w="4531" w:type="dxa"/>
          </w:tcPr>
          <w:p w14:paraId="2EF6C898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0112B458" w14:textId="77777777" w:rsidTr="0094623F">
        <w:tc>
          <w:tcPr>
            <w:tcW w:w="4531" w:type="dxa"/>
          </w:tcPr>
          <w:p w14:paraId="0A8273ED" w14:textId="77777777" w:rsidR="0026475D" w:rsidRDefault="0026475D" w:rsidP="0094623F">
            <w:pPr>
              <w:pStyle w:val="T1Text"/>
            </w:pPr>
            <w:r>
              <w:t>Dirección:</w:t>
            </w:r>
          </w:p>
        </w:tc>
        <w:tc>
          <w:tcPr>
            <w:tcW w:w="4531" w:type="dxa"/>
          </w:tcPr>
          <w:p w14:paraId="49A604CB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144C28CE" w14:textId="77777777" w:rsidTr="0094623F">
        <w:tc>
          <w:tcPr>
            <w:tcW w:w="4531" w:type="dxa"/>
          </w:tcPr>
          <w:p w14:paraId="459D4A38" w14:textId="77777777" w:rsidR="0026475D" w:rsidRDefault="0026475D" w:rsidP="0094623F">
            <w:pPr>
              <w:pStyle w:val="T1Text"/>
            </w:pPr>
            <w:r>
              <w:t>Número de teléfono</w:t>
            </w:r>
          </w:p>
        </w:tc>
        <w:tc>
          <w:tcPr>
            <w:tcW w:w="4531" w:type="dxa"/>
          </w:tcPr>
          <w:p w14:paraId="3E350D4D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414E6C1B" w14:textId="77777777" w:rsidTr="0094623F">
        <w:tc>
          <w:tcPr>
            <w:tcW w:w="4531" w:type="dxa"/>
          </w:tcPr>
          <w:p w14:paraId="48C6148B" w14:textId="77777777" w:rsidR="0026475D" w:rsidRDefault="0026475D" w:rsidP="0094623F">
            <w:pPr>
              <w:pStyle w:val="T1Text"/>
            </w:pPr>
            <w:r>
              <w:t>Esmalte</w:t>
            </w:r>
          </w:p>
        </w:tc>
        <w:tc>
          <w:tcPr>
            <w:tcW w:w="4531" w:type="dxa"/>
          </w:tcPr>
          <w:p w14:paraId="720EEAB1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78961F8C" w14:textId="77777777" w:rsidR="0026475D" w:rsidRDefault="0026475D" w:rsidP="000E2E6E">
      <w:pPr>
        <w:pStyle w:val="berschrift2"/>
      </w:pPr>
      <w:bookmarkStart w:id="37" w:name="_Toc175909670"/>
      <w:r w:rsidRPr="00D54DCE">
        <w:lastRenderedPageBreak/>
        <w:t>Seguridad</w:t>
      </w:r>
      <w:bookmarkEnd w:id="37"/>
    </w:p>
    <w:p w14:paraId="32453299" w14:textId="77777777" w:rsidR="0026475D" w:rsidRDefault="0026475D" w:rsidP="0026475D">
      <w:pPr>
        <w:pStyle w:val="berschrift2"/>
      </w:pPr>
      <w:bookmarkStart w:id="38" w:name="_Toc175909671"/>
      <w:r>
        <w:t>Símbolos y sugerencias</w:t>
      </w:r>
      <w:bookmarkEnd w:id="38"/>
    </w:p>
    <w:p w14:paraId="23B2F16C" w14:textId="77777777" w:rsidR="0026475D" w:rsidRDefault="0026475D" w:rsidP="0026475D">
      <w:pPr>
        <w:pStyle w:val="B11Beschreibtextzusammenhalten"/>
      </w:pPr>
      <w:r w:rsidRPr="00B7657D">
        <w:rPr>
          <w:lang w:val="en-US"/>
        </w:rPr>
        <w:t xml:space="preserve">Las instrucciones utilizan símbolos, palabras de advertencia e instrucciones para advertir de peligros y garantizar un funcionamiento seguro. </w:t>
      </w:r>
      <w:r>
        <w:t>Los símbolos se muestran y explican a continuación.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781042" w14:paraId="56B8C5FD" w14:textId="77777777" w:rsidTr="0094623F">
        <w:tc>
          <w:tcPr>
            <w:tcW w:w="1696" w:type="dxa"/>
          </w:tcPr>
          <w:p w14:paraId="22E48DE9" w14:textId="77777777" w:rsidR="0026475D" w:rsidRPr="00AD78DA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1E8C98F" wp14:editId="5A893183">
                  <wp:extent cx="572770" cy="499745"/>
                  <wp:effectExtent l="0" t="0" r="0" b="0"/>
                  <wp:docPr id="842937515" name="Grafik 4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37515" name="Grafik 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524D6AC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PELIGRO</w:t>
            </w:r>
          </w:p>
          <w:p w14:paraId="614C52B5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480DDBDF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>La no observación p</w:t>
            </w:r>
            <w:r w:rsidRPr="00B7657D">
              <w:rPr>
                <w:lang w:val="en-US"/>
              </w:rPr>
              <w:t>uede provocar las lesiones más graves o incluso mortales.</w:t>
            </w:r>
          </w:p>
        </w:tc>
      </w:tr>
    </w:tbl>
    <w:p w14:paraId="09905BCC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781042" w14:paraId="29B67442" w14:textId="77777777" w:rsidTr="0094623F">
        <w:tc>
          <w:tcPr>
            <w:tcW w:w="1696" w:type="dxa"/>
          </w:tcPr>
          <w:p w14:paraId="021E4F45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C3D6221" wp14:editId="39EA8047">
                  <wp:extent cx="572770" cy="499745"/>
                  <wp:effectExtent l="0" t="0" r="0" b="0"/>
                  <wp:docPr id="1703369178" name="Grafik 5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69178" name="Grafik 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FD3B958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ADVERTENCIA</w:t>
            </w:r>
          </w:p>
          <w:p w14:paraId="587A5669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6851EB22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lesiones graves.</w:t>
            </w:r>
          </w:p>
        </w:tc>
      </w:tr>
    </w:tbl>
    <w:p w14:paraId="5796D9F2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781042" w14:paraId="1CFD0E78" w14:textId="77777777" w:rsidTr="0094623F">
        <w:tc>
          <w:tcPr>
            <w:tcW w:w="1696" w:type="dxa"/>
          </w:tcPr>
          <w:p w14:paraId="51340E2D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447FA08" wp14:editId="085007BC">
                  <wp:extent cx="572770" cy="499745"/>
                  <wp:effectExtent l="0" t="0" r="0" b="0"/>
                  <wp:docPr id="969895176" name="Grafik 5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95176" name="Grafik 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510B873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CAUTELA</w:t>
            </w:r>
          </w:p>
          <w:p w14:paraId="7D810763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Esta palabra de advertencia indica un peligro inminente.</w:t>
            </w:r>
          </w:p>
          <w:p w14:paraId="5A056B95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lesiones leves.</w:t>
            </w:r>
          </w:p>
        </w:tc>
      </w:tr>
    </w:tbl>
    <w:p w14:paraId="3320D52E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781042" w14:paraId="1589CFB5" w14:textId="77777777" w:rsidTr="0094623F">
        <w:tc>
          <w:tcPr>
            <w:tcW w:w="1696" w:type="dxa"/>
          </w:tcPr>
          <w:p w14:paraId="0D9F1969" w14:textId="77777777" w:rsidR="0026475D" w:rsidRDefault="0026475D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1457079" wp14:editId="5FF875C5">
                  <wp:extent cx="483079" cy="483079"/>
                  <wp:effectExtent l="0" t="0" r="0" b="0"/>
                  <wp:docPr id="1998912920" name="Grafik 52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12920" name="Grafik 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B9E8080" w14:textId="77777777" w:rsidR="0026475D" w:rsidRPr="00B7657D" w:rsidRDefault="0026475D" w:rsidP="0094623F">
            <w:pPr>
              <w:pStyle w:val="T0Tabellenkopfkursiv"/>
              <w:rPr>
                <w:lang w:val="en-US"/>
              </w:rPr>
            </w:pPr>
            <w:r w:rsidRPr="00B7657D">
              <w:rPr>
                <w:lang w:val="en-US"/>
              </w:rPr>
              <w:t>INDIRECTA</w:t>
            </w:r>
          </w:p>
          <w:p w14:paraId="7AB4808B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>Este símbolo indica un peligro inminente.</w:t>
            </w:r>
          </w:p>
          <w:p w14:paraId="79B450B9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observación </w:t>
            </w:r>
            <w:r w:rsidRPr="00B7657D">
              <w:rPr>
                <w:lang w:val="en-US"/>
              </w:rPr>
              <w:t>puede provocar daños a la propiedad.</w:t>
            </w:r>
          </w:p>
        </w:tc>
      </w:tr>
    </w:tbl>
    <w:p w14:paraId="62F20807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p w14:paraId="7A2AD400" w14:textId="77777777" w:rsidR="0026475D" w:rsidRDefault="0026475D" w:rsidP="0026475D">
      <w:pPr>
        <w:pStyle w:val="berschrift2"/>
      </w:pPr>
      <w:bookmarkStart w:id="39" w:name="_Toc175909672"/>
      <w:r>
        <w:t>Instrucciones de seguridad</w:t>
      </w:r>
      <w:bookmarkEnd w:id="39"/>
    </w:p>
    <w:p w14:paraId="5813ED93" w14:textId="77777777" w:rsidR="0026475D" w:rsidRPr="00B7657D" w:rsidRDefault="0026475D" w:rsidP="0026475D">
      <w:pPr>
        <w:rPr>
          <w:lang w:val="en-US"/>
        </w:rPr>
      </w:pPr>
      <w:r w:rsidRPr="00B7657D">
        <w:rPr>
          <w:lang w:val="en-US"/>
        </w:rPr>
        <w:t>Lea y siga las instrucciones de este manual del propietario para usar este producto de manera segura. No realice ninguna modificación o reparación en el aparato por su cuenta.</w:t>
      </w:r>
    </w:p>
    <w:p w14:paraId="0F8DF7B2" w14:textId="77777777" w:rsidR="0026475D" w:rsidRDefault="0026475D" w:rsidP="0026475D">
      <w:pPr>
        <w:pStyle w:val="berschrift3"/>
      </w:pPr>
      <w:bookmarkStart w:id="40" w:name="_Toc175909673"/>
      <w:r>
        <w:t xml:space="preserve">Peligro      </w:t>
      </w:r>
      <w:r>
        <w:rPr>
          <w:noProof/>
          <w:lang w:eastAsia="de-DE"/>
        </w:rPr>
        <w:drawing>
          <wp:inline distT="0" distB="0" distL="0" distR="0" wp14:anchorId="59CB0006" wp14:editId="5BCCDC57">
            <wp:extent cx="181719" cy="158551"/>
            <wp:effectExtent l="0" t="0" r="8890" b="0"/>
            <wp:docPr id="1877286632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0"/>
    </w:p>
    <w:p w14:paraId="54643297" w14:textId="77777777" w:rsidR="0026475D" w:rsidRPr="00B7657D" w:rsidRDefault="0026475D" w:rsidP="0026475D">
      <w:pPr>
        <w:rPr>
          <w:lang w:val="en-US"/>
        </w:rPr>
      </w:pPr>
      <w:r w:rsidRPr="00B7657D">
        <w:rPr>
          <w:lang w:val="en-US"/>
        </w:rPr>
        <w:t>Normas relevantes para la seguridad que deben observarse durante el funcionamiento.</w:t>
      </w:r>
    </w:p>
    <w:p w14:paraId="22F5BD46" w14:textId="77777777" w:rsidR="0026475D" w:rsidRDefault="0026475D" w:rsidP="0026475D">
      <w:pPr>
        <w:pStyle w:val="berschrift3"/>
      </w:pPr>
      <w:bookmarkStart w:id="41" w:name="_Toc175909674"/>
      <w:r>
        <w:t xml:space="preserve">Advertencia </w:t>
      </w:r>
      <w:r>
        <w:rPr>
          <w:noProof/>
          <w:lang w:eastAsia="de-DE"/>
        </w:rPr>
        <w:drawing>
          <wp:inline distT="0" distB="0" distL="0" distR="0" wp14:anchorId="5D2DE09A" wp14:editId="440E5C78">
            <wp:extent cx="181719" cy="158551"/>
            <wp:effectExtent l="0" t="0" r="8890" b="0"/>
            <wp:docPr id="947110775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1"/>
    </w:p>
    <w:p w14:paraId="486AE7EB" w14:textId="77777777" w:rsidR="0026475D" w:rsidRPr="00EA55DC" w:rsidRDefault="0026475D" w:rsidP="0026475D">
      <w:r>
        <w:t>Normas relevantes para la seguridad que deben observarse durante la puesta en marcha.</w:t>
      </w:r>
    </w:p>
    <w:p w14:paraId="484FF2C5" w14:textId="77777777" w:rsidR="0026475D" w:rsidRDefault="0026475D" w:rsidP="0026475D">
      <w:pPr>
        <w:pStyle w:val="berschrift3"/>
      </w:pPr>
      <w:bookmarkStart w:id="42" w:name="_Toc175909675"/>
      <w:r>
        <w:t xml:space="preserve">Cautela  </w:t>
      </w:r>
      <w:r>
        <w:rPr>
          <w:noProof/>
          <w:lang w:eastAsia="de-DE"/>
        </w:rPr>
        <w:drawing>
          <wp:inline distT="0" distB="0" distL="0" distR="0" wp14:anchorId="75FE5057" wp14:editId="385D1743">
            <wp:extent cx="181719" cy="158551"/>
            <wp:effectExtent l="0" t="0" r="8890" b="0"/>
            <wp:docPr id="1439101638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2"/>
    </w:p>
    <w:p w14:paraId="3E214596" w14:textId="77777777" w:rsidR="0026475D" w:rsidRPr="00B7657D" w:rsidRDefault="0026475D" w:rsidP="0026475D">
      <w:pPr>
        <w:rPr>
          <w:lang w:val="en-US"/>
        </w:rPr>
      </w:pPr>
      <w:r w:rsidRPr="00B7657D">
        <w:rPr>
          <w:lang w:val="en-US"/>
        </w:rPr>
        <w:t>Normas relevantes para la seguridad que deben observarse durante el funcionamiento.</w:t>
      </w:r>
    </w:p>
    <w:p w14:paraId="1D77530D" w14:textId="77777777" w:rsidR="0026475D" w:rsidRDefault="0026475D" w:rsidP="0026475D">
      <w:pPr>
        <w:pStyle w:val="berschrift3"/>
      </w:pPr>
      <w:bookmarkStart w:id="43" w:name="_Toc175909676"/>
      <w:r>
        <w:t xml:space="preserve">Indirecta  </w:t>
      </w:r>
      <w:r>
        <w:rPr>
          <w:noProof/>
        </w:rPr>
        <w:drawing>
          <wp:inline distT="0" distB="0" distL="0" distR="0" wp14:anchorId="66523057" wp14:editId="7A1572FC">
            <wp:extent cx="177421" cy="177421"/>
            <wp:effectExtent l="0" t="0" r="0" b="0"/>
            <wp:docPr id="856954539" name="Grafik 56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54539" name="Grafik 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3"/>
    </w:p>
    <w:p w14:paraId="05B9DF1C" w14:textId="77777777" w:rsidR="0026475D" w:rsidRPr="00B7657D" w:rsidRDefault="0026475D" w:rsidP="0026475D">
      <w:pPr>
        <w:rPr>
          <w:lang w:val="en-US"/>
        </w:rPr>
      </w:pPr>
      <w:r w:rsidRPr="00B7657D">
        <w:rPr>
          <w:lang w:val="en-US"/>
        </w:rPr>
        <w:t>Normas relevantes para la seguridad que deben observarse durante el funcionamiento.</w:t>
      </w:r>
    </w:p>
    <w:p w14:paraId="46B0F04A" w14:textId="77777777" w:rsidR="0026475D" w:rsidRDefault="0026475D" w:rsidP="00465901">
      <w:pPr>
        <w:rPr>
          <w:lang w:val="en-US"/>
        </w:rPr>
      </w:pPr>
    </w:p>
    <w:p w14:paraId="0CFF2CCA" w14:textId="77777777" w:rsidR="00D73A11" w:rsidRDefault="00D73A11" w:rsidP="00465901">
      <w:pPr>
        <w:rPr>
          <w:lang w:val="en-US"/>
        </w:rPr>
      </w:pPr>
    </w:p>
    <w:p w14:paraId="3465F60F" w14:textId="77777777" w:rsidR="00F973DB" w:rsidRDefault="00F973DB" w:rsidP="00465901">
      <w:pPr>
        <w:rPr>
          <w:lang w:val="en-US"/>
        </w:rPr>
      </w:pPr>
    </w:p>
    <w:p w14:paraId="469D6B86" w14:textId="77777777" w:rsidR="00D73A11" w:rsidRDefault="00D73A11" w:rsidP="00465901">
      <w:pPr>
        <w:rPr>
          <w:lang w:val="en-US"/>
        </w:rPr>
      </w:pPr>
    </w:p>
    <w:p w14:paraId="2032D7DC" w14:textId="77777777" w:rsidR="00D73A11" w:rsidRPr="00A4092B" w:rsidRDefault="00D73A11" w:rsidP="000E2E6E">
      <w:pPr>
        <w:pStyle w:val="berschrift1"/>
      </w:pPr>
      <w:bookmarkStart w:id="44" w:name="_Toc175909677"/>
      <w:r w:rsidRPr="00A4092B">
        <w:rPr>
          <w:rStyle w:val="y2iqfc"/>
          <w:rFonts w:cstheme="minorHAnsi"/>
          <w:color w:val="1F1F1F"/>
          <w:sz w:val="42"/>
          <w:szCs w:val="42"/>
          <w:u w:val="single"/>
          <w:lang w:val="it-IT"/>
        </w:rPr>
        <w:lastRenderedPageBreak/>
        <w:t>Informazioni sulla sicurezza del prodotto</w:t>
      </w:r>
      <w:bookmarkEnd w:id="44"/>
    </w:p>
    <w:p w14:paraId="598FE724" w14:textId="77777777" w:rsidR="00D73A11" w:rsidRPr="00207878" w:rsidRDefault="00D73A11" w:rsidP="00D73A11">
      <w:pPr>
        <w:pStyle w:val="Titel"/>
        <w:rPr>
          <w:sz w:val="28"/>
          <w:szCs w:val="28"/>
        </w:rPr>
      </w:pPr>
    </w:p>
    <w:p w14:paraId="00A33037" w14:textId="77777777" w:rsidR="00D73A11" w:rsidRDefault="00D73A11" w:rsidP="00D73A11">
      <w:pPr>
        <w:pStyle w:val="D1Textzentriert"/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E937A4" wp14:editId="45085F6D">
                <wp:simplePos x="0" y="0"/>
                <wp:positionH relativeFrom="margin">
                  <wp:posOffset>1005205</wp:posOffset>
                </wp:positionH>
                <wp:positionV relativeFrom="paragraph">
                  <wp:posOffset>17780</wp:posOffset>
                </wp:positionV>
                <wp:extent cx="3657600" cy="2873375"/>
                <wp:effectExtent l="0" t="0" r="19050" b="22225"/>
                <wp:wrapSquare wrapText="bothSides"/>
                <wp:docPr id="1282110566" name="Textfeld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6866B" w14:textId="77777777" w:rsidR="00D73A11" w:rsidRDefault="00D73A11" w:rsidP="00D73A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239C3" wp14:editId="73CEC07C">
                                  <wp:extent cx="1709057" cy="2547258"/>
                                  <wp:effectExtent l="0" t="0" r="5715" b="5715"/>
                                  <wp:docPr id="1838356791" name="Grafik 7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fik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1831" cy="2551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37A4" id="Textfeld 57" o:spid="_x0000_s1030" type="#_x0000_t202" style="position:absolute;left:0;text-align:left;margin-left:79.15pt;margin-top:1.4pt;width:4in;height:2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" strokecolor="#d8d8d8 [2732]">
                <v:textbox>
                  <w:txbxContent>
                    <w:p w14:paraId="3AE6866B" w14:textId="77777777" w:rsidR="00D73A11" w:rsidRDefault="00D73A11" w:rsidP="00D73A1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E239C3" wp14:editId="73CEC07C">
                            <wp:extent cx="1709057" cy="2547258"/>
                            <wp:effectExtent l="0" t="0" r="5715" b="5715"/>
                            <wp:docPr id="1838356791" name="Grafik 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fik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1831" cy="2551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7D632F" w14:textId="77777777" w:rsidR="00D73A11" w:rsidRDefault="00D73A11" w:rsidP="00D73A11">
      <w:pPr>
        <w:pStyle w:val="D1Textzentriert"/>
      </w:pPr>
    </w:p>
    <w:p w14:paraId="5852B434" w14:textId="77777777" w:rsidR="00D73A11" w:rsidRDefault="00D73A11" w:rsidP="00D73A11">
      <w:pPr>
        <w:pStyle w:val="D1Textzentriert"/>
      </w:pPr>
    </w:p>
    <w:p w14:paraId="77D801B9" w14:textId="77777777" w:rsidR="00D73A11" w:rsidRDefault="00D73A11" w:rsidP="00D73A11">
      <w:pPr>
        <w:pStyle w:val="D1Textzentriert"/>
      </w:pPr>
    </w:p>
    <w:p w14:paraId="34C6FBA9" w14:textId="77777777" w:rsidR="00D73A11" w:rsidRDefault="00D73A11" w:rsidP="00D73A11">
      <w:pPr>
        <w:pStyle w:val="D1Textzentriert"/>
      </w:pPr>
    </w:p>
    <w:p w14:paraId="50B15A23" w14:textId="77777777" w:rsidR="00D73A11" w:rsidRDefault="00D73A11" w:rsidP="00D73A11">
      <w:pPr>
        <w:pStyle w:val="D1Textzentriert"/>
      </w:pPr>
    </w:p>
    <w:p w14:paraId="3EDBBF17" w14:textId="77777777" w:rsidR="00D73A11" w:rsidRDefault="00D73A11" w:rsidP="00D73A11">
      <w:pPr>
        <w:pStyle w:val="StandardWeb"/>
        <w:spacing w:before="0" w:beforeAutospacing="0" w:after="0" w:afterAutospacing="0"/>
        <w:rPr>
          <w:rFonts w:ascii="Fira Sans" w:hAnsi="Fira Sans" w:cs="Calibri"/>
          <w:color w:val="585858"/>
          <w:sz w:val="21"/>
          <w:szCs w:val="21"/>
        </w:rPr>
      </w:pPr>
    </w:p>
    <w:p w14:paraId="0F3EAF0C" w14:textId="77777777" w:rsidR="00D73A11" w:rsidRPr="00A4092B" w:rsidRDefault="00D73A11" w:rsidP="000E2E6E">
      <w:pPr>
        <w:pStyle w:val="berschrift2"/>
      </w:pPr>
      <w:bookmarkStart w:id="45" w:name="_Toc175909678"/>
      <w:r w:rsidRPr="00A4092B">
        <w:t>Nome del prodotto e designazione del tipo</w:t>
      </w:r>
      <w:bookmarkEnd w:id="4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2E3173F" w14:textId="77777777" w:rsidTr="0094623F">
        <w:tc>
          <w:tcPr>
            <w:tcW w:w="4531" w:type="dxa"/>
          </w:tcPr>
          <w:p w14:paraId="72CE2317" w14:textId="77777777" w:rsidR="00D73A11" w:rsidRDefault="00D73A11" w:rsidP="0094623F">
            <w:pPr>
              <w:pStyle w:val="T1Text"/>
            </w:pPr>
            <w:r>
              <w:t>Nome del prodotto:</w:t>
            </w:r>
          </w:p>
        </w:tc>
        <w:tc>
          <w:tcPr>
            <w:tcW w:w="4531" w:type="dxa"/>
          </w:tcPr>
          <w:p w14:paraId="69253159" w14:textId="77777777" w:rsidR="00D73A11" w:rsidRPr="00B97634" w:rsidRDefault="00D73A11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 w:rsidRPr="00B97634">
              <w:rPr>
                <w:b/>
                <w:bCs/>
                <w:sz w:val="32"/>
                <w:szCs w:val="32"/>
              </w:rPr>
              <w:t>Aarau</w:t>
            </w:r>
          </w:p>
        </w:tc>
      </w:tr>
      <w:tr w:rsidR="00D73A11" w14:paraId="0167941A" w14:textId="77777777" w:rsidTr="0094623F">
        <w:tc>
          <w:tcPr>
            <w:tcW w:w="4531" w:type="dxa"/>
          </w:tcPr>
          <w:p w14:paraId="6CFFA5A6" w14:textId="77777777" w:rsidR="00D73A11" w:rsidRDefault="00D73A11" w:rsidP="0094623F">
            <w:pPr>
              <w:pStyle w:val="T1Text"/>
            </w:pPr>
            <w:r>
              <w:t>Descrizione del prodotto</w:t>
            </w:r>
          </w:p>
        </w:tc>
        <w:tc>
          <w:tcPr>
            <w:tcW w:w="4531" w:type="dxa"/>
          </w:tcPr>
          <w:p w14:paraId="2682C260" w14:textId="77777777" w:rsidR="00D73A11" w:rsidRPr="00C539E8" w:rsidRDefault="00D73A11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Set da Bagno</w:t>
            </w:r>
          </w:p>
        </w:tc>
      </w:tr>
      <w:tr w:rsidR="00D73A11" w14:paraId="1D0F131D" w14:textId="77777777" w:rsidTr="0094623F">
        <w:tc>
          <w:tcPr>
            <w:tcW w:w="4531" w:type="dxa"/>
          </w:tcPr>
          <w:p w14:paraId="7DA957E6" w14:textId="77777777" w:rsidR="00D73A11" w:rsidRDefault="00D73A11" w:rsidP="0094623F">
            <w:pPr>
              <w:pStyle w:val="T1Text"/>
            </w:pPr>
            <w:r>
              <w:t>Maße: Lunghezza x Larghezza x Altezza ( cm)</w:t>
            </w:r>
          </w:p>
        </w:tc>
        <w:tc>
          <w:tcPr>
            <w:tcW w:w="4531" w:type="dxa"/>
          </w:tcPr>
          <w:p w14:paraId="649E0412" w14:textId="77777777" w:rsidR="00D73A11" w:rsidRPr="00C539E8" w:rsidRDefault="00D73A11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22 x 40 x 57</w:t>
            </w:r>
          </w:p>
        </w:tc>
      </w:tr>
      <w:tr w:rsidR="00D73A11" w14:paraId="5F51E16A" w14:textId="77777777" w:rsidTr="0094623F">
        <w:tc>
          <w:tcPr>
            <w:tcW w:w="4531" w:type="dxa"/>
          </w:tcPr>
          <w:p w14:paraId="665CFA94" w14:textId="77777777" w:rsidR="00D73A11" w:rsidRDefault="00D73A11" w:rsidP="0094623F">
            <w:pPr>
              <w:pStyle w:val="T1Text"/>
            </w:pPr>
            <w:r>
              <w:t>Art.No:</w:t>
            </w:r>
          </w:p>
        </w:tc>
        <w:tc>
          <w:tcPr>
            <w:tcW w:w="4531" w:type="dxa"/>
          </w:tcPr>
          <w:p w14:paraId="1805DEB4" w14:textId="77777777" w:rsidR="00D73A11" w:rsidRPr="00C539E8" w:rsidRDefault="00D73A11" w:rsidP="0094623F">
            <w:pPr>
              <w:widowControl w:val="0"/>
              <w:rPr>
                <w:sz w:val="24"/>
                <w:szCs w:val="24"/>
              </w:rPr>
            </w:pPr>
            <w:r w:rsidRPr="00C539E8">
              <w:rPr>
                <w:color w:val="010101"/>
                <w:w w:val="105"/>
                <w:sz w:val="24"/>
                <w:szCs w:val="24"/>
              </w:rPr>
              <w:t>4229,</w:t>
            </w:r>
            <w:r w:rsidRPr="00C539E8">
              <w:rPr>
                <w:color w:val="010101"/>
                <w:spacing w:val="-9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4230,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4260,</w:t>
            </w:r>
            <w:r w:rsidRPr="00C539E8">
              <w:rPr>
                <w:color w:val="010101"/>
                <w:spacing w:val="-9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4261,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spacing w:val="-2"/>
                <w:w w:val="105"/>
                <w:sz w:val="24"/>
                <w:szCs w:val="24"/>
              </w:rPr>
              <w:t>4262,</w:t>
            </w:r>
          </w:p>
          <w:p w14:paraId="343D5830" w14:textId="77777777" w:rsidR="00D73A11" w:rsidRPr="00C539E8" w:rsidRDefault="00D73A11" w:rsidP="0094623F">
            <w:pPr>
              <w:widowControl w:val="0"/>
              <w:rPr>
                <w:sz w:val="24"/>
                <w:szCs w:val="24"/>
              </w:rPr>
            </w:pPr>
            <w:r w:rsidRPr="00C539E8">
              <w:rPr>
                <w:color w:val="010101"/>
                <w:w w:val="105"/>
                <w:sz w:val="24"/>
                <w:szCs w:val="24"/>
              </w:rPr>
              <w:t>4263,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4264,</w:t>
            </w:r>
            <w:r w:rsidRPr="00C539E8">
              <w:rPr>
                <w:color w:val="010101"/>
                <w:spacing w:val="-5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4308,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4309,</w:t>
            </w:r>
            <w:r w:rsidRPr="00C539E8">
              <w:rPr>
                <w:color w:val="010101"/>
                <w:spacing w:val="-5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4310,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spacing w:val="-4"/>
                <w:w w:val="105"/>
                <w:sz w:val="24"/>
                <w:szCs w:val="24"/>
              </w:rPr>
              <w:t>4311</w:t>
            </w:r>
          </w:p>
          <w:p w14:paraId="306CF724" w14:textId="77777777" w:rsidR="00D73A11" w:rsidRDefault="00D73A11" w:rsidP="0094623F">
            <w:pPr>
              <w:pStyle w:val="T1Text"/>
            </w:pPr>
          </w:p>
        </w:tc>
      </w:tr>
    </w:tbl>
    <w:p w14:paraId="63418855" w14:textId="77777777" w:rsidR="00D73A11" w:rsidRDefault="00D73A11" w:rsidP="000E2E6E">
      <w:pPr>
        <w:pStyle w:val="berschrift2"/>
      </w:pPr>
      <w:bookmarkStart w:id="46" w:name="_Toc175909679"/>
      <w:r>
        <w:t>Infomazioni sul produttore</w:t>
      </w:r>
      <w:bookmarkEnd w:id="46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313BCAE5" w14:textId="77777777" w:rsidTr="0094623F">
        <w:tc>
          <w:tcPr>
            <w:tcW w:w="4531" w:type="dxa"/>
          </w:tcPr>
          <w:p w14:paraId="64180323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083D42E4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2F4350D4" w14:textId="77777777" w:rsidTr="0094623F">
        <w:tc>
          <w:tcPr>
            <w:tcW w:w="4531" w:type="dxa"/>
          </w:tcPr>
          <w:p w14:paraId="5DE37128" w14:textId="77777777" w:rsidR="00D73A11" w:rsidRDefault="00D73A11" w:rsidP="0094623F">
            <w:pPr>
              <w:pStyle w:val="T1Text"/>
            </w:pPr>
            <w:r>
              <w:t>Indirizzo:</w:t>
            </w:r>
          </w:p>
        </w:tc>
        <w:tc>
          <w:tcPr>
            <w:tcW w:w="4531" w:type="dxa"/>
          </w:tcPr>
          <w:p w14:paraId="7978EDA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1B4961C" w14:textId="77777777" w:rsidTr="0094623F">
        <w:tc>
          <w:tcPr>
            <w:tcW w:w="4531" w:type="dxa"/>
          </w:tcPr>
          <w:p w14:paraId="4480B167" w14:textId="77777777" w:rsidR="00D73A11" w:rsidRDefault="00D73A11" w:rsidP="0094623F">
            <w:pPr>
              <w:pStyle w:val="T1Text"/>
            </w:pPr>
            <w:r>
              <w:t>Nummero di telefono</w:t>
            </w:r>
          </w:p>
        </w:tc>
        <w:tc>
          <w:tcPr>
            <w:tcW w:w="4531" w:type="dxa"/>
          </w:tcPr>
          <w:p w14:paraId="182294D6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A55A390" w14:textId="77777777" w:rsidTr="0094623F">
        <w:tc>
          <w:tcPr>
            <w:tcW w:w="4531" w:type="dxa"/>
          </w:tcPr>
          <w:p w14:paraId="07EF64C6" w14:textId="77777777" w:rsidR="00D73A11" w:rsidRDefault="00D73A11" w:rsidP="0094623F">
            <w:pPr>
              <w:pStyle w:val="T1Text"/>
            </w:pPr>
            <w:r>
              <w:t>E-mail</w:t>
            </w:r>
          </w:p>
        </w:tc>
        <w:tc>
          <w:tcPr>
            <w:tcW w:w="4531" w:type="dxa"/>
          </w:tcPr>
          <w:p w14:paraId="05F9C70B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2270AD33" w14:textId="77777777" w:rsidR="00D73A11" w:rsidRPr="00A4092B" w:rsidRDefault="00D73A11" w:rsidP="000E2E6E">
      <w:pPr>
        <w:pStyle w:val="berschrift2"/>
      </w:pPr>
      <w:bookmarkStart w:id="47" w:name="_Toc175909680"/>
      <w:r w:rsidRPr="00A4092B">
        <w:rPr>
          <w:rStyle w:val="y2iqfc"/>
          <w:rFonts w:cstheme="majorHAnsi"/>
          <w:color w:val="1F1F1F"/>
          <w:lang w:val="it-IT"/>
        </w:rPr>
        <w:t>Operatore economico/persona responsabile</w:t>
      </w:r>
      <w:bookmarkEnd w:id="4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676DE5F" w14:textId="77777777" w:rsidTr="0094623F">
        <w:tc>
          <w:tcPr>
            <w:tcW w:w="4531" w:type="dxa"/>
          </w:tcPr>
          <w:p w14:paraId="57B140F6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4616097D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7926BA00" w14:textId="77777777" w:rsidTr="0094623F">
        <w:tc>
          <w:tcPr>
            <w:tcW w:w="4531" w:type="dxa"/>
          </w:tcPr>
          <w:p w14:paraId="293DB3D0" w14:textId="77777777" w:rsidR="00D73A11" w:rsidRDefault="00D73A11" w:rsidP="0094623F">
            <w:pPr>
              <w:pStyle w:val="T1Text"/>
            </w:pPr>
            <w:r>
              <w:t>Indirizzo:</w:t>
            </w:r>
          </w:p>
        </w:tc>
        <w:tc>
          <w:tcPr>
            <w:tcW w:w="4531" w:type="dxa"/>
          </w:tcPr>
          <w:p w14:paraId="3F27E91C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37D60BC" w14:textId="77777777" w:rsidTr="0094623F">
        <w:tc>
          <w:tcPr>
            <w:tcW w:w="4531" w:type="dxa"/>
          </w:tcPr>
          <w:p w14:paraId="5DBA823E" w14:textId="77777777" w:rsidR="00D73A11" w:rsidRDefault="00D73A11" w:rsidP="0094623F">
            <w:pPr>
              <w:pStyle w:val="T1Text"/>
            </w:pPr>
            <w:r>
              <w:t>Nummero di telefono</w:t>
            </w:r>
          </w:p>
        </w:tc>
        <w:tc>
          <w:tcPr>
            <w:tcW w:w="4531" w:type="dxa"/>
          </w:tcPr>
          <w:p w14:paraId="57236242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09F782D1" w14:textId="77777777" w:rsidTr="0094623F">
        <w:tc>
          <w:tcPr>
            <w:tcW w:w="4531" w:type="dxa"/>
          </w:tcPr>
          <w:p w14:paraId="7BF4CF34" w14:textId="77777777" w:rsidR="00D73A11" w:rsidRDefault="00D73A11" w:rsidP="0094623F">
            <w:pPr>
              <w:pStyle w:val="T1Text"/>
            </w:pPr>
            <w:r>
              <w:t>E-mail</w:t>
            </w:r>
          </w:p>
        </w:tc>
        <w:tc>
          <w:tcPr>
            <w:tcW w:w="4531" w:type="dxa"/>
          </w:tcPr>
          <w:p w14:paraId="79BE05F5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7762344F" w14:textId="77777777" w:rsidR="00D73A11" w:rsidRDefault="00D73A11" w:rsidP="00D73A11">
      <w:pPr>
        <w:pStyle w:val="berschrift1"/>
        <w:numPr>
          <w:ilvl w:val="0"/>
          <w:numId w:val="0"/>
        </w:numPr>
      </w:pPr>
    </w:p>
    <w:p w14:paraId="0D7DB73C" w14:textId="77777777" w:rsidR="00D73A11" w:rsidRDefault="00D73A11" w:rsidP="000E2E6E">
      <w:pPr>
        <w:pStyle w:val="berschrift2"/>
      </w:pPr>
      <w:bookmarkStart w:id="48" w:name="_Toc175909681"/>
      <w:r w:rsidRPr="00D54DCE">
        <w:lastRenderedPageBreak/>
        <w:t>Sic</w:t>
      </w:r>
      <w:r>
        <w:t>urezza</w:t>
      </w:r>
      <w:bookmarkEnd w:id="48"/>
    </w:p>
    <w:p w14:paraId="2AEB2814" w14:textId="77777777" w:rsidR="00D73A11" w:rsidRDefault="00D73A11" w:rsidP="00D73A11">
      <w:pPr>
        <w:pStyle w:val="berschrift2"/>
      </w:pPr>
      <w:bookmarkStart w:id="49" w:name="_Toc175909682"/>
      <w:r>
        <w:t>Somboli e note</w:t>
      </w:r>
      <w:bookmarkEnd w:id="49"/>
    </w:p>
    <w:p w14:paraId="1A6D5259" w14:textId="77777777" w:rsidR="00D73A11" w:rsidRPr="00A4092B" w:rsidRDefault="00D73A11" w:rsidP="00D73A11">
      <w:pPr>
        <w:pStyle w:val="T1Text"/>
        <w:rPr>
          <w:rFonts w:ascii="inherit" w:hAnsi="inherit"/>
          <w:color w:val="1F1F1F"/>
          <w:sz w:val="42"/>
          <w:szCs w:val="42"/>
        </w:rPr>
      </w:pPr>
      <w:r w:rsidRPr="00A4092B">
        <w:rPr>
          <w:lang w:val="it-IT"/>
        </w:rPr>
        <w:t>Le istruzioni utilizzano simboli, parole di segnalazione e note per avvisare dei pericoli e garantire un funzionamento sicuro. I simboli sono mostrati e spiegati di seguito.</w:t>
      </w:r>
    </w:p>
    <w:p w14:paraId="6EFCD3F5" w14:textId="77777777" w:rsidR="00D73A11" w:rsidRDefault="00D73A11" w:rsidP="00D73A11">
      <w:pPr>
        <w:pStyle w:val="B11Beschreibtextzusammenhalten"/>
      </w:pP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4DBCFF58" w14:textId="77777777" w:rsidTr="0094623F">
        <w:tc>
          <w:tcPr>
            <w:tcW w:w="1696" w:type="dxa"/>
          </w:tcPr>
          <w:p w14:paraId="745C3D9C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D41B20F" wp14:editId="0C58E502">
                  <wp:extent cx="572770" cy="499745"/>
                  <wp:effectExtent l="0" t="0" r="0" b="0"/>
                  <wp:docPr id="1912639329" name="Grafik 5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39329" name="Grafik 3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1B48130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PERICOLO</w:t>
            </w:r>
          </w:p>
          <w:p w14:paraId="54CCB71F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4C9A124D" w14:textId="77777777" w:rsidR="00D73A11" w:rsidRDefault="00D73A11" w:rsidP="0094623F">
            <w:pPr>
              <w:pStyle w:val="T1Text"/>
            </w:pPr>
            <w:r>
              <w:t>La mancata attenzione può portare alle lesioni più gravi o addirittura mortali.</w:t>
            </w:r>
          </w:p>
        </w:tc>
      </w:tr>
    </w:tbl>
    <w:p w14:paraId="669CB7F8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781042" w14:paraId="1286E5B4" w14:textId="77777777" w:rsidTr="0094623F">
        <w:tc>
          <w:tcPr>
            <w:tcW w:w="1696" w:type="dxa"/>
          </w:tcPr>
          <w:p w14:paraId="254A9F9A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4956456F" wp14:editId="0DB286A6">
                  <wp:extent cx="572770" cy="499745"/>
                  <wp:effectExtent l="0" t="0" r="0" b="0"/>
                  <wp:docPr id="415992873" name="Grafik 5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92873" name="Grafik 3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AD9B01C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AVVERTIMENTO</w:t>
            </w:r>
          </w:p>
          <w:p w14:paraId="4C4601DB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34C206AD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La mancata osservanza di questa precauzione può causare gravi lesioni.</w:t>
            </w:r>
          </w:p>
        </w:tc>
      </w:tr>
    </w:tbl>
    <w:p w14:paraId="5C26EF79" w14:textId="77777777" w:rsidR="00D73A11" w:rsidRPr="00DF56EB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590CAE69" w14:textId="77777777" w:rsidTr="0094623F">
        <w:tc>
          <w:tcPr>
            <w:tcW w:w="1696" w:type="dxa"/>
          </w:tcPr>
          <w:p w14:paraId="5CBDE0ED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4E4412F" wp14:editId="13A5685E">
                  <wp:extent cx="572770" cy="499745"/>
                  <wp:effectExtent l="0" t="0" r="0" b="0"/>
                  <wp:docPr id="868056671" name="Grafik 6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56671" name="Grafik 3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B6ADA7B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ATTENZIONE</w:t>
            </w:r>
          </w:p>
          <w:p w14:paraId="4D4CA096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Questa parola chiave indica un pericolo imminente.</w:t>
            </w:r>
          </w:p>
          <w:p w14:paraId="0FB976BB" w14:textId="77777777" w:rsidR="00D73A11" w:rsidRDefault="00D73A11" w:rsidP="0094623F">
            <w:pPr>
              <w:pStyle w:val="T1Text"/>
            </w:pPr>
            <w:r>
              <w:t>La mancata attenzione può causare lesioni lievi.</w:t>
            </w:r>
          </w:p>
        </w:tc>
      </w:tr>
    </w:tbl>
    <w:p w14:paraId="568BE11D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88290EC" w14:textId="77777777" w:rsidTr="0094623F">
        <w:tc>
          <w:tcPr>
            <w:tcW w:w="1696" w:type="dxa"/>
          </w:tcPr>
          <w:p w14:paraId="4F47EFC0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4BA18BC8" wp14:editId="0F7C42E3">
                  <wp:extent cx="483079" cy="483079"/>
                  <wp:effectExtent l="0" t="0" r="0" b="0"/>
                  <wp:docPr id="370446422" name="Grafik 61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46422" name="Grafik 3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5C566E7" w14:textId="77777777" w:rsidR="00D73A11" w:rsidRPr="00DF56EB" w:rsidRDefault="00D73A11" w:rsidP="0094623F">
            <w:pPr>
              <w:pStyle w:val="T0Tabellenkopfkursiv"/>
              <w:rPr>
                <w:lang w:val="en-US"/>
              </w:rPr>
            </w:pPr>
            <w:r w:rsidRPr="00DF56EB">
              <w:rPr>
                <w:lang w:val="en-US"/>
              </w:rPr>
              <w:t>NOTE</w:t>
            </w:r>
          </w:p>
          <w:p w14:paraId="510970B4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>Questo simbolo indica un pericolo imminente.</w:t>
            </w:r>
          </w:p>
          <w:p w14:paraId="7235797C" w14:textId="77777777" w:rsidR="00D73A11" w:rsidRDefault="00D73A11" w:rsidP="0094623F">
            <w:pPr>
              <w:pStyle w:val="T1Text"/>
            </w:pPr>
            <w:r>
              <w:t>La mancata osservanza di questa precauzione può causare danni materiali.</w:t>
            </w:r>
          </w:p>
        </w:tc>
      </w:tr>
    </w:tbl>
    <w:p w14:paraId="13FE5F6A" w14:textId="77777777" w:rsidR="00D73A11" w:rsidRPr="00D50C33" w:rsidRDefault="00D73A11" w:rsidP="00D73A11">
      <w:pPr>
        <w:pStyle w:val="B11Beschreibtextzusammenhalten"/>
      </w:pPr>
    </w:p>
    <w:p w14:paraId="209F2965" w14:textId="77777777" w:rsidR="00D73A11" w:rsidRDefault="00D73A11" w:rsidP="00D73A11">
      <w:pPr>
        <w:pStyle w:val="berschrift2"/>
      </w:pPr>
      <w:bookmarkStart w:id="50" w:name="_Toc175909683"/>
      <w:r>
        <w:t>Sicurezza</w:t>
      </w:r>
      <w:bookmarkEnd w:id="50"/>
    </w:p>
    <w:p w14:paraId="1503D0E6" w14:textId="77777777" w:rsidR="00D73A11" w:rsidRDefault="00D73A11" w:rsidP="00D73A11">
      <w:r w:rsidRPr="00DF56EB">
        <w:rPr>
          <w:lang w:val="en-US"/>
        </w:rPr>
        <w:t xml:space="preserve">Leggere e seguire le istruzioni contenute in questo manuale dell'utente per utilizzare questo prodotto in sicurezza. </w:t>
      </w:r>
      <w:r>
        <w:t>Non eseguire da soli alcuna modifica o riparazione all'apparecchio.</w:t>
      </w:r>
    </w:p>
    <w:p w14:paraId="4E71CCCA" w14:textId="77777777" w:rsidR="00D73A11" w:rsidRDefault="00D73A11" w:rsidP="00D73A11">
      <w:pPr>
        <w:pStyle w:val="berschrift3"/>
      </w:pPr>
      <w:bookmarkStart w:id="51" w:name="_Toc175909684"/>
      <w:r>
        <w:t xml:space="preserve">Pericolo      </w:t>
      </w:r>
      <w:r>
        <w:rPr>
          <w:noProof/>
          <w:lang w:eastAsia="de-DE"/>
        </w:rPr>
        <w:drawing>
          <wp:inline distT="0" distB="0" distL="0" distR="0" wp14:anchorId="2D1EC007" wp14:editId="0FB9A3EA">
            <wp:extent cx="181719" cy="158551"/>
            <wp:effectExtent l="0" t="0" r="8890" b="0"/>
            <wp:docPr id="583764151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1"/>
    </w:p>
    <w:p w14:paraId="7ECA34ED" w14:textId="77777777" w:rsidR="00D73A11" w:rsidRDefault="00D73A11" w:rsidP="00D73A11">
      <w:r>
        <w:t>XYZ</w:t>
      </w:r>
    </w:p>
    <w:p w14:paraId="2E5D563E" w14:textId="77777777" w:rsidR="00D73A11" w:rsidRDefault="00D73A11" w:rsidP="00D73A11">
      <w:pPr>
        <w:pStyle w:val="berschrift3"/>
      </w:pPr>
      <w:bookmarkStart w:id="52" w:name="_Toc175909685"/>
      <w:r>
        <w:t xml:space="preserve">Avvertimento </w:t>
      </w:r>
      <w:r>
        <w:rPr>
          <w:noProof/>
          <w:lang w:eastAsia="de-DE"/>
        </w:rPr>
        <w:drawing>
          <wp:inline distT="0" distB="0" distL="0" distR="0" wp14:anchorId="5FD1F38A" wp14:editId="1478E36E">
            <wp:extent cx="181719" cy="158551"/>
            <wp:effectExtent l="0" t="0" r="8890" b="0"/>
            <wp:docPr id="1729513738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2"/>
    </w:p>
    <w:p w14:paraId="4DC262F6" w14:textId="77777777" w:rsidR="00D73A11" w:rsidRPr="00EA55DC" w:rsidRDefault="00D73A11" w:rsidP="00D73A11">
      <w:r>
        <w:t>XYZ</w:t>
      </w:r>
    </w:p>
    <w:p w14:paraId="355B5A6C" w14:textId="77777777" w:rsidR="00D73A11" w:rsidRDefault="00F973DB" w:rsidP="00D73A11">
      <w:pPr>
        <w:pStyle w:val="berschrift3"/>
      </w:pPr>
      <w:bookmarkStart w:id="53" w:name="_Toc175909686"/>
      <w:r>
        <w:t>Attenzione</w:t>
      </w:r>
      <w:r w:rsidR="00D73A11">
        <w:t xml:space="preserve">  </w:t>
      </w:r>
      <w:r w:rsidR="00D73A11">
        <w:rPr>
          <w:noProof/>
          <w:lang w:eastAsia="de-DE"/>
        </w:rPr>
        <w:drawing>
          <wp:inline distT="0" distB="0" distL="0" distR="0" wp14:anchorId="7CB9B4D2" wp14:editId="7B5ACF87">
            <wp:extent cx="181719" cy="158551"/>
            <wp:effectExtent l="0" t="0" r="8890" b="0"/>
            <wp:docPr id="257412547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3"/>
    </w:p>
    <w:p w14:paraId="0CA8C006" w14:textId="77777777" w:rsidR="00D73A11" w:rsidRDefault="00D73A11" w:rsidP="00D73A11">
      <w:r>
        <w:t>XYZ</w:t>
      </w:r>
    </w:p>
    <w:p w14:paraId="40DB510A" w14:textId="77777777" w:rsidR="00D73A11" w:rsidRDefault="00F973DB" w:rsidP="00D73A11">
      <w:pPr>
        <w:pStyle w:val="berschrift3"/>
      </w:pPr>
      <w:bookmarkStart w:id="54" w:name="_Toc175909687"/>
      <w:r>
        <w:t>Note</w:t>
      </w:r>
      <w:r w:rsidR="00D73A11">
        <w:t xml:space="preserve">  </w:t>
      </w:r>
      <w:r w:rsidR="00D73A11">
        <w:rPr>
          <w:noProof/>
        </w:rPr>
        <w:drawing>
          <wp:inline distT="0" distB="0" distL="0" distR="0" wp14:anchorId="65D855F7" wp14:editId="3766E289">
            <wp:extent cx="177421" cy="177421"/>
            <wp:effectExtent l="0" t="0" r="0" b="0"/>
            <wp:docPr id="877633323" name="Grafik 6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33323" name="Grafik 3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4"/>
    </w:p>
    <w:p w14:paraId="38C0C294" w14:textId="77777777" w:rsidR="00D73A11" w:rsidRDefault="00D73A11" w:rsidP="00D73A11">
      <w:r>
        <w:t>XYZ</w:t>
      </w:r>
    </w:p>
    <w:p w14:paraId="55F5685A" w14:textId="77777777" w:rsidR="00D73A11" w:rsidRPr="0026475D" w:rsidRDefault="00D73A11" w:rsidP="00465901">
      <w:pPr>
        <w:rPr>
          <w:lang w:val="en-US"/>
        </w:rPr>
      </w:pPr>
    </w:p>
    <w:sectPr w:rsidR="00D73A11" w:rsidRPr="0026475D" w:rsidSect="000E2E6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567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B957" w14:textId="77777777" w:rsidR="003B7D7E" w:rsidRDefault="003B7D7E" w:rsidP="005E132C">
      <w:pPr>
        <w:spacing w:after="0" w:line="240" w:lineRule="auto"/>
      </w:pPr>
      <w:r>
        <w:separator/>
      </w:r>
    </w:p>
  </w:endnote>
  <w:endnote w:type="continuationSeparator" w:id="0">
    <w:p w14:paraId="7E7957C5" w14:textId="77777777" w:rsidR="003B7D7E" w:rsidRDefault="003B7D7E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69E5" w14:textId="77777777" w:rsidR="00D73A11" w:rsidRDefault="00D73A11">
    <w:pPr>
      <w:pStyle w:val="Fuzeile"/>
      <w:jc w:val="right"/>
    </w:pPr>
  </w:p>
  <w:p w14:paraId="19C85760" w14:textId="77777777" w:rsidR="00D73A11" w:rsidRDefault="00D73A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23578"/>
      <w:docPartObj>
        <w:docPartGallery w:val="Page Numbers (Bottom of Page)"/>
        <w:docPartUnique/>
      </w:docPartObj>
    </w:sdtPr>
    <w:sdtEndPr/>
    <w:sdtContent>
      <w:p w14:paraId="0C1DD472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A451759" wp14:editId="079D7F69">
                  <wp:extent cx="5467350" cy="45085"/>
                  <wp:effectExtent l="0" t="0" r="0" b="2540"/>
                  <wp:docPr id="633837350" name="Flussdiagramm: Verzweigung 7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B8A137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7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F6BBFA0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A34F65" w14:textId="77777777" w:rsidR="00D73A11" w:rsidRDefault="00D73A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469362"/>
      <w:docPartObj>
        <w:docPartGallery w:val="Page Numbers (Bottom of Page)"/>
        <w:docPartUnique/>
      </w:docPartObj>
    </w:sdtPr>
    <w:sdtEndPr/>
    <w:sdtContent>
      <w:p w14:paraId="4A3021D8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07223A0" wp14:editId="45CD8CB0">
                  <wp:extent cx="5467350" cy="45085"/>
                  <wp:effectExtent l="0" t="0" r="0" b="2540"/>
                  <wp:docPr id="577223813" name="Flussdiagramm: Verzweigung 7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A816A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7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38F468B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920BA1" w14:textId="77777777" w:rsidR="00D73A11" w:rsidRDefault="00D73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7AA3" w14:textId="77777777" w:rsidR="003B7D7E" w:rsidRDefault="003B7D7E" w:rsidP="005E132C">
      <w:pPr>
        <w:spacing w:after="0" w:line="240" w:lineRule="auto"/>
      </w:pPr>
      <w:r>
        <w:separator/>
      </w:r>
    </w:p>
  </w:footnote>
  <w:footnote w:type="continuationSeparator" w:id="0">
    <w:p w14:paraId="497D65C8" w14:textId="77777777" w:rsidR="003B7D7E" w:rsidRDefault="003B7D7E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0D203E0D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14201FCC" w14:textId="77777777" w:rsidR="00282633" w:rsidRDefault="00282633" w:rsidP="009E2050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2F709566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28F943F4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04931C37" wp14:editId="1AAE2F5E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52176066" name="Grafik 71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719A591F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7D580741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275BE445" wp14:editId="0B50EA9C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892073805" name="Grafik 72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351B4106" w14:textId="77777777" w:rsidR="00282633" w:rsidRDefault="00282633" w:rsidP="009E2050">
          <w:pPr>
            <w:pStyle w:val="L2Laufendeberschriftgerade"/>
            <w:rPr>
              <w:caps/>
              <w:sz w:val="18"/>
            </w:rPr>
          </w:pPr>
        </w:p>
      </w:tc>
    </w:tr>
  </w:tbl>
  <w:p w14:paraId="4959E137" w14:textId="77777777" w:rsidR="00282633" w:rsidRDefault="00282633" w:rsidP="002C3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C80A" w14:textId="77777777" w:rsidR="00D73A11" w:rsidRDefault="00D73A11">
    <w:pPr>
      <w:pStyle w:val="Kopfzeile"/>
    </w:pPr>
    <w:r>
      <w:rPr>
        <w:noProof/>
      </w:rPr>
      <w:drawing>
        <wp:anchor distT="0" distB="0" distL="0" distR="0" simplePos="0" relativeHeight="251663360" behindDoc="1" locked="0" layoutInCell="1" allowOverlap="1" wp14:anchorId="402D9CF6" wp14:editId="30EB5D96">
          <wp:simplePos x="0" y="0"/>
          <wp:positionH relativeFrom="margin">
            <wp:posOffset>0</wp:posOffset>
          </wp:positionH>
          <wp:positionV relativeFrom="paragraph">
            <wp:posOffset>120015</wp:posOffset>
          </wp:positionV>
          <wp:extent cx="1047750" cy="466725"/>
          <wp:effectExtent l="0" t="0" r="0" b="9525"/>
          <wp:wrapTopAndBottom/>
          <wp:docPr id="1356768542" name="Grafik 74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2E524A5C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95578"/>
    <w:multiLevelType w:val="hybridMultilevel"/>
    <w:tmpl w:val="44D61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  <w:num w:numId="31" w16cid:durableId="15988326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7E"/>
    <w:rsid w:val="00020974"/>
    <w:rsid w:val="00035B7B"/>
    <w:rsid w:val="00036760"/>
    <w:rsid w:val="00061BEE"/>
    <w:rsid w:val="000B0AB9"/>
    <w:rsid w:val="000B1A91"/>
    <w:rsid w:val="000B455B"/>
    <w:rsid w:val="000C51A6"/>
    <w:rsid w:val="000E2E6E"/>
    <w:rsid w:val="000E53AA"/>
    <w:rsid w:val="00104B7E"/>
    <w:rsid w:val="00111C6C"/>
    <w:rsid w:val="001237CE"/>
    <w:rsid w:val="00143DB5"/>
    <w:rsid w:val="0015298F"/>
    <w:rsid w:val="00164A9F"/>
    <w:rsid w:val="001763C8"/>
    <w:rsid w:val="00181A5F"/>
    <w:rsid w:val="00184BFC"/>
    <w:rsid w:val="001B67EB"/>
    <w:rsid w:val="001C78CA"/>
    <w:rsid w:val="001D1D2B"/>
    <w:rsid w:val="00200DC8"/>
    <w:rsid w:val="002035D3"/>
    <w:rsid w:val="00205461"/>
    <w:rsid w:val="00207878"/>
    <w:rsid w:val="002174B6"/>
    <w:rsid w:val="00222B8D"/>
    <w:rsid w:val="00231247"/>
    <w:rsid w:val="00240CFA"/>
    <w:rsid w:val="00243BAA"/>
    <w:rsid w:val="0025012C"/>
    <w:rsid w:val="002625F5"/>
    <w:rsid w:val="0026475D"/>
    <w:rsid w:val="00281383"/>
    <w:rsid w:val="00282633"/>
    <w:rsid w:val="002A78E1"/>
    <w:rsid w:val="002B4F46"/>
    <w:rsid w:val="002C33CC"/>
    <w:rsid w:val="002C5F58"/>
    <w:rsid w:val="002F4E86"/>
    <w:rsid w:val="002F61E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91DCF"/>
    <w:rsid w:val="003927C0"/>
    <w:rsid w:val="003B7D7E"/>
    <w:rsid w:val="003C3DAA"/>
    <w:rsid w:val="003C664A"/>
    <w:rsid w:val="003E491A"/>
    <w:rsid w:val="003F5306"/>
    <w:rsid w:val="004041D3"/>
    <w:rsid w:val="004410C3"/>
    <w:rsid w:val="004459FA"/>
    <w:rsid w:val="004622BA"/>
    <w:rsid w:val="00465901"/>
    <w:rsid w:val="004679AE"/>
    <w:rsid w:val="0047739A"/>
    <w:rsid w:val="004A70FF"/>
    <w:rsid w:val="004C51A7"/>
    <w:rsid w:val="00512A42"/>
    <w:rsid w:val="00526AC2"/>
    <w:rsid w:val="00531C15"/>
    <w:rsid w:val="00584247"/>
    <w:rsid w:val="005A065A"/>
    <w:rsid w:val="005A4A06"/>
    <w:rsid w:val="005B544F"/>
    <w:rsid w:val="005B753E"/>
    <w:rsid w:val="005D5122"/>
    <w:rsid w:val="005E0D1E"/>
    <w:rsid w:val="005E132C"/>
    <w:rsid w:val="006D79EA"/>
    <w:rsid w:val="00720F9C"/>
    <w:rsid w:val="00726110"/>
    <w:rsid w:val="00743542"/>
    <w:rsid w:val="00743D1C"/>
    <w:rsid w:val="00753CB7"/>
    <w:rsid w:val="007634B2"/>
    <w:rsid w:val="0078104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682D"/>
    <w:rsid w:val="008C68E6"/>
    <w:rsid w:val="008E393D"/>
    <w:rsid w:val="008F39AA"/>
    <w:rsid w:val="008F4750"/>
    <w:rsid w:val="008F4B66"/>
    <w:rsid w:val="008F6908"/>
    <w:rsid w:val="009108CB"/>
    <w:rsid w:val="009217FC"/>
    <w:rsid w:val="00932B10"/>
    <w:rsid w:val="00944AB1"/>
    <w:rsid w:val="0095551B"/>
    <w:rsid w:val="009641D9"/>
    <w:rsid w:val="0097106D"/>
    <w:rsid w:val="0097527A"/>
    <w:rsid w:val="009817B1"/>
    <w:rsid w:val="00983D65"/>
    <w:rsid w:val="00992979"/>
    <w:rsid w:val="009A12DA"/>
    <w:rsid w:val="009B3377"/>
    <w:rsid w:val="009C602B"/>
    <w:rsid w:val="009D01D4"/>
    <w:rsid w:val="009E2050"/>
    <w:rsid w:val="009E38CB"/>
    <w:rsid w:val="009E5E1D"/>
    <w:rsid w:val="009F1943"/>
    <w:rsid w:val="00A2233E"/>
    <w:rsid w:val="00A3120F"/>
    <w:rsid w:val="00A36559"/>
    <w:rsid w:val="00A40C1B"/>
    <w:rsid w:val="00A45E0A"/>
    <w:rsid w:val="00A62903"/>
    <w:rsid w:val="00A669F8"/>
    <w:rsid w:val="00A86DD4"/>
    <w:rsid w:val="00A935BB"/>
    <w:rsid w:val="00A93ACC"/>
    <w:rsid w:val="00AA4140"/>
    <w:rsid w:val="00AA6511"/>
    <w:rsid w:val="00AC1552"/>
    <w:rsid w:val="00AD5EAE"/>
    <w:rsid w:val="00AD78DA"/>
    <w:rsid w:val="00AE4293"/>
    <w:rsid w:val="00AF439D"/>
    <w:rsid w:val="00AF47A8"/>
    <w:rsid w:val="00AF5D16"/>
    <w:rsid w:val="00AF7D7B"/>
    <w:rsid w:val="00B146CA"/>
    <w:rsid w:val="00B168E8"/>
    <w:rsid w:val="00B40ED4"/>
    <w:rsid w:val="00B803D8"/>
    <w:rsid w:val="00B97634"/>
    <w:rsid w:val="00BB5DC0"/>
    <w:rsid w:val="00BD11CD"/>
    <w:rsid w:val="00BD5972"/>
    <w:rsid w:val="00BF791F"/>
    <w:rsid w:val="00C0193F"/>
    <w:rsid w:val="00C25328"/>
    <w:rsid w:val="00C623ED"/>
    <w:rsid w:val="00C82EC2"/>
    <w:rsid w:val="00CA5DC0"/>
    <w:rsid w:val="00CB2850"/>
    <w:rsid w:val="00CB7FF5"/>
    <w:rsid w:val="00CC6397"/>
    <w:rsid w:val="00CE4855"/>
    <w:rsid w:val="00CF420B"/>
    <w:rsid w:val="00D1147A"/>
    <w:rsid w:val="00D21F0D"/>
    <w:rsid w:val="00D24244"/>
    <w:rsid w:val="00D46DA2"/>
    <w:rsid w:val="00D50C33"/>
    <w:rsid w:val="00D51932"/>
    <w:rsid w:val="00D54DCE"/>
    <w:rsid w:val="00D61156"/>
    <w:rsid w:val="00D73A11"/>
    <w:rsid w:val="00D93517"/>
    <w:rsid w:val="00D975C2"/>
    <w:rsid w:val="00DC106C"/>
    <w:rsid w:val="00DD3AC0"/>
    <w:rsid w:val="00DF65B3"/>
    <w:rsid w:val="00E035E3"/>
    <w:rsid w:val="00E04982"/>
    <w:rsid w:val="00E2224F"/>
    <w:rsid w:val="00E312FF"/>
    <w:rsid w:val="00E32D1A"/>
    <w:rsid w:val="00E600BE"/>
    <w:rsid w:val="00E60362"/>
    <w:rsid w:val="00E623F9"/>
    <w:rsid w:val="00E73A4B"/>
    <w:rsid w:val="00E767AE"/>
    <w:rsid w:val="00E84F17"/>
    <w:rsid w:val="00EA55DC"/>
    <w:rsid w:val="00EB3895"/>
    <w:rsid w:val="00ED2E11"/>
    <w:rsid w:val="00EF0175"/>
    <w:rsid w:val="00F168A7"/>
    <w:rsid w:val="00F553CA"/>
    <w:rsid w:val="00F70EB6"/>
    <w:rsid w:val="00F91EE5"/>
    <w:rsid w:val="00F955AA"/>
    <w:rsid w:val="00F973DB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51522"/>
  <w15:chartTrackingRefBased/>
  <w15:docId w15:val="{77D12FD6-0CFC-4E02-89A8-14A57B8D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D61156"/>
  </w:style>
  <w:style w:type="paragraph" w:styleId="berschrift1">
    <w:name w:val="heading 1"/>
    <w:aliases w:val="A1_Überschrift 1"/>
    <w:basedOn w:val="Standard"/>
    <w:next w:val="Standard"/>
    <w:link w:val="berschrift1Zchn"/>
    <w:uiPriority w:val="9"/>
    <w:qFormat/>
    <w:rsid w:val="00EF0175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EF0175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3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2iqfc">
    <w:name w:val="y2iqfc"/>
    <w:basedOn w:val="Absatz-Standardschriftart"/>
    <w:rsid w:val="00D7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et-line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jet-line.d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jet-line.d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2024%20Nusser%20Vorlage%20KBW%20Produktsicherheitsinformation%20DE,GB,F,ES,IT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Nusser Vorlage KBW Produktsicherheitsinformation DE,GB,F,ES,IT</Template>
  <TotalTime>0</TotalTime>
  <Pages>12</Pages>
  <Words>1878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Nusser</dc:creator>
  <cp:keywords/>
  <dc:description/>
  <cp:lastModifiedBy>Support2</cp:lastModifiedBy>
  <cp:revision>2</cp:revision>
  <cp:lastPrinted>2020-06-19T14:43:00Z</cp:lastPrinted>
  <dcterms:created xsi:type="dcterms:W3CDTF">2024-09-03T07:43:00Z</dcterms:created>
  <dcterms:modified xsi:type="dcterms:W3CDTF">2024-09-03T08:05:00Z</dcterms:modified>
</cp:coreProperties>
</file>