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A8AD" w14:textId="2A3A2E68" w:rsidR="00B803D8" w:rsidRPr="00B803D8" w:rsidRDefault="00B803D8" w:rsidP="00D73A11">
      <w:pPr>
        <w:jc w:val="both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 w:rsidRPr="00B803D8">
        <w:rPr>
          <w:rFonts w:ascii="Calibri Light" w:hAnsi="Calibri Light" w:cs="Calibri Light"/>
          <w:b/>
          <w:bCs/>
          <w:sz w:val="32"/>
          <w:szCs w:val="32"/>
          <w:u w:val="single"/>
        </w:rPr>
        <w:t>Warnhinweise / Sicherheitsinformation</w:t>
      </w:r>
    </w:p>
    <w:p w14:paraId="2B3DE65E" w14:textId="77777777" w:rsidR="00D73A11" w:rsidRDefault="00F973DB" w:rsidP="00D73A11">
      <w:pPr>
        <w:jc w:val="both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Inhaltsverzeichnis</w:t>
      </w:r>
    </w:p>
    <w:p w14:paraId="143B7523" w14:textId="40AC167E" w:rsidR="004706A3" w:rsidRDefault="00F973DB">
      <w:pPr>
        <w:pStyle w:val="Verzeichnis1"/>
        <w:rPr>
          <w:rFonts w:eastAsiaTheme="minorEastAsia"/>
          <w:b w:val="0"/>
          <w:lang w:eastAsia="de-DE"/>
        </w:rPr>
      </w:pPr>
      <w:r>
        <w:rPr>
          <w:sz w:val="52"/>
          <w:szCs w:val="52"/>
          <w:u w:val="single"/>
          <w:lang w:val="en-US"/>
        </w:rPr>
        <w:fldChar w:fldCharType="begin"/>
      </w:r>
      <w:r>
        <w:rPr>
          <w:sz w:val="52"/>
          <w:szCs w:val="52"/>
          <w:u w:val="single"/>
          <w:lang w:val="en-US"/>
        </w:rPr>
        <w:instrText xml:space="preserve"> TOC \o "1-3" \h \z \u </w:instrText>
      </w:r>
      <w:r>
        <w:rPr>
          <w:sz w:val="52"/>
          <w:szCs w:val="52"/>
          <w:u w:val="single"/>
          <w:lang w:val="en-US"/>
        </w:rPr>
        <w:fldChar w:fldCharType="separate"/>
      </w:r>
      <w:hyperlink w:anchor="_Toc176335927" w:history="1">
        <w:r w:rsidR="004706A3" w:rsidRPr="00E334F0">
          <w:rPr>
            <w:rStyle w:val="Hyperlink"/>
          </w:rPr>
          <w:t>1</w:t>
        </w:r>
        <w:r w:rsidR="004706A3">
          <w:rPr>
            <w:rFonts w:eastAsiaTheme="minorEastAsia"/>
            <w:b w:val="0"/>
            <w:lang w:eastAsia="de-DE"/>
          </w:rPr>
          <w:tab/>
        </w:r>
        <w:r w:rsidR="004706A3" w:rsidRPr="00E334F0">
          <w:rPr>
            <w:rStyle w:val="Hyperlink"/>
          </w:rPr>
          <w:t>Produktsicherheitsinformation</w:t>
        </w:r>
        <w:r w:rsidR="004706A3">
          <w:rPr>
            <w:webHidden/>
          </w:rPr>
          <w:tab/>
        </w:r>
        <w:r w:rsidR="004706A3">
          <w:rPr>
            <w:webHidden/>
          </w:rPr>
          <w:fldChar w:fldCharType="begin"/>
        </w:r>
        <w:r w:rsidR="004706A3">
          <w:rPr>
            <w:webHidden/>
          </w:rPr>
          <w:instrText xml:space="preserve"> PAGEREF _Toc176335927 \h </w:instrText>
        </w:r>
        <w:r w:rsidR="004706A3">
          <w:rPr>
            <w:webHidden/>
          </w:rPr>
        </w:r>
        <w:r w:rsidR="004706A3">
          <w:rPr>
            <w:webHidden/>
          </w:rPr>
          <w:fldChar w:fldCharType="separate"/>
        </w:r>
        <w:r w:rsidR="006F5674">
          <w:rPr>
            <w:webHidden/>
          </w:rPr>
          <w:t>2</w:t>
        </w:r>
        <w:r w:rsidR="004706A3">
          <w:rPr>
            <w:webHidden/>
          </w:rPr>
          <w:fldChar w:fldCharType="end"/>
        </w:r>
      </w:hyperlink>
    </w:p>
    <w:p w14:paraId="48096FD2" w14:textId="65A497E8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28" w:history="1">
        <w:r w:rsidRPr="00E334F0">
          <w:rPr>
            <w:rStyle w:val="Hyperlink"/>
          </w:rPr>
          <w:t>1.1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Produktname und Typbezeichnung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D13964B" w14:textId="0D278B25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29" w:history="1">
        <w:r w:rsidRPr="00E334F0">
          <w:rPr>
            <w:rStyle w:val="Hyperlink"/>
          </w:rPr>
          <w:t>1.2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Angaben zum Hersteller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3798E44" w14:textId="61ACA6A9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30" w:history="1">
        <w:r w:rsidRPr="00E334F0">
          <w:rPr>
            <w:rStyle w:val="Hyperlink"/>
          </w:rPr>
          <w:t>1.3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Wirtschaftsakteur / Verantwortliche Person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953AA6F" w14:textId="26D21B09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31" w:history="1">
        <w:r w:rsidRPr="00E334F0">
          <w:rPr>
            <w:rStyle w:val="Hyperlink"/>
          </w:rPr>
          <w:t>1.4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Sicherheit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9BE3519" w14:textId="46225B54" w:rsidR="004706A3" w:rsidRDefault="004706A3">
      <w:pPr>
        <w:pStyle w:val="Verzeichnis3"/>
        <w:rPr>
          <w:rFonts w:eastAsiaTheme="minorEastAsia"/>
          <w:lang w:eastAsia="de-DE"/>
        </w:rPr>
      </w:pPr>
      <w:hyperlink w:anchor="_Toc176335932" w:history="1">
        <w:r w:rsidRPr="00E334F0">
          <w:rPr>
            <w:rStyle w:val="Hyperlink"/>
          </w:rPr>
          <w:t>1.4.1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Symbole und Hinweise : Erklärung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107D295" w14:textId="0FE3B7EB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33" w:history="1">
        <w:r w:rsidRPr="00E334F0">
          <w:rPr>
            <w:rStyle w:val="Hyperlink"/>
          </w:rPr>
          <w:t>1.5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Sicherheitshinweise für Ihr Produkt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4265115" w14:textId="3C72E242" w:rsidR="004706A3" w:rsidRDefault="004706A3">
      <w:pPr>
        <w:pStyle w:val="Verzeichnis3"/>
        <w:rPr>
          <w:rFonts w:eastAsiaTheme="minorEastAsia"/>
          <w:lang w:eastAsia="de-DE"/>
        </w:rPr>
      </w:pPr>
      <w:hyperlink w:anchor="_Toc176335934" w:history="1">
        <w:r w:rsidRPr="00E334F0">
          <w:rPr>
            <w:rStyle w:val="Hyperlink"/>
          </w:rPr>
          <w:t>1.5.1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 xml:space="preserve">Gefahr      </w:t>
        </w:r>
        <w:r w:rsidRPr="00E334F0">
          <w:rPr>
            <w:rStyle w:val="Hyperlink"/>
          </w:rPr>
          <w:drawing>
            <wp:inline distT="0" distB="0" distL="0" distR="0" wp14:anchorId="7254E640" wp14:editId="3E120FF3">
              <wp:extent cx="181719" cy="158551"/>
              <wp:effectExtent l="0" t="0" r="8890" b="0"/>
              <wp:docPr id="983847015" name="Grafik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D0159E2" w14:textId="37D4FB3C" w:rsidR="004706A3" w:rsidRDefault="004706A3">
      <w:pPr>
        <w:pStyle w:val="Verzeichnis3"/>
        <w:rPr>
          <w:rFonts w:eastAsiaTheme="minorEastAsia"/>
          <w:lang w:eastAsia="de-DE"/>
        </w:rPr>
      </w:pPr>
      <w:hyperlink w:anchor="_Toc176335935" w:history="1">
        <w:r w:rsidRPr="00E334F0">
          <w:rPr>
            <w:rStyle w:val="Hyperlink"/>
          </w:rPr>
          <w:t>1.5.2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 xml:space="preserve">Warnung </w:t>
        </w:r>
        <w:r w:rsidRPr="00E334F0">
          <w:rPr>
            <w:rStyle w:val="Hyperlink"/>
          </w:rPr>
          <w:drawing>
            <wp:inline distT="0" distB="0" distL="0" distR="0" wp14:anchorId="55FAA9EE" wp14:editId="0C55E256">
              <wp:extent cx="181719" cy="158551"/>
              <wp:effectExtent l="0" t="0" r="8890" b="0"/>
              <wp:docPr id="537294640" name="Grafi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7E234D6" w14:textId="09A5DFF5" w:rsidR="004706A3" w:rsidRDefault="004706A3">
      <w:pPr>
        <w:pStyle w:val="Verzeichnis3"/>
        <w:rPr>
          <w:rFonts w:eastAsiaTheme="minorEastAsia"/>
          <w:lang w:eastAsia="de-DE"/>
        </w:rPr>
      </w:pPr>
      <w:hyperlink w:anchor="_Toc176335936" w:history="1">
        <w:r w:rsidRPr="00E334F0">
          <w:rPr>
            <w:rStyle w:val="Hyperlink"/>
          </w:rPr>
          <w:t>1.5.3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 xml:space="preserve">Hinweis  </w:t>
        </w:r>
        <w:r w:rsidRPr="00E334F0">
          <w:rPr>
            <w:rStyle w:val="Hyperlink"/>
          </w:rPr>
          <w:drawing>
            <wp:inline distT="0" distB="0" distL="0" distR="0" wp14:anchorId="55D8ACAC" wp14:editId="74651B7F">
              <wp:extent cx="177421" cy="177421"/>
              <wp:effectExtent l="0" t="0" r="0" b="0"/>
              <wp:docPr id="1181573041" name="Grafik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C11F664" w14:textId="3D181490" w:rsidR="004706A3" w:rsidRDefault="004706A3">
      <w:pPr>
        <w:pStyle w:val="Verzeichnis1"/>
        <w:rPr>
          <w:rFonts w:eastAsiaTheme="minorEastAsia"/>
          <w:b w:val="0"/>
          <w:lang w:eastAsia="de-DE"/>
        </w:rPr>
      </w:pPr>
      <w:hyperlink w:anchor="_Toc176335937" w:history="1">
        <w:r w:rsidRPr="00E334F0">
          <w:rPr>
            <w:rStyle w:val="Hyperlink"/>
          </w:rPr>
          <w:t>2</w:t>
        </w:r>
        <w:r>
          <w:rPr>
            <w:rFonts w:eastAsiaTheme="minorEastAsia"/>
            <w:b w:val="0"/>
            <w:lang w:eastAsia="de-DE"/>
          </w:rPr>
          <w:tab/>
        </w:r>
        <w:r w:rsidRPr="00E334F0">
          <w:rPr>
            <w:rStyle w:val="Hyperlink"/>
          </w:rPr>
          <w:t>Product Safety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82655D0" w14:textId="3C9FFED5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38" w:history="1">
        <w:r w:rsidRPr="00E334F0">
          <w:rPr>
            <w:rStyle w:val="Hyperlink"/>
          </w:rPr>
          <w:t>2.1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Product name and Type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1B6CD3A" w14:textId="5A6A8D20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39" w:history="1">
        <w:r w:rsidRPr="00E334F0">
          <w:rPr>
            <w:rStyle w:val="Hyperlink"/>
          </w:rPr>
          <w:t>2.2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Information about manufacturer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CEBFA8C" w14:textId="6C48500F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40" w:history="1">
        <w:r w:rsidRPr="00E334F0">
          <w:rPr>
            <w:rStyle w:val="Hyperlink"/>
          </w:rPr>
          <w:t>2.3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Economic actor / responsible person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3F7837C" w14:textId="4B116924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41" w:history="1">
        <w:r w:rsidRPr="00E334F0">
          <w:rPr>
            <w:rStyle w:val="Hyperlink"/>
          </w:rPr>
          <w:t>2.4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Saftey Instructions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97BEF7B" w14:textId="4923954F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42" w:history="1">
        <w:r w:rsidRPr="00E334F0">
          <w:rPr>
            <w:rStyle w:val="Hyperlink"/>
          </w:rPr>
          <w:t>2.5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Symbols and Notice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29F2DCE" w14:textId="7A97A7E3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43" w:history="1">
        <w:r w:rsidRPr="00E334F0">
          <w:rPr>
            <w:rStyle w:val="Hyperlink"/>
            <w:lang w:val="en-US"/>
          </w:rPr>
          <w:t>2.6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  <w:lang w:val="en-US"/>
          </w:rPr>
          <w:t>Saftey notice for your product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FAD15CC" w14:textId="45A60B13" w:rsidR="004706A3" w:rsidRDefault="004706A3">
      <w:pPr>
        <w:pStyle w:val="Verzeichnis3"/>
        <w:rPr>
          <w:rFonts w:eastAsiaTheme="minorEastAsia"/>
          <w:lang w:eastAsia="de-DE"/>
        </w:rPr>
      </w:pPr>
      <w:hyperlink w:anchor="_Toc176335944" w:history="1">
        <w:r w:rsidRPr="00E334F0">
          <w:rPr>
            <w:rStyle w:val="Hyperlink"/>
          </w:rPr>
          <w:t>2.6.1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 xml:space="preserve">Danger     </w:t>
        </w:r>
        <w:r w:rsidRPr="00E334F0">
          <w:rPr>
            <w:rStyle w:val="Hyperlink"/>
          </w:rPr>
          <w:drawing>
            <wp:inline distT="0" distB="0" distL="0" distR="0" wp14:anchorId="65DCCF3F" wp14:editId="63078451">
              <wp:extent cx="181719" cy="158551"/>
              <wp:effectExtent l="0" t="0" r="8890" b="0"/>
              <wp:docPr id="2093492544" name="Grafik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E2A0467" w14:textId="40A6A219" w:rsidR="004706A3" w:rsidRDefault="004706A3">
      <w:pPr>
        <w:pStyle w:val="Verzeichnis3"/>
        <w:rPr>
          <w:rFonts w:eastAsiaTheme="minorEastAsia"/>
          <w:lang w:eastAsia="de-DE"/>
        </w:rPr>
      </w:pPr>
      <w:hyperlink w:anchor="_Toc176335945" w:history="1">
        <w:r w:rsidRPr="00E334F0">
          <w:rPr>
            <w:rStyle w:val="Hyperlink"/>
          </w:rPr>
          <w:t>2.6.2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 xml:space="preserve">Warning   </w:t>
        </w:r>
        <w:r w:rsidRPr="00E334F0">
          <w:rPr>
            <w:rStyle w:val="Hyperlink"/>
          </w:rPr>
          <w:drawing>
            <wp:inline distT="0" distB="0" distL="0" distR="0" wp14:anchorId="326C0EDD" wp14:editId="7682FC4A">
              <wp:extent cx="181719" cy="158551"/>
              <wp:effectExtent l="0" t="0" r="8890" b="0"/>
              <wp:docPr id="1575600689" name="Grafik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CF7E6B1" w14:textId="0D7E762D" w:rsidR="004706A3" w:rsidRDefault="004706A3">
      <w:pPr>
        <w:pStyle w:val="Verzeichnis3"/>
        <w:rPr>
          <w:rFonts w:eastAsiaTheme="minorEastAsia"/>
          <w:lang w:eastAsia="de-DE"/>
        </w:rPr>
      </w:pPr>
      <w:hyperlink w:anchor="_Toc176335946" w:history="1">
        <w:r w:rsidRPr="00E334F0">
          <w:rPr>
            <w:rStyle w:val="Hyperlink"/>
          </w:rPr>
          <w:t>2.6.3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 xml:space="preserve">Notice  </w:t>
        </w:r>
        <w:r w:rsidRPr="00E334F0">
          <w:rPr>
            <w:rStyle w:val="Hyperlink"/>
          </w:rPr>
          <w:drawing>
            <wp:inline distT="0" distB="0" distL="0" distR="0" wp14:anchorId="1A159214" wp14:editId="4891D205">
              <wp:extent cx="177421" cy="177421"/>
              <wp:effectExtent l="0" t="0" r="0" b="0"/>
              <wp:docPr id="44265940" name="Grafik 21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2230270" name="Grafik 1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D59F722" w14:textId="5528AF47" w:rsidR="004706A3" w:rsidRDefault="004706A3">
      <w:pPr>
        <w:pStyle w:val="Verzeichnis1"/>
        <w:rPr>
          <w:rFonts w:eastAsiaTheme="minorEastAsia"/>
          <w:b w:val="0"/>
          <w:lang w:eastAsia="de-DE"/>
        </w:rPr>
      </w:pPr>
      <w:hyperlink w:anchor="_Toc176335947" w:history="1">
        <w:r w:rsidRPr="00E334F0">
          <w:rPr>
            <w:rStyle w:val="Hyperlink"/>
          </w:rPr>
          <w:t>3</w:t>
        </w:r>
        <w:r>
          <w:rPr>
            <w:rFonts w:eastAsiaTheme="minorEastAsia"/>
            <w:b w:val="0"/>
            <w:lang w:eastAsia="de-DE"/>
          </w:rPr>
          <w:tab/>
        </w:r>
        <w:r w:rsidRPr="00E334F0">
          <w:rPr>
            <w:rStyle w:val="Hyperlink"/>
          </w:rPr>
          <w:t>Informations sur la sécurité du produit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F6A9D3A" w14:textId="68513226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48" w:history="1">
        <w:r w:rsidRPr="00E334F0">
          <w:rPr>
            <w:rStyle w:val="Hyperlink"/>
          </w:rPr>
          <w:t>3.1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Nom et désignation du type de produit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81EBE04" w14:textId="5B8151D7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49" w:history="1">
        <w:r w:rsidRPr="00E334F0">
          <w:rPr>
            <w:rStyle w:val="Hyperlink"/>
          </w:rPr>
          <w:t>3.2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Informations sur le fabricant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E6C9AB5" w14:textId="6FBE89CB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50" w:history="1">
        <w:r w:rsidRPr="00E334F0">
          <w:rPr>
            <w:rStyle w:val="Hyperlink"/>
          </w:rPr>
          <w:t>3.3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Opérateur économique / Personne responsable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7780A3E" w14:textId="0878648C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51" w:history="1">
        <w:r w:rsidRPr="00E334F0">
          <w:rPr>
            <w:rStyle w:val="Hyperlink"/>
          </w:rPr>
          <w:t>3.4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Sécurité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32DA2FF" w14:textId="188A85AE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52" w:history="1">
        <w:r w:rsidRPr="00E334F0">
          <w:rPr>
            <w:rStyle w:val="Hyperlink"/>
          </w:rPr>
          <w:t>3.5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Symboles et conseils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8D2EC80" w14:textId="7CF95397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53" w:history="1">
        <w:r w:rsidRPr="00E334F0">
          <w:rPr>
            <w:rStyle w:val="Hyperlink"/>
          </w:rPr>
          <w:t>3.6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Consignes de sécurité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EC7B880" w14:textId="5EB94729" w:rsidR="004706A3" w:rsidRDefault="004706A3">
      <w:pPr>
        <w:pStyle w:val="Verzeichnis3"/>
        <w:rPr>
          <w:rFonts w:eastAsiaTheme="minorEastAsia"/>
          <w:lang w:eastAsia="de-DE"/>
        </w:rPr>
      </w:pPr>
      <w:hyperlink w:anchor="_Toc176335954" w:history="1">
        <w:r w:rsidRPr="00E334F0">
          <w:rPr>
            <w:rStyle w:val="Hyperlink"/>
          </w:rPr>
          <w:t>3.6.1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 xml:space="preserve">Danger      </w:t>
        </w:r>
        <w:r w:rsidRPr="00E334F0">
          <w:rPr>
            <w:rStyle w:val="Hyperlink"/>
          </w:rPr>
          <w:drawing>
            <wp:inline distT="0" distB="0" distL="0" distR="0" wp14:anchorId="1D32F1F8" wp14:editId="46797D00">
              <wp:extent cx="181719" cy="158551"/>
              <wp:effectExtent l="0" t="0" r="8890" b="0"/>
              <wp:docPr id="39063960" name="Grafik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EFDE3B6" w14:textId="69166FE2" w:rsidR="004706A3" w:rsidRDefault="004706A3">
      <w:pPr>
        <w:pStyle w:val="Verzeichnis3"/>
        <w:rPr>
          <w:rFonts w:eastAsiaTheme="minorEastAsia"/>
          <w:lang w:eastAsia="de-DE"/>
        </w:rPr>
      </w:pPr>
      <w:hyperlink w:anchor="_Toc176335955" w:history="1">
        <w:r w:rsidRPr="00E334F0">
          <w:rPr>
            <w:rStyle w:val="Hyperlink"/>
          </w:rPr>
          <w:t>3.6.2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 xml:space="preserve">Avertissement </w:t>
        </w:r>
        <w:r w:rsidRPr="00E334F0">
          <w:rPr>
            <w:rStyle w:val="Hyperlink"/>
          </w:rPr>
          <w:drawing>
            <wp:inline distT="0" distB="0" distL="0" distR="0" wp14:anchorId="3DBD54E6" wp14:editId="236EC49D">
              <wp:extent cx="181719" cy="158551"/>
              <wp:effectExtent l="0" t="0" r="8890" b="0"/>
              <wp:docPr id="1047254222" name="Grafik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D159575" w14:textId="5116CC5D" w:rsidR="004706A3" w:rsidRDefault="004706A3">
      <w:pPr>
        <w:pStyle w:val="Verzeichnis3"/>
        <w:rPr>
          <w:rFonts w:eastAsiaTheme="minorEastAsia"/>
          <w:lang w:eastAsia="de-DE"/>
        </w:rPr>
      </w:pPr>
      <w:hyperlink w:anchor="_Toc176335956" w:history="1">
        <w:r w:rsidRPr="00E334F0">
          <w:rPr>
            <w:rStyle w:val="Hyperlink"/>
          </w:rPr>
          <w:t>3.6.3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 xml:space="preserve">Indice  </w:t>
        </w:r>
        <w:r w:rsidRPr="00E334F0">
          <w:rPr>
            <w:rStyle w:val="Hyperlink"/>
          </w:rPr>
          <w:drawing>
            <wp:inline distT="0" distB="0" distL="0" distR="0" wp14:anchorId="6B797254" wp14:editId="2D2402AB">
              <wp:extent cx="177421" cy="177421"/>
              <wp:effectExtent l="0" t="0" r="0" b="0"/>
              <wp:docPr id="2047552589" name="Grafik 24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8934182" name="Grafik 2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0138944" w14:textId="235D0419" w:rsidR="004706A3" w:rsidRDefault="004706A3">
      <w:pPr>
        <w:pStyle w:val="Verzeichnis1"/>
        <w:rPr>
          <w:rFonts w:eastAsiaTheme="minorEastAsia"/>
          <w:b w:val="0"/>
          <w:lang w:eastAsia="de-DE"/>
        </w:rPr>
      </w:pPr>
      <w:hyperlink w:anchor="_Toc176335957" w:history="1">
        <w:r w:rsidRPr="00E334F0">
          <w:rPr>
            <w:rStyle w:val="Hyperlink"/>
            <w:lang w:val="en-US"/>
          </w:rPr>
          <w:t>4</w:t>
        </w:r>
        <w:r>
          <w:rPr>
            <w:rFonts w:eastAsiaTheme="minorEastAsia"/>
            <w:b w:val="0"/>
            <w:lang w:eastAsia="de-DE"/>
          </w:rPr>
          <w:tab/>
        </w:r>
        <w:r w:rsidRPr="00E334F0">
          <w:rPr>
            <w:rStyle w:val="Hyperlink"/>
            <w:lang w:val="en-US"/>
          </w:rPr>
          <w:t>Información de seguridad del producto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885AE6D" w14:textId="4FBB6E53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58" w:history="1">
        <w:r w:rsidRPr="00E334F0">
          <w:rPr>
            <w:rStyle w:val="Hyperlink"/>
            <w:lang w:val="en-US"/>
          </w:rPr>
          <w:t>4.1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  <w:lang w:val="en-US"/>
          </w:rPr>
          <w:t>Nombre del producto y designación del tipo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B815255" w14:textId="408C4576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59" w:history="1">
        <w:r w:rsidRPr="00E334F0">
          <w:rPr>
            <w:rStyle w:val="Hyperlink"/>
          </w:rPr>
          <w:t>4.2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Información sobre el fabricante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B404C57" w14:textId="37E9AAC0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60" w:history="1">
        <w:r w:rsidRPr="00E334F0">
          <w:rPr>
            <w:rStyle w:val="Hyperlink"/>
          </w:rPr>
          <w:t>4.3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Operador Económico / Persona Responsable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CBD67B2" w14:textId="65D4AF86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61" w:history="1">
        <w:r w:rsidRPr="00E334F0">
          <w:rPr>
            <w:rStyle w:val="Hyperlink"/>
          </w:rPr>
          <w:t>4.4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Seguridad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93FD315" w14:textId="694A1B8C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62" w:history="1">
        <w:r w:rsidRPr="00E334F0">
          <w:rPr>
            <w:rStyle w:val="Hyperlink"/>
          </w:rPr>
          <w:t>4.5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Símbolos y sugerencias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091A80C" w14:textId="05AB31CD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63" w:history="1">
        <w:r w:rsidRPr="00E334F0">
          <w:rPr>
            <w:rStyle w:val="Hyperlink"/>
          </w:rPr>
          <w:t>4.6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Instrucciones de seguridad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EE8788C" w14:textId="527DC7CB" w:rsidR="004706A3" w:rsidRDefault="004706A3">
      <w:pPr>
        <w:pStyle w:val="Verzeichnis3"/>
        <w:rPr>
          <w:rFonts w:eastAsiaTheme="minorEastAsia"/>
          <w:lang w:eastAsia="de-DE"/>
        </w:rPr>
      </w:pPr>
      <w:hyperlink w:anchor="_Toc176335964" w:history="1">
        <w:r w:rsidRPr="00E334F0">
          <w:rPr>
            <w:rStyle w:val="Hyperlink"/>
          </w:rPr>
          <w:t>4.6.1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 xml:space="preserve">Peligro      </w:t>
        </w:r>
        <w:r w:rsidRPr="00E334F0">
          <w:rPr>
            <w:rStyle w:val="Hyperlink"/>
          </w:rPr>
          <w:drawing>
            <wp:inline distT="0" distB="0" distL="0" distR="0" wp14:anchorId="5987213A" wp14:editId="3012965F">
              <wp:extent cx="181719" cy="158551"/>
              <wp:effectExtent l="0" t="0" r="8890" b="0"/>
              <wp:docPr id="1836460126" name="Grafik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76588CC" w14:textId="7F24A367" w:rsidR="004706A3" w:rsidRDefault="004706A3">
      <w:pPr>
        <w:pStyle w:val="Verzeichnis3"/>
        <w:rPr>
          <w:rFonts w:eastAsiaTheme="minorEastAsia"/>
          <w:lang w:eastAsia="de-DE"/>
        </w:rPr>
      </w:pPr>
      <w:hyperlink w:anchor="_Toc176335965" w:history="1">
        <w:r w:rsidRPr="00E334F0">
          <w:rPr>
            <w:rStyle w:val="Hyperlink"/>
          </w:rPr>
          <w:t>4.6.2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 xml:space="preserve">Advertencia </w:t>
        </w:r>
        <w:r w:rsidRPr="00E334F0">
          <w:rPr>
            <w:rStyle w:val="Hyperlink"/>
          </w:rPr>
          <w:drawing>
            <wp:inline distT="0" distB="0" distL="0" distR="0" wp14:anchorId="541F8E5B" wp14:editId="59A51CB6">
              <wp:extent cx="181719" cy="158551"/>
              <wp:effectExtent l="0" t="0" r="8890" b="0"/>
              <wp:docPr id="896075828" name="Grafik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D3DDBBE" w14:textId="2A13B340" w:rsidR="004706A3" w:rsidRDefault="004706A3">
      <w:pPr>
        <w:pStyle w:val="Verzeichnis3"/>
        <w:rPr>
          <w:rFonts w:eastAsiaTheme="minorEastAsia"/>
          <w:lang w:eastAsia="de-DE"/>
        </w:rPr>
      </w:pPr>
      <w:hyperlink w:anchor="_Toc176335966" w:history="1">
        <w:r w:rsidRPr="00E334F0">
          <w:rPr>
            <w:rStyle w:val="Hyperlink"/>
          </w:rPr>
          <w:t>4.6.3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 xml:space="preserve">Indirecta  </w:t>
        </w:r>
        <w:r w:rsidRPr="00E334F0">
          <w:rPr>
            <w:rStyle w:val="Hyperlink"/>
          </w:rPr>
          <w:drawing>
            <wp:inline distT="0" distB="0" distL="0" distR="0" wp14:anchorId="2E4B6249" wp14:editId="1D066124">
              <wp:extent cx="177421" cy="177421"/>
              <wp:effectExtent l="0" t="0" r="0" b="0"/>
              <wp:docPr id="800394975" name="Grafik 27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6954539" name="Grafik 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923D581" w14:textId="6859BF00" w:rsidR="004706A3" w:rsidRDefault="004706A3">
      <w:pPr>
        <w:pStyle w:val="Verzeichnis1"/>
        <w:rPr>
          <w:rFonts w:eastAsiaTheme="minorEastAsia"/>
          <w:b w:val="0"/>
          <w:lang w:eastAsia="de-DE"/>
        </w:rPr>
      </w:pPr>
      <w:hyperlink w:anchor="_Toc176335967" w:history="1">
        <w:r w:rsidRPr="00E334F0">
          <w:rPr>
            <w:rStyle w:val="Hyperlink"/>
          </w:rPr>
          <w:t>5</w:t>
        </w:r>
        <w:r>
          <w:rPr>
            <w:rFonts w:eastAsiaTheme="minorEastAsia"/>
            <w:b w:val="0"/>
            <w:lang w:eastAsia="de-DE"/>
          </w:rPr>
          <w:tab/>
        </w:r>
        <w:r w:rsidRPr="00E334F0">
          <w:rPr>
            <w:rStyle w:val="Hyperlink"/>
            <w:rFonts w:cstheme="minorHAnsi"/>
            <w:lang w:val="it-IT"/>
          </w:rPr>
          <w:t>Informazioni sulla sicurezza del prodotto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EC2624C" w14:textId="0B2B5764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68" w:history="1">
        <w:r w:rsidRPr="00E334F0">
          <w:rPr>
            <w:rStyle w:val="Hyperlink"/>
          </w:rPr>
          <w:t>5.1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Nome del prodotto e designazione del tipo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241CC6F" w14:textId="3BFE0373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69" w:history="1">
        <w:r w:rsidRPr="00E334F0">
          <w:rPr>
            <w:rStyle w:val="Hyperlink"/>
          </w:rPr>
          <w:t>5.2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Infomazioni sul produttore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14C9B75" w14:textId="4C309710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70" w:history="1">
        <w:r w:rsidRPr="00E334F0">
          <w:rPr>
            <w:rStyle w:val="Hyperlink"/>
          </w:rPr>
          <w:t>5.3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  <w:rFonts w:cstheme="majorHAnsi"/>
            <w:lang w:val="it-IT"/>
          </w:rPr>
          <w:t>Operatore economico/persona responsabile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2F4CF3E" w14:textId="0BB440FA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71" w:history="1">
        <w:r w:rsidRPr="00E334F0">
          <w:rPr>
            <w:rStyle w:val="Hyperlink"/>
          </w:rPr>
          <w:t>5.4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Sicurezza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4BF3B31" w14:textId="711D453F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72" w:history="1">
        <w:r w:rsidRPr="00E334F0">
          <w:rPr>
            <w:rStyle w:val="Hyperlink"/>
          </w:rPr>
          <w:t>5.5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Somboli e note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74E8D15" w14:textId="2B8DD943" w:rsidR="004706A3" w:rsidRDefault="004706A3">
      <w:pPr>
        <w:pStyle w:val="Verzeichnis2"/>
        <w:rPr>
          <w:rFonts w:eastAsiaTheme="minorEastAsia"/>
          <w:lang w:eastAsia="de-DE"/>
        </w:rPr>
      </w:pPr>
      <w:hyperlink w:anchor="_Toc176335973" w:history="1">
        <w:r w:rsidRPr="00E334F0">
          <w:rPr>
            <w:rStyle w:val="Hyperlink"/>
          </w:rPr>
          <w:t>5.6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>Sicurezza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B874700" w14:textId="29415D5C" w:rsidR="004706A3" w:rsidRDefault="004706A3">
      <w:pPr>
        <w:pStyle w:val="Verzeichnis3"/>
        <w:rPr>
          <w:rFonts w:eastAsiaTheme="minorEastAsia"/>
          <w:lang w:eastAsia="de-DE"/>
        </w:rPr>
      </w:pPr>
      <w:hyperlink w:anchor="_Toc176335974" w:history="1">
        <w:r w:rsidRPr="00E334F0">
          <w:rPr>
            <w:rStyle w:val="Hyperlink"/>
          </w:rPr>
          <w:t>5.6.1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 xml:space="preserve">Pericolo      </w:t>
        </w:r>
        <w:r w:rsidRPr="00E334F0">
          <w:rPr>
            <w:rStyle w:val="Hyperlink"/>
          </w:rPr>
          <w:drawing>
            <wp:inline distT="0" distB="0" distL="0" distR="0" wp14:anchorId="18C954A8" wp14:editId="7EC17BCE">
              <wp:extent cx="181719" cy="158551"/>
              <wp:effectExtent l="0" t="0" r="8890" b="0"/>
              <wp:docPr id="145677476" name="Grafik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FBBCC2E" w14:textId="707E1D2F" w:rsidR="004706A3" w:rsidRDefault="004706A3">
      <w:pPr>
        <w:pStyle w:val="Verzeichnis3"/>
        <w:rPr>
          <w:rFonts w:eastAsiaTheme="minorEastAsia"/>
          <w:lang w:eastAsia="de-DE"/>
        </w:rPr>
      </w:pPr>
      <w:hyperlink w:anchor="_Toc176335975" w:history="1">
        <w:r w:rsidRPr="00E334F0">
          <w:rPr>
            <w:rStyle w:val="Hyperlink"/>
          </w:rPr>
          <w:t>5.6.2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 xml:space="preserve">Avvertimento </w:t>
        </w:r>
        <w:r w:rsidRPr="00E334F0">
          <w:rPr>
            <w:rStyle w:val="Hyperlink"/>
          </w:rPr>
          <w:drawing>
            <wp:inline distT="0" distB="0" distL="0" distR="0" wp14:anchorId="5FB798AD" wp14:editId="21691504">
              <wp:extent cx="181719" cy="158551"/>
              <wp:effectExtent l="0" t="0" r="8890" b="0"/>
              <wp:docPr id="2038491822" name="Grafik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294B9E2" w14:textId="785328DF" w:rsidR="004706A3" w:rsidRDefault="004706A3">
      <w:pPr>
        <w:pStyle w:val="Verzeichnis3"/>
        <w:rPr>
          <w:rFonts w:eastAsiaTheme="minorEastAsia"/>
          <w:lang w:eastAsia="de-DE"/>
        </w:rPr>
      </w:pPr>
      <w:hyperlink w:anchor="_Toc176335976" w:history="1">
        <w:r w:rsidRPr="00E334F0">
          <w:rPr>
            <w:rStyle w:val="Hyperlink"/>
          </w:rPr>
          <w:t>5.6.3</w:t>
        </w:r>
        <w:r>
          <w:rPr>
            <w:rFonts w:eastAsiaTheme="minorEastAsia"/>
            <w:lang w:eastAsia="de-DE"/>
          </w:rPr>
          <w:tab/>
        </w:r>
        <w:r w:rsidRPr="00E334F0">
          <w:rPr>
            <w:rStyle w:val="Hyperlink"/>
          </w:rPr>
          <w:t xml:space="preserve">Note  </w:t>
        </w:r>
        <w:r w:rsidRPr="00E334F0">
          <w:rPr>
            <w:rStyle w:val="Hyperlink"/>
          </w:rPr>
          <w:drawing>
            <wp:inline distT="0" distB="0" distL="0" distR="0" wp14:anchorId="57581112" wp14:editId="6893B87A">
              <wp:extent cx="177421" cy="177421"/>
              <wp:effectExtent l="0" t="0" r="0" b="0"/>
              <wp:docPr id="1906923616" name="Grafik 30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7633323" name="Grafik 3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_Toc176335976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5674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534EDFB" w14:textId="0EABDD49" w:rsidR="00D73A11" w:rsidRPr="00D73A11" w:rsidRDefault="00F973DB" w:rsidP="00D73A11">
      <w:pPr>
        <w:jc w:val="center"/>
        <w:rPr>
          <w:sz w:val="52"/>
          <w:szCs w:val="52"/>
          <w:u w:val="single"/>
          <w:lang w:val="en-US"/>
        </w:rPr>
      </w:pPr>
      <w:r>
        <w:rPr>
          <w:sz w:val="52"/>
          <w:szCs w:val="52"/>
          <w:u w:val="single"/>
          <w:lang w:val="en-US"/>
        </w:rPr>
        <w:fldChar w:fldCharType="end"/>
      </w:r>
    </w:p>
    <w:p w14:paraId="6A9A956A" w14:textId="77777777" w:rsidR="00D73A11" w:rsidRPr="00D73A11" w:rsidRDefault="00D73A11" w:rsidP="00D73A11">
      <w:pPr>
        <w:rPr>
          <w:sz w:val="52"/>
          <w:szCs w:val="52"/>
          <w:u w:val="single"/>
          <w:lang w:val="en-US"/>
        </w:rPr>
      </w:pPr>
    </w:p>
    <w:p w14:paraId="4762FE8A" w14:textId="77777777" w:rsidR="00D73A11" w:rsidRPr="00D73A11" w:rsidRDefault="00D73A11" w:rsidP="00880B6A">
      <w:pPr>
        <w:jc w:val="center"/>
        <w:rPr>
          <w:sz w:val="52"/>
          <w:szCs w:val="52"/>
          <w:u w:val="single"/>
          <w:lang w:val="en-US"/>
        </w:rPr>
      </w:pPr>
    </w:p>
    <w:p w14:paraId="3BCBD7B7" w14:textId="3561BB9D" w:rsidR="00D73A11" w:rsidRDefault="00D73A11" w:rsidP="00880B6A">
      <w:pPr>
        <w:jc w:val="center"/>
        <w:rPr>
          <w:sz w:val="52"/>
          <w:szCs w:val="52"/>
          <w:u w:val="single"/>
          <w:lang w:val="en-US"/>
        </w:rPr>
      </w:pPr>
    </w:p>
    <w:p w14:paraId="0167459D" w14:textId="77777777" w:rsidR="00AE4293" w:rsidRPr="00D73A11" w:rsidRDefault="00AE4293" w:rsidP="00880B6A">
      <w:pPr>
        <w:jc w:val="center"/>
        <w:rPr>
          <w:sz w:val="52"/>
          <w:szCs w:val="52"/>
          <w:u w:val="single"/>
          <w:lang w:val="en-US"/>
        </w:rPr>
      </w:pPr>
    </w:p>
    <w:p w14:paraId="62E403F3" w14:textId="77777777" w:rsidR="00E312FF" w:rsidRPr="000E2E6E" w:rsidRDefault="003927C0" w:rsidP="000E2E6E">
      <w:pPr>
        <w:pStyle w:val="berschrift1"/>
      </w:pPr>
      <w:bookmarkStart w:id="0" w:name="_Toc176335927"/>
      <w:r w:rsidRPr="000E2E6E">
        <w:t>Produktsicherheitsinformation</w:t>
      </w:r>
      <w:bookmarkEnd w:id="0"/>
    </w:p>
    <w:p w14:paraId="60787A5C" w14:textId="77777777" w:rsidR="000B455B" w:rsidRPr="00207878" w:rsidRDefault="000B455B" w:rsidP="000B455B">
      <w:pPr>
        <w:pStyle w:val="Titel"/>
        <w:rPr>
          <w:sz w:val="28"/>
          <w:szCs w:val="28"/>
        </w:rPr>
      </w:pPr>
    </w:p>
    <w:p w14:paraId="08FB09A5" w14:textId="13B385D4" w:rsidR="00E600BE" w:rsidRDefault="00AE4293" w:rsidP="00036760">
      <w:pPr>
        <w:pStyle w:val="D1Textzentriert"/>
      </w:pPr>
      <w:r w:rsidRPr="00362F59">
        <w:rPr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77EAA8" wp14:editId="18D51BA2">
                <wp:simplePos x="0" y="0"/>
                <wp:positionH relativeFrom="margin">
                  <wp:posOffset>290830</wp:posOffset>
                </wp:positionH>
                <wp:positionV relativeFrom="paragraph">
                  <wp:posOffset>5080</wp:posOffset>
                </wp:positionV>
                <wp:extent cx="3762375" cy="2378075"/>
                <wp:effectExtent l="0" t="0" r="28575" b="22225"/>
                <wp:wrapSquare wrapText="bothSides"/>
                <wp:docPr id="217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37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B146D" w14:textId="40638516" w:rsidR="005B544F" w:rsidRDefault="00614F01" w:rsidP="005B544F">
                            <w:pPr>
                              <w:jc w:val="center"/>
                            </w:pPr>
                            <w:r w:rsidRPr="00614F01">
                              <w:rPr>
                                <w:noProof/>
                              </w:rPr>
                              <w:drawing>
                                <wp:inline distT="0" distB="0" distL="0" distR="0" wp14:anchorId="44F57628" wp14:editId="17C2BC38">
                                  <wp:extent cx="3023870" cy="2277745"/>
                                  <wp:effectExtent l="0" t="0" r="5080" b="8255"/>
                                  <wp:docPr id="1341619440" name="Grafik 1" descr="Ein Bild, das Badewanne, Badezimmer, Hahn, Installationszubehör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2754410" name="Grafik 1" descr="Ein Bild, das Badewanne, Badezimmer, Hahn, Installationszubehör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3870" cy="2277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E4293">
                              <w:rPr>
                                <w:noProof/>
                              </w:rPr>
                              <w:drawing>
                                <wp:inline distT="0" distB="0" distL="0" distR="0" wp14:anchorId="199E2FC4" wp14:editId="6F9FA704">
                                  <wp:extent cx="3465830" cy="2077085"/>
                                  <wp:effectExtent l="0" t="0" r="1270" b="0"/>
                                  <wp:docPr id="1440933235" name="Grafik 76" descr="Ein Bild, das Desig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2421830" name="Grafik 76" descr="Ein Bild, das Desig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65830" cy="2077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544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7EAA8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left:0;text-align:left;margin-left:22.9pt;margin-top:.4pt;width:296.25pt;height:18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" strokecolor="#d8d8d8 [2732]">
                <v:textbox>
                  <w:txbxContent>
                    <w:p w14:paraId="799B146D" w14:textId="40638516" w:rsidR="005B544F" w:rsidRDefault="00614F01" w:rsidP="005B544F">
                      <w:pPr>
                        <w:jc w:val="center"/>
                      </w:pPr>
                      <w:r w:rsidRPr="00614F01">
                        <w:rPr>
                          <w:noProof/>
                        </w:rPr>
                        <w:drawing>
                          <wp:inline distT="0" distB="0" distL="0" distR="0" wp14:anchorId="44F57628" wp14:editId="17C2BC38">
                            <wp:extent cx="3023870" cy="2277745"/>
                            <wp:effectExtent l="0" t="0" r="5080" b="8255"/>
                            <wp:docPr id="1341619440" name="Grafik 1" descr="Ein Bild, das Badewanne, Badezimmer, Hahn, Installationszubehör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2754410" name="Grafik 1" descr="Ein Bild, das Badewanne, Badezimmer, Hahn, Installationszubehör enthält.&#10;&#10;Automatisch generierte Beschreibu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3870" cy="2277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E4293">
                        <w:rPr>
                          <w:noProof/>
                        </w:rPr>
                        <w:drawing>
                          <wp:inline distT="0" distB="0" distL="0" distR="0" wp14:anchorId="199E2FC4" wp14:editId="6F9FA704">
                            <wp:extent cx="3465830" cy="2077085"/>
                            <wp:effectExtent l="0" t="0" r="1270" b="0"/>
                            <wp:docPr id="1440933235" name="Grafik 76" descr="Ein Bild, das Desig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2421830" name="Grafik 76" descr="Ein Bild, das Design enthält.&#10;&#10;Automatisch generierte Beschreibu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65830" cy="2077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544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ADB9D6" w14:textId="4FAF5097" w:rsidR="009F1943" w:rsidRDefault="009F1943" w:rsidP="00036760">
      <w:pPr>
        <w:pStyle w:val="D1Textzentriert"/>
      </w:pPr>
    </w:p>
    <w:p w14:paraId="20BF17BE" w14:textId="77777777" w:rsidR="009E5E1D" w:rsidRDefault="009E5E1D" w:rsidP="00036760">
      <w:pPr>
        <w:pStyle w:val="D1Textzentriert"/>
      </w:pPr>
    </w:p>
    <w:p w14:paraId="5DFE950F" w14:textId="77777777" w:rsidR="009E5E1D" w:rsidRDefault="009E5E1D" w:rsidP="00036760">
      <w:pPr>
        <w:pStyle w:val="D1Textzentriert"/>
      </w:pPr>
    </w:p>
    <w:p w14:paraId="0AA953C4" w14:textId="77777777" w:rsidR="009E5E1D" w:rsidRDefault="009E5E1D" w:rsidP="00036760">
      <w:pPr>
        <w:pStyle w:val="D1Textzentriert"/>
      </w:pPr>
    </w:p>
    <w:p w14:paraId="1CFF4E96" w14:textId="77777777" w:rsidR="009E5E1D" w:rsidRDefault="009E5E1D" w:rsidP="00036760">
      <w:pPr>
        <w:pStyle w:val="D1Textzentriert"/>
      </w:pPr>
    </w:p>
    <w:p w14:paraId="097695CE" w14:textId="77777777" w:rsidR="009E5E1D" w:rsidRDefault="009E5E1D" w:rsidP="009E5E1D">
      <w:pPr>
        <w:pStyle w:val="StandardWeb"/>
        <w:spacing w:before="0" w:beforeAutospacing="0" w:after="0" w:afterAutospacing="0"/>
        <w:rPr>
          <w:rFonts w:ascii="Fira Sans" w:hAnsi="Fira Sans" w:cs="Calibri"/>
          <w:color w:val="585858"/>
          <w:sz w:val="21"/>
          <w:szCs w:val="21"/>
        </w:rPr>
      </w:pPr>
    </w:p>
    <w:p w14:paraId="255DB3FD" w14:textId="77777777" w:rsidR="00035B7B" w:rsidRPr="003927C0" w:rsidRDefault="00035B7B" w:rsidP="000E2E6E">
      <w:pPr>
        <w:pStyle w:val="berschrift2"/>
      </w:pPr>
      <w:bookmarkStart w:id="1" w:name="_Toc176335928"/>
      <w:r w:rsidRPr="003927C0">
        <w:t>Produktname und Typbezeichnung</w:t>
      </w:r>
      <w:bookmarkEnd w:id="1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84"/>
      </w:tblGrid>
      <w:tr w:rsidR="00035B7B" w14:paraId="6DB70DFC" w14:textId="77777777" w:rsidTr="006A7D0E">
        <w:tc>
          <w:tcPr>
            <w:tcW w:w="4678" w:type="dxa"/>
          </w:tcPr>
          <w:p w14:paraId="16CEB493" w14:textId="77777777" w:rsidR="00035B7B" w:rsidRDefault="00035B7B" w:rsidP="00875D62">
            <w:pPr>
              <w:pStyle w:val="T1Text"/>
            </w:pPr>
            <w:r>
              <w:t>Produktname:</w:t>
            </w:r>
          </w:p>
        </w:tc>
        <w:tc>
          <w:tcPr>
            <w:tcW w:w="4384" w:type="dxa"/>
          </w:tcPr>
          <w:p w14:paraId="12F21FB5" w14:textId="656AE912" w:rsidR="00E767AE" w:rsidRPr="00B97634" w:rsidRDefault="00614F01" w:rsidP="001D1D2B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Wetzikon</w:t>
            </w:r>
          </w:p>
        </w:tc>
      </w:tr>
      <w:tr w:rsidR="00E767AE" w14:paraId="2FF54C73" w14:textId="77777777" w:rsidTr="006A7D0E">
        <w:tc>
          <w:tcPr>
            <w:tcW w:w="4678" w:type="dxa"/>
          </w:tcPr>
          <w:p w14:paraId="22A07555" w14:textId="77777777" w:rsidR="00E767AE" w:rsidRDefault="00E767AE" w:rsidP="00875D62">
            <w:pPr>
              <w:pStyle w:val="T1Text"/>
            </w:pPr>
            <w:r>
              <w:t>Produktbeschreibung</w:t>
            </w:r>
          </w:p>
        </w:tc>
        <w:tc>
          <w:tcPr>
            <w:tcW w:w="4384" w:type="dxa"/>
          </w:tcPr>
          <w:p w14:paraId="00C2103B" w14:textId="6E05CB85" w:rsidR="00E767AE" w:rsidRPr="00C539E8" w:rsidRDefault="00AE4293" w:rsidP="001D1D2B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Badewanne</w:t>
            </w:r>
          </w:p>
        </w:tc>
      </w:tr>
      <w:tr w:rsidR="00E767AE" w14:paraId="5439CF34" w14:textId="77777777" w:rsidTr="006A7D0E">
        <w:tc>
          <w:tcPr>
            <w:tcW w:w="4678" w:type="dxa"/>
          </w:tcPr>
          <w:p w14:paraId="7082A746" w14:textId="5A94E834" w:rsidR="00E767AE" w:rsidRDefault="00E767AE" w:rsidP="00875D62">
            <w:pPr>
              <w:pStyle w:val="T1Text"/>
            </w:pPr>
            <w:r>
              <w:t xml:space="preserve">Maße: L x B </w:t>
            </w:r>
            <w:r w:rsidR="00E035E3">
              <w:t>x</w:t>
            </w:r>
            <w:r>
              <w:t xml:space="preserve"> </w:t>
            </w:r>
            <w:r w:rsidR="00AE4293">
              <w:t>H</w:t>
            </w:r>
            <w:r>
              <w:t xml:space="preserve"> </w:t>
            </w:r>
            <w:proofErr w:type="gramStart"/>
            <w:r>
              <w:t>( cm</w:t>
            </w:r>
            <w:proofErr w:type="gramEnd"/>
            <w:r>
              <w:t>)</w:t>
            </w:r>
          </w:p>
        </w:tc>
        <w:tc>
          <w:tcPr>
            <w:tcW w:w="4384" w:type="dxa"/>
          </w:tcPr>
          <w:p w14:paraId="5F58296B" w14:textId="1F45F6E7" w:rsidR="00E767AE" w:rsidRPr="00C539E8" w:rsidRDefault="00AE4293" w:rsidP="001D1D2B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170 x </w:t>
            </w:r>
            <w:r w:rsidR="00614F01">
              <w:rPr>
                <w:color w:val="010101"/>
                <w:w w:val="105"/>
                <w:sz w:val="24"/>
                <w:szCs w:val="24"/>
              </w:rPr>
              <w:t>80</w:t>
            </w:r>
            <w:r>
              <w:rPr>
                <w:color w:val="010101"/>
                <w:w w:val="105"/>
                <w:sz w:val="24"/>
                <w:szCs w:val="24"/>
              </w:rPr>
              <w:t xml:space="preserve"> x 82</w:t>
            </w:r>
          </w:p>
        </w:tc>
      </w:tr>
      <w:tr w:rsidR="00035B7B" w14:paraId="0129A325" w14:textId="77777777" w:rsidTr="006A7D0E">
        <w:tc>
          <w:tcPr>
            <w:tcW w:w="4678" w:type="dxa"/>
          </w:tcPr>
          <w:p w14:paraId="48CED5DB" w14:textId="77777777" w:rsidR="00035B7B" w:rsidRDefault="00035B7B" w:rsidP="00875D62">
            <w:pPr>
              <w:pStyle w:val="T1Text"/>
            </w:pPr>
            <w:r>
              <w:t>Typbezeichnung:</w:t>
            </w:r>
          </w:p>
        </w:tc>
        <w:tc>
          <w:tcPr>
            <w:tcW w:w="4384" w:type="dxa"/>
          </w:tcPr>
          <w:p w14:paraId="0C25A66F" w14:textId="4AAC2B29" w:rsidR="001D1D2B" w:rsidRPr="00C539E8" w:rsidRDefault="00AE4293" w:rsidP="001D1D2B">
            <w:pPr>
              <w:widowControl w:val="0"/>
              <w:rPr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43</w:t>
            </w:r>
            <w:r w:rsidR="00614F01">
              <w:rPr>
                <w:color w:val="010101"/>
                <w:w w:val="105"/>
                <w:sz w:val="24"/>
                <w:szCs w:val="24"/>
              </w:rPr>
              <w:t>25</w:t>
            </w:r>
          </w:p>
          <w:p w14:paraId="1B6EB530" w14:textId="77777777" w:rsidR="00035B7B" w:rsidRDefault="00035B7B" w:rsidP="00875D62">
            <w:pPr>
              <w:pStyle w:val="T1Text"/>
            </w:pPr>
          </w:p>
        </w:tc>
      </w:tr>
    </w:tbl>
    <w:p w14:paraId="35647877" w14:textId="77777777" w:rsidR="00035B7B" w:rsidRDefault="00035B7B" w:rsidP="000E2E6E">
      <w:pPr>
        <w:pStyle w:val="berschrift2"/>
      </w:pPr>
      <w:bookmarkStart w:id="2" w:name="_Toc176335929"/>
      <w:r>
        <w:t>Angaben zum Hersteller</w:t>
      </w:r>
      <w:bookmarkEnd w:id="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03CE944D" w14:textId="77777777" w:rsidTr="00875D62">
        <w:tc>
          <w:tcPr>
            <w:tcW w:w="4531" w:type="dxa"/>
          </w:tcPr>
          <w:p w14:paraId="6A6E45A5" w14:textId="77777777" w:rsidR="00035B7B" w:rsidRDefault="00035B7B" w:rsidP="00875D62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2372BD22" w14:textId="77777777" w:rsidR="00035B7B" w:rsidRDefault="005B544F" w:rsidP="00875D62">
            <w:pPr>
              <w:pStyle w:val="T1Text"/>
            </w:pPr>
            <w:r>
              <w:t>KBW Trading GmbH</w:t>
            </w:r>
          </w:p>
        </w:tc>
      </w:tr>
      <w:tr w:rsidR="00035B7B" w14:paraId="586AB8E7" w14:textId="77777777" w:rsidTr="00875D62">
        <w:tc>
          <w:tcPr>
            <w:tcW w:w="4531" w:type="dxa"/>
          </w:tcPr>
          <w:p w14:paraId="271C045F" w14:textId="77777777" w:rsidR="00035B7B" w:rsidRDefault="00035B7B" w:rsidP="00875D62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78E08567" w14:textId="77777777" w:rsidR="00035B7B" w:rsidRDefault="005B544F" w:rsidP="00875D62">
            <w:pPr>
              <w:pStyle w:val="T1Text"/>
            </w:pPr>
            <w:r>
              <w:t>Gewerbering 2, DE</w:t>
            </w:r>
            <w:r w:rsidR="00880B6A">
              <w:t>-</w:t>
            </w:r>
            <w:r>
              <w:t xml:space="preserve"> 88518 Herbertingen</w:t>
            </w:r>
          </w:p>
        </w:tc>
      </w:tr>
      <w:tr w:rsidR="00035B7B" w14:paraId="5A17F1D2" w14:textId="77777777" w:rsidTr="00875D62">
        <w:tc>
          <w:tcPr>
            <w:tcW w:w="4531" w:type="dxa"/>
          </w:tcPr>
          <w:p w14:paraId="114452C2" w14:textId="77777777" w:rsidR="00035B7B" w:rsidRDefault="00B146CA" w:rsidP="00875D62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052791FB" w14:textId="77777777" w:rsidR="00035B7B" w:rsidRDefault="00B146CA" w:rsidP="00875D62">
            <w:pPr>
              <w:pStyle w:val="T1Text"/>
            </w:pPr>
            <w:r>
              <w:t>0049-7586-921160</w:t>
            </w:r>
          </w:p>
        </w:tc>
      </w:tr>
      <w:tr w:rsidR="00035B7B" w14:paraId="4C02B7DD" w14:textId="77777777" w:rsidTr="00875D62">
        <w:tc>
          <w:tcPr>
            <w:tcW w:w="4531" w:type="dxa"/>
          </w:tcPr>
          <w:p w14:paraId="63A4E27F" w14:textId="77777777" w:rsidR="00035B7B" w:rsidRDefault="00B146CA" w:rsidP="00875D62">
            <w:pPr>
              <w:pStyle w:val="T1Text"/>
            </w:pPr>
            <w:proofErr w:type="gramStart"/>
            <w:r>
              <w:t>Email</w:t>
            </w:r>
            <w:proofErr w:type="gramEnd"/>
          </w:p>
        </w:tc>
        <w:tc>
          <w:tcPr>
            <w:tcW w:w="4531" w:type="dxa"/>
          </w:tcPr>
          <w:p w14:paraId="479220D7" w14:textId="77777777" w:rsidR="00035B7B" w:rsidRDefault="00B146CA" w:rsidP="00875D62">
            <w:pPr>
              <w:pStyle w:val="T1Text"/>
            </w:pPr>
            <w:r>
              <w:t>info@jet-line.de</w:t>
            </w:r>
          </w:p>
        </w:tc>
      </w:tr>
    </w:tbl>
    <w:p w14:paraId="1F54785F" w14:textId="77777777" w:rsidR="00035B7B" w:rsidRPr="000E2E6E" w:rsidRDefault="00E767AE" w:rsidP="000E2E6E">
      <w:pPr>
        <w:pStyle w:val="berschrift2"/>
      </w:pPr>
      <w:bookmarkStart w:id="3" w:name="_Toc176335930"/>
      <w:r w:rsidRPr="000E2E6E">
        <w:t>Wirtschaftsakteur / Verantwortliche Person</w:t>
      </w:r>
      <w:bookmarkEnd w:id="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767AE" w14:paraId="3702696B" w14:textId="77777777" w:rsidTr="00F231B5">
        <w:tc>
          <w:tcPr>
            <w:tcW w:w="4531" w:type="dxa"/>
          </w:tcPr>
          <w:p w14:paraId="069A9B3F" w14:textId="77777777" w:rsidR="00E767AE" w:rsidRDefault="00E767AE" w:rsidP="00F231B5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74428558" w14:textId="77777777" w:rsidR="00E767AE" w:rsidRDefault="00E767AE" w:rsidP="00F231B5">
            <w:pPr>
              <w:pStyle w:val="T1Text"/>
            </w:pPr>
            <w:r>
              <w:t>KBW Trading GmbH</w:t>
            </w:r>
          </w:p>
        </w:tc>
      </w:tr>
      <w:tr w:rsidR="00E767AE" w14:paraId="2C75A51E" w14:textId="77777777" w:rsidTr="00F231B5">
        <w:tc>
          <w:tcPr>
            <w:tcW w:w="4531" w:type="dxa"/>
          </w:tcPr>
          <w:p w14:paraId="72930FCD" w14:textId="77777777" w:rsidR="00E767AE" w:rsidRDefault="00E767AE" w:rsidP="00F231B5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0ED214D3" w14:textId="77777777" w:rsidR="00E767AE" w:rsidRDefault="00E767AE" w:rsidP="00F231B5">
            <w:pPr>
              <w:pStyle w:val="T1Text"/>
            </w:pPr>
            <w:r>
              <w:t>Gewerbering 2, DE- 88518 Herbertingen</w:t>
            </w:r>
          </w:p>
        </w:tc>
      </w:tr>
      <w:tr w:rsidR="00E767AE" w14:paraId="6E949ACC" w14:textId="77777777" w:rsidTr="00F231B5">
        <w:tc>
          <w:tcPr>
            <w:tcW w:w="4531" w:type="dxa"/>
          </w:tcPr>
          <w:p w14:paraId="384C27CC" w14:textId="77777777" w:rsidR="00E767AE" w:rsidRDefault="00E767AE" w:rsidP="00F231B5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5C9F83EA" w14:textId="77777777" w:rsidR="00E767AE" w:rsidRDefault="00E767AE" w:rsidP="00F231B5">
            <w:pPr>
              <w:pStyle w:val="T1Text"/>
            </w:pPr>
            <w:r>
              <w:t>0049-7586-921160</w:t>
            </w:r>
          </w:p>
        </w:tc>
      </w:tr>
      <w:tr w:rsidR="00E767AE" w14:paraId="34EF2FA0" w14:textId="77777777" w:rsidTr="00F231B5">
        <w:tc>
          <w:tcPr>
            <w:tcW w:w="4531" w:type="dxa"/>
          </w:tcPr>
          <w:p w14:paraId="56036870" w14:textId="77777777" w:rsidR="00E767AE" w:rsidRDefault="00E767AE" w:rsidP="00F231B5">
            <w:pPr>
              <w:pStyle w:val="T1Text"/>
            </w:pPr>
            <w:proofErr w:type="gramStart"/>
            <w:r>
              <w:t>Email</w:t>
            </w:r>
            <w:proofErr w:type="gramEnd"/>
          </w:p>
        </w:tc>
        <w:tc>
          <w:tcPr>
            <w:tcW w:w="4531" w:type="dxa"/>
          </w:tcPr>
          <w:p w14:paraId="5BCA72EB" w14:textId="77777777" w:rsidR="00E767AE" w:rsidRDefault="00F76EF9" w:rsidP="00F231B5">
            <w:pPr>
              <w:pStyle w:val="T1Text"/>
            </w:pPr>
            <w:hyperlink r:id="rId12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00A7803C" w14:textId="77777777" w:rsidR="00D73A11" w:rsidRDefault="00D73A11" w:rsidP="00F231B5">
            <w:pPr>
              <w:pStyle w:val="T1Text"/>
            </w:pPr>
          </w:p>
        </w:tc>
      </w:tr>
    </w:tbl>
    <w:p w14:paraId="5702DEF2" w14:textId="77777777" w:rsidR="00A2233E" w:rsidRDefault="00A2233E" w:rsidP="000E2E6E">
      <w:pPr>
        <w:pStyle w:val="berschrift2"/>
      </w:pPr>
      <w:bookmarkStart w:id="4" w:name="_Hlk175641652"/>
      <w:bookmarkStart w:id="5" w:name="_Toc176335931"/>
      <w:r w:rsidRPr="00D54DCE">
        <w:lastRenderedPageBreak/>
        <w:t>Sicherheit</w:t>
      </w:r>
      <w:bookmarkEnd w:id="5"/>
    </w:p>
    <w:p w14:paraId="242FDCBE" w14:textId="77777777" w:rsidR="00D24244" w:rsidRDefault="00D24244" w:rsidP="000E2E6E">
      <w:pPr>
        <w:pStyle w:val="berschrift3"/>
      </w:pPr>
      <w:bookmarkStart w:id="6" w:name="_Toc176335932"/>
      <w:r>
        <w:t xml:space="preserve">Symbole und </w:t>
      </w:r>
      <w:proofErr w:type="gramStart"/>
      <w:r>
        <w:t>Hinweise</w:t>
      </w:r>
      <w:r w:rsidR="003E491A">
        <w:t xml:space="preserve"> :</w:t>
      </w:r>
      <w:proofErr w:type="gramEnd"/>
      <w:r w:rsidR="003E491A">
        <w:t xml:space="preserve"> Erklärung</w:t>
      </w:r>
      <w:bookmarkEnd w:id="6"/>
    </w:p>
    <w:p w14:paraId="5B3439B1" w14:textId="77777777" w:rsidR="00D50C33" w:rsidRDefault="00D50C33" w:rsidP="00CF420B">
      <w:pPr>
        <w:pStyle w:val="B11Beschreibtextzusammenhalten"/>
      </w:pPr>
      <w:r>
        <w:t>Die Anleitung verwendet Symbole</w:t>
      </w:r>
      <w:r w:rsidR="003C664A">
        <w:t>, Signalw</w:t>
      </w:r>
      <w:r w:rsidR="000C51A6">
        <w:t>o</w:t>
      </w:r>
      <w:r w:rsidR="003C664A">
        <w:t>rte</w:t>
      </w:r>
      <w:r>
        <w:t xml:space="preserve"> und Hinweise, um vor </w:t>
      </w:r>
      <w:r w:rsidR="000C51A6">
        <w:t>Gefährdungen</w:t>
      </w:r>
      <w:r>
        <w:t xml:space="preserve"> zu warnen und einen sicheren Betrieb zu gewährleisten. Nachfolgend sind die Symbole dargestellt und erläutert.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7E8A820F" w14:textId="77777777" w:rsidTr="0025012C">
        <w:tc>
          <w:tcPr>
            <w:tcW w:w="1696" w:type="dxa"/>
          </w:tcPr>
          <w:p w14:paraId="7D961EE1" w14:textId="77777777" w:rsidR="002174B6" w:rsidRPr="00AD78DA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09509AC" wp14:editId="10A0DA3D">
                  <wp:extent cx="572770" cy="499745"/>
                  <wp:effectExtent l="0" t="0" r="0" b="0"/>
                  <wp:docPr id="10243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32B86F1" w14:textId="77777777" w:rsidR="00D50C33" w:rsidRDefault="005B753E" w:rsidP="00D50C33">
            <w:pPr>
              <w:pStyle w:val="T0Tabellenkopf"/>
            </w:pPr>
            <w:r>
              <w:t>GEFAHR</w:t>
            </w:r>
          </w:p>
          <w:p w14:paraId="37E47FED" w14:textId="77777777" w:rsidR="00D50C33" w:rsidRDefault="00D50C33" w:rsidP="000C51A6">
            <w:pPr>
              <w:pStyle w:val="T1Text"/>
            </w:pPr>
            <w:r>
              <w:t xml:space="preserve">Dieses </w:t>
            </w:r>
            <w:r w:rsidR="009217FC">
              <w:t>Signalwort</w:t>
            </w:r>
            <w:r>
              <w:t xml:space="preserve"> kennzeichnet eine unmittelbar drohende Gefahr.</w:t>
            </w:r>
          </w:p>
          <w:p w14:paraId="540C7FAA" w14:textId="77777777" w:rsidR="00D50C33" w:rsidRDefault="00D50C33" w:rsidP="000C51A6">
            <w:pPr>
              <w:pStyle w:val="T1Text"/>
            </w:pPr>
            <w:r>
              <w:t>Nichtbeachten kann zu schwerste</w:t>
            </w:r>
            <w:r w:rsidR="0033710A">
              <w:t>n</w:t>
            </w:r>
            <w:r>
              <w:t xml:space="preserve"> bis tödlichen Verletzungen</w:t>
            </w:r>
            <w:r w:rsidR="000C51A6">
              <w:t xml:space="preserve"> führen.</w:t>
            </w:r>
          </w:p>
        </w:tc>
      </w:tr>
    </w:tbl>
    <w:p w14:paraId="22AC6978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27399C31" w14:textId="77777777" w:rsidTr="0025012C">
        <w:tc>
          <w:tcPr>
            <w:tcW w:w="1696" w:type="dxa"/>
          </w:tcPr>
          <w:p w14:paraId="4B56E959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5E105F8" wp14:editId="24AEAA3A">
                  <wp:extent cx="572770" cy="499745"/>
                  <wp:effectExtent l="0" t="0" r="0" b="0"/>
                  <wp:docPr id="5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042E37B" w14:textId="77777777" w:rsidR="00D50C33" w:rsidRDefault="005B753E" w:rsidP="00EA55DC">
            <w:pPr>
              <w:pStyle w:val="T0Tabellenkopf"/>
            </w:pPr>
            <w:r>
              <w:t>WARNUNG</w:t>
            </w:r>
          </w:p>
          <w:p w14:paraId="011DD1F6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700C6989" w14:textId="77777777" w:rsidR="00D50C33" w:rsidRDefault="00D50C33" w:rsidP="000C51A6">
            <w:pPr>
              <w:pStyle w:val="T1Text"/>
            </w:pPr>
            <w:r>
              <w:t>Nichtbeachten kann zu schweren Verletzungen</w:t>
            </w:r>
            <w:r w:rsidR="00EA55DC">
              <w:t xml:space="preserve"> </w:t>
            </w:r>
            <w:r>
              <w:t>führen.</w:t>
            </w:r>
          </w:p>
        </w:tc>
      </w:tr>
    </w:tbl>
    <w:p w14:paraId="6829C6B6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4A1E9C76" w14:textId="77777777" w:rsidTr="00EA55DC">
        <w:tc>
          <w:tcPr>
            <w:tcW w:w="1696" w:type="dxa"/>
          </w:tcPr>
          <w:p w14:paraId="25B915D3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BC53036" wp14:editId="36D769D9">
                  <wp:extent cx="572770" cy="499745"/>
                  <wp:effectExtent l="0" t="0" r="0" b="0"/>
                  <wp:docPr id="6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8871419" w14:textId="77777777" w:rsidR="00D50C33" w:rsidRDefault="005B753E" w:rsidP="00EA55DC">
            <w:pPr>
              <w:pStyle w:val="T0Tabellenkopf"/>
            </w:pPr>
            <w:r>
              <w:t>VORSICHT</w:t>
            </w:r>
          </w:p>
          <w:p w14:paraId="011AD1C3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7CEDCEAC" w14:textId="77777777" w:rsidR="00D50C33" w:rsidRDefault="00D50C33" w:rsidP="000C51A6">
            <w:pPr>
              <w:pStyle w:val="T1Text"/>
            </w:pPr>
            <w:r>
              <w:t xml:space="preserve">Nichtbeachten kann zu </w:t>
            </w:r>
            <w:r w:rsidR="000C51A6">
              <w:t xml:space="preserve">leichten </w:t>
            </w:r>
            <w:r>
              <w:t>Verletzungen</w:t>
            </w:r>
            <w:r w:rsidR="000C51A6">
              <w:t xml:space="preserve"> führen</w:t>
            </w:r>
            <w:r>
              <w:t>.</w:t>
            </w:r>
          </w:p>
        </w:tc>
      </w:tr>
    </w:tbl>
    <w:p w14:paraId="1365498A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0BD55491" w14:textId="77777777" w:rsidTr="00EA55DC">
        <w:tc>
          <w:tcPr>
            <w:tcW w:w="1696" w:type="dxa"/>
          </w:tcPr>
          <w:p w14:paraId="2FC2F179" w14:textId="77777777" w:rsidR="00D50C33" w:rsidRDefault="005B753E" w:rsidP="000C51A6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10488B2" wp14:editId="25FCC67E">
                  <wp:extent cx="483079" cy="483079"/>
                  <wp:effectExtent l="0" t="0" r="0" b="0"/>
                  <wp:docPr id="3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4B68D97" w14:textId="77777777" w:rsidR="00D50C33" w:rsidRDefault="005B753E" w:rsidP="005B753E">
            <w:pPr>
              <w:pStyle w:val="T0Tabellenkopfkursiv"/>
            </w:pPr>
            <w:r>
              <w:t>HINWEIS</w:t>
            </w:r>
          </w:p>
          <w:p w14:paraId="4A62C381" w14:textId="77777777" w:rsidR="00D50C33" w:rsidRDefault="00D50C33" w:rsidP="000C51A6">
            <w:pPr>
              <w:pStyle w:val="T1Text"/>
            </w:pPr>
            <w:r>
              <w:t xml:space="preserve">Dieses Symbol kennzeichnet </w:t>
            </w:r>
            <w:r w:rsidR="005B753E">
              <w:t>eine unmittelbar drohende Gefahr.</w:t>
            </w:r>
          </w:p>
          <w:p w14:paraId="49F30A0C" w14:textId="77777777" w:rsidR="005B753E" w:rsidRDefault="005B753E" w:rsidP="000C51A6">
            <w:pPr>
              <w:pStyle w:val="T1Text"/>
            </w:pPr>
            <w:r>
              <w:t xml:space="preserve">Nichtbeachten </w:t>
            </w:r>
            <w:r w:rsidR="00E60362">
              <w:t>kann</w:t>
            </w:r>
            <w:r>
              <w:t xml:space="preserve"> zu Sachschäden führen.</w:t>
            </w:r>
          </w:p>
        </w:tc>
      </w:tr>
    </w:tbl>
    <w:p w14:paraId="1219E8DD" w14:textId="77777777" w:rsidR="00D50C33" w:rsidRPr="00D50C33" w:rsidRDefault="00D50C33" w:rsidP="00CF420B">
      <w:pPr>
        <w:pStyle w:val="B11Beschreibtextzusammenhalten"/>
      </w:pPr>
    </w:p>
    <w:p w14:paraId="070723E1" w14:textId="77777777" w:rsidR="00D24244" w:rsidRPr="000E2E6E" w:rsidRDefault="00D24244" w:rsidP="000E2E6E">
      <w:pPr>
        <w:pStyle w:val="berschrift2"/>
      </w:pPr>
      <w:bookmarkStart w:id="7" w:name="_Toc176335933"/>
      <w:r w:rsidRPr="000E2E6E">
        <w:t>Sicherheitshinweise</w:t>
      </w:r>
      <w:r w:rsidR="003E491A" w:rsidRPr="000E2E6E">
        <w:t xml:space="preserve"> für Ihr Produkt</w:t>
      </w:r>
      <w:bookmarkEnd w:id="7"/>
    </w:p>
    <w:p w14:paraId="37F82E0E" w14:textId="77777777" w:rsidR="00EA55DC" w:rsidRDefault="00EA55DC" w:rsidP="00EA55DC">
      <w:r>
        <w:t>Lesen und befolgen Sie die Anweisungen dieser Betriebsanleitung, um d</w:t>
      </w:r>
      <w:r w:rsidR="004410C3">
        <w:t>as</w:t>
      </w:r>
      <w:r>
        <w:t xml:space="preserve"> vorliegende</w:t>
      </w:r>
      <w:r w:rsidR="004410C3">
        <w:t xml:space="preserve"> Produkt</w:t>
      </w:r>
      <w:r>
        <w:t xml:space="preserve"> sicher zu </w:t>
      </w:r>
      <w:r w:rsidR="004410C3">
        <w:t>benutzen</w:t>
      </w:r>
      <w:r>
        <w:t xml:space="preserve">. Führen Sie keine eigenständigen </w:t>
      </w:r>
      <w:r w:rsidR="00164A9F">
        <w:t>Umbaumaßnahmen</w:t>
      </w:r>
      <w:r>
        <w:t xml:space="preserve"> oder Reparaturen am Gerät durch.</w:t>
      </w:r>
    </w:p>
    <w:p w14:paraId="470B9538" w14:textId="77777777" w:rsidR="00D24244" w:rsidRDefault="00A45E0A" w:rsidP="00A45E0A">
      <w:pPr>
        <w:pStyle w:val="berschrift3"/>
      </w:pPr>
      <w:bookmarkStart w:id="8" w:name="_Toc176335934"/>
      <w:bookmarkEnd w:id="4"/>
      <w:r>
        <w:t xml:space="preserve">Gefahr </w:t>
      </w:r>
      <w:r w:rsidR="007819F2">
        <w:t xml:space="preserve">    </w:t>
      </w:r>
      <w:r>
        <w:t xml:space="preserve"> </w:t>
      </w:r>
      <w:r w:rsidR="00836665">
        <w:rPr>
          <w:noProof/>
          <w:lang w:eastAsia="de-DE"/>
        </w:rPr>
        <w:drawing>
          <wp:inline distT="0" distB="0" distL="0" distR="0" wp14:anchorId="6D57A198" wp14:editId="55DF370C">
            <wp:extent cx="181719" cy="158551"/>
            <wp:effectExtent l="0" t="0" r="8890" b="0"/>
            <wp:docPr id="1186973991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8"/>
    </w:p>
    <w:p w14:paraId="22685FC9" w14:textId="0D08284B" w:rsidR="00465901" w:rsidRDefault="00AE4293" w:rsidP="00AE4293">
      <w:pPr>
        <w:pStyle w:val="Listenabsatz"/>
        <w:numPr>
          <w:ilvl w:val="0"/>
          <w:numId w:val="31"/>
        </w:numPr>
      </w:pPr>
      <w:bookmarkStart w:id="9" w:name="_Hlk176251484"/>
      <w:r>
        <w:t>Keine elektrischen Geräte in die Badewanne nehmen, kann zum Tod führen</w:t>
      </w:r>
    </w:p>
    <w:p w14:paraId="0CFE74D4" w14:textId="4F3313DC" w:rsidR="00AE4293" w:rsidRDefault="00AE4293" w:rsidP="00AE4293">
      <w:pPr>
        <w:pStyle w:val="Listenabsatz"/>
        <w:numPr>
          <w:ilvl w:val="0"/>
          <w:numId w:val="31"/>
        </w:numPr>
      </w:pPr>
      <w:r>
        <w:t>In der Badewanne keine elektrischen Geräte nutzen</w:t>
      </w:r>
    </w:p>
    <w:p w14:paraId="758DAEDE" w14:textId="141ADCFA" w:rsidR="00AE4293" w:rsidRDefault="00AE4293" w:rsidP="00AE4293">
      <w:pPr>
        <w:pStyle w:val="Listenabsatz"/>
        <w:numPr>
          <w:ilvl w:val="0"/>
          <w:numId w:val="31"/>
        </w:numPr>
      </w:pPr>
      <w:r>
        <w:t>Kinder, Hilfsbedürftige und Senioren nicht unbeaufsichtigt lassen</w:t>
      </w:r>
    </w:p>
    <w:p w14:paraId="192F5EB7" w14:textId="77777777" w:rsidR="00D24244" w:rsidRDefault="00A45E0A" w:rsidP="00D24244">
      <w:pPr>
        <w:pStyle w:val="berschrift3"/>
      </w:pPr>
      <w:bookmarkStart w:id="10" w:name="_Toc176335935"/>
      <w:bookmarkEnd w:id="9"/>
      <w:r>
        <w:t>Warnung</w:t>
      </w:r>
      <w:r w:rsidR="007819F2">
        <w:t xml:space="preserve"> </w:t>
      </w:r>
      <w:r w:rsidR="007819F2">
        <w:rPr>
          <w:noProof/>
          <w:lang w:eastAsia="de-DE"/>
        </w:rPr>
        <w:drawing>
          <wp:inline distT="0" distB="0" distL="0" distR="0" wp14:anchorId="6F4F9C1A" wp14:editId="5C247BFE">
            <wp:extent cx="181719" cy="158551"/>
            <wp:effectExtent l="0" t="0" r="8890" b="0"/>
            <wp:docPr id="151909621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0"/>
    </w:p>
    <w:p w14:paraId="49514AE7" w14:textId="008CC21A" w:rsidR="00EA55DC" w:rsidRPr="00EA55DC" w:rsidRDefault="00AE4293" w:rsidP="00EA55DC">
      <w:bookmarkStart w:id="11" w:name="_Hlk176251507"/>
      <w:r>
        <w:t>Vorsicht beim Ein- und Aussteigen, da Rutschgefahr</w:t>
      </w:r>
    </w:p>
    <w:p w14:paraId="4206AEC5" w14:textId="77777777" w:rsidR="00465901" w:rsidRDefault="00465901" w:rsidP="00465901">
      <w:pPr>
        <w:pStyle w:val="berschrift3"/>
      </w:pPr>
      <w:bookmarkStart w:id="12" w:name="_Toc176335936"/>
      <w:bookmarkEnd w:id="11"/>
      <w:r>
        <w:t xml:space="preserve">Hinweis  </w:t>
      </w:r>
      <w:r>
        <w:rPr>
          <w:noProof/>
        </w:rPr>
        <w:drawing>
          <wp:inline distT="0" distB="0" distL="0" distR="0" wp14:anchorId="2BE60D2D" wp14:editId="33943FBB">
            <wp:extent cx="177421" cy="177421"/>
            <wp:effectExtent l="0" t="0" r="0" b="0"/>
            <wp:docPr id="1297144082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 w14:paraId="156B8513" w14:textId="286165AB" w:rsidR="00465901" w:rsidRDefault="00AE4293" w:rsidP="00465901">
      <w:bookmarkStart w:id="13" w:name="_Hlk176251520"/>
      <w:r>
        <w:t>Wasserzufluss nicht unbeaufsichtigt lassen</w:t>
      </w:r>
    </w:p>
    <w:bookmarkEnd w:id="13"/>
    <w:p w14:paraId="58DCE4A5" w14:textId="77777777" w:rsidR="0026475D" w:rsidRDefault="0026475D" w:rsidP="00465901"/>
    <w:p w14:paraId="2D3C775E" w14:textId="77777777" w:rsidR="0026475D" w:rsidRDefault="0026475D" w:rsidP="00465901"/>
    <w:p w14:paraId="03BC1A6F" w14:textId="77777777" w:rsidR="0026475D" w:rsidRDefault="0026475D" w:rsidP="00465901"/>
    <w:p w14:paraId="624EBA29" w14:textId="77777777" w:rsidR="0026475D" w:rsidRDefault="0026475D" w:rsidP="00465901"/>
    <w:p w14:paraId="0148ACB0" w14:textId="77777777" w:rsidR="00D73A11" w:rsidRPr="003927C0" w:rsidRDefault="00D73A11" w:rsidP="000E2E6E">
      <w:pPr>
        <w:pStyle w:val="berschrift1"/>
      </w:pPr>
      <w:bookmarkStart w:id="14" w:name="_Toc176335937"/>
      <w:proofErr w:type="spellStart"/>
      <w:r w:rsidRPr="003927C0">
        <w:t>Produ</w:t>
      </w:r>
      <w:r>
        <w:t>c</w:t>
      </w:r>
      <w:r w:rsidRPr="003927C0">
        <w:t>t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I</w:t>
      </w:r>
      <w:r w:rsidRPr="003927C0">
        <w:t>nformation</w:t>
      </w:r>
      <w:bookmarkEnd w:id="14"/>
    </w:p>
    <w:p w14:paraId="5C157DBB" w14:textId="77777777" w:rsidR="00D73A11" w:rsidRPr="00207878" w:rsidRDefault="00D73A11" w:rsidP="00D73A11">
      <w:pPr>
        <w:pStyle w:val="Titel"/>
        <w:rPr>
          <w:sz w:val="28"/>
          <w:szCs w:val="28"/>
        </w:rPr>
      </w:pPr>
    </w:p>
    <w:p w14:paraId="3F8545B4" w14:textId="77777777" w:rsidR="00D73A11" w:rsidRDefault="00D73A11" w:rsidP="00D73A11">
      <w:pPr>
        <w:pStyle w:val="D1Textzentriert"/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5DAE3E" wp14:editId="0B5413D4">
                <wp:simplePos x="0" y="0"/>
                <wp:positionH relativeFrom="margin">
                  <wp:posOffset>1005840</wp:posOffset>
                </wp:positionH>
                <wp:positionV relativeFrom="paragraph">
                  <wp:posOffset>16510</wp:posOffset>
                </wp:positionV>
                <wp:extent cx="3657600" cy="2467610"/>
                <wp:effectExtent l="0" t="0" r="19050" b="27940"/>
                <wp:wrapSquare wrapText="bothSides"/>
                <wp:docPr id="1491707666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46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1F17" w14:textId="4B8E3A73" w:rsidR="00D73A11" w:rsidRDefault="00614F01" w:rsidP="00D73A11">
                            <w:pPr>
                              <w:jc w:val="center"/>
                            </w:pPr>
                            <w:r w:rsidRPr="00614F01">
                              <w:rPr>
                                <w:noProof/>
                              </w:rPr>
                              <w:drawing>
                                <wp:inline distT="0" distB="0" distL="0" distR="0" wp14:anchorId="2A651ACE" wp14:editId="03C22030">
                                  <wp:extent cx="3023870" cy="2277745"/>
                                  <wp:effectExtent l="0" t="0" r="5080" b="8255"/>
                                  <wp:docPr id="1563961357" name="Grafik 2" descr="Ein Bild, das Badewanne, Badezimmer, Hahn, Installationszubehör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2754410" name="Grafik 1" descr="Ein Bild, das Badewanne, Badezimmer, Hahn, Installationszubehör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3870" cy="2277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A7D0E">
                              <w:rPr>
                                <w:noProof/>
                              </w:rPr>
                              <w:drawing>
                                <wp:inline distT="0" distB="0" distL="0" distR="0" wp14:anchorId="235FB231" wp14:editId="6B0CFA4F">
                                  <wp:extent cx="3465830" cy="2077085"/>
                                  <wp:effectExtent l="0" t="0" r="1270" b="0"/>
                                  <wp:docPr id="1292313392" name="Grafik 1" descr="Ein Bild, das Desig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2421830" name="Grafik 76" descr="Ein Bild, das Desig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65830" cy="2077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3A1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AE3E" id="Textfeld 30" o:spid="_x0000_s1027" type="#_x0000_t202" style="position:absolute;left:0;text-align:left;margin-left:79.2pt;margin-top:1.3pt;width:4in;height:194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" strokecolor="#d8d8d8 [2732]">
                <v:textbox>
                  <w:txbxContent>
                    <w:p w14:paraId="31321F17" w14:textId="4B8E3A73" w:rsidR="00D73A11" w:rsidRDefault="00614F01" w:rsidP="00D73A11">
                      <w:pPr>
                        <w:jc w:val="center"/>
                      </w:pPr>
                      <w:r w:rsidRPr="00614F01">
                        <w:rPr>
                          <w:noProof/>
                        </w:rPr>
                        <w:drawing>
                          <wp:inline distT="0" distB="0" distL="0" distR="0" wp14:anchorId="2A651ACE" wp14:editId="03C22030">
                            <wp:extent cx="3023870" cy="2277745"/>
                            <wp:effectExtent l="0" t="0" r="5080" b="8255"/>
                            <wp:docPr id="1563961357" name="Grafik 2" descr="Ein Bild, das Badewanne, Badezimmer, Hahn, Installationszubehör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2754410" name="Grafik 1" descr="Ein Bild, das Badewanne, Badezimmer, Hahn, Installationszubehör enthält.&#10;&#10;Automatisch generierte Beschreibu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3870" cy="2277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A7D0E">
                        <w:rPr>
                          <w:noProof/>
                        </w:rPr>
                        <w:drawing>
                          <wp:inline distT="0" distB="0" distL="0" distR="0" wp14:anchorId="235FB231" wp14:editId="6B0CFA4F">
                            <wp:extent cx="3465830" cy="2077085"/>
                            <wp:effectExtent l="0" t="0" r="1270" b="0"/>
                            <wp:docPr id="1292313392" name="Grafik 1" descr="Ein Bild, das Desig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2421830" name="Grafik 76" descr="Ein Bild, das Design enthält.&#10;&#10;Automatisch generierte Beschreibu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65830" cy="2077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73A11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CFD65D" w14:textId="77777777" w:rsidR="00D73A11" w:rsidRDefault="00D73A11" w:rsidP="00D73A11">
      <w:pPr>
        <w:pStyle w:val="D1Textzentriert"/>
      </w:pPr>
    </w:p>
    <w:p w14:paraId="1E5FB508" w14:textId="77777777" w:rsidR="00D73A11" w:rsidRDefault="00D73A11" w:rsidP="00D73A11">
      <w:pPr>
        <w:pStyle w:val="D1Textzentriert"/>
      </w:pPr>
    </w:p>
    <w:p w14:paraId="58B0C880" w14:textId="77777777" w:rsidR="00D73A11" w:rsidRDefault="00D73A11" w:rsidP="00D73A11">
      <w:pPr>
        <w:pStyle w:val="D1Textzentriert"/>
      </w:pPr>
    </w:p>
    <w:p w14:paraId="1108B31D" w14:textId="77777777" w:rsidR="00D73A11" w:rsidRDefault="00D73A11" w:rsidP="00D73A11">
      <w:pPr>
        <w:pStyle w:val="D1Textzentriert"/>
      </w:pPr>
    </w:p>
    <w:p w14:paraId="15CC267F" w14:textId="77777777" w:rsidR="00D73A11" w:rsidRDefault="00D73A11" w:rsidP="00D73A11">
      <w:pPr>
        <w:pStyle w:val="D1Textzentriert"/>
      </w:pPr>
    </w:p>
    <w:p w14:paraId="53ED8A23" w14:textId="77777777" w:rsidR="00D73A11" w:rsidRDefault="00D73A11" w:rsidP="00D73A11">
      <w:pPr>
        <w:pStyle w:val="StandardWeb"/>
        <w:spacing w:before="0" w:beforeAutospacing="0" w:after="0" w:afterAutospacing="0"/>
        <w:rPr>
          <w:rFonts w:ascii="Fira Sans" w:hAnsi="Fira Sans" w:cs="Calibri"/>
          <w:color w:val="585858"/>
          <w:sz w:val="21"/>
          <w:szCs w:val="21"/>
        </w:rPr>
      </w:pPr>
    </w:p>
    <w:p w14:paraId="5AD93CCD" w14:textId="77777777" w:rsidR="00D73A11" w:rsidRPr="003927C0" w:rsidRDefault="00D73A11" w:rsidP="000E2E6E">
      <w:pPr>
        <w:pStyle w:val="berschrift2"/>
      </w:pPr>
      <w:bookmarkStart w:id="15" w:name="_Toc176335938"/>
      <w:proofErr w:type="spellStart"/>
      <w:r w:rsidRPr="003927C0">
        <w:t>Produ</w:t>
      </w:r>
      <w:r>
        <w:t>c</w:t>
      </w:r>
      <w:r w:rsidRPr="003927C0">
        <w:t>t</w:t>
      </w:r>
      <w:proofErr w:type="spellEnd"/>
      <w:r>
        <w:t xml:space="preserve"> </w:t>
      </w:r>
      <w:proofErr w:type="spellStart"/>
      <w:r w:rsidRPr="003927C0">
        <w:t>name</w:t>
      </w:r>
      <w:proofErr w:type="spellEnd"/>
      <w:r w:rsidRPr="003927C0">
        <w:t xml:space="preserve"> </w:t>
      </w:r>
      <w:r>
        <w:t>a</w:t>
      </w:r>
      <w:r w:rsidRPr="003927C0">
        <w:t>nd Typ</w:t>
      </w:r>
      <w:r>
        <w:t>e</w:t>
      </w:r>
      <w:bookmarkEnd w:id="15"/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2025B675" w14:textId="77777777" w:rsidTr="0094623F">
        <w:tc>
          <w:tcPr>
            <w:tcW w:w="4531" w:type="dxa"/>
          </w:tcPr>
          <w:p w14:paraId="5AFE6760" w14:textId="77777777" w:rsidR="00D73A11" w:rsidRDefault="00D73A11" w:rsidP="0094623F">
            <w:pPr>
              <w:pStyle w:val="T1Text"/>
            </w:pP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6CD0C515" w14:textId="2C6B55A1" w:rsidR="00D73A11" w:rsidRPr="00B97634" w:rsidRDefault="00614F01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Wetzikon</w:t>
            </w:r>
          </w:p>
        </w:tc>
      </w:tr>
      <w:tr w:rsidR="00D73A11" w14:paraId="675E7887" w14:textId="77777777" w:rsidTr="0094623F">
        <w:tc>
          <w:tcPr>
            <w:tcW w:w="4531" w:type="dxa"/>
          </w:tcPr>
          <w:p w14:paraId="61D57BD8" w14:textId="77777777" w:rsidR="00D73A11" w:rsidRDefault="00D73A11" w:rsidP="0094623F">
            <w:pPr>
              <w:pStyle w:val="T1Text"/>
            </w:pP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55FD0966" w14:textId="1F1EC2E9" w:rsidR="00D73A11" w:rsidRPr="00C539E8" w:rsidRDefault="006A7D0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proofErr w:type="spellStart"/>
            <w:r>
              <w:rPr>
                <w:color w:val="010101"/>
                <w:w w:val="105"/>
                <w:sz w:val="24"/>
                <w:szCs w:val="24"/>
              </w:rPr>
              <w:t>Bathtub</w:t>
            </w:r>
            <w:proofErr w:type="spellEnd"/>
          </w:p>
        </w:tc>
      </w:tr>
      <w:tr w:rsidR="00D73A11" w14:paraId="561CB816" w14:textId="77777777" w:rsidTr="0094623F">
        <w:tc>
          <w:tcPr>
            <w:tcW w:w="4531" w:type="dxa"/>
          </w:tcPr>
          <w:p w14:paraId="2E42B128" w14:textId="77777777" w:rsidR="00D73A11" w:rsidRPr="00747757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 xml:space="preserve">Mass: Depth </w:t>
            </w:r>
            <w:r>
              <w:rPr>
                <w:lang w:val="en-US"/>
              </w:rPr>
              <w:t>x</w:t>
            </w:r>
            <w:r w:rsidRPr="0074775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Width x </w:t>
            </w:r>
            <w:r w:rsidRPr="00747757">
              <w:rPr>
                <w:lang w:val="en-US"/>
              </w:rPr>
              <w:t>Height (cm)</w:t>
            </w:r>
          </w:p>
        </w:tc>
        <w:tc>
          <w:tcPr>
            <w:tcW w:w="4531" w:type="dxa"/>
          </w:tcPr>
          <w:p w14:paraId="4F930467" w14:textId="27223E8A" w:rsidR="00D73A11" w:rsidRPr="00C539E8" w:rsidRDefault="006A7D0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170 x </w:t>
            </w:r>
            <w:r w:rsidR="00614F01">
              <w:rPr>
                <w:color w:val="010101"/>
                <w:w w:val="105"/>
                <w:sz w:val="24"/>
                <w:szCs w:val="24"/>
              </w:rPr>
              <w:t>80</w:t>
            </w:r>
            <w:r>
              <w:rPr>
                <w:color w:val="010101"/>
                <w:w w:val="105"/>
                <w:sz w:val="24"/>
                <w:szCs w:val="24"/>
              </w:rPr>
              <w:t xml:space="preserve"> x 82</w:t>
            </w:r>
          </w:p>
        </w:tc>
      </w:tr>
      <w:tr w:rsidR="00D73A11" w14:paraId="2DD65332" w14:textId="77777777" w:rsidTr="0094623F">
        <w:tc>
          <w:tcPr>
            <w:tcW w:w="4531" w:type="dxa"/>
          </w:tcPr>
          <w:p w14:paraId="26CF0793" w14:textId="77777777" w:rsidR="00D73A11" w:rsidRDefault="00D73A11" w:rsidP="0094623F">
            <w:pPr>
              <w:pStyle w:val="T1Text"/>
            </w:pPr>
            <w:r>
              <w:t>Item No.:</w:t>
            </w:r>
          </w:p>
        </w:tc>
        <w:tc>
          <w:tcPr>
            <w:tcW w:w="4531" w:type="dxa"/>
          </w:tcPr>
          <w:p w14:paraId="2A6CDFE6" w14:textId="5381A28D" w:rsidR="00D73A11" w:rsidRPr="00747757" w:rsidRDefault="006A7D0E" w:rsidP="009462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614F01">
              <w:rPr>
                <w:sz w:val="24"/>
                <w:szCs w:val="24"/>
              </w:rPr>
              <w:t>25</w:t>
            </w:r>
          </w:p>
        </w:tc>
      </w:tr>
    </w:tbl>
    <w:p w14:paraId="12427A70" w14:textId="77777777" w:rsidR="00D73A11" w:rsidRPr="00747757" w:rsidRDefault="00D73A11" w:rsidP="000E2E6E">
      <w:pPr>
        <w:pStyle w:val="berschrift2"/>
      </w:pPr>
      <w:bookmarkStart w:id="16" w:name="_Toc176335939"/>
      <w:r w:rsidRPr="00747757">
        <w:t xml:space="preserve">Information </w:t>
      </w:r>
      <w:proofErr w:type="spellStart"/>
      <w:r w:rsidRPr="00747757">
        <w:t>about</w:t>
      </w:r>
      <w:proofErr w:type="spellEnd"/>
      <w:r w:rsidRPr="00747757">
        <w:t xml:space="preserve"> </w:t>
      </w:r>
      <w:proofErr w:type="spellStart"/>
      <w:r w:rsidRPr="00747757">
        <w:t>manufacturer</w:t>
      </w:r>
      <w:bookmarkEnd w:id="16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15566241" w14:textId="77777777" w:rsidTr="0094623F">
        <w:tc>
          <w:tcPr>
            <w:tcW w:w="4531" w:type="dxa"/>
          </w:tcPr>
          <w:p w14:paraId="1B5FC2ED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43C5C654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6F1575EB" w14:textId="77777777" w:rsidTr="0094623F">
        <w:tc>
          <w:tcPr>
            <w:tcW w:w="4531" w:type="dxa"/>
          </w:tcPr>
          <w:p w14:paraId="2E041402" w14:textId="77777777" w:rsidR="00D73A11" w:rsidRDefault="00D73A11" w:rsidP="0094623F">
            <w:pPr>
              <w:pStyle w:val="T1Text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6D8053A3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776D1708" w14:textId="77777777" w:rsidTr="0094623F">
        <w:tc>
          <w:tcPr>
            <w:tcW w:w="4531" w:type="dxa"/>
          </w:tcPr>
          <w:p w14:paraId="2559B32E" w14:textId="77777777" w:rsidR="00D73A11" w:rsidRDefault="00D73A11" w:rsidP="0094623F">
            <w:pPr>
              <w:pStyle w:val="T1Text"/>
            </w:pPr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4531" w:type="dxa"/>
          </w:tcPr>
          <w:p w14:paraId="7D3BBA75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24F82DB" w14:textId="77777777" w:rsidTr="0094623F">
        <w:tc>
          <w:tcPr>
            <w:tcW w:w="4531" w:type="dxa"/>
          </w:tcPr>
          <w:p w14:paraId="2F1989EA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01CCA12A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5F5BC0AF" w14:textId="77777777" w:rsidR="00D73A11" w:rsidRDefault="00D73A11" w:rsidP="000E2E6E">
      <w:pPr>
        <w:pStyle w:val="berschrift2"/>
      </w:pPr>
      <w:bookmarkStart w:id="17" w:name="_Toc176335940"/>
      <w:proofErr w:type="spellStart"/>
      <w:r>
        <w:t>Economic</w:t>
      </w:r>
      <w:proofErr w:type="spellEnd"/>
      <w:r>
        <w:t xml:space="preserve"> </w:t>
      </w:r>
      <w:proofErr w:type="spellStart"/>
      <w:r>
        <w:t>actor</w:t>
      </w:r>
      <w:proofErr w:type="spellEnd"/>
      <w:r>
        <w:t xml:space="preserve"> /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person</w:t>
      </w:r>
      <w:bookmarkEnd w:id="17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7A1DFAC" w14:textId="77777777" w:rsidTr="0094623F">
        <w:tc>
          <w:tcPr>
            <w:tcW w:w="4531" w:type="dxa"/>
          </w:tcPr>
          <w:p w14:paraId="5DFBE219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231DC1D5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5917BFCC" w14:textId="77777777" w:rsidTr="0094623F">
        <w:tc>
          <w:tcPr>
            <w:tcW w:w="4531" w:type="dxa"/>
          </w:tcPr>
          <w:p w14:paraId="280E946A" w14:textId="77777777" w:rsidR="00D73A11" w:rsidRDefault="00D73A11" w:rsidP="0094623F">
            <w:pPr>
              <w:pStyle w:val="T1Text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5260728F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00C61A78" w14:textId="77777777" w:rsidTr="0094623F">
        <w:tc>
          <w:tcPr>
            <w:tcW w:w="4531" w:type="dxa"/>
          </w:tcPr>
          <w:p w14:paraId="7F25EBDE" w14:textId="77777777" w:rsidR="00D73A11" w:rsidRDefault="00D73A11" w:rsidP="0094623F">
            <w:pPr>
              <w:pStyle w:val="T1Text"/>
            </w:pPr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4531" w:type="dxa"/>
          </w:tcPr>
          <w:p w14:paraId="6CD6A007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11368604" w14:textId="77777777" w:rsidTr="0094623F">
        <w:tc>
          <w:tcPr>
            <w:tcW w:w="4531" w:type="dxa"/>
          </w:tcPr>
          <w:p w14:paraId="4AF20CB0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42DDA464" w14:textId="77777777" w:rsidR="00D73A11" w:rsidRDefault="00F76EF9" w:rsidP="0094623F">
            <w:pPr>
              <w:pStyle w:val="T1Text"/>
            </w:pPr>
            <w:hyperlink r:id="rId14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4BF85736" w14:textId="77777777" w:rsidR="00D73A11" w:rsidRDefault="00D73A11" w:rsidP="0094623F">
            <w:pPr>
              <w:pStyle w:val="T1Text"/>
            </w:pPr>
          </w:p>
        </w:tc>
      </w:tr>
    </w:tbl>
    <w:p w14:paraId="73C0014C" w14:textId="77777777" w:rsidR="00D73A11" w:rsidRDefault="00D73A11" w:rsidP="000E2E6E">
      <w:pPr>
        <w:pStyle w:val="berschrift2"/>
      </w:pPr>
      <w:bookmarkStart w:id="18" w:name="_Toc176335941"/>
      <w:proofErr w:type="spellStart"/>
      <w:r w:rsidRPr="00D54DCE">
        <w:lastRenderedPageBreak/>
        <w:t>S</w:t>
      </w:r>
      <w:r>
        <w:t>aftey</w:t>
      </w:r>
      <w:proofErr w:type="spellEnd"/>
      <w:r>
        <w:t xml:space="preserve"> </w:t>
      </w:r>
      <w:proofErr w:type="spellStart"/>
      <w:r>
        <w:t>Instructions</w:t>
      </w:r>
      <w:bookmarkEnd w:id="18"/>
      <w:proofErr w:type="spellEnd"/>
    </w:p>
    <w:p w14:paraId="27FEA324" w14:textId="77777777" w:rsidR="00D73A11" w:rsidRDefault="00D73A11" w:rsidP="00D73A11">
      <w:pPr>
        <w:pStyle w:val="berschrift2"/>
      </w:pPr>
      <w:bookmarkStart w:id="19" w:name="_Toc176335942"/>
      <w:r>
        <w:t xml:space="preserve">Symbols and </w:t>
      </w:r>
      <w:proofErr w:type="spellStart"/>
      <w:r>
        <w:t>Notice</w:t>
      </w:r>
      <w:bookmarkEnd w:id="19"/>
      <w:proofErr w:type="spellEnd"/>
    </w:p>
    <w:p w14:paraId="6EC57085" w14:textId="77777777" w:rsidR="00D73A11" w:rsidRPr="00747757" w:rsidRDefault="00D73A11" w:rsidP="00D73A11">
      <w:pPr>
        <w:pStyle w:val="B11Beschreibtextzusammenhalten"/>
        <w:rPr>
          <w:lang w:val="en-US"/>
        </w:rPr>
      </w:pPr>
      <w:r w:rsidRPr="00747757">
        <w:rPr>
          <w:lang w:val="en-US"/>
        </w:rPr>
        <w:t>The instruction</w:t>
      </w:r>
      <w:r>
        <w:rPr>
          <w:lang w:val="en-US"/>
        </w:rPr>
        <w:t>s</w:t>
      </w:r>
      <w:r w:rsidRPr="00747757">
        <w:rPr>
          <w:lang w:val="en-US"/>
        </w:rPr>
        <w:t xml:space="preserve"> use symbols, signal words and notes to war</w:t>
      </w:r>
      <w:r>
        <w:rPr>
          <w:lang w:val="en-US"/>
        </w:rPr>
        <w:t>n</w:t>
      </w:r>
      <w:r w:rsidRPr="00747757">
        <w:rPr>
          <w:lang w:val="en-US"/>
        </w:rPr>
        <w:t xml:space="preserve"> of h</w:t>
      </w:r>
      <w:r>
        <w:rPr>
          <w:lang w:val="en-US"/>
        </w:rPr>
        <w:t>azards and to ensure safe operation. The symbols are shown and explained below.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A7D0E" w14:paraId="3C2B61C4" w14:textId="77777777" w:rsidTr="0094623F">
        <w:tc>
          <w:tcPr>
            <w:tcW w:w="1696" w:type="dxa"/>
          </w:tcPr>
          <w:p w14:paraId="277A935B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619B524B" wp14:editId="1EB0E1FD">
                  <wp:extent cx="572770" cy="499745"/>
                  <wp:effectExtent l="0" t="0" r="0" b="0"/>
                  <wp:docPr id="1289113265" name="Grafik 31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113265" name="Grafik 1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473D969" w14:textId="77777777" w:rsidR="00D73A11" w:rsidRPr="00747757" w:rsidRDefault="00D73A11" w:rsidP="0094623F">
            <w:pPr>
              <w:pStyle w:val="T0Tabellenkopf"/>
              <w:rPr>
                <w:lang w:val="en-US"/>
              </w:rPr>
            </w:pPr>
            <w:r w:rsidRPr="00747757">
              <w:rPr>
                <w:lang w:val="en-US"/>
              </w:rPr>
              <w:t>DANGER</w:t>
            </w:r>
          </w:p>
          <w:p w14:paraId="0B685256" w14:textId="77777777" w:rsidR="00D73A11" w:rsidRPr="00747757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can result in serious or even fatal injuries</w:t>
            </w:r>
            <w:r w:rsidRPr="00747757">
              <w:rPr>
                <w:lang w:val="en-US"/>
              </w:rPr>
              <w:t>.</w:t>
            </w:r>
          </w:p>
        </w:tc>
      </w:tr>
    </w:tbl>
    <w:p w14:paraId="675282B4" w14:textId="77777777" w:rsidR="00D73A11" w:rsidRPr="0074775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A7D0E" w14:paraId="5733481D" w14:textId="77777777" w:rsidTr="0094623F">
        <w:tc>
          <w:tcPr>
            <w:tcW w:w="1696" w:type="dxa"/>
          </w:tcPr>
          <w:p w14:paraId="636D1FCF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2DA591E" wp14:editId="0D997BD7">
                  <wp:extent cx="572770" cy="499745"/>
                  <wp:effectExtent l="0" t="0" r="0" b="0"/>
                  <wp:docPr id="512374496" name="Grafik 32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74496" name="Grafik 1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C6A4208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WARNING</w:t>
            </w:r>
          </w:p>
          <w:p w14:paraId="43741415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may result in serious injury</w:t>
            </w:r>
            <w:r w:rsidRPr="00ED4E71">
              <w:rPr>
                <w:lang w:val="en-US"/>
              </w:rPr>
              <w:t>.</w:t>
            </w:r>
          </w:p>
        </w:tc>
      </w:tr>
    </w:tbl>
    <w:p w14:paraId="65625C3F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A7D0E" w14:paraId="19B1BF4D" w14:textId="77777777" w:rsidTr="0094623F">
        <w:tc>
          <w:tcPr>
            <w:tcW w:w="1696" w:type="dxa"/>
          </w:tcPr>
          <w:p w14:paraId="0979C351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4309377" wp14:editId="66961B16">
                  <wp:extent cx="572770" cy="499745"/>
                  <wp:effectExtent l="0" t="0" r="0" b="0"/>
                  <wp:docPr id="212647992" name="Grafik 33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47992" name="Grafik 1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F46B985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ATTENTION</w:t>
            </w:r>
          </w:p>
          <w:p w14:paraId="7747D48B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 w:rsidRPr="00ED4E71">
              <w:rPr>
                <w:lang w:val="en-US"/>
              </w:rPr>
              <w:t xml:space="preserve">. </w:t>
            </w:r>
            <w:r>
              <w:rPr>
                <w:lang w:val="en-US"/>
              </w:rPr>
              <w:t>Failure to comply may result in minor injuries.</w:t>
            </w:r>
          </w:p>
        </w:tc>
      </w:tr>
    </w:tbl>
    <w:p w14:paraId="5304A88A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A7D0E" w14:paraId="1F674D4F" w14:textId="77777777" w:rsidTr="0094623F">
        <w:tc>
          <w:tcPr>
            <w:tcW w:w="1696" w:type="dxa"/>
          </w:tcPr>
          <w:p w14:paraId="74C29F7B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279A198C" wp14:editId="5DD2E1AE">
                  <wp:extent cx="483079" cy="483079"/>
                  <wp:effectExtent l="0" t="0" r="0" b="0"/>
                  <wp:docPr id="963205727" name="Grafik 34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05727" name="Grafik 1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96D1A5B" w14:textId="77777777" w:rsidR="00D73A11" w:rsidRPr="00ED4E71" w:rsidRDefault="00D73A11" w:rsidP="0094623F">
            <w:pPr>
              <w:pStyle w:val="T0Tabellenkopfkursiv"/>
              <w:rPr>
                <w:lang w:val="en-US"/>
              </w:rPr>
            </w:pPr>
            <w:r w:rsidRPr="00ED4E71">
              <w:rPr>
                <w:lang w:val="en-US"/>
              </w:rPr>
              <w:t>NOTICE</w:t>
            </w:r>
          </w:p>
          <w:p w14:paraId="19990BD3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>
              <w:rPr>
                <w:lang w:val="en-US"/>
              </w:rPr>
              <w:t>. Failure to comply can result in property damage.</w:t>
            </w:r>
          </w:p>
        </w:tc>
      </w:tr>
    </w:tbl>
    <w:p w14:paraId="590D9741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p w14:paraId="7970845B" w14:textId="77777777" w:rsidR="00D73A11" w:rsidRPr="00F973DB" w:rsidRDefault="00D73A11" w:rsidP="00D73A11">
      <w:pPr>
        <w:pStyle w:val="berschrift2"/>
        <w:rPr>
          <w:lang w:val="en-US"/>
        </w:rPr>
      </w:pPr>
      <w:bookmarkStart w:id="20" w:name="_Toc176335943"/>
      <w:proofErr w:type="spellStart"/>
      <w:r w:rsidRPr="00F973DB">
        <w:rPr>
          <w:lang w:val="en-US"/>
        </w:rPr>
        <w:t>Saftey</w:t>
      </w:r>
      <w:proofErr w:type="spellEnd"/>
      <w:r w:rsidRPr="00F973DB">
        <w:rPr>
          <w:lang w:val="en-US"/>
        </w:rPr>
        <w:t xml:space="preserve"> notice for your product</w:t>
      </w:r>
      <w:bookmarkEnd w:id="20"/>
    </w:p>
    <w:p w14:paraId="6C929EE7" w14:textId="77777777" w:rsidR="00D73A11" w:rsidRPr="00ED4E71" w:rsidRDefault="00D73A11" w:rsidP="00D73A11">
      <w:pPr>
        <w:rPr>
          <w:lang w:val="en-US"/>
        </w:rPr>
      </w:pPr>
      <w:r w:rsidRPr="00ED4E71">
        <w:rPr>
          <w:lang w:val="en-US"/>
        </w:rPr>
        <w:t>Read and follow the instructions in this Product Safety Informat</w:t>
      </w:r>
      <w:r>
        <w:rPr>
          <w:lang w:val="en-US"/>
        </w:rPr>
        <w:t>ion. Do not carry out any modifications or repairs to the device yourself.</w:t>
      </w:r>
    </w:p>
    <w:p w14:paraId="4FE6E9E5" w14:textId="77777777" w:rsidR="00D73A11" w:rsidRDefault="00D73A11" w:rsidP="00D73A11">
      <w:pPr>
        <w:pStyle w:val="berschrift3"/>
      </w:pPr>
      <w:bookmarkStart w:id="21" w:name="_Toc176335944"/>
      <w:r>
        <w:t xml:space="preserve">Danger     </w:t>
      </w:r>
      <w:r>
        <w:rPr>
          <w:noProof/>
          <w:lang w:eastAsia="de-DE"/>
        </w:rPr>
        <w:drawing>
          <wp:inline distT="0" distB="0" distL="0" distR="0" wp14:anchorId="7E28B789" wp14:editId="7B15EF1D">
            <wp:extent cx="181719" cy="158551"/>
            <wp:effectExtent l="0" t="0" r="8890" b="0"/>
            <wp:docPr id="106539818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1"/>
    </w:p>
    <w:p w14:paraId="6FAA3609" w14:textId="77777777" w:rsidR="006A7D0E" w:rsidRPr="006A7D0E" w:rsidRDefault="006A7D0E" w:rsidP="0014059D">
      <w:pPr>
        <w:ind w:left="360"/>
        <w:rPr>
          <w:lang w:val="en-US"/>
        </w:rPr>
      </w:pPr>
      <w:r w:rsidRPr="006A7D0E">
        <w:rPr>
          <w:lang w:val="en-US"/>
        </w:rPr>
        <w:t>Not taking electrical devices into the bathtub can lead to death</w:t>
      </w:r>
    </w:p>
    <w:p w14:paraId="6FE7EFAD" w14:textId="77777777" w:rsidR="006A7D0E" w:rsidRPr="006A7D0E" w:rsidRDefault="006A7D0E" w:rsidP="0014059D">
      <w:pPr>
        <w:ind w:left="360"/>
        <w:rPr>
          <w:lang w:val="en-US"/>
        </w:rPr>
      </w:pPr>
      <w:r w:rsidRPr="006A7D0E">
        <w:rPr>
          <w:lang w:val="en-US"/>
        </w:rPr>
        <w:t>Do not use electrical devices in the bathtub</w:t>
      </w:r>
    </w:p>
    <w:p w14:paraId="2FE2BC28" w14:textId="77777777" w:rsidR="006A7D0E" w:rsidRPr="006A7D0E" w:rsidRDefault="006A7D0E" w:rsidP="0014059D">
      <w:pPr>
        <w:ind w:left="360"/>
        <w:rPr>
          <w:lang w:val="en-US"/>
        </w:rPr>
      </w:pPr>
      <w:r w:rsidRPr="006A7D0E">
        <w:rPr>
          <w:lang w:val="en-US"/>
        </w:rPr>
        <w:t>Do not leave children, people in need of help and seniors unattended</w:t>
      </w:r>
    </w:p>
    <w:p w14:paraId="0A20C65B" w14:textId="77777777" w:rsidR="00D73A11" w:rsidRDefault="00D73A11" w:rsidP="00D73A11">
      <w:pPr>
        <w:pStyle w:val="berschrift3"/>
      </w:pPr>
      <w:bookmarkStart w:id="22" w:name="_Toc176335945"/>
      <w:proofErr w:type="spellStart"/>
      <w:r>
        <w:t>Warning</w:t>
      </w:r>
      <w:proofErr w:type="spellEnd"/>
      <w:r>
        <w:t xml:space="preserve">   </w:t>
      </w:r>
      <w:r>
        <w:rPr>
          <w:noProof/>
          <w:lang w:eastAsia="de-DE"/>
        </w:rPr>
        <w:drawing>
          <wp:inline distT="0" distB="0" distL="0" distR="0" wp14:anchorId="13831E8E" wp14:editId="2837DA2C">
            <wp:extent cx="181719" cy="158551"/>
            <wp:effectExtent l="0" t="0" r="8890" b="0"/>
            <wp:docPr id="2055942543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2"/>
    </w:p>
    <w:p w14:paraId="2C60DB79" w14:textId="7ACCA046" w:rsidR="006A7D0E" w:rsidRPr="006A7D0E" w:rsidRDefault="006A7D0E" w:rsidP="00176698">
      <w:pPr>
        <w:rPr>
          <w:lang w:val="en-US"/>
        </w:rPr>
      </w:pPr>
      <w:r w:rsidRPr="006A7D0E">
        <w:rPr>
          <w:lang w:val="en-US"/>
        </w:rPr>
        <w:t xml:space="preserve">Be careful when getting in and out of the </w:t>
      </w:r>
      <w:r>
        <w:rPr>
          <w:lang w:val="en-US"/>
        </w:rPr>
        <w:t>bathtub</w:t>
      </w:r>
      <w:r w:rsidRPr="006A7D0E">
        <w:rPr>
          <w:lang w:val="en-US"/>
        </w:rPr>
        <w:t>, as there is a risk of slipping</w:t>
      </w:r>
    </w:p>
    <w:p w14:paraId="06DE2C20" w14:textId="77777777" w:rsidR="00D73A11" w:rsidRDefault="00D73A11" w:rsidP="00D73A11">
      <w:pPr>
        <w:pStyle w:val="berschrift3"/>
      </w:pPr>
      <w:bookmarkStart w:id="23" w:name="_Toc176335946"/>
      <w:proofErr w:type="spellStart"/>
      <w:r>
        <w:t>Notice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57DC4E42" wp14:editId="39B32DD1">
            <wp:extent cx="177421" cy="177421"/>
            <wp:effectExtent l="0" t="0" r="0" b="0"/>
            <wp:docPr id="1082230270" name="Grafik 38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30270" name="Grafik 1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3"/>
    </w:p>
    <w:p w14:paraId="08742437" w14:textId="77777777" w:rsidR="006A7D0E" w:rsidRPr="006A7D0E" w:rsidRDefault="006A7D0E" w:rsidP="00FB1BFB">
      <w:pPr>
        <w:rPr>
          <w:lang w:val="en-US"/>
        </w:rPr>
      </w:pPr>
      <w:r w:rsidRPr="006A7D0E">
        <w:rPr>
          <w:lang w:val="en-US"/>
        </w:rPr>
        <w:t>Do not leave water inflow unattended</w:t>
      </w:r>
    </w:p>
    <w:p w14:paraId="45A3039A" w14:textId="77777777" w:rsidR="00D73A11" w:rsidRPr="006A7D0E" w:rsidRDefault="00D73A11" w:rsidP="0026475D">
      <w:pPr>
        <w:jc w:val="center"/>
        <w:rPr>
          <w:sz w:val="52"/>
          <w:szCs w:val="52"/>
          <w:u w:val="single"/>
          <w:lang w:val="en-US"/>
        </w:rPr>
      </w:pPr>
    </w:p>
    <w:p w14:paraId="19CE1738" w14:textId="77777777" w:rsidR="000E2E6E" w:rsidRPr="006A7D0E" w:rsidRDefault="000E2E6E" w:rsidP="0026475D">
      <w:pPr>
        <w:jc w:val="center"/>
        <w:rPr>
          <w:sz w:val="52"/>
          <w:szCs w:val="52"/>
          <w:u w:val="single"/>
          <w:lang w:val="en-US"/>
        </w:rPr>
      </w:pPr>
    </w:p>
    <w:p w14:paraId="125D84E1" w14:textId="77777777" w:rsidR="000E2E6E" w:rsidRPr="006A7D0E" w:rsidRDefault="000E2E6E" w:rsidP="0026475D">
      <w:pPr>
        <w:jc w:val="center"/>
        <w:rPr>
          <w:sz w:val="16"/>
          <w:szCs w:val="16"/>
          <w:u w:val="single"/>
          <w:lang w:val="en-US"/>
        </w:rPr>
      </w:pPr>
    </w:p>
    <w:p w14:paraId="28BF74CC" w14:textId="77777777" w:rsidR="00D73A11" w:rsidRPr="003927C0" w:rsidRDefault="00D73A11" w:rsidP="000E2E6E">
      <w:pPr>
        <w:pStyle w:val="berschrift1"/>
      </w:pPr>
      <w:bookmarkStart w:id="24" w:name="_Toc176335947"/>
      <w:proofErr w:type="spellStart"/>
      <w:r w:rsidRPr="003927C0">
        <w:lastRenderedPageBreak/>
        <w:t>Informations</w:t>
      </w:r>
      <w:proofErr w:type="spellEnd"/>
      <w:r w:rsidRPr="003927C0">
        <w:t xml:space="preserve"> </w:t>
      </w:r>
      <w:proofErr w:type="spellStart"/>
      <w:r w:rsidRPr="003927C0">
        <w:t>sur</w:t>
      </w:r>
      <w:proofErr w:type="spellEnd"/>
      <w:r w:rsidRPr="003927C0">
        <w:t xml:space="preserve"> la </w:t>
      </w:r>
      <w:proofErr w:type="spellStart"/>
      <w:r w:rsidRPr="003927C0">
        <w:t>sécurité</w:t>
      </w:r>
      <w:proofErr w:type="spellEnd"/>
      <w:r w:rsidRPr="003927C0">
        <w:t xml:space="preserve"> du </w:t>
      </w:r>
      <w:proofErr w:type="spellStart"/>
      <w:r w:rsidRPr="003927C0">
        <w:t>produit</w:t>
      </w:r>
      <w:bookmarkEnd w:id="24"/>
      <w:proofErr w:type="spellEnd"/>
    </w:p>
    <w:p w14:paraId="53F06D68" w14:textId="77777777" w:rsidR="00D73A11" w:rsidRPr="00207878" w:rsidRDefault="00D73A11" w:rsidP="00D73A11">
      <w:pPr>
        <w:pStyle w:val="Titel"/>
        <w:rPr>
          <w:sz w:val="28"/>
          <w:szCs w:val="28"/>
        </w:rPr>
      </w:pPr>
    </w:p>
    <w:p w14:paraId="49A20A91" w14:textId="77777777" w:rsidR="00D73A11" w:rsidRDefault="00D73A11" w:rsidP="00D73A11">
      <w:pPr>
        <w:pStyle w:val="D1Textzentriert"/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F17DB9" wp14:editId="79FDC80A">
                <wp:simplePos x="0" y="0"/>
                <wp:positionH relativeFrom="margin">
                  <wp:posOffset>1005840</wp:posOffset>
                </wp:positionH>
                <wp:positionV relativeFrom="paragraph">
                  <wp:posOffset>15875</wp:posOffset>
                </wp:positionV>
                <wp:extent cx="3657600" cy="2511425"/>
                <wp:effectExtent l="0" t="0" r="19050" b="22225"/>
                <wp:wrapSquare wrapText="bothSides"/>
                <wp:docPr id="730268061" name="Textfeld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1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50286" w14:textId="1C3D772D" w:rsidR="00D73A11" w:rsidRDefault="00614F01" w:rsidP="00D73A11">
                            <w:pPr>
                              <w:jc w:val="center"/>
                            </w:pPr>
                            <w:r w:rsidRPr="00614F01">
                              <w:rPr>
                                <w:noProof/>
                              </w:rPr>
                              <w:drawing>
                                <wp:inline distT="0" distB="0" distL="0" distR="0" wp14:anchorId="7D11C732" wp14:editId="2E13BECE">
                                  <wp:extent cx="3023870" cy="2277745"/>
                                  <wp:effectExtent l="0" t="0" r="5080" b="8255"/>
                                  <wp:docPr id="1096371810" name="Grafik 3" descr="Ein Bild, das Badewanne, Badezimmer, Hahn, Installationszubehör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2754410" name="Grafik 1" descr="Ein Bild, das Badewanne, Badezimmer, Hahn, Installationszubehör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3870" cy="2277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A7D0E">
                              <w:rPr>
                                <w:noProof/>
                              </w:rPr>
                              <w:drawing>
                                <wp:inline distT="0" distB="0" distL="0" distR="0" wp14:anchorId="48A2590D" wp14:editId="5CDDD451">
                                  <wp:extent cx="3465830" cy="2077085"/>
                                  <wp:effectExtent l="0" t="0" r="1270" b="0"/>
                                  <wp:docPr id="972524422" name="Grafik 1" descr="Ein Bild, das Desig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2421830" name="Grafik 76" descr="Ein Bild, das Desig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65830" cy="2077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3A1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17DB9" id="Textfeld 39" o:spid="_x0000_s1028" type="#_x0000_t202" style="position:absolute;left:0;text-align:left;margin-left:79.2pt;margin-top:1.25pt;width:4in;height:19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" strokecolor="#d8d8d8 [2732]">
                <v:textbox>
                  <w:txbxContent>
                    <w:p w14:paraId="1AC50286" w14:textId="1C3D772D" w:rsidR="00D73A11" w:rsidRDefault="00614F01" w:rsidP="00D73A11">
                      <w:pPr>
                        <w:jc w:val="center"/>
                      </w:pPr>
                      <w:r w:rsidRPr="00614F01">
                        <w:rPr>
                          <w:noProof/>
                        </w:rPr>
                        <w:drawing>
                          <wp:inline distT="0" distB="0" distL="0" distR="0" wp14:anchorId="7D11C732" wp14:editId="2E13BECE">
                            <wp:extent cx="3023870" cy="2277745"/>
                            <wp:effectExtent l="0" t="0" r="5080" b="8255"/>
                            <wp:docPr id="1096371810" name="Grafik 3" descr="Ein Bild, das Badewanne, Badezimmer, Hahn, Installationszubehör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2754410" name="Grafik 1" descr="Ein Bild, das Badewanne, Badezimmer, Hahn, Installationszubehör enthält.&#10;&#10;Automatisch generierte Beschreibu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3870" cy="2277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A7D0E">
                        <w:rPr>
                          <w:noProof/>
                        </w:rPr>
                        <w:drawing>
                          <wp:inline distT="0" distB="0" distL="0" distR="0" wp14:anchorId="48A2590D" wp14:editId="5CDDD451">
                            <wp:extent cx="3465830" cy="2077085"/>
                            <wp:effectExtent l="0" t="0" r="1270" b="0"/>
                            <wp:docPr id="972524422" name="Grafik 1" descr="Ein Bild, das Desig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2421830" name="Grafik 76" descr="Ein Bild, das Design enthält.&#10;&#10;Automatisch generierte Beschreibu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65830" cy="2077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73A11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7C4A12" w14:textId="77777777" w:rsidR="00D73A11" w:rsidRDefault="00D73A11" w:rsidP="00D73A11">
      <w:pPr>
        <w:pStyle w:val="D1Textzentriert"/>
      </w:pPr>
    </w:p>
    <w:p w14:paraId="033275E0" w14:textId="77777777" w:rsidR="00D73A11" w:rsidRDefault="00D73A11" w:rsidP="00D73A11">
      <w:pPr>
        <w:pStyle w:val="D1Textzentriert"/>
      </w:pPr>
    </w:p>
    <w:p w14:paraId="41E0C3FA" w14:textId="77777777" w:rsidR="00D73A11" w:rsidRDefault="00D73A11" w:rsidP="00D73A11">
      <w:pPr>
        <w:pStyle w:val="D1Textzentriert"/>
      </w:pPr>
    </w:p>
    <w:p w14:paraId="66CB311A" w14:textId="77777777" w:rsidR="00D73A11" w:rsidRDefault="00D73A11" w:rsidP="00D73A11">
      <w:pPr>
        <w:pStyle w:val="D1Textzentriert"/>
      </w:pPr>
    </w:p>
    <w:p w14:paraId="1C2796C7" w14:textId="77777777" w:rsidR="00D73A11" w:rsidRDefault="00D73A11" w:rsidP="00D73A11">
      <w:pPr>
        <w:pStyle w:val="D1Textzentriert"/>
      </w:pPr>
    </w:p>
    <w:p w14:paraId="35D00C16" w14:textId="77777777" w:rsidR="00D73A11" w:rsidRPr="003927C0" w:rsidRDefault="00D73A11" w:rsidP="000E2E6E">
      <w:pPr>
        <w:pStyle w:val="berschrift2"/>
      </w:pPr>
      <w:bookmarkStart w:id="25" w:name="_Toc176335948"/>
      <w:proofErr w:type="spellStart"/>
      <w:r w:rsidRPr="003927C0">
        <w:t>Nom</w:t>
      </w:r>
      <w:proofErr w:type="spellEnd"/>
      <w:r w:rsidRPr="003927C0">
        <w:t xml:space="preserve"> et </w:t>
      </w:r>
      <w:proofErr w:type="spellStart"/>
      <w:r w:rsidRPr="003927C0">
        <w:t>désignation</w:t>
      </w:r>
      <w:proofErr w:type="spellEnd"/>
      <w:r w:rsidRPr="003927C0">
        <w:t xml:space="preserve"> du type de </w:t>
      </w:r>
      <w:proofErr w:type="spellStart"/>
      <w:r w:rsidRPr="003927C0">
        <w:t>produit</w:t>
      </w:r>
      <w:bookmarkEnd w:id="25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2BA4FCF5" w14:textId="77777777" w:rsidTr="0094623F">
        <w:tc>
          <w:tcPr>
            <w:tcW w:w="4531" w:type="dxa"/>
          </w:tcPr>
          <w:p w14:paraId="096C7FE3" w14:textId="77777777" w:rsidR="00D73A11" w:rsidRDefault="00D73A11" w:rsidP="0094623F">
            <w:pPr>
              <w:pStyle w:val="T1Text"/>
            </w:pPr>
            <w:proofErr w:type="spellStart"/>
            <w:r>
              <w:t>Modèle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272DD6A" w14:textId="6061F4E1" w:rsidR="00D73A11" w:rsidRPr="00B97634" w:rsidRDefault="00614F01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Wetzikon</w:t>
            </w:r>
          </w:p>
        </w:tc>
      </w:tr>
      <w:tr w:rsidR="00D73A11" w14:paraId="3F8BC7B4" w14:textId="77777777" w:rsidTr="0094623F">
        <w:tc>
          <w:tcPr>
            <w:tcW w:w="4531" w:type="dxa"/>
          </w:tcPr>
          <w:p w14:paraId="7389077C" w14:textId="77777777" w:rsidR="00D73A11" w:rsidRDefault="00D73A11" w:rsidP="0094623F">
            <w:pPr>
              <w:pStyle w:val="T1Text"/>
            </w:pPr>
            <w:r>
              <w:t xml:space="preserve">Type de </w:t>
            </w:r>
            <w:proofErr w:type="spellStart"/>
            <w:r>
              <w:t>produit</w:t>
            </w:r>
            <w:proofErr w:type="spellEnd"/>
          </w:p>
        </w:tc>
        <w:tc>
          <w:tcPr>
            <w:tcW w:w="4531" w:type="dxa"/>
          </w:tcPr>
          <w:p w14:paraId="6AF120FF" w14:textId="06D9B6DC" w:rsidR="00D73A11" w:rsidRPr="00C539E8" w:rsidRDefault="006A7D0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proofErr w:type="spellStart"/>
            <w:r>
              <w:rPr>
                <w:color w:val="010101"/>
                <w:w w:val="105"/>
                <w:sz w:val="24"/>
                <w:szCs w:val="24"/>
              </w:rPr>
              <w:t>Baignoire</w:t>
            </w:r>
            <w:proofErr w:type="spellEnd"/>
          </w:p>
        </w:tc>
      </w:tr>
      <w:tr w:rsidR="00D73A11" w14:paraId="4F0486BB" w14:textId="77777777" w:rsidTr="0094623F">
        <w:tc>
          <w:tcPr>
            <w:tcW w:w="4531" w:type="dxa"/>
          </w:tcPr>
          <w:p w14:paraId="707921F9" w14:textId="77777777" w:rsidR="00D73A11" w:rsidRDefault="00D73A11" w:rsidP="0094623F">
            <w:pPr>
              <w:pStyle w:val="T1Text"/>
            </w:pPr>
            <w:proofErr w:type="spellStart"/>
            <w:proofErr w:type="gramStart"/>
            <w:r>
              <w:t>Dimensions</w:t>
            </w:r>
            <w:proofErr w:type="spellEnd"/>
            <w:r>
              <w:t xml:space="preserve"> :</w:t>
            </w:r>
            <w:proofErr w:type="gramEnd"/>
            <w:r>
              <w:t xml:space="preserve"> L x L x P ( cm)</w:t>
            </w:r>
          </w:p>
        </w:tc>
        <w:tc>
          <w:tcPr>
            <w:tcW w:w="4531" w:type="dxa"/>
          </w:tcPr>
          <w:p w14:paraId="721948A3" w14:textId="08233815" w:rsidR="00D73A11" w:rsidRPr="00C539E8" w:rsidRDefault="006A7D0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170 x </w:t>
            </w:r>
            <w:r w:rsidR="00614F01">
              <w:rPr>
                <w:color w:val="010101"/>
                <w:w w:val="105"/>
                <w:sz w:val="24"/>
                <w:szCs w:val="24"/>
              </w:rPr>
              <w:t>80</w:t>
            </w:r>
            <w:r>
              <w:rPr>
                <w:color w:val="010101"/>
                <w:w w:val="105"/>
                <w:sz w:val="24"/>
                <w:szCs w:val="24"/>
              </w:rPr>
              <w:t xml:space="preserve"> x 82</w:t>
            </w:r>
          </w:p>
        </w:tc>
      </w:tr>
      <w:tr w:rsidR="00D73A11" w14:paraId="10F14E8E" w14:textId="77777777" w:rsidTr="0094623F">
        <w:tc>
          <w:tcPr>
            <w:tcW w:w="4531" w:type="dxa"/>
          </w:tcPr>
          <w:p w14:paraId="7BB194F6" w14:textId="77777777" w:rsidR="00D73A11" w:rsidRDefault="00D73A11" w:rsidP="0094623F">
            <w:pPr>
              <w:pStyle w:val="T1Text"/>
            </w:pPr>
            <w:proofErr w:type="spellStart"/>
            <w:r>
              <w:t>Désignation</w:t>
            </w:r>
            <w:proofErr w:type="spellEnd"/>
            <w:r>
              <w:t xml:space="preserve"> du </w:t>
            </w:r>
            <w:proofErr w:type="gramStart"/>
            <w:r>
              <w:t>type :</w:t>
            </w:r>
            <w:proofErr w:type="gramEnd"/>
          </w:p>
        </w:tc>
        <w:tc>
          <w:tcPr>
            <w:tcW w:w="4531" w:type="dxa"/>
          </w:tcPr>
          <w:p w14:paraId="0909C0FE" w14:textId="474F617F" w:rsidR="00D73A11" w:rsidRPr="00C539E8" w:rsidRDefault="006A7D0E" w:rsidP="0094623F">
            <w:pPr>
              <w:widowControl w:val="0"/>
              <w:rPr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43</w:t>
            </w:r>
            <w:r w:rsidR="00614F01">
              <w:rPr>
                <w:color w:val="010101"/>
                <w:w w:val="105"/>
                <w:sz w:val="24"/>
                <w:szCs w:val="24"/>
              </w:rPr>
              <w:t>25</w:t>
            </w:r>
          </w:p>
          <w:p w14:paraId="563D83AC" w14:textId="77777777" w:rsidR="00D73A11" w:rsidRDefault="00D73A11" w:rsidP="0094623F">
            <w:pPr>
              <w:pStyle w:val="T1Text"/>
            </w:pPr>
          </w:p>
        </w:tc>
      </w:tr>
    </w:tbl>
    <w:p w14:paraId="145F54BC" w14:textId="77777777" w:rsidR="00D73A11" w:rsidRDefault="00D73A11" w:rsidP="000E2E6E">
      <w:pPr>
        <w:pStyle w:val="berschrift2"/>
      </w:pPr>
      <w:bookmarkStart w:id="26" w:name="_Toc176335949"/>
      <w:proofErr w:type="spellStart"/>
      <w:r>
        <w:t>Informations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 </w:t>
      </w:r>
      <w:proofErr w:type="spellStart"/>
      <w:r>
        <w:t>fabricant</w:t>
      </w:r>
      <w:bookmarkEnd w:id="26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6529AAD9" w14:textId="77777777" w:rsidTr="0094623F">
        <w:tc>
          <w:tcPr>
            <w:tcW w:w="4531" w:type="dxa"/>
          </w:tcPr>
          <w:p w14:paraId="28427E26" w14:textId="77777777" w:rsidR="00D73A11" w:rsidRDefault="00D73A11" w:rsidP="0094623F">
            <w:pPr>
              <w:pStyle w:val="T1Text"/>
            </w:pPr>
            <w:proofErr w:type="spellStart"/>
            <w:r>
              <w:t>Nom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19EE4715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0747BA61" w14:textId="77777777" w:rsidTr="0094623F">
        <w:tc>
          <w:tcPr>
            <w:tcW w:w="4531" w:type="dxa"/>
          </w:tcPr>
          <w:p w14:paraId="0A8C25D8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3D948F3C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6D8C8CC8" w14:textId="77777777" w:rsidTr="0094623F">
        <w:tc>
          <w:tcPr>
            <w:tcW w:w="4531" w:type="dxa"/>
          </w:tcPr>
          <w:p w14:paraId="65C5DCF3" w14:textId="77777777" w:rsidR="00D73A11" w:rsidRDefault="00D73A11" w:rsidP="0094623F">
            <w:pPr>
              <w:pStyle w:val="T1Text"/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téléphone</w:t>
            </w:r>
            <w:proofErr w:type="spellEnd"/>
          </w:p>
        </w:tc>
        <w:tc>
          <w:tcPr>
            <w:tcW w:w="4531" w:type="dxa"/>
          </w:tcPr>
          <w:p w14:paraId="72BA3B94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8253F8E" w14:textId="77777777" w:rsidTr="0094623F">
        <w:tc>
          <w:tcPr>
            <w:tcW w:w="4531" w:type="dxa"/>
          </w:tcPr>
          <w:p w14:paraId="4401C3C6" w14:textId="77777777" w:rsidR="00D73A11" w:rsidRDefault="00D73A11" w:rsidP="0094623F">
            <w:pPr>
              <w:pStyle w:val="T1Text"/>
            </w:pPr>
            <w:proofErr w:type="spellStart"/>
            <w:r>
              <w:t>Émail</w:t>
            </w:r>
            <w:proofErr w:type="spellEnd"/>
          </w:p>
        </w:tc>
        <w:tc>
          <w:tcPr>
            <w:tcW w:w="4531" w:type="dxa"/>
          </w:tcPr>
          <w:p w14:paraId="12C06B28" w14:textId="77777777" w:rsidR="00D73A11" w:rsidRDefault="00F76EF9" w:rsidP="0094623F">
            <w:pPr>
              <w:pStyle w:val="T1Text"/>
            </w:pPr>
            <w:hyperlink r:id="rId15" w:history="1">
              <w:r w:rsidR="00D73A11" w:rsidRPr="000504CC">
                <w:rPr>
                  <w:rStyle w:val="Hyperlink"/>
                  <w:sz w:val="22"/>
                </w:rPr>
                <w:t>info@jet-line.de</w:t>
              </w:r>
            </w:hyperlink>
          </w:p>
          <w:p w14:paraId="7ADBAA68" w14:textId="77777777" w:rsidR="00D73A11" w:rsidRDefault="00D73A11" w:rsidP="0094623F">
            <w:pPr>
              <w:pStyle w:val="T1Text"/>
            </w:pPr>
          </w:p>
        </w:tc>
      </w:tr>
    </w:tbl>
    <w:p w14:paraId="28041A75" w14:textId="77777777" w:rsidR="00D73A11" w:rsidRDefault="00D73A11" w:rsidP="000E2E6E">
      <w:pPr>
        <w:pStyle w:val="berschrift2"/>
      </w:pPr>
      <w:r>
        <w:t xml:space="preserve">  </w:t>
      </w:r>
      <w:bookmarkStart w:id="27" w:name="_Toc176335950"/>
      <w:proofErr w:type="spellStart"/>
      <w:r>
        <w:t>Opérateur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/ </w:t>
      </w:r>
      <w:proofErr w:type="spellStart"/>
      <w:r>
        <w:t>Personne</w:t>
      </w:r>
      <w:proofErr w:type="spellEnd"/>
      <w:r>
        <w:t xml:space="preserve"> responsable</w:t>
      </w:r>
      <w:bookmarkEnd w:id="2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D319558" w14:textId="77777777" w:rsidTr="0094623F">
        <w:tc>
          <w:tcPr>
            <w:tcW w:w="4531" w:type="dxa"/>
          </w:tcPr>
          <w:p w14:paraId="4077B53F" w14:textId="77777777" w:rsidR="00D73A11" w:rsidRDefault="00D73A11" w:rsidP="0094623F">
            <w:pPr>
              <w:pStyle w:val="T1Text"/>
            </w:pPr>
            <w:proofErr w:type="spellStart"/>
            <w:r>
              <w:t>Nom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4B711B4F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5A45B44D" w14:textId="77777777" w:rsidTr="0094623F">
        <w:tc>
          <w:tcPr>
            <w:tcW w:w="4531" w:type="dxa"/>
          </w:tcPr>
          <w:p w14:paraId="023B1D2D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30DAF069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4F02061A" w14:textId="77777777" w:rsidTr="0094623F">
        <w:tc>
          <w:tcPr>
            <w:tcW w:w="4531" w:type="dxa"/>
          </w:tcPr>
          <w:p w14:paraId="3F22DBBE" w14:textId="77777777" w:rsidR="00D73A11" w:rsidRDefault="00D73A11" w:rsidP="0094623F">
            <w:pPr>
              <w:pStyle w:val="T1Text"/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téléphone</w:t>
            </w:r>
            <w:proofErr w:type="spellEnd"/>
          </w:p>
        </w:tc>
        <w:tc>
          <w:tcPr>
            <w:tcW w:w="4531" w:type="dxa"/>
          </w:tcPr>
          <w:p w14:paraId="3754E5D6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34ED35AE" w14:textId="77777777" w:rsidTr="0094623F">
        <w:tc>
          <w:tcPr>
            <w:tcW w:w="4531" w:type="dxa"/>
          </w:tcPr>
          <w:p w14:paraId="1BB0F89A" w14:textId="77777777" w:rsidR="00D73A11" w:rsidRDefault="00D73A11" w:rsidP="0094623F">
            <w:pPr>
              <w:pStyle w:val="T1Text"/>
            </w:pPr>
            <w:proofErr w:type="spellStart"/>
            <w:r>
              <w:t>Émail</w:t>
            </w:r>
            <w:proofErr w:type="spellEnd"/>
          </w:p>
        </w:tc>
        <w:tc>
          <w:tcPr>
            <w:tcW w:w="4531" w:type="dxa"/>
          </w:tcPr>
          <w:p w14:paraId="6F3DE7A9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0B3134A6" w14:textId="77777777" w:rsidR="00D73A11" w:rsidRDefault="00D73A11" w:rsidP="000E2E6E">
      <w:pPr>
        <w:pStyle w:val="berschrift2"/>
      </w:pPr>
      <w:bookmarkStart w:id="28" w:name="_Toc176335951"/>
      <w:proofErr w:type="spellStart"/>
      <w:r w:rsidRPr="00D54DCE">
        <w:lastRenderedPageBreak/>
        <w:t>Sécurité</w:t>
      </w:r>
      <w:bookmarkEnd w:id="28"/>
      <w:proofErr w:type="spellEnd"/>
    </w:p>
    <w:p w14:paraId="79BD6F03" w14:textId="77777777" w:rsidR="00D73A11" w:rsidRDefault="00D73A11" w:rsidP="00D73A11">
      <w:pPr>
        <w:pStyle w:val="berschrift2"/>
      </w:pPr>
      <w:bookmarkStart w:id="29" w:name="_Toc176335952"/>
      <w:r>
        <w:t xml:space="preserve">Symboles et </w:t>
      </w:r>
      <w:proofErr w:type="spellStart"/>
      <w:r>
        <w:t>conseils</w:t>
      </w:r>
      <w:bookmarkEnd w:id="29"/>
      <w:proofErr w:type="spellEnd"/>
    </w:p>
    <w:p w14:paraId="7358B475" w14:textId="77777777" w:rsidR="00D73A11" w:rsidRDefault="00D73A11" w:rsidP="00D73A11">
      <w:pPr>
        <w:pStyle w:val="B11Beschreibtextzusammenhalten"/>
      </w:pPr>
      <w:proofErr w:type="spellStart"/>
      <w:r>
        <w:t>Les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utilisent</w:t>
      </w:r>
      <w:proofErr w:type="spellEnd"/>
      <w:r>
        <w:t xml:space="preserve"> des </w:t>
      </w:r>
      <w:proofErr w:type="spellStart"/>
      <w:r>
        <w:t>symboles</w:t>
      </w:r>
      <w:proofErr w:type="spellEnd"/>
      <w:r>
        <w:t xml:space="preserve">, des </w:t>
      </w:r>
      <w:proofErr w:type="spellStart"/>
      <w:r>
        <w:t>mots</w:t>
      </w:r>
      <w:proofErr w:type="spellEnd"/>
      <w:r>
        <w:t xml:space="preserve"> </w:t>
      </w:r>
      <w:proofErr w:type="spellStart"/>
      <w:r>
        <w:t>d'avertissement</w:t>
      </w:r>
      <w:proofErr w:type="spellEnd"/>
      <w:r>
        <w:t xml:space="preserve"> et des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avertir</w:t>
      </w:r>
      <w:proofErr w:type="spellEnd"/>
      <w:r>
        <w:t xml:space="preserve"> des </w:t>
      </w:r>
      <w:proofErr w:type="spellStart"/>
      <w:r>
        <w:t>dangers</w:t>
      </w:r>
      <w:proofErr w:type="spellEnd"/>
      <w:r>
        <w:t xml:space="preserve"> et </w:t>
      </w:r>
      <w:proofErr w:type="spellStart"/>
      <w:r>
        <w:t>assurer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fonctionnement</w:t>
      </w:r>
      <w:proofErr w:type="spellEnd"/>
      <w:r>
        <w:t xml:space="preserve"> en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symboles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illustrés</w:t>
      </w:r>
      <w:proofErr w:type="spellEnd"/>
      <w:r>
        <w:t xml:space="preserve"> et </w:t>
      </w:r>
      <w:proofErr w:type="spellStart"/>
      <w:r>
        <w:t>expliqués</w:t>
      </w:r>
      <w:proofErr w:type="spellEnd"/>
      <w:r>
        <w:t xml:space="preserve"> ci-dessous.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A7D0E" w14:paraId="64FF9046" w14:textId="77777777" w:rsidTr="0094623F">
        <w:tc>
          <w:tcPr>
            <w:tcW w:w="1696" w:type="dxa"/>
          </w:tcPr>
          <w:p w14:paraId="2D0FDBC6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7DB9D0A" wp14:editId="3F24805E">
                  <wp:extent cx="572770" cy="499745"/>
                  <wp:effectExtent l="0" t="0" r="0" b="0"/>
                  <wp:docPr id="926819957" name="Grafik 4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19957" name="Grafik 2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46F0ABA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DANGER</w:t>
            </w:r>
          </w:p>
          <w:p w14:paraId="42FB6C91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4280DF33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</w:t>
            </w:r>
            <w:r>
              <w:rPr>
                <w:lang w:val="en-US"/>
              </w:rPr>
              <w:t>non-respect</w:t>
            </w:r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les </w:t>
            </w:r>
            <w:proofErr w:type="spellStart"/>
            <w:r w:rsidRPr="00645827">
              <w:rPr>
                <w:lang w:val="en-US"/>
              </w:rPr>
              <w:t>blessures</w:t>
            </w:r>
            <w:proofErr w:type="spellEnd"/>
            <w:r w:rsidRPr="00645827">
              <w:rPr>
                <w:lang w:val="en-US"/>
              </w:rPr>
              <w:t xml:space="preserve"> </w:t>
            </w:r>
            <w:r>
              <w:rPr>
                <w:lang w:val="en-US"/>
              </w:rPr>
              <w:t>d</w:t>
            </w:r>
            <w:r w:rsidRPr="00645827">
              <w:rPr>
                <w:lang w:val="en-US"/>
              </w:rPr>
              <w:t xml:space="preserve">es plus graves, </w:t>
            </w:r>
            <w:proofErr w:type="spellStart"/>
            <w:r w:rsidRPr="00645827">
              <w:rPr>
                <w:lang w:val="en-US"/>
              </w:rPr>
              <w:t>voire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mortelles</w:t>
            </w:r>
            <w:proofErr w:type="spellEnd"/>
            <w:r w:rsidRPr="00645827">
              <w:rPr>
                <w:lang w:val="en-US"/>
              </w:rPr>
              <w:t>.</w:t>
            </w:r>
          </w:p>
        </w:tc>
      </w:tr>
    </w:tbl>
    <w:p w14:paraId="3B4ECB16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A7D0E" w14:paraId="6CDA6929" w14:textId="77777777" w:rsidTr="0094623F">
        <w:tc>
          <w:tcPr>
            <w:tcW w:w="1696" w:type="dxa"/>
          </w:tcPr>
          <w:p w14:paraId="58D1D5EB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65D7A2D" wp14:editId="7B24FCFE">
                  <wp:extent cx="572770" cy="499745"/>
                  <wp:effectExtent l="0" t="0" r="0" b="0"/>
                  <wp:docPr id="996234843" name="Grafik 41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34843" name="Grafik 2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5088ACA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AVERTISSEMENT</w:t>
            </w:r>
          </w:p>
          <w:p w14:paraId="33C128DF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1449C36A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non-respect de </w:t>
            </w:r>
            <w:proofErr w:type="spellStart"/>
            <w:r w:rsidRPr="00645827">
              <w:rPr>
                <w:lang w:val="en-US"/>
              </w:rPr>
              <w:t>cette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consigne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des </w:t>
            </w:r>
            <w:proofErr w:type="spellStart"/>
            <w:r w:rsidRPr="00645827">
              <w:rPr>
                <w:lang w:val="en-US"/>
              </w:rPr>
              <w:t>blessures</w:t>
            </w:r>
            <w:proofErr w:type="spellEnd"/>
            <w:r w:rsidRPr="00645827">
              <w:rPr>
                <w:lang w:val="en-US"/>
              </w:rPr>
              <w:t xml:space="preserve"> graves.</w:t>
            </w:r>
          </w:p>
        </w:tc>
      </w:tr>
    </w:tbl>
    <w:p w14:paraId="120137D1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361EFC59" w14:textId="77777777" w:rsidTr="0094623F">
        <w:tc>
          <w:tcPr>
            <w:tcW w:w="1696" w:type="dxa"/>
          </w:tcPr>
          <w:p w14:paraId="53C71262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50A84CC" wp14:editId="0F956EF0">
                  <wp:extent cx="572770" cy="499745"/>
                  <wp:effectExtent l="0" t="0" r="0" b="0"/>
                  <wp:docPr id="1844162590" name="Grafik 42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162590" name="Grafik 2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719220E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PRUDENCE</w:t>
            </w:r>
          </w:p>
          <w:p w14:paraId="3A3C2E81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31D0E647" w14:textId="77777777" w:rsidR="00D73A11" w:rsidRDefault="00D73A11" w:rsidP="0094623F">
            <w:pPr>
              <w:pStyle w:val="T1Text"/>
            </w:pPr>
            <w:r>
              <w:t>Le non-</w:t>
            </w:r>
            <w:proofErr w:type="spellStart"/>
            <w:r>
              <w:t>resepct</w:t>
            </w:r>
            <w:proofErr w:type="spellEnd"/>
            <w:r>
              <w:t xml:space="preserve"> </w:t>
            </w:r>
            <w:proofErr w:type="spellStart"/>
            <w:r>
              <w:t>peut</w:t>
            </w:r>
            <w:proofErr w:type="spellEnd"/>
            <w:r>
              <w:t xml:space="preserve"> </w:t>
            </w:r>
            <w:proofErr w:type="spellStart"/>
            <w:r>
              <w:t>entraîner</w:t>
            </w:r>
            <w:proofErr w:type="spellEnd"/>
            <w:r>
              <w:t xml:space="preserve"> des </w:t>
            </w:r>
            <w:proofErr w:type="spellStart"/>
            <w:r>
              <w:t>blessures</w:t>
            </w:r>
            <w:proofErr w:type="spellEnd"/>
            <w:r>
              <w:t xml:space="preserve"> </w:t>
            </w:r>
            <w:proofErr w:type="spellStart"/>
            <w:r>
              <w:t>mineures</w:t>
            </w:r>
            <w:proofErr w:type="spellEnd"/>
            <w:r>
              <w:t>.</w:t>
            </w:r>
          </w:p>
        </w:tc>
      </w:tr>
    </w:tbl>
    <w:p w14:paraId="5DC3B1E8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A7D0E" w14:paraId="3CEFABB5" w14:textId="77777777" w:rsidTr="0094623F">
        <w:tc>
          <w:tcPr>
            <w:tcW w:w="1696" w:type="dxa"/>
          </w:tcPr>
          <w:p w14:paraId="378CE760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72CDA515" wp14:editId="564303CC">
                  <wp:extent cx="483079" cy="483079"/>
                  <wp:effectExtent l="0" t="0" r="0" b="0"/>
                  <wp:docPr id="962541602" name="Grafik 43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541602" name="Grafik 2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3951C67" w14:textId="77777777" w:rsidR="00D73A11" w:rsidRPr="00645827" w:rsidRDefault="00D73A11" w:rsidP="0094623F">
            <w:pPr>
              <w:pStyle w:val="T0Tabellenkopfkursiv"/>
              <w:rPr>
                <w:lang w:val="en-US"/>
              </w:rPr>
            </w:pPr>
            <w:r w:rsidRPr="00645827">
              <w:rPr>
                <w:lang w:val="en-US"/>
              </w:rPr>
              <w:t>INDICE</w:t>
            </w:r>
          </w:p>
          <w:p w14:paraId="7A6F5CAD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</w:t>
            </w:r>
            <w:proofErr w:type="spellStart"/>
            <w:r w:rsidRPr="00645827">
              <w:rPr>
                <w:lang w:val="en-US"/>
              </w:rPr>
              <w:t>symbole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1D436112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non-respect de </w:t>
            </w:r>
            <w:proofErr w:type="spellStart"/>
            <w:r w:rsidRPr="00645827">
              <w:rPr>
                <w:lang w:val="en-US"/>
              </w:rPr>
              <w:t>cette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consigne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des </w:t>
            </w:r>
            <w:proofErr w:type="spellStart"/>
            <w:r w:rsidRPr="00645827">
              <w:rPr>
                <w:lang w:val="en-US"/>
              </w:rPr>
              <w:t>dommages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matériels</w:t>
            </w:r>
            <w:proofErr w:type="spellEnd"/>
            <w:r w:rsidRPr="00645827">
              <w:rPr>
                <w:lang w:val="en-US"/>
              </w:rPr>
              <w:t>.</w:t>
            </w:r>
          </w:p>
        </w:tc>
      </w:tr>
    </w:tbl>
    <w:p w14:paraId="519B131F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p w14:paraId="45397A55" w14:textId="77777777" w:rsidR="00D73A11" w:rsidRDefault="00D73A11" w:rsidP="00D73A11">
      <w:pPr>
        <w:pStyle w:val="berschrift2"/>
      </w:pPr>
      <w:bookmarkStart w:id="30" w:name="_Toc176335953"/>
      <w:proofErr w:type="spellStart"/>
      <w:r>
        <w:t>Consignes</w:t>
      </w:r>
      <w:proofErr w:type="spellEnd"/>
      <w:r>
        <w:t xml:space="preserve"> de </w:t>
      </w:r>
      <w:proofErr w:type="spellStart"/>
      <w:r>
        <w:t>sécurité</w:t>
      </w:r>
      <w:bookmarkEnd w:id="30"/>
      <w:proofErr w:type="spellEnd"/>
    </w:p>
    <w:p w14:paraId="4916E233" w14:textId="77777777" w:rsidR="00D73A11" w:rsidRPr="00645827" w:rsidRDefault="00D73A11" w:rsidP="00D73A11">
      <w:pPr>
        <w:rPr>
          <w:lang w:val="en-US"/>
        </w:rPr>
      </w:pPr>
      <w:proofErr w:type="spellStart"/>
      <w:r w:rsidRPr="00645827">
        <w:rPr>
          <w:lang w:val="en-US"/>
        </w:rPr>
        <w:t>Lisez</w:t>
      </w:r>
      <w:proofErr w:type="spellEnd"/>
      <w:r w:rsidRPr="00645827">
        <w:rPr>
          <w:lang w:val="en-US"/>
        </w:rPr>
        <w:t xml:space="preserve"> et suivez les instructions de </w:t>
      </w:r>
      <w:proofErr w:type="spellStart"/>
      <w:r w:rsidRPr="00645827">
        <w:rPr>
          <w:lang w:val="en-US"/>
        </w:rPr>
        <w:t>ce</w:t>
      </w:r>
      <w:proofErr w:type="spellEnd"/>
      <w:r w:rsidRPr="00645827">
        <w:rPr>
          <w:lang w:val="en-US"/>
        </w:rPr>
        <w:t xml:space="preserve"> manuel du propriétaire pour </w:t>
      </w:r>
      <w:proofErr w:type="spellStart"/>
      <w:r w:rsidRPr="00645827">
        <w:rPr>
          <w:lang w:val="en-US"/>
        </w:rPr>
        <w:t>utiliser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ce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produit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en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toute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sécurité</w:t>
      </w:r>
      <w:proofErr w:type="spellEnd"/>
      <w:r w:rsidRPr="00645827">
        <w:rPr>
          <w:lang w:val="en-US"/>
        </w:rPr>
        <w:t xml:space="preserve">. </w:t>
      </w:r>
      <w:proofErr w:type="spellStart"/>
      <w:r w:rsidRPr="00645827">
        <w:rPr>
          <w:lang w:val="en-US"/>
        </w:rPr>
        <w:t>N'effectuez</w:t>
      </w:r>
      <w:proofErr w:type="spellEnd"/>
      <w:r w:rsidRPr="00645827">
        <w:rPr>
          <w:lang w:val="en-US"/>
        </w:rPr>
        <w:t xml:space="preserve"> pas </w:t>
      </w:r>
      <w:proofErr w:type="spellStart"/>
      <w:r w:rsidRPr="00645827">
        <w:rPr>
          <w:lang w:val="en-US"/>
        </w:rPr>
        <w:t>vous-même</w:t>
      </w:r>
      <w:proofErr w:type="spellEnd"/>
      <w:r w:rsidRPr="00645827">
        <w:rPr>
          <w:lang w:val="en-US"/>
        </w:rPr>
        <w:t xml:space="preserve"> de</w:t>
      </w:r>
      <w:r>
        <w:rPr>
          <w:lang w:val="en-US"/>
        </w:rPr>
        <w:t>s</w:t>
      </w:r>
      <w:r w:rsidRPr="00645827">
        <w:rPr>
          <w:lang w:val="en-US"/>
        </w:rPr>
        <w:t xml:space="preserve"> modifications </w:t>
      </w:r>
      <w:proofErr w:type="spellStart"/>
      <w:r w:rsidRPr="00645827">
        <w:rPr>
          <w:lang w:val="en-US"/>
        </w:rPr>
        <w:t>ou</w:t>
      </w:r>
      <w:proofErr w:type="spellEnd"/>
      <w:r w:rsidRPr="00645827">
        <w:rPr>
          <w:lang w:val="en-US"/>
        </w:rPr>
        <w:t xml:space="preserve"> de</w:t>
      </w:r>
      <w:r>
        <w:rPr>
          <w:lang w:val="en-US"/>
        </w:rPr>
        <w:t>s</w:t>
      </w:r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réparations</w:t>
      </w:r>
      <w:proofErr w:type="spellEnd"/>
      <w:r w:rsidRPr="00645827">
        <w:rPr>
          <w:lang w:val="en-US"/>
        </w:rPr>
        <w:t xml:space="preserve"> sur </w:t>
      </w:r>
      <w:proofErr w:type="spellStart"/>
      <w:r w:rsidRPr="00645827">
        <w:rPr>
          <w:lang w:val="en-US"/>
        </w:rPr>
        <w:t>l'appareil</w:t>
      </w:r>
      <w:proofErr w:type="spellEnd"/>
      <w:r w:rsidRPr="00645827">
        <w:rPr>
          <w:lang w:val="en-US"/>
        </w:rPr>
        <w:t>.</w:t>
      </w:r>
    </w:p>
    <w:p w14:paraId="0DF097C5" w14:textId="77777777" w:rsidR="00D73A11" w:rsidRDefault="00D73A11" w:rsidP="00D73A11">
      <w:pPr>
        <w:pStyle w:val="berschrift3"/>
      </w:pPr>
      <w:bookmarkStart w:id="31" w:name="_Toc176335954"/>
      <w:r>
        <w:t xml:space="preserve">Danger      </w:t>
      </w:r>
      <w:r>
        <w:rPr>
          <w:noProof/>
          <w:lang w:eastAsia="de-DE"/>
        </w:rPr>
        <w:drawing>
          <wp:inline distT="0" distB="0" distL="0" distR="0" wp14:anchorId="63F59BF9" wp14:editId="606D8AC1">
            <wp:extent cx="181719" cy="158551"/>
            <wp:effectExtent l="0" t="0" r="8890" b="0"/>
            <wp:docPr id="1436932760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1"/>
    </w:p>
    <w:p w14:paraId="208C9355" w14:textId="77777777" w:rsidR="006A7D0E" w:rsidRPr="006A7D0E" w:rsidRDefault="006A7D0E" w:rsidP="00D91192">
      <w:pPr>
        <w:ind w:left="360"/>
        <w:rPr>
          <w:lang w:val="en-US"/>
        </w:rPr>
      </w:pPr>
      <w:r w:rsidRPr="006A7D0E">
        <w:rPr>
          <w:lang w:val="en-US"/>
        </w:rPr>
        <w:t xml:space="preserve">Ne pas </w:t>
      </w:r>
      <w:proofErr w:type="spellStart"/>
      <w:r w:rsidRPr="006A7D0E">
        <w:rPr>
          <w:lang w:val="en-US"/>
        </w:rPr>
        <w:t>mettre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d'appareils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électriques</w:t>
      </w:r>
      <w:proofErr w:type="spellEnd"/>
      <w:r w:rsidRPr="006A7D0E">
        <w:rPr>
          <w:lang w:val="en-US"/>
        </w:rPr>
        <w:t xml:space="preserve"> dans la </w:t>
      </w:r>
      <w:proofErr w:type="spellStart"/>
      <w:r w:rsidRPr="006A7D0E">
        <w:rPr>
          <w:lang w:val="en-US"/>
        </w:rPr>
        <w:t>baignoire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peut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entraîner</w:t>
      </w:r>
      <w:proofErr w:type="spellEnd"/>
      <w:r w:rsidRPr="006A7D0E">
        <w:rPr>
          <w:lang w:val="en-US"/>
        </w:rPr>
        <w:t xml:space="preserve"> la mort</w:t>
      </w:r>
    </w:p>
    <w:p w14:paraId="4BFCF40D" w14:textId="77777777" w:rsidR="006A7D0E" w:rsidRPr="006A7D0E" w:rsidRDefault="006A7D0E" w:rsidP="00D91192">
      <w:pPr>
        <w:ind w:left="360"/>
        <w:rPr>
          <w:lang w:val="en-US"/>
        </w:rPr>
      </w:pPr>
      <w:proofErr w:type="spellStart"/>
      <w:r w:rsidRPr="006A7D0E">
        <w:rPr>
          <w:lang w:val="en-US"/>
        </w:rPr>
        <w:t>N'utilisez</w:t>
      </w:r>
      <w:proofErr w:type="spellEnd"/>
      <w:r w:rsidRPr="006A7D0E">
        <w:rPr>
          <w:lang w:val="en-US"/>
        </w:rPr>
        <w:t xml:space="preserve"> pas </w:t>
      </w:r>
      <w:proofErr w:type="spellStart"/>
      <w:r w:rsidRPr="006A7D0E">
        <w:rPr>
          <w:lang w:val="en-US"/>
        </w:rPr>
        <w:t>d'appareils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électriques</w:t>
      </w:r>
      <w:proofErr w:type="spellEnd"/>
      <w:r w:rsidRPr="006A7D0E">
        <w:rPr>
          <w:lang w:val="en-US"/>
        </w:rPr>
        <w:t xml:space="preserve"> dans la </w:t>
      </w:r>
      <w:proofErr w:type="spellStart"/>
      <w:r w:rsidRPr="006A7D0E">
        <w:rPr>
          <w:lang w:val="en-US"/>
        </w:rPr>
        <w:t>baignoire</w:t>
      </w:r>
      <w:proofErr w:type="spellEnd"/>
    </w:p>
    <w:p w14:paraId="422B7E33" w14:textId="77777777" w:rsidR="006A7D0E" w:rsidRPr="006A7D0E" w:rsidRDefault="006A7D0E" w:rsidP="00D91192">
      <w:pPr>
        <w:ind w:left="360"/>
        <w:rPr>
          <w:lang w:val="en-US"/>
        </w:rPr>
      </w:pPr>
      <w:r w:rsidRPr="006A7D0E">
        <w:rPr>
          <w:lang w:val="en-US"/>
        </w:rPr>
        <w:t xml:space="preserve">Ne laissez pas les enfants, les </w:t>
      </w:r>
      <w:proofErr w:type="spellStart"/>
      <w:r w:rsidRPr="006A7D0E">
        <w:rPr>
          <w:lang w:val="en-US"/>
        </w:rPr>
        <w:t>personnes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ayant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besoin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d'aide</w:t>
      </w:r>
      <w:proofErr w:type="spellEnd"/>
      <w:r w:rsidRPr="006A7D0E">
        <w:rPr>
          <w:lang w:val="en-US"/>
        </w:rPr>
        <w:t xml:space="preserve"> et les </w:t>
      </w:r>
      <w:proofErr w:type="spellStart"/>
      <w:r w:rsidRPr="006A7D0E">
        <w:rPr>
          <w:lang w:val="en-US"/>
        </w:rPr>
        <w:t>personnes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âgées</w:t>
      </w:r>
      <w:proofErr w:type="spellEnd"/>
      <w:r w:rsidRPr="006A7D0E">
        <w:rPr>
          <w:lang w:val="en-US"/>
        </w:rPr>
        <w:t xml:space="preserve"> sans surveillance</w:t>
      </w:r>
    </w:p>
    <w:p w14:paraId="7A28458D" w14:textId="77777777" w:rsidR="00D73A11" w:rsidRDefault="00D73A11" w:rsidP="00D73A11">
      <w:pPr>
        <w:pStyle w:val="berschrift3"/>
      </w:pPr>
      <w:bookmarkStart w:id="32" w:name="_Toc176335955"/>
      <w:proofErr w:type="spellStart"/>
      <w:r>
        <w:t>Avertissement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6570EC25" wp14:editId="38204612">
            <wp:extent cx="181719" cy="158551"/>
            <wp:effectExtent l="0" t="0" r="8890" b="0"/>
            <wp:docPr id="545113744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2"/>
    </w:p>
    <w:p w14:paraId="76FB9247" w14:textId="77777777" w:rsidR="006A7D0E" w:rsidRPr="006A7D0E" w:rsidRDefault="006A7D0E" w:rsidP="00FA0807">
      <w:pPr>
        <w:rPr>
          <w:lang w:val="en-US"/>
        </w:rPr>
      </w:pPr>
      <w:proofErr w:type="spellStart"/>
      <w:r w:rsidRPr="006A7D0E">
        <w:rPr>
          <w:lang w:val="en-US"/>
        </w:rPr>
        <w:t>Soyez</w:t>
      </w:r>
      <w:proofErr w:type="spellEnd"/>
      <w:r w:rsidRPr="006A7D0E">
        <w:rPr>
          <w:lang w:val="en-US"/>
        </w:rPr>
        <w:t xml:space="preserve"> prudent </w:t>
      </w:r>
      <w:proofErr w:type="spellStart"/>
      <w:r w:rsidRPr="006A7D0E">
        <w:rPr>
          <w:lang w:val="en-US"/>
        </w:rPr>
        <w:t>lorsque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vous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montez</w:t>
      </w:r>
      <w:proofErr w:type="spellEnd"/>
      <w:r w:rsidRPr="006A7D0E">
        <w:rPr>
          <w:lang w:val="en-US"/>
        </w:rPr>
        <w:t xml:space="preserve"> et </w:t>
      </w:r>
      <w:proofErr w:type="spellStart"/>
      <w:r w:rsidRPr="006A7D0E">
        <w:rPr>
          <w:lang w:val="en-US"/>
        </w:rPr>
        <w:t>descendez</w:t>
      </w:r>
      <w:proofErr w:type="spellEnd"/>
      <w:r w:rsidRPr="006A7D0E">
        <w:rPr>
          <w:lang w:val="en-US"/>
        </w:rPr>
        <w:t xml:space="preserve"> de la voiture, car il y a un </w:t>
      </w:r>
      <w:proofErr w:type="spellStart"/>
      <w:r w:rsidRPr="006A7D0E">
        <w:rPr>
          <w:lang w:val="en-US"/>
        </w:rPr>
        <w:t>risque</w:t>
      </w:r>
      <w:proofErr w:type="spellEnd"/>
      <w:r w:rsidRPr="006A7D0E">
        <w:rPr>
          <w:lang w:val="en-US"/>
        </w:rPr>
        <w:t xml:space="preserve"> de glissade</w:t>
      </w:r>
    </w:p>
    <w:p w14:paraId="3C512810" w14:textId="77777777" w:rsidR="00D73A11" w:rsidRDefault="00D73A11" w:rsidP="00D73A11">
      <w:pPr>
        <w:pStyle w:val="berschrift3"/>
      </w:pPr>
      <w:bookmarkStart w:id="33" w:name="_Toc176335956"/>
      <w:proofErr w:type="spellStart"/>
      <w:r>
        <w:t>Indice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2A83F591" wp14:editId="237084A8">
            <wp:extent cx="177421" cy="177421"/>
            <wp:effectExtent l="0" t="0" r="0" b="0"/>
            <wp:docPr id="1408934182" name="Grafik 47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34182" name="Grafik 2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</w:p>
    <w:p w14:paraId="7F24BCCC" w14:textId="77777777" w:rsidR="006A7D0E" w:rsidRPr="006A7D0E" w:rsidRDefault="006A7D0E" w:rsidP="00D47167">
      <w:pPr>
        <w:rPr>
          <w:lang w:val="en-US"/>
        </w:rPr>
      </w:pPr>
      <w:r w:rsidRPr="006A7D0E">
        <w:rPr>
          <w:lang w:val="en-US"/>
        </w:rPr>
        <w:t xml:space="preserve">Ne laissez pas </w:t>
      </w:r>
      <w:proofErr w:type="spellStart"/>
      <w:r w:rsidRPr="006A7D0E">
        <w:rPr>
          <w:lang w:val="en-US"/>
        </w:rPr>
        <w:t>l'entrée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d'eau</w:t>
      </w:r>
      <w:proofErr w:type="spellEnd"/>
      <w:r w:rsidRPr="006A7D0E">
        <w:rPr>
          <w:lang w:val="en-US"/>
        </w:rPr>
        <w:t xml:space="preserve"> sans surveillance</w:t>
      </w:r>
    </w:p>
    <w:p w14:paraId="4DFD095C" w14:textId="77777777" w:rsidR="00D73A11" w:rsidRPr="00645827" w:rsidRDefault="00D73A11" w:rsidP="00D73A11">
      <w:pPr>
        <w:rPr>
          <w:lang w:val="en-US"/>
        </w:rPr>
      </w:pPr>
    </w:p>
    <w:p w14:paraId="7F5CFE23" w14:textId="77777777" w:rsidR="00D73A11" w:rsidRDefault="00D73A11" w:rsidP="0026475D">
      <w:pPr>
        <w:jc w:val="center"/>
        <w:rPr>
          <w:sz w:val="52"/>
          <w:szCs w:val="52"/>
          <w:u w:val="single"/>
          <w:lang w:val="en-US"/>
        </w:rPr>
      </w:pPr>
    </w:p>
    <w:p w14:paraId="2D8E7E40" w14:textId="77777777" w:rsidR="000E2E6E" w:rsidRDefault="000E2E6E" w:rsidP="0026475D">
      <w:pPr>
        <w:jc w:val="center"/>
        <w:rPr>
          <w:sz w:val="52"/>
          <w:szCs w:val="52"/>
          <w:u w:val="single"/>
          <w:lang w:val="en-US"/>
        </w:rPr>
      </w:pPr>
    </w:p>
    <w:p w14:paraId="4E8E28B4" w14:textId="77777777" w:rsidR="0026475D" w:rsidRPr="00D73A11" w:rsidRDefault="0026475D" w:rsidP="000E2E6E">
      <w:pPr>
        <w:pStyle w:val="berschrift1"/>
        <w:rPr>
          <w:lang w:val="en-US"/>
        </w:rPr>
      </w:pPr>
      <w:bookmarkStart w:id="34" w:name="_Toc176335957"/>
      <w:proofErr w:type="spellStart"/>
      <w:r w:rsidRPr="00D73A11">
        <w:rPr>
          <w:lang w:val="en-US"/>
        </w:rPr>
        <w:t>Información</w:t>
      </w:r>
      <w:proofErr w:type="spellEnd"/>
      <w:r w:rsidRPr="00D73A11">
        <w:rPr>
          <w:lang w:val="en-US"/>
        </w:rPr>
        <w:t xml:space="preserve"> de </w:t>
      </w:r>
      <w:proofErr w:type="spellStart"/>
      <w:r w:rsidRPr="00D73A11">
        <w:rPr>
          <w:lang w:val="en-US"/>
        </w:rPr>
        <w:t>seguridad</w:t>
      </w:r>
      <w:proofErr w:type="spellEnd"/>
      <w:r w:rsidRPr="00D73A11">
        <w:rPr>
          <w:lang w:val="en-US"/>
        </w:rPr>
        <w:t xml:space="preserve"> del </w:t>
      </w:r>
      <w:proofErr w:type="spellStart"/>
      <w:r w:rsidRPr="00D73A11">
        <w:rPr>
          <w:lang w:val="en-US"/>
        </w:rPr>
        <w:t>producto</w:t>
      </w:r>
      <w:bookmarkEnd w:id="34"/>
      <w:proofErr w:type="spellEnd"/>
    </w:p>
    <w:p w14:paraId="3EBC57DC" w14:textId="77777777" w:rsidR="0026475D" w:rsidRPr="00D73A11" w:rsidRDefault="0026475D" w:rsidP="0026475D">
      <w:pPr>
        <w:pStyle w:val="Titel"/>
        <w:rPr>
          <w:sz w:val="28"/>
          <w:szCs w:val="28"/>
          <w:lang w:val="en-US"/>
        </w:rPr>
      </w:pPr>
    </w:p>
    <w:p w14:paraId="5A835DEC" w14:textId="77777777" w:rsidR="0026475D" w:rsidRPr="00D73A11" w:rsidRDefault="0026475D" w:rsidP="0026475D">
      <w:pPr>
        <w:pStyle w:val="D1Textzentriert"/>
        <w:rPr>
          <w:lang w:val="en-US"/>
        </w:rPr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9DF7BA" wp14:editId="3380604E">
                <wp:simplePos x="0" y="0"/>
                <wp:positionH relativeFrom="margin">
                  <wp:posOffset>1005205</wp:posOffset>
                </wp:positionH>
                <wp:positionV relativeFrom="paragraph">
                  <wp:posOffset>14605</wp:posOffset>
                </wp:positionV>
                <wp:extent cx="3657600" cy="2343150"/>
                <wp:effectExtent l="0" t="0" r="19050" b="19050"/>
                <wp:wrapSquare wrapText="bothSides"/>
                <wp:docPr id="981795275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A35C5" w14:textId="338951A1" w:rsidR="0026475D" w:rsidRDefault="00614F01" w:rsidP="0026475D">
                            <w:pPr>
                              <w:jc w:val="center"/>
                            </w:pPr>
                            <w:r w:rsidRPr="00614F01">
                              <w:rPr>
                                <w:noProof/>
                              </w:rPr>
                              <w:drawing>
                                <wp:inline distT="0" distB="0" distL="0" distR="0" wp14:anchorId="360D6E5F" wp14:editId="3C500708">
                                  <wp:extent cx="3023870" cy="2277745"/>
                                  <wp:effectExtent l="0" t="0" r="5080" b="8255"/>
                                  <wp:docPr id="1422167256" name="Grafik 4" descr="Ein Bild, das Badewanne, Badezimmer, Hahn, Installationszubehör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2754410" name="Grafik 1" descr="Ein Bild, das Badewanne, Badezimmer, Hahn, Installationszubehör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3870" cy="2277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A7D0E">
                              <w:rPr>
                                <w:noProof/>
                              </w:rPr>
                              <w:drawing>
                                <wp:inline distT="0" distB="0" distL="0" distR="0" wp14:anchorId="1AD38F99" wp14:editId="489A72CC">
                                  <wp:extent cx="3465830" cy="2077085"/>
                                  <wp:effectExtent l="0" t="0" r="1270" b="0"/>
                                  <wp:docPr id="46985772" name="Grafik 2" descr="Ein Bild, das Desig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2421830" name="Grafik 76" descr="Ein Bild, das Desig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65830" cy="2077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DF7BA" id="Textfeld 48" o:spid="_x0000_s1029" type="#_x0000_t202" style="position:absolute;left:0;text-align:left;margin-left:79.15pt;margin-top:1.15pt;width:4in;height:18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" strokecolor="#d8d8d8 [2732]">
                <v:textbox>
                  <w:txbxContent>
                    <w:p w14:paraId="4A9A35C5" w14:textId="338951A1" w:rsidR="0026475D" w:rsidRDefault="00614F01" w:rsidP="0026475D">
                      <w:pPr>
                        <w:jc w:val="center"/>
                      </w:pPr>
                      <w:r w:rsidRPr="00614F01">
                        <w:rPr>
                          <w:noProof/>
                        </w:rPr>
                        <w:drawing>
                          <wp:inline distT="0" distB="0" distL="0" distR="0" wp14:anchorId="360D6E5F" wp14:editId="3C500708">
                            <wp:extent cx="3023870" cy="2277745"/>
                            <wp:effectExtent l="0" t="0" r="5080" b="8255"/>
                            <wp:docPr id="1422167256" name="Grafik 4" descr="Ein Bild, das Badewanne, Badezimmer, Hahn, Installationszubehör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2754410" name="Grafik 1" descr="Ein Bild, das Badewanne, Badezimmer, Hahn, Installationszubehör enthält.&#10;&#10;Automatisch generierte Beschreibu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3870" cy="2277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A7D0E">
                        <w:rPr>
                          <w:noProof/>
                        </w:rPr>
                        <w:drawing>
                          <wp:inline distT="0" distB="0" distL="0" distR="0" wp14:anchorId="1AD38F99" wp14:editId="489A72CC">
                            <wp:extent cx="3465830" cy="2077085"/>
                            <wp:effectExtent l="0" t="0" r="1270" b="0"/>
                            <wp:docPr id="46985772" name="Grafik 2" descr="Ein Bild, das Desig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2421830" name="Grafik 76" descr="Ein Bild, das Design enthält.&#10;&#10;Automatisch generierte Beschreibu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65830" cy="2077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B7201D" w14:textId="77777777" w:rsidR="0026475D" w:rsidRPr="00D73A11" w:rsidRDefault="0026475D" w:rsidP="0026475D">
      <w:pPr>
        <w:pStyle w:val="D1Textzentriert"/>
        <w:rPr>
          <w:lang w:val="en-US"/>
        </w:rPr>
      </w:pPr>
    </w:p>
    <w:p w14:paraId="185802A1" w14:textId="77777777" w:rsidR="0026475D" w:rsidRPr="00D73A11" w:rsidRDefault="0026475D" w:rsidP="0026475D">
      <w:pPr>
        <w:pStyle w:val="D1Textzentriert"/>
        <w:rPr>
          <w:lang w:val="en-US"/>
        </w:rPr>
      </w:pPr>
    </w:p>
    <w:p w14:paraId="0369AB57" w14:textId="77777777" w:rsidR="0026475D" w:rsidRPr="00D73A11" w:rsidRDefault="0026475D" w:rsidP="0026475D">
      <w:pPr>
        <w:pStyle w:val="D1Textzentriert"/>
        <w:rPr>
          <w:lang w:val="en-US"/>
        </w:rPr>
      </w:pPr>
    </w:p>
    <w:p w14:paraId="07DEDBB6" w14:textId="77777777" w:rsidR="0026475D" w:rsidRPr="00D73A11" w:rsidRDefault="0026475D" w:rsidP="0026475D">
      <w:pPr>
        <w:pStyle w:val="D1Textzentriert"/>
        <w:rPr>
          <w:lang w:val="en-US"/>
        </w:rPr>
      </w:pPr>
    </w:p>
    <w:p w14:paraId="0B9F83F3" w14:textId="77777777" w:rsidR="0026475D" w:rsidRPr="00D73A11" w:rsidRDefault="0026475D" w:rsidP="0026475D">
      <w:pPr>
        <w:pStyle w:val="D1Textzentriert"/>
        <w:rPr>
          <w:lang w:val="en-US"/>
        </w:rPr>
      </w:pPr>
    </w:p>
    <w:p w14:paraId="0195C8EA" w14:textId="77777777" w:rsidR="0026475D" w:rsidRPr="00D73A11" w:rsidRDefault="0026475D" w:rsidP="0026475D">
      <w:pPr>
        <w:pStyle w:val="StandardWeb"/>
        <w:spacing w:before="0" w:beforeAutospacing="0" w:after="0" w:afterAutospacing="0"/>
        <w:rPr>
          <w:rFonts w:ascii="Fira Sans" w:hAnsi="Fira Sans" w:cs="Calibri"/>
          <w:color w:val="585858"/>
          <w:sz w:val="21"/>
          <w:szCs w:val="21"/>
          <w:lang w:val="en-US"/>
        </w:rPr>
      </w:pPr>
    </w:p>
    <w:p w14:paraId="6A495EFF" w14:textId="77777777" w:rsidR="0026475D" w:rsidRPr="00B7657D" w:rsidRDefault="0026475D" w:rsidP="000E2E6E">
      <w:pPr>
        <w:pStyle w:val="berschrift2"/>
        <w:rPr>
          <w:lang w:val="en-US"/>
        </w:rPr>
      </w:pPr>
      <w:bookmarkStart w:id="35" w:name="_Toc176335958"/>
      <w:r w:rsidRPr="00B7657D">
        <w:rPr>
          <w:lang w:val="en-US"/>
        </w:rPr>
        <w:t xml:space="preserve">Nombre del </w:t>
      </w:r>
      <w:proofErr w:type="spellStart"/>
      <w:r w:rsidRPr="00B7657D">
        <w:rPr>
          <w:lang w:val="en-US"/>
        </w:rPr>
        <w:t>producto</w:t>
      </w:r>
      <w:proofErr w:type="spellEnd"/>
      <w:r w:rsidRPr="00B7657D">
        <w:rPr>
          <w:lang w:val="en-US"/>
        </w:rPr>
        <w:t xml:space="preserve"> y </w:t>
      </w:r>
      <w:proofErr w:type="spellStart"/>
      <w:r w:rsidRPr="00B7657D">
        <w:rPr>
          <w:lang w:val="en-US"/>
        </w:rPr>
        <w:t>designación</w:t>
      </w:r>
      <w:proofErr w:type="spellEnd"/>
      <w:r w:rsidRPr="00B7657D">
        <w:rPr>
          <w:lang w:val="en-US"/>
        </w:rPr>
        <w:t xml:space="preserve"> del </w:t>
      </w:r>
      <w:proofErr w:type="spellStart"/>
      <w:r w:rsidRPr="00B7657D">
        <w:rPr>
          <w:lang w:val="en-US"/>
        </w:rPr>
        <w:t>tipo</w:t>
      </w:r>
      <w:bookmarkEnd w:id="35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30A0A1BD" w14:textId="77777777" w:rsidTr="0094623F">
        <w:tc>
          <w:tcPr>
            <w:tcW w:w="4531" w:type="dxa"/>
          </w:tcPr>
          <w:p w14:paraId="1BCE3A00" w14:textId="77777777" w:rsidR="0026475D" w:rsidRDefault="0026475D" w:rsidP="0094623F">
            <w:pPr>
              <w:pStyle w:val="T1Text"/>
            </w:pPr>
            <w:proofErr w:type="spellStart"/>
            <w:r>
              <w:t>Producto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5193DD61" w14:textId="3DADD2F4" w:rsidR="0026475D" w:rsidRPr="00B97634" w:rsidRDefault="00614F01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Wetzikon</w:t>
            </w:r>
          </w:p>
        </w:tc>
      </w:tr>
      <w:tr w:rsidR="0026475D" w14:paraId="4D18FC02" w14:textId="77777777" w:rsidTr="0094623F">
        <w:tc>
          <w:tcPr>
            <w:tcW w:w="4531" w:type="dxa"/>
          </w:tcPr>
          <w:p w14:paraId="1D699EC9" w14:textId="77777777" w:rsidR="0026475D" w:rsidRDefault="0026475D" w:rsidP="0094623F">
            <w:pPr>
              <w:pStyle w:val="T1Text"/>
            </w:pP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producto</w:t>
            </w:r>
            <w:proofErr w:type="spellEnd"/>
          </w:p>
        </w:tc>
        <w:tc>
          <w:tcPr>
            <w:tcW w:w="4531" w:type="dxa"/>
          </w:tcPr>
          <w:p w14:paraId="77FD57AA" w14:textId="1CD249F7" w:rsidR="00614F01" w:rsidRPr="00C539E8" w:rsidRDefault="00614F01" w:rsidP="00614F0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10101"/>
                <w:w w:val="105"/>
                <w:sz w:val="24"/>
                <w:szCs w:val="24"/>
              </w:rPr>
            </w:pPr>
            <w:proofErr w:type="spellStart"/>
            <w:r>
              <w:rPr>
                <w:color w:val="010101"/>
                <w:w w:val="105"/>
                <w:sz w:val="24"/>
                <w:szCs w:val="24"/>
              </w:rPr>
              <w:t>Ba</w:t>
            </w:r>
            <w:r w:rsidRPr="00614F01">
              <w:rPr>
                <w:color w:val="010101"/>
                <w:w w:val="105"/>
                <w:sz w:val="24"/>
                <w:szCs w:val="24"/>
              </w:rPr>
              <w:t>ñ</w:t>
            </w:r>
            <w:r>
              <w:rPr>
                <w:color w:val="010101"/>
                <w:w w:val="105"/>
                <w:sz w:val="24"/>
                <w:szCs w:val="24"/>
              </w:rPr>
              <w:t>era</w:t>
            </w:r>
            <w:proofErr w:type="spellEnd"/>
          </w:p>
        </w:tc>
      </w:tr>
      <w:tr w:rsidR="0026475D" w14:paraId="511554AA" w14:textId="77777777" w:rsidTr="0094623F">
        <w:tc>
          <w:tcPr>
            <w:tcW w:w="4531" w:type="dxa"/>
          </w:tcPr>
          <w:p w14:paraId="5288BE41" w14:textId="77777777" w:rsidR="0026475D" w:rsidRPr="00B756AB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56AB">
              <w:rPr>
                <w:lang w:val="en-US"/>
              </w:rPr>
              <w:t>Dimensiones</w:t>
            </w:r>
            <w:proofErr w:type="spellEnd"/>
            <w:r w:rsidRPr="00B756AB">
              <w:rPr>
                <w:lang w:val="en-US"/>
              </w:rPr>
              <w:t>: P x A x A (cm)</w:t>
            </w:r>
          </w:p>
        </w:tc>
        <w:tc>
          <w:tcPr>
            <w:tcW w:w="4531" w:type="dxa"/>
          </w:tcPr>
          <w:p w14:paraId="62F7A22C" w14:textId="58F85AC3" w:rsidR="0026475D" w:rsidRPr="00C539E8" w:rsidRDefault="006A7D0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170 x </w:t>
            </w:r>
            <w:r w:rsidR="00614F01">
              <w:rPr>
                <w:color w:val="010101"/>
                <w:w w:val="105"/>
                <w:sz w:val="24"/>
                <w:szCs w:val="24"/>
              </w:rPr>
              <w:t>80</w:t>
            </w:r>
            <w:r>
              <w:rPr>
                <w:color w:val="010101"/>
                <w:w w:val="105"/>
                <w:sz w:val="24"/>
                <w:szCs w:val="24"/>
              </w:rPr>
              <w:t xml:space="preserve"> x 82</w:t>
            </w:r>
          </w:p>
        </w:tc>
      </w:tr>
      <w:tr w:rsidR="0026475D" w14:paraId="0D4EF262" w14:textId="77777777" w:rsidTr="0094623F">
        <w:tc>
          <w:tcPr>
            <w:tcW w:w="4531" w:type="dxa"/>
          </w:tcPr>
          <w:p w14:paraId="3A5DE010" w14:textId="77777777" w:rsidR="0026475D" w:rsidRDefault="0026475D" w:rsidP="0094623F">
            <w:pPr>
              <w:pStyle w:val="T1Text"/>
            </w:pPr>
            <w:proofErr w:type="spellStart"/>
            <w:r>
              <w:t>Designación</w:t>
            </w:r>
            <w:proofErr w:type="spellEnd"/>
            <w:r>
              <w:t xml:space="preserve"> del </w:t>
            </w:r>
            <w:proofErr w:type="spellStart"/>
            <w:r>
              <w:t>tipo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6EA86A5" w14:textId="793E50C9" w:rsidR="0026475D" w:rsidRPr="00C539E8" w:rsidRDefault="006A7D0E" w:rsidP="0094623F">
            <w:pPr>
              <w:widowControl w:val="0"/>
              <w:rPr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43</w:t>
            </w:r>
            <w:r w:rsidR="00614F01">
              <w:rPr>
                <w:color w:val="010101"/>
                <w:w w:val="105"/>
                <w:sz w:val="24"/>
                <w:szCs w:val="24"/>
              </w:rPr>
              <w:t>25</w:t>
            </w:r>
          </w:p>
          <w:p w14:paraId="1E3C6081" w14:textId="77777777" w:rsidR="0026475D" w:rsidRDefault="0026475D" w:rsidP="0094623F">
            <w:pPr>
              <w:pStyle w:val="T1Text"/>
            </w:pPr>
          </w:p>
        </w:tc>
      </w:tr>
    </w:tbl>
    <w:p w14:paraId="28B551F3" w14:textId="77777777" w:rsidR="0026475D" w:rsidRDefault="0026475D" w:rsidP="000E2E6E">
      <w:pPr>
        <w:pStyle w:val="berschrift2"/>
      </w:pPr>
      <w:bookmarkStart w:id="36" w:name="_Toc176335959"/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fabricante</w:t>
      </w:r>
      <w:bookmarkEnd w:id="36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13CBBA2C" w14:textId="77777777" w:rsidTr="0094623F">
        <w:tc>
          <w:tcPr>
            <w:tcW w:w="4531" w:type="dxa"/>
          </w:tcPr>
          <w:p w14:paraId="4F15A188" w14:textId="77777777" w:rsidR="0026475D" w:rsidRDefault="0026475D" w:rsidP="0094623F">
            <w:pPr>
              <w:pStyle w:val="T1Text"/>
            </w:pPr>
            <w:proofErr w:type="spellStart"/>
            <w:r>
              <w:t>Nombre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0BE2B879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2FD0993D" w14:textId="77777777" w:rsidTr="0094623F">
        <w:tc>
          <w:tcPr>
            <w:tcW w:w="4531" w:type="dxa"/>
          </w:tcPr>
          <w:p w14:paraId="09B1F704" w14:textId="77777777" w:rsidR="0026475D" w:rsidRDefault="0026475D" w:rsidP="0094623F">
            <w:pPr>
              <w:pStyle w:val="T1Text"/>
            </w:pPr>
            <w:proofErr w:type="spellStart"/>
            <w:r>
              <w:t>Dirección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0B5DFD71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6213C257" w14:textId="77777777" w:rsidTr="0094623F">
        <w:tc>
          <w:tcPr>
            <w:tcW w:w="4531" w:type="dxa"/>
          </w:tcPr>
          <w:p w14:paraId="7093940C" w14:textId="77777777" w:rsidR="0026475D" w:rsidRDefault="0026475D" w:rsidP="0094623F">
            <w:pPr>
              <w:pStyle w:val="T1Text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teléfono</w:t>
            </w:r>
            <w:proofErr w:type="spellEnd"/>
          </w:p>
        </w:tc>
        <w:tc>
          <w:tcPr>
            <w:tcW w:w="4531" w:type="dxa"/>
          </w:tcPr>
          <w:p w14:paraId="68A376DC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5586B4B2" w14:textId="77777777" w:rsidTr="0094623F">
        <w:tc>
          <w:tcPr>
            <w:tcW w:w="4531" w:type="dxa"/>
          </w:tcPr>
          <w:p w14:paraId="2B137D71" w14:textId="77777777" w:rsidR="0026475D" w:rsidRDefault="0026475D" w:rsidP="0094623F">
            <w:pPr>
              <w:pStyle w:val="T1Text"/>
            </w:pPr>
            <w:proofErr w:type="spellStart"/>
            <w:r>
              <w:t>Esmalte</w:t>
            </w:r>
            <w:proofErr w:type="spellEnd"/>
          </w:p>
        </w:tc>
        <w:tc>
          <w:tcPr>
            <w:tcW w:w="4531" w:type="dxa"/>
          </w:tcPr>
          <w:p w14:paraId="25C018DE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2BCEE569" w14:textId="77777777" w:rsidR="0026475D" w:rsidRDefault="0026475D" w:rsidP="000E2E6E">
      <w:pPr>
        <w:pStyle w:val="berschrift2"/>
      </w:pPr>
      <w:bookmarkStart w:id="37" w:name="_Toc176335960"/>
      <w:proofErr w:type="spellStart"/>
      <w:r>
        <w:t>Operador</w:t>
      </w:r>
      <w:proofErr w:type="spellEnd"/>
      <w:r>
        <w:t xml:space="preserve"> </w:t>
      </w:r>
      <w:proofErr w:type="spellStart"/>
      <w:r>
        <w:t>Económico</w:t>
      </w:r>
      <w:proofErr w:type="spellEnd"/>
      <w:r>
        <w:t xml:space="preserve"> / Persona Responsable</w:t>
      </w:r>
      <w:bookmarkEnd w:id="3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4C7A4A55" w14:textId="77777777" w:rsidTr="0094623F">
        <w:tc>
          <w:tcPr>
            <w:tcW w:w="4531" w:type="dxa"/>
          </w:tcPr>
          <w:p w14:paraId="3B43B154" w14:textId="77777777" w:rsidR="0026475D" w:rsidRDefault="0026475D" w:rsidP="0094623F">
            <w:pPr>
              <w:pStyle w:val="T1Text"/>
            </w:pPr>
            <w:proofErr w:type="spellStart"/>
            <w:r>
              <w:t>Nombre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EF6C898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0112B458" w14:textId="77777777" w:rsidTr="0094623F">
        <w:tc>
          <w:tcPr>
            <w:tcW w:w="4531" w:type="dxa"/>
          </w:tcPr>
          <w:p w14:paraId="0A8273ED" w14:textId="77777777" w:rsidR="0026475D" w:rsidRDefault="0026475D" w:rsidP="0094623F">
            <w:pPr>
              <w:pStyle w:val="T1Text"/>
            </w:pPr>
            <w:proofErr w:type="spellStart"/>
            <w:r>
              <w:t>Dirección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49A604CB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144C28CE" w14:textId="77777777" w:rsidTr="0094623F">
        <w:tc>
          <w:tcPr>
            <w:tcW w:w="4531" w:type="dxa"/>
          </w:tcPr>
          <w:p w14:paraId="459D4A38" w14:textId="77777777" w:rsidR="0026475D" w:rsidRDefault="0026475D" w:rsidP="0094623F">
            <w:pPr>
              <w:pStyle w:val="T1Text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teléfono</w:t>
            </w:r>
            <w:proofErr w:type="spellEnd"/>
          </w:p>
        </w:tc>
        <w:tc>
          <w:tcPr>
            <w:tcW w:w="4531" w:type="dxa"/>
          </w:tcPr>
          <w:p w14:paraId="3E350D4D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414E6C1B" w14:textId="77777777" w:rsidTr="0094623F">
        <w:tc>
          <w:tcPr>
            <w:tcW w:w="4531" w:type="dxa"/>
          </w:tcPr>
          <w:p w14:paraId="48C6148B" w14:textId="77777777" w:rsidR="0026475D" w:rsidRDefault="0026475D" w:rsidP="0094623F">
            <w:pPr>
              <w:pStyle w:val="T1Text"/>
            </w:pPr>
            <w:proofErr w:type="spellStart"/>
            <w:r>
              <w:lastRenderedPageBreak/>
              <w:t>Esmalte</w:t>
            </w:r>
            <w:proofErr w:type="spellEnd"/>
          </w:p>
        </w:tc>
        <w:tc>
          <w:tcPr>
            <w:tcW w:w="4531" w:type="dxa"/>
          </w:tcPr>
          <w:p w14:paraId="720EEAB1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78961F8C" w14:textId="77777777" w:rsidR="0026475D" w:rsidRDefault="0026475D" w:rsidP="000E2E6E">
      <w:pPr>
        <w:pStyle w:val="berschrift2"/>
      </w:pPr>
      <w:bookmarkStart w:id="38" w:name="_Toc176335961"/>
      <w:proofErr w:type="spellStart"/>
      <w:r w:rsidRPr="00D54DCE">
        <w:t>Seguridad</w:t>
      </w:r>
      <w:bookmarkEnd w:id="38"/>
      <w:proofErr w:type="spellEnd"/>
    </w:p>
    <w:p w14:paraId="32453299" w14:textId="77777777" w:rsidR="0026475D" w:rsidRDefault="0026475D" w:rsidP="0026475D">
      <w:pPr>
        <w:pStyle w:val="berschrift2"/>
      </w:pPr>
      <w:bookmarkStart w:id="39" w:name="_Toc176335962"/>
      <w:proofErr w:type="spellStart"/>
      <w:r>
        <w:t>Símbolos</w:t>
      </w:r>
      <w:proofErr w:type="spellEnd"/>
      <w:r>
        <w:t xml:space="preserve"> y </w:t>
      </w:r>
      <w:proofErr w:type="spellStart"/>
      <w:r>
        <w:t>sugerencias</w:t>
      </w:r>
      <w:bookmarkEnd w:id="39"/>
      <w:proofErr w:type="spellEnd"/>
    </w:p>
    <w:p w14:paraId="23B2F16C" w14:textId="77777777" w:rsidR="0026475D" w:rsidRDefault="0026475D" w:rsidP="0026475D">
      <w:pPr>
        <w:pStyle w:val="B11Beschreibtextzusammenhalten"/>
      </w:pPr>
      <w:r w:rsidRPr="00B7657D">
        <w:rPr>
          <w:lang w:val="en-US"/>
        </w:rPr>
        <w:t xml:space="preserve">Las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utilizan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símbolos</w:t>
      </w:r>
      <w:proofErr w:type="spellEnd"/>
      <w:r w:rsidRPr="00B7657D">
        <w:rPr>
          <w:lang w:val="en-US"/>
        </w:rPr>
        <w:t xml:space="preserve">, palabras de </w:t>
      </w:r>
      <w:proofErr w:type="spellStart"/>
      <w:r w:rsidRPr="00B7657D">
        <w:rPr>
          <w:lang w:val="en-US"/>
        </w:rPr>
        <w:t>advertencia</w:t>
      </w:r>
      <w:proofErr w:type="spellEnd"/>
      <w:r w:rsidRPr="00B7657D">
        <w:rPr>
          <w:lang w:val="en-US"/>
        </w:rPr>
        <w:t xml:space="preserve"> e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para </w:t>
      </w:r>
      <w:proofErr w:type="spellStart"/>
      <w:r w:rsidRPr="00B7657D">
        <w:rPr>
          <w:lang w:val="en-US"/>
        </w:rPr>
        <w:t>advertir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peligros</w:t>
      </w:r>
      <w:proofErr w:type="spellEnd"/>
      <w:r w:rsidRPr="00B7657D">
        <w:rPr>
          <w:lang w:val="en-US"/>
        </w:rPr>
        <w:t xml:space="preserve"> y </w:t>
      </w:r>
      <w:proofErr w:type="spellStart"/>
      <w:r w:rsidRPr="00B7657D">
        <w:rPr>
          <w:lang w:val="en-US"/>
        </w:rPr>
        <w:t>garantizar</w:t>
      </w:r>
      <w:proofErr w:type="spellEnd"/>
      <w:r w:rsidRPr="00B7657D">
        <w:rPr>
          <w:lang w:val="en-US"/>
        </w:rPr>
        <w:t xml:space="preserve"> un </w:t>
      </w:r>
      <w:proofErr w:type="spellStart"/>
      <w:r w:rsidRPr="00B7657D">
        <w:rPr>
          <w:lang w:val="en-US"/>
        </w:rPr>
        <w:t>funcionamiento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seguro</w:t>
      </w:r>
      <w:proofErr w:type="spellEnd"/>
      <w:r w:rsidRPr="00B7657D">
        <w:rPr>
          <w:lang w:val="en-US"/>
        </w:rPr>
        <w:t xml:space="preserve">. </w:t>
      </w:r>
      <w:r>
        <w:t xml:space="preserve">Los </w:t>
      </w:r>
      <w:proofErr w:type="spellStart"/>
      <w:r>
        <w:t>símbolos</w:t>
      </w:r>
      <w:proofErr w:type="spellEnd"/>
      <w:r>
        <w:t xml:space="preserve"> se </w:t>
      </w:r>
      <w:proofErr w:type="spellStart"/>
      <w:r>
        <w:t>muestran</w:t>
      </w:r>
      <w:proofErr w:type="spellEnd"/>
      <w:r>
        <w:t xml:space="preserve"> y </w:t>
      </w:r>
      <w:proofErr w:type="spellStart"/>
      <w:r>
        <w:t>explican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A7D0E" w14:paraId="56B8C5FD" w14:textId="77777777" w:rsidTr="0094623F">
        <w:tc>
          <w:tcPr>
            <w:tcW w:w="1696" w:type="dxa"/>
          </w:tcPr>
          <w:p w14:paraId="22E48DE9" w14:textId="77777777" w:rsidR="0026475D" w:rsidRPr="00AD78DA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1E8C98F" wp14:editId="5A893183">
                  <wp:extent cx="572770" cy="499745"/>
                  <wp:effectExtent l="0" t="0" r="0" b="0"/>
                  <wp:docPr id="842937515" name="Grafik 49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37515" name="Grafik 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524D6AC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PELIGRO</w:t>
            </w:r>
          </w:p>
          <w:p w14:paraId="614C52B5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480DDBDF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</w:t>
            </w:r>
            <w:r w:rsidRPr="00B7657D">
              <w:rPr>
                <w:lang w:val="en-US"/>
              </w:rPr>
              <w:t>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las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más</w:t>
            </w:r>
            <w:proofErr w:type="spellEnd"/>
            <w:r w:rsidRPr="00B7657D">
              <w:rPr>
                <w:lang w:val="en-US"/>
              </w:rPr>
              <w:t xml:space="preserve"> graves o </w:t>
            </w:r>
            <w:proofErr w:type="spellStart"/>
            <w:r w:rsidRPr="00B7657D">
              <w:rPr>
                <w:lang w:val="en-US"/>
              </w:rPr>
              <w:t>incluso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mortales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09905BCC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A7D0E" w14:paraId="29B67442" w14:textId="77777777" w:rsidTr="0094623F">
        <w:tc>
          <w:tcPr>
            <w:tcW w:w="1696" w:type="dxa"/>
          </w:tcPr>
          <w:p w14:paraId="021E4F45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C3D6221" wp14:editId="39EA8047">
                  <wp:extent cx="572770" cy="499745"/>
                  <wp:effectExtent l="0" t="0" r="0" b="0"/>
                  <wp:docPr id="1703369178" name="Grafik 5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69178" name="Grafik 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FD3B958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ADVERTENCIA</w:t>
            </w:r>
          </w:p>
          <w:p w14:paraId="587A5669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6851EB22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graves.</w:t>
            </w:r>
          </w:p>
        </w:tc>
      </w:tr>
    </w:tbl>
    <w:p w14:paraId="5796D9F2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A7D0E" w14:paraId="1CFD0E78" w14:textId="77777777" w:rsidTr="0094623F">
        <w:tc>
          <w:tcPr>
            <w:tcW w:w="1696" w:type="dxa"/>
          </w:tcPr>
          <w:p w14:paraId="51340E2D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447FA08" wp14:editId="085007BC">
                  <wp:extent cx="572770" cy="499745"/>
                  <wp:effectExtent l="0" t="0" r="0" b="0"/>
                  <wp:docPr id="969895176" name="Grafik 51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95176" name="Grafik 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510B873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CAUTELA</w:t>
            </w:r>
          </w:p>
          <w:p w14:paraId="7D810763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5A056B95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leves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3320D52E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A7D0E" w14:paraId="1589CFB5" w14:textId="77777777" w:rsidTr="0094623F">
        <w:tc>
          <w:tcPr>
            <w:tcW w:w="1696" w:type="dxa"/>
          </w:tcPr>
          <w:p w14:paraId="0D9F1969" w14:textId="77777777" w:rsidR="0026475D" w:rsidRDefault="0026475D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1457079" wp14:editId="5FF875C5">
                  <wp:extent cx="483079" cy="483079"/>
                  <wp:effectExtent l="0" t="0" r="0" b="0"/>
                  <wp:docPr id="1998912920" name="Grafik 52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912920" name="Grafik 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B9E8080" w14:textId="77777777" w:rsidR="0026475D" w:rsidRPr="00B7657D" w:rsidRDefault="0026475D" w:rsidP="0094623F">
            <w:pPr>
              <w:pStyle w:val="T0Tabellenkopfkursiv"/>
              <w:rPr>
                <w:lang w:val="en-US"/>
              </w:rPr>
            </w:pPr>
            <w:r w:rsidRPr="00B7657D">
              <w:rPr>
                <w:lang w:val="en-US"/>
              </w:rPr>
              <w:t>INDIRECTA</w:t>
            </w:r>
          </w:p>
          <w:p w14:paraId="7AB4808B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 xml:space="preserve">Este </w:t>
            </w:r>
            <w:proofErr w:type="spellStart"/>
            <w:r w:rsidRPr="00B7657D">
              <w:rPr>
                <w:lang w:val="en-US"/>
              </w:rPr>
              <w:t>símbolo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79B450B9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daños</w:t>
            </w:r>
            <w:proofErr w:type="spellEnd"/>
            <w:r w:rsidRPr="00B7657D">
              <w:rPr>
                <w:lang w:val="en-US"/>
              </w:rPr>
              <w:t xml:space="preserve"> a la </w:t>
            </w:r>
            <w:proofErr w:type="spellStart"/>
            <w:r w:rsidRPr="00B7657D">
              <w:rPr>
                <w:lang w:val="en-US"/>
              </w:rPr>
              <w:t>propiedad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62F20807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p w14:paraId="7A2AD400" w14:textId="77777777" w:rsidR="0026475D" w:rsidRDefault="0026475D" w:rsidP="0026475D">
      <w:pPr>
        <w:pStyle w:val="berschrift2"/>
      </w:pPr>
      <w:bookmarkStart w:id="40" w:name="_Toc176335963"/>
      <w:proofErr w:type="spellStart"/>
      <w:r>
        <w:t>Instrucciones</w:t>
      </w:r>
      <w:proofErr w:type="spellEnd"/>
      <w:r>
        <w:t xml:space="preserve"> de </w:t>
      </w:r>
      <w:proofErr w:type="spellStart"/>
      <w:r>
        <w:t>seguridad</w:t>
      </w:r>
      <w:bookmarkEnd w:id="40"/>
      <w:proofErr w:type="spellEnd"/>
    </w:p>
    <w:p w14:paraId="5813ED93" w14:textId="77777777" w:rsidR="0026475D" w:rsidRPr="00B7657D" w:rsidRDefault="0026475D" w:rsidP="0026475D">
      <w:pPr>
        <w:rPr>
          <w:lang w:val="en-US"/>
        </w:rPr>
      </w:pPr>
      <w:r w:rsidRPr="00B7657D">
        <w:rPr>
          <w:lang w:val="en-US"/>
        </w:rPr>
        <w:t xml:space="preserve">Lea y </w:t>
      </w:r>
      <w:proofErr w:type="spellStart"/>
      <w:r w:rsidRPr="00B7657D">
        <w:rPr>
          <w:lang w:val="en-US"/>
        </w:rPr>
        <w:t>siga</w:t>
      </w:r>
      <w:proofErr w:type="spellEnd"/>
      <w:r w:rsidRPr="00B7657D">
        <w:rPr>
          <w:lang w:val="en-US"/>
        </w:rPr>
        <w:t xml:space="preserve"> las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este</w:t>
      </w:r>
      <w:proofErr w:type="spellEnd"/>
      <w:r w:rsidRPr="00B7657D">
        <w:rPr>
          <w:lang w:val="en-US"/>
        </w:rPr>
        <w:t xml:space="preserve"> manual del </w:t>
      </w:r>
      <w:proofErr w:type="spellStart"/>
      <w:r w:rsidRPr="00B7657D">
        <w:rPr>
          <w:lang w:val="en-US"/>
        </w:rPr>
        <w:t>propietario</w:t>
      </w:r>
      <w:proofErr w:type="spellEnd"/>
      <w:r w:rsidRPr="00B7657D">
        <w:rPr>
          <w:lang w:val="en-US"/>
        </w:rPr>
        <w:t xml:space="preserve"> para usar </w:t>
      </w:r>
      <w:proofErr w:type="spellStart"/>
      <w:r w:rsidRPr="00B7657D">
        <w:rPr>
          <w:lang w:val="en-US"/>
        </w:rPr>
        <w:t>este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producto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manera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segura</w:t>
      </w:r>
      <w:proofErr w:type="spellEnd"/>
      <w:r w:rsidRPr="00B7657D">
        <w:rPr>
          <w:lang w:val="en-US"/>
        </w:rPr>
        <w:t xml:space="preserve">. No </w:t>
      </w:r>
      <w:proofErr w:type="spellStart"/>
      <w:r w:rsidRPr="00B7657D">
        <w:rPr>
          <w:lang w:val="en-US"/>
        </w:rPr>
        <w:t>realice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ninguna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modificación</w:t>
      </w:r>
      <w:proofErr w:type="spellEnd"/>
      <w:r w:rsidRPr="00B7657D">
        <w:rPr>
          <w:lang w:val="en-US"/>
        </w:rPr>
        <w:t xml:space="preserve"> o </w:t>
      </w:r>
      <w:proofErr w:type="spellStart"/>
      <w:r w:rsidRPr="00B7657D">
        <w:rPr>
          <w:lang w:val="en-US"/>
        </w:rPr>
        <w:t>reparación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en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el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aparato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por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su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cuenta</w:t>
      </w:r>
      <w:proofErr w:type="spellEnd"/>
      <w:r w:rsidRPr="00B7657D">
        <w:rPr>
          <w:lang w:val="en-US"/>
        </w:rPr>
        <w:t>.</w:t>
      </w:r>
    </w:p>
    <w:p w14:paraId="0F8DF7B2" w14:textId="77777777" w:rsidR="0026475D" w:rsidRDefault="0026475D" w:rsidP="0026475D">
      <w:pPr>
        <w:pStyle w:val="berschrift3"/>
      </w:pPr>
      <w:bookmarkStart w:id="41" w:name="_Toc176335964"/>
      <w:proofErr w:type="spellStart"/>
      <w:r>
        <w:t>Peligro</w:t>
      </w:r>
      <w:proofErr w:type="spellEnd"/>
      <w:r>
        <w:t xml:space="preserve">      </w:t>
      </w:r>
      <w:r>
        <w:rPr>
          <w:noProof/>
          <w:lang w:eastAsia="de-DE"/>
        </w:rPr>
        <w:drawing>
          <wp:inline distT="0" distB="0" distL="0" distR="0" wp14:anchorId="59CB0006" wp14:editId="5BCCDC57">
            <wp:extent cx="181719" cy="158551"/>
            <wp:effectExtent l="0" t="0" r="8890" b="0"/>
            <wp:docPr id="1877286632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1"/>
    </w:p>
    <w:p w14:paraId="320E13CA" w14:textId="77777777" w:rsidR="008141FA" w:rsidRPr="008141FA" w:rsidRDefault="008141FA" w:rsidP="008E2D7A">
      <w:pPr>
        <w:ind w:left="360"/>
        <w:rPr>
          <w:lang w:val="en-US"/>
        </w:rPr>
      </w:pPr>
      <w:r w:rsidRPr="008141FA">
        <w:rPr>
          <w:lang w:val="en-US"/>
        </w:rPr>
        <w:t xml:space="preserve">No </w:t>
      </w:r>
      <w:proofErr w:type="spellStart"/>
      <w:r w:rsidRPr="008141FA">
        <w:rPr>
          <w:lang w:val="en-US"/>
        </w:rPr>
        <w:t>llevar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dispositivos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eléctricos</w:t>
      </w:r>
      <w:proofErr w:type="spellEnd"/>
      <w:r w:rsidRPr="008141FA">
        <w:rPr>
          <w:lang w:val="en-US"/>
        </w:rPr>
        <w:t xml:space="preserve"> a la </w:t>
      </w:r>
      <w:proofErr w:type="spellStart"/>
      <w:r w:rsidRPr="008141FA">
        <w:rPr>
          <w:lang w:val="en-US"/>
        </w:rPr>
        <w:t>bañera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puede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provocar</w:t>
      </w:r>
      <w:proofErr w:type="spellEnd"/>
      <w:r w:rsidRPr="008141FA">
        <w:rPr>
          <w:lang w:val="en-US"/>
        </w:rPr>
        <w:t xml:space="preserve"> la </w:t>
      </w:r>
      <w:proofErr w:type="spellStart"/>
      <w:r w:rsidRPr="008141FA">
        <w:rPr>
          <w:lang w:val="en-US"/>
        </w:rPr>
        <w:t>muerte</w:t>
      </w:r>
      <w:proofErr w:type="spellEnd"/>
    </w:p>
    <w:p w14:paraId="611A0805" w14:textId="77777777" w:rsidR="008141FA" w:rsidRPr="008141FA" w:rsidRDefault="008141FA" w:rsidP="008E2D7A">
      <w:pPr>
        <w:ind w:left="360"/>
        <w:rPr>
          <w:lang w:val="en-US"/>
        </w:rPr>
      </w:pPr>
      <w:r w:rsidRPr="008141FA">
        <w:rPr>
          <w:lang w:val="en-US"/>
        </w:rPr>
        <w:t xml:space="preserve">No </w:t>
      </w:r>
      <w:proofErr w:type="spellStart"/>
      <w:r w:rsidRPr="008141FA">
        <w:rPr>
          <w:lang w:val="en-US"/>
        </w:rPr>
        <w:t>utilice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dispositivos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eléctricos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en</w:t>
      </w:r>
      <w:proofErr w:type="spellEnd"/>
      <w:r w:rsidRPr="008141FA">
        <w:rPr>
          <w:lang w:val="en-US"/>
        </w:rPr>
        <w:t xml:space="preserve"> la </w:t>
      </w:r>
      <w:proofErr w:type="spellStart"/>
      <w:r w:rsidRPr="008141FA">
        <w:rPr>
          <w:lang w:val="en-US"/>
        </w:rPr>
        <w:t>bañera</w:t>
      </w:r>
      <w:proofErr w:type="spellEnd"/>
    </w:p>
    <w:p w14:paraId="3EB28747" w14:textId="77777777" w:rsidR="008141FA" w:rsidRPr="008141FA" w:rsidRDefault="008141FA" w:rsidP="008E2D7A">
      <w:pPr>
        <w:ind w:left="360"/>
        <w:rPr>
          <w:lang w:val="en-US"/>
        </w:rPr>
      </w:pPr>
      <w:r w:rsidRPr="008141FA">
        <w:rPr>
          <w:lang w:val="en-US"/>
        </w:rPr>
        <w:t xml:space="preserve">No </w:t>
      </w:r>
      <w:proofErr w:type="spellStart"/>
      <w:r w:rsidRPr="008141FA">
        <w:rPr>
          <w:lang w:val="en-US"/>
        </w:rPr>
        <w:t>deje</w:t>
      </w:r>
      <w:proofErr w:type="spellEnd"/>
      <w:r w:rsidRPr="008141FA">
        <w:rPr>
          <w:lang w:val="en-US"/>
        </w:rPr>
        <w:t xml:space="preserve"> a </w:t>
      </w:r>
      <w:proofErr w:type="spellStart"/>
      <w:r w:rsidRPr="008141FA">
        <w:rPr>
          <w:lang w:val="en-US"/>
        </w:rPr>
        <w:t>los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niños</w:t>
      </w:r>
      <w:proofErr w:type="spellEnd"/>
      <w:r w:rsidRPr="008141FA">
        <w:rPr>
          <w:lang w:val="en-US"/>
        </w:rPr>
        <w:t xml:space="preserve">, a las personas que </w:t>
      </w:r>
      <w:proofErr w:type="spellStart"/>
      <w:r w:rsidRPr="008141FA">
        <w:rPr>
          <w:lang w:val="en-US"/>
        </w:rPr>
        <w:t>necesitan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ayuda</w:t>
      </w:r>
      <w:proofErr w:type="spellEnd"/>
      <w:r w:rsidRPr="008141FA">
        <w:rPr>
          <w:lang w:val="en-US"/>
        </w:rPr>
        <w:t xml:space="preserve"> y a las personas </w:t>
      </w:r>
      <w:proofErr w:type="spellStart"/>
      <w:r w:rsidRPr="008141FA">
        <w:rPr>
          <w:lang w:val="en-US"/>
        </w:rPr>
        <w:t>mayores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desatendidas</w:t>
      </w:r>
      <w:proofErr w:type="spellEnd"/>
    </w:p>
    <w:p w14:paraId="22F5BD46" w14:textId="77777777" w:rsidR="0026475D" w:rsidRDefault="0026475D" w:rsidP="0026475D">
      <w:pPr>
        <w:pStyle w:val="berschrift3"/>
      </w:pPr>
      <w:bookmarkStart w:id="42" w:name="_Toc176335965"/>
      <w:proofErr w:type="spellStart"/>
      <w:r>
        <w:t>Advertencia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5D2DE09A" wp14:editId="440E5C78">
            <wp:extent cx="181719" cy="158551"/>
            <wp:effectExtent l="0" t="0" r="8890" b="0"/>
            <wp:docPr id="947110775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2"/>
    </w:p>
    <w:p w14:paraId="7270276E" w14:textId="77777777" w:rsidR="008141FA" w:rsidRPr="008141FA" w:rsidRDefault="008141FA" w:rsidP="007B5736">
      <w:pPr>
        <w:rPr>
          <w:lang w:val="en-US"/>
        </w:rPr>
      </w:pPr>
      <w:proofErr w:type="spellStart"/>
      <w:r w:rsidRPr="008141FA">
        <w:rPr>
          <w:lang w:val="en-US"/>
        </w:rPr>
        <w:t>Tenga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cuidado</w:t>
      </w:r>
      <w:proofErr w:type="spellEnd"/>
      <w:r w:rsidRPr="008141FA">
        <w:rPr>
          <w:lang w:val="en-US"/>
        </w:rPr>
        <w:t xml:space="preserve"> al </w:t>
      </w:r>
      <w:proofErr w:type="spellStart"/>
      <w:r w:rsidRPr="008141FA">
        <w:rPr>
          <w:lang w:val="en-US"/>
        </w:rPr>
        <w:t>entrar</w:t>
      </w:r>
      <w:proofErr w:type="spellEnd"/>
      <w:r w:rsidRPr="008141FA">
        <w:rPr>
          <w:lang w:val="en-US"/>
        </w:rPr>
        <w:t xml:space="preserve"> y </w:t>
      </w:r>
      <w:proofErr w:type="spellStart"/>
      <w:r w:rsidRPr="008141FA">
        <w:rPr>
          <w:lang w:val="en-US"/>
        </w:rPr>
        <w:t>salir</w:t>
      </w:r>
      <w:proofErr w:type="spellEnd"/>
      <w:r w:rsidRPr="008141FA">
        <w:rPr>
          <w:lang w:val="en-US"/>
        </w:rPr>
        <w:t xml:space="preserve"> del </w:t>
      </w:r>
      <w:proofErr w:type="spellStart"/>
      <w:r w:rsidRPr="008141FA">
        <w:rPr>
          <w:lang w:val="en-US"/>
        </w:rPr>
        <w:t>automóvil</w:t>
      </w:r>
      <w:proofErr w:type="spellEnd"/>
      <w:r w:rsidRPr="008141FA">
        <w:rPr>
          <w:lang w:val="en-US"/>
        </w:rPr>
        <w:t xml:space="preserve">, </w:t>
      </w:r>
      <w:proofErr w:type="spellStart"/>
      <w:r w:rsidRPr="008141FA">
        <w:rPr>
          <w:lang w:val="en-US"/>
        </w:rPr>
        <w:t>ya</w:t>
      </w:r>
      <w:proofErr w:type="spellEnd"/>
      <w:r w:rsidRPr="008141FA">
        <w:rPr>
          <w:lang w:val="en-US"/>
        </w:rPr>
        <w:t xml:space="preserve"> que </w:t>
      </w:r>
      <w:proofErr w:type="spellStart"/>
      <w:r w:rsidRPr="008141FA">
        <w:rPr>
          <w:lang w:val="en-US"/>
        </w:rPr>
        <w:t>existe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el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riesgo</w:t>
      </w:r>
      <w:proofErr w:type="spellEnd"/>
      <w:r w:rsidRPr="008141FA">
        <w:rPr>
          <w:lang w:val="en-US"/>
        </w:rPr>
        <w:t xml:space="preserve"> de </w:t>
      </w:r>
      <w:proofErr w:type="spellStart"/>
      <w:r w:rsidRPr="008141FA">
        <w:rPr>
          <w:lang w:val="en-US"/>
        </w:rPr>
        <w:t>resbalar</w:t>
      </w:r>
      <w:proofErr w:type="spellEnd"/>
    </w:p>
    <w:p w14:paraId="1D77530D" w14:textId="61FC7200" w:rsidR="0026475D" w:rsidRDefault="0026475D" w:rsidP="0026475D">
      <w:pPr>
        <w:pStyle w:val="berschrift3"/>
      </w:pPr>
      <w:bookmarkStart w:id="43" w:name="_Toc176335966"/>
      <w:proofErr w:type="spellStart"/>
      <w:r>
        <w:t>Indirecta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66523057" wp14:editId="7A1572FC">
            <wp:extent cx="177421" cy="177421"/>
            <wp:effectExtent l="0" t="0" r="0" b="0"/>
            <wp:docPr id="856954539" name="Grafik 56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54539" name="Grafik 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3"/>
    </w:p>
    <w:p w14:paraId="54ADD16D" w14:textId="77777777" w:rsidR="008141FA" w:rsidRDefault="008141FA" w:rsidP="00CD01F9">
      <w:r>
        <w:t xml:space="preserve">No </w:t>
      </w:r>
      <w:proofErr w:type="spellStart"/>
      <w:r>
        <w:t>deje</w:t>
      </w:r>
      <w:proofErr w:type="spellEnd"/>
      <w:r>
        <w:t xml:space="preserve"> </w:t>
      </w:r>
      <w:proofErr w:type="spellStart"/>
      <w:r>
        <w:t>desatendida</w:t>
      </w:r>
      <w:proofErr w:type="spellEnd"/>
      <w:r>
        <w:t xml:space="preserve"> la </w:t>
      </w:r>
      <w:proofErr w:type="spellStart"/>
      <w:r>
        <w:t>entrada</w:t>
      </w:r>
      <w:proofErr w:type="spellEnd"/>
      <w:r>
        <w:t xml:space="preserve"> de </w:t>
      </w:r>
      <w:proofErr w:type="spellStart"/>
      <w:r>
        <w:t>agua</w:t>
      </w:r>
      <w:proofErr w:type="spellEnd"/>
    </w:p>
    <w:p w14:paraId="46B0F04A" w14:textId="77777777" w:rsidR="0026475D" w:rsidRDefault="0026475D" w:rsidP="00465901">
      <w:pPr>
        <w:rPr>
          <w:lang w:val="en-US"/>
        </w:rPr>
      </w:pPr>
    </w:p>
    <w:p w14:paraId="0CFF2CCA" w14:textId="77777777" w:rsidR="00D73A11" w:rsidRDefault="00D73A11" w:rsidP="00465901">
      <w:pPr>
        <w:rPr>
          <w:lang w:val="en-US"/>
        </w:rPr>
      </w:pPr>
    </w:p>
    <w:p w14:paraId="3465F60F" w14:textId="77777777" w:rsidR="00F973DB" w:rsidRDefault="00F973DB" w:rsidP="00465901">
      <w:pPr>
        <w:rPr>
          <w:lang w:val="en-US"/>
        </w:rPr>
      </w:pPr>
    </w:p>
    <w:p w14:paraId="469D6B86" w14:textId="77777777" w:rsidR="00D73A11" w:rsidRDefault="00D73A11" w:rsidP="00465901">
      <w:pPr>
        <w:rPr>
          <w:lang w:val="en-US"/>
        </w:rPr>
      </w:pPr>
    </w:p>
    <w:p w14:paraId="2032D7DC" w14:textId="77777777" w:rsidR="00D73A11" w:rsidRPr="00A4092B" w:rsidRDefault="00D73A11" w:rsidP="000E2E6E">
      <w:pPr>
        <w:pStyle w:val="berschrift1"/>
      </w:pPr>
      <w:bookmarkStart w:id="44" w:name="_Toc176335967"/>
      <w:r w:rsidRPr="00A4092B">
        <w:rPr>
          <w:rStyle w:val="y2iqfc"/>
          <w:rFonts w:cstheme="minorHAnsi"/>
          <w:color w:val="1F1F1F"/>
          <w:sz w:val="42"/>
          <w:szCs w:val="42"/>
          <w:u w:val="single"/>
          <w:lang w:val="it-IT"/>
        </w:rPr>
        <w:t>Informazioni sulla sicurezza del prodotto</w:t>
      </w:r>
      <w:bookmarkEnd w:id="44"/>
    </w:p>
    <w:p w14:paraId="598FE724" w14:textId="77777777" w:rsidR="00D73A11" w:rsidRPr="00207878" w:rsidRDefault="00D73A11" w:rsidP="00D73A11">
      <w:pPr>
        <w:pStyle w:val="Titel"/>
        <w:rPr>
          <w:sz w:val="28"/>
          <w:szCs w:val="28"/>
        </w:rPr>
      </w:pPr>
    </w:p>
    <w:p w14:paraId="00A33037" w14:textId="77777777" w:rsidR="00D73A11" w:rsidRDefault="00D73A11" w:rsidP="00D73A11">
      <w:pPr>
        <w:pStyle w:val="D1Textzentriert"/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E937A4" wp14:editId="45085F6D">
                <wp:simplePos x="0" y="0"/>
                <wp:positionH relativeFrom="margin">
                  <wp:posOffset>1005205</wp:posOffset>
                </wp:positionH>
                <wp:positionV relativeFrom="paragraph">
                  <wp:posOffset>17780</wp:posOffset>
                </wp:positionV>
                <wp:extent cx="3657600" cy="2873375"/>
                <wp:effectExtent l="0" t="0" r="19050" b="22225"/>
                <wp:wrapSquare wrapText="bothSides"/>
                <wp:docPr id="1282110566" name="Textfeld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6866B" w14:textId="2D5EB835" w:rsidR="00D73A11" w:rsidRDefault="00614F01" w:rsidP="00D73A11">
                            <w:pPr>
                              <w:jc w:val="center"/>
                            </w:pPr>
                            <w:r w:rsidRPr="00614F01">
                              <w:rPr>
                                <w:noProof/>
                              </w:rPr>
                              <w:drawing>
                                <wp:inline distT="0" distB="0" distL="0" distR="0" wp14:anchorId="12E13AF8" wp14:editId="659FF87C">
                                  <wp:extent cx="3023870" cy="2277745"/>
                                  <wp:effectExtent l="0" t="0" r="5080" b="8255"/>
                                  <wp:docPr id="1391101879" name="Grafik 5" descr="Ein Bild, das Badewanne, Badezimmer, Hahn, Installationszubehör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2754410" name="Grafik 1" descr="Ein Bild, das Badewanne, Badezimmer, Hahn, Installationszubehör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3870" cy="2277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3A1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937A4" id="Textfeld 57" o:spid="_x0000_s1030" type="#_x0000_t202" style="position:absolute;left:0;text-align:left;margin-left:79.15pt;margin-top:1.4pt;width:4in;height:22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" strokecolor="#d8d8d8 [2732]">
                <v:textbox>
                  <w:txbxContent>
                    <w:p w14:paraId="3AE6866B" w14:textId="2D5EB835" w:rsidR="00D73A11" w:rsidRDefault="00614F01" w:rsidP="00D73A11">
                      <w:pPr>
                        <w:jc w:val="center"/>
                      </w:pPr>
                      <w:r w:rsidRPr="00614F01">
                        <w:rPr>
                          <w:noProof/>
                        </w:rPr>
                        <w:drawing>
                          <wp:inline distT="0" distB="0" distL="0" distR="0" wp14:anchorId="12E13AF8" wp14:editId="659FF87C">
                            <wp:extent cx="3023870" cy="2277745"/>
                            <wp:effectExtent l="0" t="0" r="5080" b="8255"/>
                            <wp:docPr id="1391101879" name="Grafik 5" descr="Ein Bild, das Badewanne, Badezimmer, Hahn, Installationszubehör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2754410" name="Grafik 1" descr="Ein Bild, das Badewanne, Badezimmer, Hahn, Installationszubehör enthält.&#10;&#10;Automatisch generierte Beschreibu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3870" cy="2277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73A11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7D632F" w14:textId="77777777" w:rsidR="00D73A11" w:rsidRDefault="00D73A11" w:rsidP="00D73A11">
      <w:pPr>
        <w:pStyle w:val="D1Textzentriert"/>
      </w:pPr>
    </w:p>
    <w:p w14:paraId="5852B434" w14:textId="77777777" w:rsidR="00D73A11" w:rsidRDefault="00D73A11" w:rsidP="00D73A11">
      <w:pPr>
        <w:pStyle w:val="D1Textzentriert"/>
      </w:pPr>
    </w:p>
    <w:p w14:paraId="77D801B9" w14:textId="77777777" w:rsidR="00D73A11" w:rsidRDefault="00D73A11" w:rsidP="00D73A11">
      <w:pPr>
        <w:pStyle w:val="D1Textzentriert"/>
      </w:pPr>
    </w:p>
    <w:p w14:paraId="34C6FBA9" w14:textId="77777777" w:rsidR="00D73A11" w:rsidRDefault="00D73A11" w:rsidP="00D73A11">
      <w:pPr>
        <w:pStyle w:val="D1Textzentriert"/>
      </w:pPr>
    </w:p>
    <w:p w14:paraId="50B15A23" w14:textId="77777777" w:rsidR="00D73A11" w:rsidRDefault="00D73A11" w:rsidP="00D73A11">
      <w:pPr>
        <w:pStyle w:val="D1Textzentriert"/>
      </w:pPr>
    </w:p>
    <w:p w14:paraId="3EDBBF17" w14:textId="77777777" w:rsidR="00D73A11" w:rsidRDefault="00D73A11" w:rsidP="00D73A11">
      <w:pPr>
        <w:pStyle w:val="StandardWeb"/>
        <w:spacing w:before="0" w:beforeAutospacing="0" w:after="0" w:afterAutospacing="0"/>
        <w:rPr>
          <w:rFonts w:ascii="Fira Sans" w:hAnsi="Fira Sans" w:cs="Calibri"/>
          <w:color w:val="585858"/>
          <w:sz w:val="21"/>
          <w:szCs w:val="21"/>
        </w:rPr>
      </w:pPr>
    </w:p>
    <w:p w14:paraId="0F3EAF0C" w14:textId="77777777" w:rsidR="00D73A11" w:rsidRPr="00A4092B" w:rsidRDefault="00D73A11" w:rsidP="000E2E6E">
      <w:pPr>
        <w:pStyle w:val="berschrift2"/>
      </w:pPr>
      <w:bookmarkStart w:id="45" w:name="_Toc176335968"/>
      <w:r w:rsidRPr="00A4092B">
        <w:t xml:space="preserve">Nome del </w:t>
      </w:r>
      <w:proofErr w:type="spellStart"/>
      <w:r w:rsidRPr="00A4092B">
        <w:t>prodotto</w:t>
      </w:r>
      <w:proofErr w:type="spellEnd"/>
      <w:r w:rsidRPr="00A4092B">
        <w:t xml:space="preserve"> e </w:t>
      </w:r>
      <w:proofErr w:type="spellStart"/>
      <w:r w:rsidRPr="00A4092B">
        <w:t>designazione</w:t>
      </w:r>
      <w:proofErr w:type="spellEnd"/>
      <w:r w:rsidRPr="00A4092B">
        <w:t xml:space="preserve"> del </w:t>
      </w:r>
      <w:proofErr w:type="spellStart"/>
      <w:r w:rsidRPr="00A4092B">
        <w:t>tipo</w:t>
      </w:r>
      <w:bookmarkEnd w:id="45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2E3173F" w14:textId="77777777" w:rsidTr="0094623F">
        <w:tc>
          <w:tcPr>
            <w:tcW w:w="4531" w:type="dxa"/>
          </w:tcPr>
          <w:p w14:paraId="72CE2317" w14:textId="77777777" w:rsidR="00D73A11" w:rsidRDefault="00D73A11" w:rsidP="0094623F">
            <w:pPr>
              <w:pStyle w:val="T1Text"/>
            </w:pPr>
            <w:r>
              <w:t xml:space="preserve">Nome del </w:t>
            </w:r>
            <w:proofErr w:type="spellStart"/>
            <w:r>
              <w:t>prodotto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69253159" w14:textId="5E535247" w:rsidR="00D73A11" w:rsidRPr="00B97634" w:rsidRDefault="00614F01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Wetzikon</w:t>
            </w:r>
          </w:p>
        </w:tc>
      </w:tr>
      <w:tr w:rsidR="00D73A11" w14:paraId="0167941A" w14:textId="77777777" w:rsidTr="0094623F">
        <w:tc>
          <w:tcPr>
            <w:tcW w:w="4531" w:type="dxa"/>
          </w:tcPr>
          <w:p w14:paraId="6CFFA5A6" w14:textId="77777777" w:rsidR="00D73A11" w:rsidRDefault="00D73A11" w:rsidP="0094623F">
            <w:pPr>
              <w:pStyle w:val="T1Text"/>
            </w:pPr>
            <w:proofErr w:type="spellStart"/>
            <w:r>
              <w:t>Descrizione</w:t>
            </w:r>
            <w:proofErr w:type="spellEnd"/>
            <w:r>
              <w:t xml:space="preserve"> del </w:t>
            </w:r>
            <w:proofErr w:type="spellStart"/>
            <w:r>
              <w:t>prodotto</w:t>
            </w:r>
            <w:proofErr w:type="spellEnd"/>
          </w:p>
        </w:tc>
        <w:tc>
          <w:tcPr>
            <w:tcW w:w="4531" w:type="dxa"/>
          </w:tcPr>
          <w:p w14:paraId="2682C260" w14:textId="194C0ACC" w:rsidR="00D73A11" w:rsidRPr="00C539E8" w:rsidRDefault="008141FA" w:rsidP="00614F01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proofErr w:type="spellStart"/>
            <w:r>
              <w:rPr>
                <w:color w:val="010101"/>
                <w:w w:val="105"/>
                <w:sz w:val="24"/>
                <w:szCs w:val="24"/>
              </w:rPr>
              <w:t>Vasca</w:t>
            </w:r>
            <w:proofErr w:type="spellEnd"/>
          </w:p>
        </w:tc>
      </w:tr>
      <w:tr w:rsidR="00D73A11" w14:paraId="1D0F131D" w14:textId="77777777" w:rsidTr="0094623F">
        <w:tc>
          <w:tcPr>
            <w:tcW w:w="4531" w:type="dxa"/>
          </w:tcPr>
          <w:p w14:paraId="7DA957E6" w14:textId="77777777" w:rsidR="00D73A11" w:rsidRDefault="00D73A11" w:rsidP="0094623F">
            <w:pPr>
              <w:pStyle w:val="T1Text"/>
            </w:pPr>
            <w:r>
              <w:t xml:space="preserve">Maße: </w:t>
            </w:r>
            <w:proofErr w:type="spellStart"/>
            <w:r>
              <w:t>Lunghezza</w:t>
            </w:r>
            <w:proofErr w:type="spellEnd"/>
            <w:r>
              <w:t xml:space="preserve"> x </w:t>
            </w:r>
            <w:proofErr w:type="spellStart"/>
            <w:r>
              <w:t>Larghezza</w:t>
            </w:r>
            <w:proofErr w:type="spellEnd"/>
            <w:r>
              <w:t xml:space="preserve"> x </w:t>
            </w:r>
            <w:proofErr w:type="spellStart"/>
            <w:r>
              <w:t>Altezza</w:t>
            </w:r>
            <w:proofErr w:type="spellEnd"/>
            <w:r>
              <w:t xml:space="preserve"> </w:t>
            </w:r>
            <w:proofErr w:type="gramStart"/>
            <w:r>
              <w:t>( cm</w:t>
            </w:r>
            <w:proofErr w:type="gramEnd"/>
            <w:r>
              <w:t>)</w:t>
            </w:r>
          </w:p>
        </w:tc>
        <w:tc>
          <w:tcPr>
            <w:tcW w:w="4531" w:type="dxa"/>
          </w:tcPr>
          <w:p w14:paraId="649E0412" w14:textId="18ABF677" w:rsidR="00D73A11" w:rsidRPr="00C539E8" w:rsidRDefault="008141FA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170 x </w:t>
            </w:r>
            <w:r w:rsidR="00614F01">
              <w:rPr>
                <w:color w:val="010101"/>
                <w:w w:val="105"/>
                <w:sz w:val="24"/>
                <w:szCs w:val="24"/>
              </w:rPr>
              <w:t>80</w:t>
            </w:r>
            <w:r>
              <w:rPr>
                <w:color w:val="010101"/>
                <w:w w:val="105"/>
                <w:sz w:val="24"/>
                <w:szCs w:val="24"/>
              </w:rPr>
              <w:t xml:space="preserve"> x 82</w:t>
            </w:r>
          </w:p>
        </w:tc>
      </w:tr>
      <w:tr w:rsidR="00D73A11" w14:paraId="5F51E16A" w14:textId="77777777" w:rsidTr="0094623F">
        <w:tc>
          <w:tcPr>
            <w:tcW w:w="4531" w:type="dxa"/>
          </w:tcPr>
          <w:p w14:paraId="665CFA94" w14:textId="77777777" w:rsidR="00D73A11" w:rsidRDefault="00D73A11" w:rsidP="0094623F">
            <w:pPr>
              <w:pStyle w:val="T1Text"/>
            </w:pPr>
            <w:proofErr w:type="spellStart"/>
            <w:r>
              <w:t>Art.No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343D5830" w14:textId="0210F622" w:rsidR="00D73A11" w:rsidRPr="00C539E8" w:rsidRDefault="008141FA" w:rsidP="0094623F">
            <w:pPr>
              <w:widowControl w:val="0"/>
              <w:rPr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43</w:t>
            </w:r>
            <w:r w:rsidR="00614F01">
              <w:rPr>
                <w:color w:val="010101"/>
                <w:w w:val="105"/>
                <w:sz w:val="24"/>
                <w:szCs w:val="24"/>
              </w:rPr>
              <w:t>25</w:t>
            </w:r>
          </w:p>
          <w:p w14:paraId="306CF724" w14:textId="77777777" w:rsidR="00D73A11" w:rsidRDefault="00D73A11" w:rsidP="0094623F">
            <w:pPr>
              <w:pStyle w:val="T1Text"/>
            </w:pPr>
          </w:p>
        </w:tc>
      </w:tr>
    </w:tbl>
    <w:p w14:paraId="63418855" w14:textId="77777777" w:rsidR="00D73A11" w:rsidRDefault="00D73A11" w:rsidP="000E2E6E">
      <w:pPr>
        <w:pStyle w:val="berschrift2"/>
      </w:pPr>
      <w:bookmarkStart w:id="46" w:name="_Toc176335969"/>
      <w:proofErr w:type="spellStart"/>
      <w:r>
        <w:t>Infomazioni</w:t>
      </w:r>
      <w:proofErr w:type="spellEnd"/>
      <w:r>
        <w:t xml:space="preserve"> sul </w:t>
      </w:r>
      <w:proofErr w:type="spellStart"/>
      <w:r>
        <w:t>produttore</w:t>
      </w:r>
      <w:bookmarkEnd w:id="46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313BCAE5" w14:textId="77777777" w:rsidTr="0094623F">
        <w:tc>
          <w:tcPr>
            <w:tcW w:w="4531" w:type="dxa"/>
          </w:tcPr>
          <w:p w14:paraId="64180323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083D42E4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2F4350D4" w14:textId="77777777" w:rsidTr="0094623F">
        <w:tc>
          <w:tcPr>
            <w:tcW w:w="4531" w:type="dxa"/>
          </w:tcPr>
          <w:p w14:paraId="5DE37128" w14:textId="77777777" w:rsidR="00D73A11" w:rsidRDefault="00D73A11" w:rsidP="0094623F">
            <w:pPr>
              <w:pStyle w:val="T1Text"/>
            </w:pPr>
            <w:proofErr w:type="spellStart"/>
            <w:r>
              <w:t>Indirizzo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978EDAF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01B4961C" w14:textId="77777777" w:rsidTr="0094623F">
        <w:tc>
          <w:tcPr>
            <w:tcW w:w="4531" w:type="dxa"/>
          </w:tcPr>
          <w:p w14:paraId="4480B167" w14:textId="77777777" w:rsidR="00D73A11" w:rsidRDefault="00D73A11" w:rsidP="0094623F">
            <w:pPr>
              <w:pStyle w:val="T1Text"/>
            </w:pPr>
            <w:proofErr w:type="spellStart"/>
            <w:r>
              <w:t>Nummero</w:t>
            </w:r>
            <w:proofErr w:type="spellEnd"/>
            <w:r>
              <w:t xml:space="preserve"> di </w:t>
            </w:r>
            <w:proofErr w:type="spellStart"/>
            <w:r>
              <w:t>telefono</w:t>
            </w:r>
            <w:proofErr w:type="spellEnd"/>
          </w:p>
        </w:tc>
        <w:tc>
          <w:tcPr>
            <w:tcW w:w="4531" w:type="dxa"/>
          </w:tcPr>
          <w:p w14:paraId="182294D6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A55A390" w14:textId="77777777" w:rsidTr="0094623F">
        <w:tc>
          <w:tcPr>
            <w:tcW w:w="4531" w:type="dxa"/>
          </w:tcPr>
          <w:p w14:paraId="07EF64C6" w14:textId="77777777" w:rsidR="00D73A11" w:rsidRDefault="00D73A11" w:rsidP="0094623F">
            <w:pPr>
              <w:pStyle w:val="T1Text"/>
            </w:pPr>
            <w:proofErr w:type="spellStart"/>
            <w:r>
              <w:t>E-mail</w:t>
            </w:r>
            <w:proofErr w:type="spellEnd"/>
          </w:p>
        </w:tc>
        <w:tc>
          <w:tcPr>
            <w:tcW w:w="4531" w:type="dxa"/>
          </w:tcPr>
          <w:p w14:paraId="05F9C70B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2270AD33" w14:textId="77777777" w:rsidR="00D73A11" w:rsidRPr="00A4092B" w:rsidRDefault="00D73A11" w:rsidP="000E2E6E">
      <w:pPr>
        <w:pStyle w:val="berschrift2"/>
      </w:pPr>
      <w:bookmarkStart w:id="47" w:name="_Toc176335970"/>
      <w:r w:rsidRPr="00A4092B">
        <w:rPr>
          <w:rStyle w:val="y2iqfc"/>
          <w:rFonts w:cstheme="majorHAnsi"/>
          <w:color w:val="1F1F1F"/>
          <w:lang w:val="it-IT"/>
        </w:rPr>
        <w:t>Operatore economico/persona responsabile</w:t>
      </w:r>
      <w:bookmarkEnd w:id="4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676DE5F" w14:textId="77777777" w:rsidTr="0094623F">
        <w:tc>
          <w:tcPr>
            <w:tcW w:w="4531" w:type="dxa"/>
          </w:tcPr>
          <w:p w14:paraId="57B140F6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4616097D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7926BA00" w14:textId="77777777" w:rsidTr="0094623F">
        <w:tc>
          <w:tcPr>
            <w:tcW w:w="4531" w:type="dxa"/>
          </w:tcPr>
          <w:p w14:paraId="293DB3D0" w14:textId="77777777" w:rsidR="00D73A11" w:rsidRDefault="00D73A11" w:rsidP="0094623F">
            <w:pPr>
              <w:pStyle w:val="T1Text"/>
            </w:pPr>
            <w:proofErr w:type="spellStart"/>
            <w:r>
              <w:t>Indirizzo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3F27E91C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037D60BC" w14:textId="77777777" w:rsidTr="0094623F">
        <w:tc>
          <w:tcPr>
            <w:tcW w:w="4531" w:type="dxa"/>
          </w:tcPr>
          <w:p w14:paraId="5DBA823E" w14:textId="77777777" w:rsidR="00D73A11" w:rsidRDefault="00D73A11" w:rsidP="0094623F">
            <w:pPr>
              <w:pStyle w:val="T1Text"/>
            </w:pPr>
            <w:proofErr w:type="spellStart"/>
            <w:r>
              <w:t>Nummero</w:t>
            </w:r>
            <w:proofErr w:type="spellEnd"/>
            <w:r>
              <w:t xml:space="preserve"> di </w:t>
            </w:r>
            <w:proofErr w:type="spellStart"/>
            <w:r>
              <w:t>telefono</w:t>
            </w:r>
            <w:proofErr w:type="spellEnd"/>
          </w:p>
        </w:tc>
        <w:tc>
          <w:tcPr>
            <w:tcW w:w="4531" w:type="dxa"/>
          </w:tcPr>
          <w:p w14:paraId="57236242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09F782D1" w14:textId="77777777" w:rsidTr="0094623F">
        <w:tc>
          <w:tcPr>
            <w:tcW w:w="4531" w:type="dxa"/>
          </w:tcPr>
          <w:p w14:paraId="7BF4CF34" w14:textId="77777777" w:rsidR="00D73A11" w:rsidRDefault="00D73A11" w:rsidP="0094623F">
            <w:pPr>
              <w:pStyle w:val="T1Text"/>
            </w:pPr>
            <w:proofErr w:type="spellStart"/>
            <w:r>
              <w:t>E-mail</w:t>
            </w:r>
            <w:proofErr w:type="spellEnd"/>
          </w:p>
        </w:tc>
        <w:tc>
          <w:tcPr>
            <w:tcW w:w="4531" w:type="dxa"/>
          </w:tcPr>
          <w:p w14:paraId="79BE05F5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7762344F" w14:textId="77777777" w:rsidR="00D73A11" w:rsidRDefault="00D73A11" w:rsidP="00D73A11">
      <w:pPr>
        <w:pStyle w:val="berschrift1"/>
        <w:numPr>
          <w:ilvl w:val="0"/>
          <w:numId w:val="0"/>
        </w:numPr>
      </w:pPr>
    </w:p>
    <w:p w14:paraId="0D7DB73C" w14:textId="77777777" w:rsidR="00D73A11" w:rsidRDefault="00D73A11" w:rsidP="000E2E6E">
      <w:pPr>
        <w:pStyle w:val="berschrift2"/>
      </w:pPr>
      <w:bookmarkStart w:id="48" w:name="_Toc176335971"/>
      <w:proofErr w:type="spellStart"/>
      <w:r w:rsidRPr="00D54DCE">
        <w:t>Sic</w:t>
      </w:r>
      <w:r>
        <w:t>urezza</w:t>
      </w:r>
      <w:bookmarkEnd w:id="48"/>
      <w:proofErr w:type="spellEnd"/>
    </w:p>
    <w:p w14:paraId="2AEB2814" w14:textId="77777777" w:rsidR="00D73A11" w:rsidRDefault="00D73A11" w:rsidP="00D73A11">
      <w:pPr>
        <w:pStyle w:val="berschrift2"/>
      </w:pPr>
      <w:bookmarkStart w:id="49" w:name="_Toc176335972"/>
      <w:proofErr w:type="spellStart"/>
      <w:r>
        <w:t>Somboli</w:t>
      </w:r>
      <w:proofErr w:type="spellEnd"/>
      <w:r>
        <w:t xml:space="preserve"> e </w:t>
      </w:r>
      <w:proofErr w:type="spellStart"/>
      <w:r>
        <w:t>note</w:t>
      </w:r>
      <w:bookmarkEnd w:id="49"/>
      <w:proofErr w:type="spellEnd"/>
    </w:p>
    <w:p w14:paraId="1A6D5259" w14:textId="77777777" w:rsidR="00D73A11" w:rsidRPr="00A4092B" w:rsidRDefault="00D73A11" w:rsidP="00D73A11">
      <w:pPr>
        <w:pStyle w:val="T1Text"/>
        <w:rPr>
          <w:rFonts w:ascii="inherit" w:hAnsi="inherit"/>
          <w:color w:val="1F1F1F"/>
          <w:sz w:val="42"/>
          <w:szCs w:val="42"/>
        </w:rPr>
      </w:pPr>
      <w:r w:rsidRPr="00A4092B">
        <w:rPr>
          <w:lang w:val="it-IT"/>
        </w:rPr>
        <w:t>Le istruzioni utilizzano simboli, parole di segnalazione e note per avvisare dei pericoli e garantire un funzionamento sicuro. I simboli sono mostrati e spiegati di seguito.</w:t>
      </w:r>
    </w:p>
    <w:p w14:paraId="6EFCD3F5" w14:textId="77777777" w:rsidR="00D73A11" w:rsidRDefault="00D73A11" w:rsidP="00D73A11">
      <w:pPr>
        <w:pStyle w:val="B11Beschreibtextzusammenhalten"/>
      </w:pPr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4DBCFF58" w14:textId="77777777" w:rsidTr="0094623F">
        <w:tc>
          <w:tcPr>
            <w:tcW w:w="1696" w:type="dxa"/>
          </w:tcPr>
          <w:p w14:paraId="745C3D9C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6D41B20F" wp14:editId="0C58E502">
                  <wp:extent cx="572770" cy="499745"/>
                  <wp:effectExtent l="0" t="0" r="0" b="0"/>
                  <wp:docPr id="1912639329" name="Grafik 5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639329" name="Grafik 3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1B48130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PERICOLO</w:t>
            </w:r>
          </w:p>
          <w:p w14:paraId="54CCB71F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4C9A124D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attenzione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portare</w:t>
            </w:r>
            <w:proofErr w:type="spellEnd"/>
            <w:r>
              <w:t xml:space="preserve"> alle </w:t>
            </w:r>
            <w:proofErr w:type="spellStart"/>
            <w:r>
              <w:t>lesioni</w:t>
            </w:r>
            <w:proofErr w:type="spellEnd"/>
            <w:r>
              <w:t xml:space="preserve"> più </w:t>
            </w:r>
            <w:proofErr w:type="spellStart"/>
            <w:r>
              <w:t>gravi</w:t>
            </w:r>
            <w:proofErr w:type="spellEnd"/>
            <w:r>
              <w:t xml:space="preserve"> o </w:t>
            </w:r>
            <w:proofErr w:type="spellStart"/>
            <w:r>
              <w:t>addirittura</w:t>
            </w:r>
            <w:proofErr w:type="spellEnd"/>
            <w:r>
              <w:t xml:space="preserve"> </w:t>
            </w:r>
            <w:proofErr w:type="spellStart"/>
            <w:r>
              <w:t>mortali</w:t>
            </w:r>
            <w:proofErr w:type="spellEnd"/>
            <w:r>
              <w:t>.</w:t>
            </w:r>
          </w:p>
        </w:tc>
      </w:tr>
    </w:tbl>
    <w:p w14:paraId="669CB7F8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A7D0E" w14:paraId="1286E5B4" w14:textId="77777777" w:rsidTr="0094623F">
        <w:tc>
          <w:tcPr>
            <w:tcW w:w="1696" w:type="dxa"/>
          </w:tcPr>
          <w:p w14:paraId="254A9F9A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4956456F" wp14:editId="0DB286A6">
                  <wp:extent cx="572770" cy="499745"/>
                  <wp:effectExtent l="0" t="0" r="0" b="0"/>
                  <wp:docPr id="415992873" name="Grafik 59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92873" name="Grafik 3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AD9B01C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AVVERTIMENTO</w:t>
            </w:r>
          </w:p>
          <w:p w14:paraId="4C4601DB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34C206AD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La </w:t>
            </w:r>
            <w:proofErr w:type="spellStart"/>
            <w:r w:rsidRPr="00DF56EB">
              <w:rPr>
                <w:lang w:val="en-US"/>
              </w:rPr>
              <w:t>mancata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osservanza</w:t>
            </w:r>
            <w:proofErr w:type="spellEnd"/>
            <w:r w:rsidRPr="00DF56EB">
              <w:rPr>
                <w:lang w:val="en-US"/>
              </w:rPr>
              <w:t xml:space="preserve"> di </w:t>
            </w:r>
            <w:proofErr w:type="spellStart"/>
            <w:r w:rsidRPr="00DF56EB">
              <w:rPr>
                <w:lang w:val="en-US"/>
              </w:rPr>
              <w:t>questa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precauzione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può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causare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gravi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lesioni</w:t>
            </w:r>
            <w:proofErr w:type="spellEnd"/>
            <w:r w:rsidRPr="00DF56EB">
              <w:rPr>
                <w:lang w:val="en-US"/>
              </w:rPr>
              <w:t>.</w:t>
            </w:r>
          </w:p>
        </w:tc>
      </w:tr>
    </w:tbl>
    <w:p w14:paraId="5C26EF79" w14:textId="77777777" w:rsidR="00D73A11" w:rsidRPr="00DF56EB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590CAE69" w14:textId="77777777" w:rsidTr="0094623F">
        <w:tc>
          <w:tcPr>
            <w:tcW w:w="1696" w:type="dxa"/>
          </w:tcPr>
          <w:p w14:paraId="5CBDE0ED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4E4412F" wp14:editId="13A5685E">
                  <wp:extent cx="572770" cy="499745"/>
                  <wp:effectExtent l="0" t="0" r="0" b="0"/>
                  <wp:docPr id="868056671" name="Grafik 6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56671" name="Grafik 3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B6ADA7B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ATTENZIONE</w:t>
            </w:r>
          </w:p>
          <w:p w14:paraId="4D4CA096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0FB976BB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attenzione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causare</w:t>
            </w:r>
            <w:proofErr w:type="spellEnd"/>
            <w:r>
              <w:t xml:space="preserve"> </w:t>
            </w:r>
            <w:proofErr w:type="spellStart"/>
            <w:r>
              <w:t>lesioni</w:t>
            </w:r>
            <w:proofErr w:type="spellEnd"/>
            <w:r>
              <w:t xml:space="preserve"> </w:t>
            </w:r>
            <w:proofErr w:type="spellStart"/>
            <w:r>
              <w:t>lievi</w:t>
            </w:r>
            <w:proofErr w:type="spellEnd"/>
            <w:r>
              <w:t>.</w:t>
            </w:r>
          </w:p>
        </w:tc>
      </w:tr>
    </w:tbl>
    <w:p w14:paraId="568BE11D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088290EC" w14:textId="77777777" w:rsidTr="0094623F">
        <w:tc>
          <w:tcPr>
            <w:tcW w:w="1696" w:type="dxa"/>
          </w:tcPr>
          <w:p w14:paraId="4F47EFC0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4BA18BC8" wp14:editId="0F7C42E3">
                  <wp:extent cx="483079" cy="483079"/>
                  <wp:effectExtent l="0" t="0" r="0" b="0"/>
                  <wp:docPr id="370446422" name="Grafik 61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46422" name="Grafik 3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5C566E7" w14:textId="77777777" w:rsidR="00D73A11" w:rsidRPr="00DF56EB" w:rsidRDefault="00D73A11" w:rsidP="0094623F">
            <w:pPr>
              <w:pStyle w:val="T0Tabellenkopfkursiv"/>
              <w:rPr>
                <w:lang w:val="en-US"/>
              </w:rPr>
            </w:pPr>
            <w:r w:rsidRPr="00DF56EB">
              <w:rPr>
                <w:lang w:val="en-US"/>
              </w:rPr>
              <w:t>NOTE</w:t>
            </w:r>
          </w:p>
          <w:p w14:paraId="510970B4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proofErr w:type="spellStart"/>
            <w:r w:rsidRPr="00DF56EB">
              <w:rPr>
                <w:lang w:val="en-US"/>
              </w:rPr>
              <w:t>Questo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simbolo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7235797C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osservanza</w:t>
            </w:r>
            <w:proofErr w:type="spellEnd"/>
            <w:r>
              <w:t xml:space="preserve"> di </w:t>
            </w:r>
            <w:proofErr w:type="spellStart"/>
            <w:r>
              <w:t>questa</w:t>
            </w:r>
            <w:proofErr w:type="spellEnd"/>
            <w:r>
              <w:t xml:space="preserve"> </w:t>
            </w:r>
            <w:proofErr w:type="spellStart"/>
            <w:r>
              <w:t>precauzione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causare</w:t>
            </w:r>
            <w:proofErr w:type="spellEnd"/>
            <w:r>
              <w:t xml:space="preserve"> </w:t>
            </w:r>
            <w:proofErr w:type="spellStart"/>
            <w:r>
              <w:t>danni</w:t>
            </w:r>
            <w:proofErr w:type="spellEnd"/>
            <w:r>
              <w:t xml:space="preserve"> </w:t>
            </w:r>
            <w:proofErr w:type="spellStart"/>
            <w:r>
              <w:t>materiali</w:t>
            </w:r>
            <w:proofErr w:type="spellEnd"/>
            <w:r>
              <w:t>.</w:t>
            </w:r>
          </w:p>
        </w:tc>
      </w:tr>
    </w:tbl>
    <w:p w14:paraId="13FE5F6A" w14:textId="77777777" w:rsidR="00D73A11" w:rsidRPr="00D50C33" w:rsidRDefault="00D73A11" w:rsidP="00D73A11">
      <w:pPr>
        <w:pStyle w:val="B11Beschreibtextzusammenhalten"/>
      </w:pPr>
    </w:p>
    <w:p w14:paraId="209F2965" w14:textId="77777777" w:rsidR="00D73A11" w:rsidRDefault="00D73A11" w:rsidP="00D73A11">
      <w:pPr>
        <w:pStyle w:val="berschrift2"/>
      </w:pPr>
      <w:bookmarkStart w:id="50" w:name="_Toc176335973"/>
      <w:proofErr w:type="spellStart"/>
      <w:r>
        <w:t>Sicurezza</w:t>
      </w:r>
      <w:bookmarkEnd w:id="50"/>
      <w:proofErr w:type="spellEnd"/>
    </w:p>
    <w:p w14:paraId="1503D0E6" w14:textId="77777777" w:rsidR="00D73A11" w:rsidRDefault="00D73A11" w:rsidP="00D73A11">
      <w:proofErr w:type="spellStart"/>
      <w:r w:rsidRPr="00DF56EB">
        <w:rPr>
          <w:lang w:val="en-US"/>
        </w:rPr>
        <w:t>Leggere</w:t>
      </w:r>
      <w:proofErr w:type="spellEnd"/>
      <w:r w:rsidRPr="00DF56EB">
        <w:rPr>
          <w:lang w:val="en-US"/>
        </w:rPr>
        <w:t xml:space="preserve"> e </w:t>
      </w:r>
      <w:proofErr w:type="spellStart"/>
      <w:r w:rsidRPr="00DF56EB">
        <w:rPr>
          <w:lang w:val="en-US"/>
        </w:rPr>
        <w:t>seguire</w:t>
      </w:r>
      <w:proofErr w:type="spellEnd"/>
      <w:r w:rsidRPr="00DF56EB">
        <w:rPr>
          <w:lang w:val="en-US"/>
        </w:rPr>
        <w:t xml:space="preserve"> le </w:t>
      </w:r>
      <w:proofErr w:type="spellStart"/>
      <w:r w:rsidRPr="00DF56EB">
        <w:rPr>
          <w:lang w:val="en-US"/>
        </w:rPr>
        <w:t>istruzioni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contenute</w:t>
      </w:r>
      <w:proofErr w:type="spellEnd"/>
      <w:r w:rsidRPr="00DF56EB">
        <w:rPr>
          <w:lang w:val="en-US"/>
        </w:rPr>
        <w:t xml:space="preserve"> in </w:t>
      </w:r>
      <w:proofErr w:type="spellStart"/>
      <w:r w:rsidRPr="00DF56EB">
        <w:rPr>
          <w:lang w:val="en-US"/>
        </w:rPr>
        <w:t>questo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manuale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dell'utente</w:t>
      </w:r>
      <w:proofErr w:type="spellEnd"/>
      <w:r w:rsidRPr="00DF56EB">
        <w:rPr>
          <w:lang w:val="en-US"/>
        </w:rPr>
        <w:t xml:space="preserve"> per </w:t>
      </w:r>
      <w:proofErr w:type="spellStart"/>
      <w:r w:rsidRPr="00DF56EB">
        <w:rPr>
          <w:lang w:val="en-US"/>
        </w:rPr>
        <w:t>utilizzare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questo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prodotto</w:t>
      </w:r>
      <w:proofErr w:type="spellEnd"/>
      <w:r w:rsidRPr="00DF56EB">
        <w:rPr>
          <w:lang w:val="en-US"/>
        </w:rPr>
        <w:t xml:space="preserve"> in </w:t>
      </w:r>
      <w:proofErr w:type="spellStart"/>
      <w:r w:rsidRPr="00DF56EB">
        <w:rPr>
          <w:lang w:val="en-US"/>
        </w:rPr>
        <w:t>sicurezza</w:t>
      </w:r>
      <w:proofErr w:type="spellEnd"/>
      <w:r w:rsidRPr="00DF56EB">
        <w:rPr>
          <w:lang w:val="en-US"/>
        </w:rPr>
        <w:t xml:space="preserve">. </w:t>
      </w:r>
      <w:r>
        <w:t xml:space="preserve">Non </w:t>
      </w:r>
      <w:proofErr w:type="spellStart"/>
      <w:r>
        <w:t>eseguire</w:t>
      </w:r>
      <w:proofErr w:type="spellEnd"/>
      <w:r>
        <w:t xml:space="preserve"> da </w:t>
      </w:r>
      <w:proofErr w:type="spellStart"/>
      <w:r>
        <w:t>soli</w:t>
      </w:r>
      <w:proofErr w:type="spellEnd"/>
      <w:r>
        <w:t xml:space="preserve"> </w:t>
      </w:r>
      <w:proofErr w:type="spellStart"/>
      <w:r>
        <w:t>alcuna</w:t>
      </w:r>
      <w:proofErr w:type="spellEnd"/>
      <w:r>
        <w:t xml:space="preserve"> </w:t>
      </w:r>
      <w:proofErr w:type="spellStart"/>
      <w:r>
        <w:t>modifica</w:t>
      </w:r>
      <w:proofErr w:type="spellEnd"/>
      <w:r>
        <w:t xml:space="preserve"> o </w:t>
      </w:r>
      <w:proofErr w:type="spellStart"/>
      <w:r>
        <w:t>riparazione</w:t>
      </w:r>
      <w:proofErr w:type="spellEnd"/>
      <w:r>
        <w:t xml:space="preserve"> </w:t>
      </w:r>
      <w:proofErr w:type="spellStart"/>
      <w:r>
        <w:t>all'apparecchio</w:t>
      </w:r>
      <w:proofErr w:type="spellEnd"/>
      <w:r>
        <w:t>.</w:t>
      </w:r>
    </w:p>
    <w:p w14:paraId="4E71CCCA" w14:textId="77777777" w:rsidR="00D73A11" w:rsidRDefault="00D73A11" w:rsidP="00D73A11">
      <w:pPr>
        <w:pStyle w:val="berschrift3"/>
      </w:pPr>
      <w:bookmarkStart w:id="51" w:name="_Toc176335974"/>
      <w:proofErr w:type="spellStart"/>
      <w:r>
        <w:t>Pericolo</w:t>
      </w:r>
      <w:proofErr w:type="spellEnd"/>
      <w:r>
        <w:t xml:space="preserve">      </w:t>
      </w:r>
      <w:r>
        <w:rPr>
          <w:noProof/>
          <w:lang w:eastAsia="de-DE"/>
        </w:rPr>
        <w:drawing>
          <wp:inline distT="0" distB="0" distL="0" distR="0" wp14:anchorId="2D1EC007" wp14:editId="0FB9A3EA">
            <wp:extent cx="181719" cy="158551"/>
            <wp:effectExtent l="0" t="0" r="8890" b="0"/>
            <wp:docPr id="583764151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1"/>
    </w:p>
    <w:p w14:paraId="626DE62E" w14:textId="77777777" w:rsidR="008141FA" w:rsidRPr="008141FA" w:rsidRDefault="008141FA" w:rsidP="00D74362">
      <w:pPr>
        <w:ind w:left="360"/>
        <w:rPr>
          <w:lang w:val="en-US"/>
        </w:rPr>
      </w:pPr>
      <w:r w:rsidRPr="008141FA">
        <w:rPr>
          <w:lang w:val="en-US"/>
        </w:rPr>
        <w:t xml:space="preserve">Non </w:t>
      </w:r>
      <w:proofErr w:type="spellStart"/>
      <w:r w:rsidRPr="008141FA">
        <w:rPr>
          <w:lang w:val="en-US"/>
        </w:rPr>
        <w:t>portare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i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dispositivi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elettrici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nella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vasca</w:t>
      </w:r>
      <w:proofErr w:type="spellEnd"/>
      <w:r w:rsidRPr="008141FA">
        <w:rPr>
          <w:lang w:val="en-US"/>
        </w:rPr>
        <w:t xml:space="preserve"> da </w:t>
      </w:r>
      <w:proofErr w:type="spellStart"/>
      <w:r w:rsidRPr="008141FA">
        <w:rPr>
          <w:lang w:val="en-US"/>
        </w:rPr>
        <w:t>bagno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può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portare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alla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morte</w:t>
      </w:r>
      <w:proofErr w:type="spellEnd"/>
    </w:p>
    <w:p w14:paraId="2D2460EF" w14:textId="77777777" w:rsidR="008141FA" w:rsidRPr="008141FA" w:rsidRDefault="008141FA" w:rsidP="00D74362">
      <w:pPr>
        <w:ind w:left="360"/>
        <w:rPr>
          <w:lang w:val="en-US"/>
        </w:rPr>
      </w:pPr>
      <w:r w:rsidRPr="008141FA">
        <w:rPr>
          <w:lang w:val="en-US"/>
        </w:rPr>
        <w:t xml:space="preserve">Non </w:t>
      </w:r>
      <w:proofErr w:type="spellStart"/>
      <w:r w:rsidRPr="008141FA">
        <w:rPr>
          <w:lang w:val="en-US"/>
        </w:rPr>
        <w:t>utilizzare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dispositivi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elettrici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nella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vasca</w:t>
      </w:r>
      <w:proofErr w:type="spellEnd"/>
      <w:r w:rsidRPr="008141FA">
        <w:rPr>
          <w:lang w:val="en-US"/>
        </w:rPr>
        <w:t xml:space="preserve"> da </w:t>
      </w:r>
      <w:proofErr w:type="spellStart"/>
      <w:r w:rsidRPr="008141FA">
        <w:rPr>
          <w:lang w:val="en-US"/>
        </w:rPr>
        <w:t>bagno</w:t>
      </w:r>
      <w:proofErr w:type="spellEnd"/>
    </w:p>
    <w:p w14:paraId="67A76BB7" w14:textId="77777777" w:rsidR="008141FA" w:rsidRPr="008141FA" w:rsidRDefault="008141FA" w:rsidP="00D74362">
      <w:pPr>
        <w:ind w:left="360"/>
        <w:rPr>
          <w:lang w:val="en-US"/>
        </w:rPr>
      </w:pPr>
      <w:r w:rsidRPr="008141FA">
        <w:rPr>
          <w:lang w:val="en-US"/>
        </w:rPr>
        <w:t xml:space="preserve">Non </w:t>
      </w:r>
      <w:proofErr w:type="spellStart"/>
      <w:r w:rsidRPr="008141FA">
        <w:rPr>
          <w:lang w:val="en-US"/>
        </w:rPr>
        <w:t>lasciare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incustoditi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i</w:t>
      </w:r>
      <w:proofErr w:type="spellEnd"/>
      <w:r w:rsidRPr="008141FA">
        <w:rPr>
          <w:lang w:val="en-US"/>
        </w:rPr>
        <w:t xml:space="preserve"> bambini, le </w:t>
      </w:r>
      <w:proofErr w:type="spellStart"/>
      <w:r w:rsidRPr="008141FA">
        <w:rPr>
          <w:lang w:val="en-US"/>
        </w:rPr>
        <w:t>persone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bisognose</w:t>
      </w:r>
      <w:proofErr w:type="spellEnd"/>
      <w:r w:rsidRPr="008141FA">
        <w:rPr>
          <w:lang w:val="en-US"/>
        </w:rPr>
        <w:t xml:space="preserve"> di </w:t>
      </w:r>
      <w:proofErr w:type="spellStart"/>
      <w:r w:rsidRPr="008141FA">
        <w:rPr>
          <w:lang w:val="en-US"/>
        </w:rPr>
        <w:t>aiuto</w:t>
      </w:r>
      <w:proofErr w:type="spellEnd"/>
      <w:r w:rsidRPr="008141FA">
        <w:rPr>
          <w:lang w:val="en-US"/>
        </w:rPr>
        <w:t xml:space="preserve"> e </w:t>
      </w:r>
      <w:proofErr w:type="spellStart"/>
      <w:r w:rsidRPr="008141FA">
        <w:rPr>
          <w:lang w:val="en-US"/>
        </w:rPr>
        <w:t>gli</w:t>
      </w:r>
      <w:proofErr w:type="spellEnd"/>
      <w:r w:rsidRPr="008141FA">
        <w:rPr>
          <w:lang w:val="en-US"/>
        </w:rPr>
        <w:t xml:space="preserve"> anziani</w:t>
      </w:r>
    </w:p>
    <w:p w14:paraId="2E5D563E" w14:textId="77777777" w:rsidR="00D73A11" w:rsidRDefault="00D73A11" w:rsidP="00D73A11">
      <w:pPr>
        <w:pStyle w:val="berschrift3"/>
      </w:pPr>
      <w:bookmarkStart w:id="52" w:name="_Toc176335975"/>
      <w:proofErr w:type="spellStart"/>
      <w:r>
        <w:t>Avvertimento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5FD1F38A" wp14:editId="1478E36E">
            <wp:extent cx="181719" cy="158551"/>
            <wp:effectExtent l="0" t="0" r="8890" b="0"/>
            <wp:docPr id="1729513738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2"/>
    </w:p>
    <w:p w14:paraId="3A6C360D" w14:textId="77777777" w:rsidR="008141FA" w:rsidRPr="008141FA" w:rsidRDefault="008141FA" w:rsidP="00151DCA">
      <w:pPr>
        <w:rPr>
          <w:lang w:val="en-US"/>
        </w:rPr>
      </w:pPr>
      <w:proofErr w:type="spellStart"/>
      <w:r w:rsidRPr="008141FA">
        <w:rPr>
          <w:lang w:val="en-US"/>
        </w:rPr>
        <w:t>Prestare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attenzione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quando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si</w:t>
      </w:r>
      <w:proofErr w:type="spellEnd"/>
      <w:r w:rsidRPr="008141FA">
        <w:rPr>
          <w:lang w:val="en-US"/>
        </w:rPr>
        <w:t xml:space="preserve"> sale e </w:t>
      </w:r>
      <w:proofErr w:type="spellStart"/>
      <w:r w:rsidRPr="008141FA">
        <w:rPr>
          <w:lang w:val="en-US"/>
        </w:rPr>
        <w:t>si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scende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dall'auto</w:t>
      </w:r>
      <w:proofErr w:type="spellEnd"/>
      <w:r w:rsidRPr="008141FA">
        <w:rPr>
          <w:lang w:val="en-US"/>
        </w:rPr>
        <w:t xml:space="preserve">, </w:t>
      </w:r>
      <w:proofErr w:type="spellStart"/>
      <w:r w:rsidRPr="008141FA">
        <w:rPr>
          <w:lang w:val="en-US"/>
        </w:rPr>
        <w:t>poiché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c'è</w:t>
      </w:r>
      <w:proofErr w:type="spellEnd"/>
      <w:r w:rsidRPr="008141FA">
        <w:rPr>
          <w:lang w:val="en-US"/>
        </w:rPr>
        <w:t xml:space="preserve"> il </w:t>
      </w:r>
      <w:proofErr w:type="spellStart"/>
      <w:r w:rsidRPr="008141FA">
        <w:rPr>
          <w:lang w:val="en-US"/>
        </w:rPr>
        <w:t>rischio</w:t>
      </w:r>
      <w:proofErr w:type="spellEnd"/>
      <w:r w:rsidRPr="008141FA">
        <w:rPr>
          <w:lang w:val="en-US"/>
        </w:rPr>
        <w:t xml:space="preserve"> di </w:t>
      </w:r>
      <w:proofErr w:type="spellStart"/>
      <w:r w:rsidRPr="008141FA">
        <w:rPr>
          <w:lang w:val="en-US"/>
        </w:rPr>
        <w:t>scivolare</w:t>
      </w:r>
      <w:proofErr w:type="spellEnd"/>
    </w:p>
    <w:p w14:paraId="4DC262F6" w14:textId="30C85D2E" w:rsidR="00D73A11" w:rsidRPr="008141FA" w:rsidRDefault="00D73A11" w:rsidP="00D73A11">
      <w:pPr>
        <w:rPr>
          <w:lang w:val="en-US"/>
        </w:rPr>
      </w:pPr>
    </w:p>
    <w:p w14:paraId="40DB510A" w14:textId="77777777" w:rsidR="00D73A11" w:rsidRDefault="00F973DB" w:rsidP="00D73A11">
      <w:pPr>
        <w:pStyle w:val="berschrift3"/>
      </w:pPr>
      <w:bookmarkStart w:id="53" w:name="_Toc176335976"/>
      <w:r>
        <w:t>Note</w:t>
      </w:r>
      <w:r w:rsidR="00D73A11">
        <w:t xml:space="preserve">  </w:t>
      </w:r>
      <w:r w:rsidR="00D73A11">
        <w:rPr>
          <w:noProof/>
        </w:rPr>
        <w:drawing>
          <wp:inline distT="0" distB="0" distL="0" distR="0" wp14:anchorId="65D855F7" wp14:editId="3766E289">
            <wp:extent cx="177421" cy="177421"/>
            <wp:effectExtent l="0" t="0" r="0" b="0"/>
            <wp:docPr id="877633323" name="Grafik 65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33323" name="Grafik 3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3"/>
    </w:p>
    <w:p w14:paraId="538B7926" w14:textId="77777777" w:rsidR="008141FA" w:rsidRDefault="008141FA" w:rsidP="00AA13AE">
      <w:r>
        <w:t xml:space="preserve">Non </w:t>
      </w:r>
      <w:proofErr w:type="spellStart"/>
      <w:r>
        <w:t>lasciare</w:t>
      </w:r>
      <w:proofErr w:type="spellEnd"/>
      <w:r>
        <w:t xml:space="preserve"> </w:t>
      </w:r>
      <w:proofErr w:type="spellStart"/>
      <w:r>
        <w:t>l'afflusso</w:t>
      </w:r>
      <w:proofErr w:type="spellEnd"/>
      <w:r>
        <w:t xml:space="preserve"> </w:t>
      </w:r>
      <w:proofErr w:type="spellStart"/>
      <w:r>
        <w:t>d'acqua</w:t>
      </w:r>
      <w:proofErr w:type="spellEnd"/>
      <w:r>
        <w:t xml:space="preserve"> </w:t>
      </w:r>
      <w:proofErr w:type="spellStart"/>
      <w:r>
        <w:t>incustodito</w:t>
      </w:r>
      <w:proofErr w:type="spellEnd"/>
    </w:p>
    <w:p w14:paraId="55F5685A" w14:textId="77777777" w:rsidR="00D73A11" w:rsidRPr="0026475D" w:rsidRDefault="00D73A11" w:rsidP="00465901">
      <w:pPr>
        <w:rPr>
          <w:lang w:val="en-US"/>
        </w:rPr>
      </w:pPr>
    </w:p>
    <w:sectPr w:rsidR="00D73A11" w:rsidRPr="0026475D" w:rsidSect="000E2E6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567" w:footer="2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B957" w14:textId="77777777" w:rsidR="003B7D7E" w:rsidRDefault="003B7D7E" w:rsidP="005E132C">
      <w:pPr>
        <w:spacing w:after="0" w:line="240" w:lineRule="auto"/>
      </w:pPr>
      <w:r>
        <w:separator/>
      </w:r>
    </w:p>
  </w:endnote>
  <w:endnote w:type="continuationSeparator" w:id="0">
    <w:p w14:paraId="7E7957C5" w14:textId="77777777" w:rsidR="003B7D7E" w:rsidRDefault="003B7D7E" w:rsidP="005E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69E5" w14:textId="77777777" w:rsidR="00D73A11" w:rsidRDefault="00D73A11">
    <w:pPr>
      <w:pStyle w:val="Fuzeile"/>
      <w:jc w:val="right"/>
    </w:pPr>
  </w:p>
  <w:p w14:paraId="19C85760" w14:textId="77777777" w:rsidR="00D73A11" w:rsidRDefault="00D73A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723578"/>
      <w:docPartObj>
        <w:docPartGallery w:val="Page Numbers (Bottom of Page)"/>
        <w:docPartUnique/>
      </w:docPartObj>
    </w:sdtPr>
    <w:sdtEndPr/>
    <w:sdtContent>
      <w:p w14:paraId="0C1DD472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A451759" wp14:editId="079D7F69">
                  <wp:extent cx="5467350" cy="45085"/>
                  <wp:effectExtent l="0" t="0" r="0" b="2540"/>
                  <wp:docPr id="633837350" name="Flussdiagramm: Verzweigung 7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B8A137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7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F6BBFA0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A34F65" w14:textId="77777777" w:rsidR="00D73A11" w:rsidRDefault="00D73A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469362"/>
      <w:docPartObj>
        <w:docPartGallery w:val="Page Numbers (Bottom of Page)"/>
        <w:docPartUnique/>
      </w:docPartObj>
    </w:sdtPr>
    <w:sdtEndPr/>
    <w:sdtContent>
      <w:p w14:paraId="4A3021D8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07223A0" wp14:editId="45CD8CB0">
                  <wp:extent cx="5467350" cy="45085"/>
                  <wp:effectExtent l="0" t="0" r="0" b="2540"/>
                  <wp:docPr id="577223813" name="Flussdiagramm: Verzweigung 7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A816A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7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38F468B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920BA1" w14:textId="77777777" w:rsidR="00D73A11" w:rsidRDefault="00D73A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7AA3" w14:textId="77777777" w:rsidR="003B7D7E" w:rsidRDefault="003B7D7E" w:rsidP="005E132C">
      <w:pPr>
        <w:spacing w:after="0" w:line="240" w:lineRule="auto"/>
      </w:pPr>
      <w:r>
        <w:separator/>
      </w:r>
    </w:p>
  </w:footnote>
  <w:footnote w:type="continuationSeparator" w:id="0">
    <w:p w14:paraId="497D65C8" w14:textId="77777777" w:rsidR="003B7D7E" w:rsidRDefault="003B7D7E" w:rsidP="005E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6235"/>
      <w:gridCol w:w="2835"/>
    </w:tblGrid>
    <w:tr w:rsidR="00282633" w14:paraId="0D203E0D" w14:textId="77777777" w:rsidTr="000E53AA">
      <w:trPr>
        <w:trHeight w:val="284"/>
        <w:jc w:val="center"/>
      </w:trPr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14201FCC" w14:textId="77777777" w:rsidR="00282633" w:rsidRDefault="00282633" w:rsidP="009E2050">
          <w:pPr>
            <w:pStyle w:val="L2Laufendeberschriftungerade"/>
          </w:pPr>
        </w:p>
      </w:tc>
      <w:tc>
        <w:tcPr>
          <w:tcW w:w="28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2F709566" w14:textId="77777777" w:rsidR="00282633" w:rsidRDefault="00282633" w:rsidP="00C0193F">
          <w:pPr>
            <w:pStyle w:val="L2Laufendeberschriftgerade"/>
            <w:rPr>
              <w:caps/>
              <w:sz w:val="18"/>
            </w:rPr>
          </w:pPr>
        </w:p>
      </w:tc>
    </w:tr>
  </w:tbl>
  <w:p w14:paraId="28F943F4" w14:textId="77777777" w:rsidR="00282633" w:rsidRDefault="00E04982" w:rsidP="00BB5DC0">
    <w:pPr>
      <w:pStyle w:val="Kopfzeile"/>
    </w:pPr>
    <w:r>
      <w:rPr>
        <w:noProof/>
      </w:rPr>
      <w:drawing>
        <wp:anchor distT="0" distB="0" distL="0" distR="0" simplePos="0" relativeHeight="251661312" behindDoc="1" locked="0" layoutInCell="1" allowOverlap="1" wp14:anchorId="04931C37" wp14:editId="1AAE2F5E">
          <wp:simplePos x="0" y="0"/>
          <wp:positionH relativeFrom="margin">
            <wp:posOffset>5215255</wp:posOffset>
          </wp:positionH>
          <wp:positionV relativeFrom="paragraph">
            <wp:posOffset>-210820</wp:posOffset>
          </wp:positionV>
          <wp:extent cx="1047750" cy="447675"/>
          <wp:effectExtent l="0" t="0" r="0" b="9525"/>
          <wp:wrapTopAndBottom/>
          <wp:docPr id="52176066" name="Grafik 71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2835"/>
      <w:gridCol w:w="6235"/>
    </w:tblGrid>
    <w:tr w:rsidR="00282633" w14:paraId="719A591F" w14:textId="77777777" w:rsidTr="000E53AA">
      <w:trPr>
        <w:trHeight w:val="284"/>
        <w:jc w:val="center"/>
      </w:trPr>
      <w:tc>
        <w:tcPr>
          <w:tcW w:w="2835" w:type="dxa"/>
          <w:shd w:val="clear" w:color="auto" w:fill="auto"/>
          <w:tcMar>
            <w:top w:w="0" w:type="dxa"/>
            <w:bottom w:w="0" w:type="dxa"/>
          </w:tcMar>
        </w:tcPr>
        <w:p w14:paraId="7D580741" w14:textId="77777777" w:rsidR="00282633" w:rsidRDefault="00E04982" w:rsidP="009E2050">
          <w:pPr>
            <w:tabs>
              <w:tab w:val="left" w:pos="1562"/>
            </w:tabs>
            <w:spacing w:after="0" w:line="240" w:lineRule="auto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275BE445" wp14:editId="0B50EA9C">
                <wp:simplePos x="0" y="0"/>
                <wp:positionH relativeFrom="margin">
                  <wp:posOffset>-73025</wp:posOffset>
                </wp:positionH>
                <wp:positionV relativeFrom="paragraph">
                  <wp:posOffset>59055</wp:posOffset>
                </wp:positionV>
                <wp:extent cx="1047750" cy="466725"/>
                <wp:effectExtent l="0" t="0" r="0" b="9525"/>
                <wp:wrapTopAndBottom/>
                <wp:docPr id="892073805" name="Grafik 72" descr="Ein Bild, das Schrift, Grafiken, Text, Logo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1" descr="Ein Bild, das Schrift, Grafiken, Text, Logo enthält.&#10;&#10;Automatisch generierte Beschreibu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351B4106" w14:textId="77777777" w:rsidR="00282633" w:rsidRDefault="00282633" w:rsidP="009E2050">
          <w:pPr>
            <w:pStyle w:val="L2Laufendeberschriftgerade"/>
            <w:rPr>
              <w:caps/>
              <w:sz w:val="18"/>
            </w:rPr>
          </w:pPr>
        </w:p>
      </w:tc>
    </w:tr>
  </w:tbl>
  <w:p w14:paraId="4959E137" w14:textId="77777777" w:rsidR="00282633" w:rsidRDefault="00282633" w:rsidP="002C33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C80A" w14:textId="77777777" w:rsidR="00D73A11" w:rsidRDefault="00D73A11">
    <w:pPr>
      <w:pStyle w:val="Kopfzeile"/>
    </w:pPr>
    <w:r>
      <w:rPr>
        <w:noProof/>
      </w:rPr>
      <w:drawing>
        <wp:anchor distT="0" distB="0" distL="0" distR="0" simplePos="0" relativeHeight="251663360" behindDoc="1" locked="0" layoutInCell="1" allowOverlap="1" wp14:anchorId="402D9CF6" wp14:editId="30EB5D96">
          <wp:simplePos x="0" y="0"/>
          <wp:positionH relativeFrom="margin">
            <wp:posOffset>0</wp:posOffset>
          </wp:positionH>
          <wp:positionV relativeFrom="paragraph">
            <wp:posOffset>120015</wp:posOffset>
          </wp:positionV>
          <wp:extent cx="1047750" cy="466725"/>
          <wp:effectExtent l="0" t="0" r="0" b="9525"/>
          <wp:wrapTopAndBottom/>
          <wp:docPr id="1356768542" name="Grafik 74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302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A22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5ED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3A94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0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A6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C9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2D2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0A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8AB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330B"/>
    <w:multiLevelType w:val="multilevel"/>
    <w:tmpl w:val="D17610F2"/>
    <w:styleLink w:val="Listenformat1"/>
    <w:lvl w:ilvl="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FA201A"/>
    <w:multiLevelType w:val="hybridMultilevel"/>
    <w:tmpl w:val="56EC25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2A20"/>
    <w:multiLevelType w:val="hybridMultilevel"/>
    <w:tmpl w:val="2F067FBA"/>
    <w:lvl w:ilvl="0" w:tplc="D4566A1E">
      <w:start w:val="3"/>
      <w:numFmt w:val="decimal"/>
      <w:pStyle w:val="G1Bildunterschrift"/>
      <w:suff w:val="nothing"/>
      <w:lvlText w:val="Abbildung %1: "/>
      <w:lvlJc w:val="center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E3ED3"/>
    <w:multiLevelType w:val="hybridMultilevel"/>
    <w:tmpl w:val="E1A4EE1A"/>
    <w:lvl w:ilvl="0" w:tplc="0DEA36F0">
      <w:numFmt w:val="bullet"/>
      <w:lvlText w:val=""/>
      <w:lvlJc w:val="left"/>
      <w:pPr>
        <w:ind w:left="464" w:hanging="360"/>
      </w:pPr>
      <w:rPr>
        <w:rFonts w:ascii="Wingdings" w:eastAsia="Wingdings" w:hAnsi="Wingdings" w:cs="Wingdings" w:hint="default"/>
        <w:spacing w:val="0"/>
        <w:w w:val="104"/>
        <w:lang w:val="de-DE" w:eastAsia="en-US" w:bidi="ar-SA"/>
      </w:rPr>
    </w:lvl>
    <w:lvl w:ilvl="1" w:tplc="059EC8DE">
      <w:numFmt w:val="bullet"/>
      <w:lvlText w:val="•"/>
      <w:lvlJc w:val="left"/>
      <w:pPr>
        <w:ind w:left="1548" w:hanging="360"/>
      </w:pPr>
      <w:rPr>
        <w:rFonts w:hint="default"/>
        <w:lang w:val="de-DE" w:eastAsia="en-US" w:bidi="ar-SA"/>
      </w:rPr>
    </w:lvl>
    <w:lvl w:ilvl="2" w:tplc="95B6F222">
      <w:numFmt w:val="bullet"/>
      <w:lvlText w:val="•"/>
      <w:lvlJc w:val="left"/>
      <w:pPr>
        <w:ind w:left="2637" w:hanging="360"/>
      </w:pPr>
      <w:rPr>
        <w:rFonts w:hint="default"/>
        <w:lang w:val="de-DE" w:eastAsia="en-US" w:bidi="ar-SA"/>
      </w:rPr>
    </w:lvl>
    <w:lvl w:ilvl="3" w:tplc="90661574">
      <w:numFmt w:val="bullet"/>
      <w:lvlText w:val="•"/>
      <w:lvlJc w:val="left"/>
      <w:pPr>
        <w:ind w:left="3725" w:hanging="360"/>
      </w:pPr>
      <w:rPr>
        <w:rFonts w:hint="default"/>
        <w:lang w:val="de-DE" w:eastAsia="en-US" w:bidi="ar-SA"/>
      </w:rPr>
    </w:lvl>
    <w:lvl w:ilvl="4" w:tplc="72F8F506">
      <w:numFmt w:val="bullet"/>
      <w:lvlText w:val="•"/>
      <w:lvlJc w:val="left"/>
      <w:pPr>
        <w:ind w:left="4814" w:hanging="360"/>
      </w:pPr>
      <w:rPr>
        <w:rFonts w:hint="default"/>
        <w:lang w:val="de-DE" w:eastAsia="en-US" w:bidi="ar-SA"/>
      </w:rPr>
    </w:lvl>
    <w:lvl w:ilvl="5" w:tplc="9B78E9A0">
      <w:numFmt w:val="bullet"/>
      <w:lvlText w:val="•"/>
      <w:lvlJc w:val="left"/>
      <w:pPr>
        <w:ind w:left="5903" w:hanging="360"/>
      </w:pPr>
      <w:rPr>
        <w:rFonts w:hint="default"/>
        <w:lang w:val="de-DE" w:eastAsia="en-US" w:bidi="ar-SA"/>
      </w:rPr>
    </w:lvl>
    <w:lvl w:ilvl="6" w:tplc="29BC8A0A">
      <w:numFmt w:val="bullet"/>
      <w:lvlText w:val="•"/>
      <w:lvlJc w:val="left"/>
      <w:pPr>
        <w:ind w:left="6991" w:hanging="360"/>
      </w:pPr>
      <w:rPr>
        <w:rFonts w:hint="default"/>
        <w:lang w:val="de-DE" w:eastAsia="en-US" w:bidi="ar-SA"/>
      </w:rPr>
    </w:lvl>
    <w:lvl w:ilvl="7" w:tplc="0972A40A">
      <w:numFmt w:val="bullet"/>
      <w:lvlText w:val="•"/>
      <w:lvlJc w:val="left"/>
      <w:pPr>
        <w:ind w:left="8080" w:hanging="360"/>
      </w:pPr>
      <w:rPr>
        <w:rFonts w:hint="default"/>
        <w:lang w:val="de-DE" w:eastAsia="en-US" w:bidi="ar-SA"/>
      </w:rPr>
    </w:lvl>
    <w:lvl w:ilvl="8" w:tplc="865E591C">
      <w:numFmt w:val="bullet"/>
      <w:lvlText w:val="•"/>
      <w:lvlJc w:val="left"/>
      <w:pPr>
        <w:ind w:left="9169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1C145B53"/>
    <w:multiLevelType w:val="multilevel"/>
    <w:tmpl w:val="2E524A5C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CB57133"/>
    <w:multiLevelType w:val="multilevel"/>
    <w:tmpl w:val="09D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1D2653"/>
    <w:multiLevelType w:val="hybridMultilevel"/>
    <w:tmpl w:val="0F2A0154"/>
    <w:lvl w:ilvl="0" w:tplc="B59C98BE">
      <w:start w:val="1"/>
      <w:numFmt w:val="bullet"/>
      <w:pStyle w:val="LI0Liste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903244B"/>
    <w:multiLevelType w:val="hybridMultilevel"/>
    <w:tmpl w:val="2A927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128D3"/>
    <w:multiLevelType w:val="hybridMultilevel"/>
    <w:tmpl w:val="CC0ECC7A"/>
    <w:lvl w:ilvl="0" w:tplc="C1BE148A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62DCA"/>
    <w:multiLevelType w:val="hybridMultilevel"/>
    <w:tmpl w:val="6DC22D22"/>
    <w:lvl w:ilvl="0" w:tplc="57888596">
      <w:start w:val="1"/>
      <w:numFmt w:val="decimal"/>
      <w:pStyle w:val="LI1ListeNum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3670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431040"/>
    <w:multiLevelType w:val="multilevel"/>
    <w:tmpl w:val="D17610F2"/>
    <w:numStyleLink w:val="Listenformat1"/>
  </w:abstractNum>
  <w:abstractNum w:abstractNumId="22" w15:restartNumberingAfterBreak="0">
    <w:nsid w:val="4BAE0F6B"/>
    <w:multiLevelType w:val="hybridMultilevel"/>
    <w:tmpl w:val="6C84A19C"/>
    <w:lvl w:ilvl="0" w:tplc="C0027ED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C691F"/>
    <w:multiLevelType w:val="multilevel"/>
    <w:tmpl w:val="48C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95578"/>
    <w:multiLevelType w:val="hybridMultilevel"/>
    <w:tmpl w:val="44D61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4869">
    <w:abstractNumId w:val="14"/>
  </w:num>
  <w:num w:numId="2" w16cid:durableId="1573617232">
    <w:abstractNumId w:val="20"/>
  </w:num>
  <w:num w:numId="3" w16cid:durableId="2069839395">
    <w:abstractNumId w:val="18"/>
  </w:num>
  <w:num w:numId="4" w16cid:durableId="1850218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543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3454462">
    <w:abstractNumId w:val="10"/>
  </w:num>
  <w:num w:numId="7" w16cid:durableId="1314220094">
    <w:abstractNumId w:val="21"/>
  </w:num>
  <w:num w:numId="8" w16cid:durableId="1462266171">
    <w:abstractNumId w:val="9"/>
  </w:num>
  <w:num w:numId="9" w16cid:durableId="1724716357">
    <w:abstractNumId w:val="7"/>
  </w:num>
  <w:num w:numId="10" w16cid:durableId="583614562">
    <w:abstractNumId w:val="6"/>
  </w:num>
  <w:num w:numId="11" w16cid:durableId="812064287">
    <w:abstractNumId w:val="5"/>
  </w:num>
  <w:num w:numId="12" w16cid:durableId="7681717">
    <w:abstractNumId w:val="4"/>
  </w:num>
  <w:num w:numId="13" w16cid:durableId="607783147">
    <w:abstractNumId w:val="8"/>
  </w:num>
  <w:num w:numId="14" w16cid:durableId="1771772933">
    <w:abstractNumId w:val="3"/>
  </w:num>
  <w:num w:numId="15" w16cid:durableId="304051376">
    <w:abstractNumId w:val="2"/>
  </w:num>
  <w:num w:numId="16" w16cid:durableId="1306929328">
    <w:abstractNumId w:val="1"/>
  </w:num>
  <w:num w:numId="17" w16cid:durableId="129641668">
    <w:abstractNumId w:val="0"/>
  </w:num>
  <w:num w:numId="18" w16cid:durableId="296228280">
    <w:abstractNumId w:val="16"/>
  </w:num>
  <w:num w:numId="19" w16cid:durableId="505249013">
    <w:abstractNumId w:val="22"/>
  </w:num>
  <w:num w:numId="20" w16cid:durableId="1378972513">
    <w:abstractNumId w:val="19"/>
  </w:num>
  <w:num w:numId="21" w16cid:durableId="1328021799">
    <w:abstractNumId w:val="17"/>
  </w:num>
  <w:num w:numId="22" w16cid:durableId="1539930295">
    <w:abstractNumId w:val="11"/>
  </w:num>
  <w:num w:numId="23" w16cid:durableId="500005654">
    <w:abstractNumId w:val="19"/>
    <w:lvlOverride w:ilvl="0">
      <w:startOverride w:val="1"/>
    </w:lvlOverride>
  </w:num>
  <w:num w:numId="24" w16cid:durableId="1747648754">
    <w:abstractNumId w:val="12"/>
  </w:num>
  <w:num w:numId="25" w16cid:durableId="2118212209">
    <w:abstractNumId w:val="12"/>
    <w:lvlOverride w:ilvl="0">
      <w:startOverride w:val="3"/>
    </w:lvlOverride>
  </w:num>
  <w:num w:numId="26" w16cid:durableId="716390461">
    <w:abstractNumId w:val="12"/>
  </w:num>
  <w:num w:numId="27" w16cid:durableId="917061736">
    <w:abstractNumId w:val="12"/>
    <w:lvlOverride w:ilvl="0">
      <w:startOverride w:val="1"/>
    </w:lvlOverride>
  </w:num>
  <w:num w:numId="28" w16cid:durableId="1168906973">
    <w:abstractNumId w:val="13"/>
  </w:num>
  <w:num w:numId="29" w16cid:durableId="694844058">
    <w:abstractNumId w:val="15"/>
  </w:num>
  <w:num w:numId="30" w16cid:durableId="1517306461">
    <w:abstractNumId w:val="23"/>
  </w:num>
  <w:num w:numId="31" w16cid:durableId="15988326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7E"/>
    <w:rsid w:val="00020974"/>
    <w:rsid w:val="00035B7B"/>
    <w:rsid w:val="00036760"/>
    <w:rsid w:val="00061BEE"/>
    <w:rsid w:val="000B0AB9"/>
    <w:rsid w:val="000B1A91"/>
    <w:rsid w:val="000B455B"/>
    <w:rsid w:val="000C51A6"/>
    <w:rsid w:val="000E2E6E"/>
    <w:rsid w:val="000E53AA"/>
    <w:rsid w:val="00104B7E"/>
    <w:rsid w:val="00111C6C"/>
    <w:rsid w:val="001237CE"/>
    <w:rsid w:val="00143DB5"/>
    <w:rsid w:val="0015298F"/>
    <w:rsid w:val="00164A9F"/>
    <w:rsid w:val="001763C8"/>
    <w:rsid w:val="00181A5F"/>
    <w:rsid w:val="00184BFC"/>
    <w:rsid w:val="001B67EB"/>
    <w:rsid w:val="001C78CA"/>
    <w:rsid w:val="001D1D2B"/>
    <w:rsid w:val="00200DC8"/>
    <w:rsid w:val="002035D3"/>
    <w:rsid w:val="00205461"/>
    <w:rsid w:val="00207878"/>
    <w:rsid w:val="002174B6"/>
    <w:rsid w:val="00222B8D"/>
    <w:rsid w:val="00231247"/>
    <w:rsid w:val="00240CFA"/>
    <w:rsid w:val="00243BAA"/>
    <w:rsid w:val="0025012C"/>
    <w:rsid w:val="002625F5"/>
    <w:rsid w:val="0026475D"/>
    <w:rsid w:val="00281383"/>
    <w:rsid w:val="00282633"/>
    <w:rsid w:val="002A78E1"/>
    <w:rsid w:val="002B4F46"/>
    <w:rsid w:val="002C33CC"/>
    <w:rsid w:val="002C5F58"/>
    <w:rsid w:val="002F4E86"/>
    <w:rsid w:val="002F61EA"/>
    <w:rsid w:val="003274E8"/>
    <w:rsid w:val="00335ED0"/>
    <w:rsid w:val="0033710A"/>
    <w:rsid w:val="00341926"/>
    <w:rsid w:val="0035273C"/>
    <w:rsid w:val="003527A2"/>
    <w:rsid w:val="00361A14"/>
    <w:rsid w:val="00364187"/>
    <w:rsid w:val="00364D2C"/>
    <w:rsid w:val="003662A5"/>
    <w:rsid w:val="0037006F"/>
    <w:rsid w:val="00391DCF"/>
    <w:rsid w:val="003927C0"/>
    <w:rsid w:val="003B7D7E"/>
    <w:rsid w:val="003C3DAA"/>
    <w:rsid w:val="003C664A"/>
    <w:rsid w:val="003E491A"/>
    <w:rsid w:val="003F5306"/>
    <w:rsid w:val="004041D3"/>
    <w:rsid w:val="004410C3"/>
    <w:rsid w:val="004459FA"/>
    <w:rsid w:val="004622BA"/>
    <w:rsid w:val="00465901"/>
    <w:rsid w:val="004679AE"/>
    <w:rsid w:val="004706A3"/>
    <w:rsid w:val="0047739A"/>
    <w:rsid w:val="004A70FF"/>
    <w:rsid w:val="004C51A7"/>
    <w:rsid w:val="00512A42"/>
    <w:rsid w:val="00526AC2"/>
    <w:rsid w:val="00531C15"/>
    <w:rsid w:val="00584247"/>
    <w:rsid w:val="005A065A"/>
    <w:rsid w:val="005A4A06"/>
    <w:rsid w:val="005B544F"/>
    <w:rsid w:val="005B753E"/>
    <w:rsid w:val="005D5122"/>
    <w:rsid w:val="005E0D1E"/>
    <w:rsid w:val="005E132C"/>
    <w:rsid w:val="00614F01"/>
    <w:rsid w:val="006A7D0E"/>
    <w:rsid w:val="006D79EA"/>
    <w:rsid w:val="006F5674"/>
    <w:rsid w:val="00720F9C"/>
    <w:rsid w:val="00726110"/>
    <w:rsid w:val="00743542"/>
    <w:rsid w:val="00743D1C"/>
    <w:rsid w:val="00753CB7"/>
    <w:rsid w:val="007634B2"/>
    <w:rsid w:val="00781042"/>
    <w:rsid w:val="007819F2"/>
    <w:rsid w:val="00786679"/>
    <w:rsid w:val="00786939"/>
    <w:rsid w:val="007B03E7"/>
    <w:rsid w:val="007B59F9"/>
    <w:rsid w:val="007B6CDC"/>
    <w:rsid w:val="007E2C11"/>
    <w:rsid w:val="00800E83"/>
    <w:rsid w:val="00811C0A"/>
    <w:rsid w:val="008141FA"/>
    <w:rsid w:val="00816292"/>
    <w:rsid w:val="00816587"/>
    <w:rsid w:val="00817432"/>
    <w:rsid w:val="00821D99"/>
    <w:rsid w:val="00831EB4"/>
    <w:rsid w:val="008355EC"/>
    <w:rsid w:val="00836665"/>
    <w:rsid w:val="00850EB8"/>
    <w:rsid w:val="00860E11"/>
    <w:rsid w:val="0087262D"/>
    <w:rsid w:val="00875D62"/>
    <w:rsid w:val="00880B6A"/>
    <w:rsid w:val="0089682D"/>
    <w:rsid w:val="008C68E6"/>
    <w:rsid w:val="008E393D"/>
    <w:rsid w:val="008F39AA"/>
    <w:rsid w:val="008F4750"/>
    <w:rsid w:val="008F4B66"/>
    <w:rsid w:val="008F6908"/>
    <w:rsid w:val="009108CB"/>
    <w:rsid w:val="009217FC"/>
    <w:rsid w:val="00932B10"/>
    <w:rsid w:val="00944AB1"/>
    <w:rsid w:val="0095551B"/>
    <w:rsid w:val="009641D9"/>
    <w:rsid w:val="0097106D"/>
    <w:rsid w:val="0097527A"/>
    <w:rsid w:val="009817B1"/>
    <w:rsid w:val="00983D65"/>
    <w:rsid w:val="00992979"/>
    <w:rsid w:val="009A12DA"/>
    <w:rsid w:val="009B3377"/>
    <w:rsid w:val="009C602B"/>
    <w:rsid w:val="009D01D4"/>
    <w:rsid w:val="009E2050"/>
    <w:rsid w:val="009E38CB"/>
    <w:rsid w:val="009E5E1D"/>
    <w:rsid w:val="009F1943"/>
    <w:rsid w:val="00A2233E"/>
    <w:rsid w:val="00A3120F"/>
    <w:rsid w:val="00A36559"/>
    <w:rsid w:val="00A40C1B"/>
    <w:rsid w:val="00A45E0A"/>
    <w:rsid w:val="00A62903"/>
    <w:rsid w:val="00A669F8"/>
    <w:rsid w:val="00A86DD4"/>
    <w:rsid w:val="00A935BB"/>
    <w:rsid w:val="00A93ACC"/>
    <w:rsid w:val="00AA4140"/>
    <w:rsid w:val="00AA6511"/>
    <w:rsid w:val="00AC1552"/>
    <w:rsid w:val="00AD5EAE"/>
    <w:rsid w:val="00AD78DA"/>
    <w:rsid w:val="00AE4293"/>
    <w:rsid w:val="00AF439D"/>
    <w:rsid w:val="00AF47A8"/>
    <w:rsid w:val="00AF5D16"/>
    <w:rsid w:val="00AF7D7B"/>
    <w:rsid w:val="00B146CA"/>
    <w:rsid w:val="00B168E8"/>
    <w:rsid w:val="00B40ED4"/>
    <w:rsid w:val="00B803D8"/>
    <w:rsid w:val="00B97634"/>
    <w:rsid w:val="00BB5DC0"/>
    <w:rsid w:val="00BD11CD"/>
    <w:rsid w:val="00BD5972"/>
    <w:rsid w:val="00BF791F"/>
    <w:rsid w:val="00C0193F"/>
    <w:rsid w:val="00C25328"/>
    <w:rsid w:val="00C623ED"/>
    <w:rsid w:val="00C82EC2"/>
    <w:rsid w:val="00CA5DC0"/>
    <w:rsid w:val="00CB2850"/>
    <w:rsid w:val="00CB7FF5"/>
    <w:rsid w:val="00CC6397"/>
    <w:rsid w:val="00CE4855"/>
    <w:rsid w:val="00CF420B"/>
    <w:rsid w:val="00D1147A"/>
    <w:rsid w:val="00D21F0D"/>
    <w:rsid w:val="00D24244"/>
    <w:rsid w:val="00D46DA2"/>
    <w:rsid w:val="00D50C33"/>
    <w:rsid w:val="00D51932"/>
    <w:rsid w:val="00D54DCE"/>
    <w:rsid w:val="00D61156"/>
    <w:rsid w:val="00D73A11"/>
    <w:rsid w:val="00D93517"/>
    <w:rsid w:val="00D975C2"/>
    <w:rsid w:val="00DC106C"/>
    <w:rsid w:val="00DD3AC0"/>
    <w:rsid w:val="00DF65B3"/>
    <w:rsid w:val="00E035E3"/>
    <w:rsid w:val="00E04982"/>
    <w:rsid w:val="00E2224F"/>
    <w:rsid w:val="00E312FF"/>
    <w:rsid w:val="00E32D1A"/>
    <w:rsid w:val="00E600BE"/>
    <w:rsid w:val="00E60362"/>
    <w:rsid w:val="00E623F9"/>
    <w:rsid w:val="00E73A4B"/>
    <w:rsid w:val="00E767AE"/>
    <w:rsid w:val="00E84F17"/>
    <w:rsid w:val="00EA55DC"/>
    <w:rsid w:val="00EB3895"/>
    <w:rsid w:val="00ED2E11"/>
    <w:rsid w:val="00EF0175"/>
    <w:rsid w:val="00F168A7"/>
    <w:rsid w:val="00F553CA"/>
    <w:rsid w:val="00F70EB6"/>
    <w:rsid w:val="00F91EE5"/>
    <w:rsid w:val="00F955AA"/>
    <w:rsid w:val="00F973DB"/>
    <w:rsid w:val="00FD7B32"/>
    <w:rsid w:val="00F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51522"/>
  <w15:chartTrackingRefBased/>
  <w15:docId w15:val="{77D12FD6-0CFC-4E02-89A8-14A57B8D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D61156"/>
  </w:style>
  <w:style w:type="paragraph" w:styleId="berschrift1">
    <w:name w:val="heading 1"/>
    <w:aliases w:val="A1_Überschrift 1"/>
    <w:basedOn w:val="Standard"/>
    <w:next w:val="Standard"/>
    <w:link w:val="berschrift1Zchn"/>
    <w:uiPriority w:val="9"/>
    <w:qFormat/>
    <w:rsid w:val="00EF0175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EF0175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281383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108C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108C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D1E4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108C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53143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108C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108C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108C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Deckblatt">
    <w:name w:val="D____Deckblatt"/>
    <w:basedOn w:val="VVerzeichnis"/>
    <w:rsid w:val="00AD78DA"/>
  </w:style>
  <w:style w:type="character" w:customStyle="1" w:styleId="berschrift1Zchn">
    <w:name w:val="Überschrift 1 Zchn"/>
    <w:aliases w:val="A1_Überschrift 1 Zchn"/>
    <w:basedOn w:val="Absatz-Standardschriftart"/>
    <w:link w:val="berschrift1"/>
    <w:uiPriority w:val="9"/>
    <w:rsid w:val="00EF0175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EF017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28138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33E"/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33E"/>
    <w:rPr>
      <w:rFonts w:asciiTheme="majorHAnsi" w:eastAsiaTheme="majorEastAsia" w:hAnsiTheme="majorHAnsi" w:cstheme="majorBidi"/>
      <w:color w:val="7D1E4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33E"/>
    <w:rPr>
      <w:rFonts w:asciiTheme="majorHAnsi" w:eastAsiaTheme="majorEastAsia" w:hAnsiTheme="majorHAnsi" w:cstheme="majorBidi"/>
      <w:color w:val="53143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33E"/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3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3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aliases w:val="V0_Inhaltsverzeichnisüberschrift"/>
    <w:basedOn w:val="berschrift1"/>
    <w:next w:val="Standard"/>
    <w:uiPriority w:val="39"/>
    <w:unhideWhenUsed/>
    <w:qFormat/>
    <w:rsid w:val="003527A2"/>
    <w:pPr>
      <w:numPr>
        <w:numId w:val="0"/>
      </w:numPr>
      <w:spacing w:after="240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0EB8"/>
    <w:pPr>
      <w:tabs>
        <w:tab w:val="left" w:pos="660"/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0B1A91"/>
    <w:pPr>
      <w:tabs>
        <w:tab w:val="left" w:pos="709"/>
        <w:tab w:val="right" w:leader="dot" w:pos="9062"/>
      </w:tabs>
      <w:spacing w:after="1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0B1A91"/>
    <w:pPr>
      <w:tabs>
        <w:tab w:val="left" w:pos="907"/>
        <w:tab w:val="right" w:leader="dot" w:pos="9062"/>
      </w:tabs>
      <w:spacing w:after="100"/>
    </w:pPr>
    <w:rPr>
      <w:noProof/>
    </w:rPr>
  </w:style>
  <w:style w:type="paragraph" w:styleId="Titel">
    <w:name w:val="Title"/>
    <w:aliases w:val="D0_Titel"/>
    <w:basedOn w:val="Standard"/>
    <w:next w:val="Standard"/>
    <w:link w:val="TitelZchn"/>
    <w:uiPriority w:val="10"/>
    <w:qFormat/>
    <w:rsid w:val="002F61E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Zchn">
    <w:name w:val="Titel Zchn"/>
    <w:aliases w:val="D0_Titel Zchn"/>
    <w:basedOn w:val="Absatz-Standardschriftart"/>
    <w:link w:val="Titel"/>
    <w:uiPriority w:val="10"/>
    <w:rsid w:val="002F61EA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table" w:styleId="Tabellenraster">
    <w:name w:val="Table Grid"/>
    <w:basedOn w:val="NormaleTabelle"/>
    <w:uiPriority w:val="39"/>
    <w:rsid w:val="0003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nformat1">
    <w:name w:val="Listenformat 1"/>
    <w:basedOn w:val="KeineListe"/>
    <w:uiPriority w:val="99"/>
    <w:rsid w:val="00D54DCE"/>
    <w:pPr>
      <w:numPr>
        <w:numId w:val="6"/>
      </w:numPr>
    </w:pPr>
  </w:style>
  <w:style w:type="paragraph" w:customStyle="1" w:styleId="TTabellen">
    <w:name w:val="T____Tabellen"/>
    <w:basedOn w:val="BBeschreibtext"/>
    <w:rsid w:val="00AD78DA"/>
  </w:style>
  <w:style w:type="paragraph" w:customStyle="1" w:styleId="T0Tabellenkopf">
    <w:name w:val="T0_Tabellenkopf"/>
    <w:basedOn w:val="Standard"/>
    <w:qFormat/>
    <w:rsid w:val="00F70EB6"/>
    <w:pPr>
      <w:spacing w:after="0" w:line="240" w:lineRule="auto"/>
      <w:ind w:left="113" w:right="113"/>
    </w:pPr>
    <w:rPr>
      <w:b/>
      <w:sz w:val="24"/>
    </w:rPr>
  </w:style>
  <w:style w:type="paragraph" w:styleId="Aufzhlungszeichen2">
    <w:name w:val="List Bullet 2"/>
    <w:aliases w:val="LI0_Liste 1"/>
    <w:basedOn w:val="Standard"/>
    <w:uiPriority w:val="99"/>
    <w:unhideWhenUsed/>
    <w:qFormat/>
    <w:rsid w:val="0095551B"/>
    <w:pPr>
      <w:numPr>
        <w:numId w:val="9"/>
      </w:numPr>
      <w:spacing w:after="8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4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4B6"/>
    <w:rPr>
      <w:sz w:val="20"/>
      <w:szCs w:val="20"/>
    </w:rPr>
  </w:style>
  <w:style w:type="paragraph" w:styleId="Kommentarthema">
    <w:name w:val="annotation subject"/>
    <w:aliases w:val="Z_Kommentarthema"/>
    <w:basedOn w:val="Kommentartext"/>
    <w:next w:val="Kommentartext"/>
    <w:link w:val="KommentarthemaZchn"/>
    <w:uiPriority w:val="99"/>
    <w:unhideWhenUsed/>
    <w:rsid w:val="002174B6"/>
    <w:rPr>
      <w:b/>
      <w:bCs/>
    </w:rPr>
  </w:style>
  <w:style w:type="character" w:customStyle="1" w:styleId="KommentarthemaZchn">
    <w:name w:val="Kommentarthema Zchn"/>
    <w:aliases w:val="Z_Kommentarthema Zchn"/>
    <w:basedOn w:val="KommentartextZchn"/>
    <w:link w:val="Kommentarthema"/>
    <w:uiPriority w:val="99"/>
    <w:rsid w:val="002174B6"/>
    <w:rPr>
      <w:b/>
      <w:bCs/>
      <w:sz w:val="20"/>
      <w:szCs w:val="20"/>
    </w:rPr>
  </w:style>
  <w:style w:type="paragraph" w:customStyle="1" w:styleId="AUeberschriften">
    <w:name w:val="A____Ueberschriften"/>
    <w:basedOn w:val="Standard"/>
    <w:rsid w:val="008F4B66"/>
    <w:pPr>
      <w:shd w:val="clear" w:color="auto" w:fill="E7E6E6" w:themeFill="background2"/>
    </w:pPr>
    <w:rPr>
      <w:b/>
      <w:sz w:val="32"/>
    </w:rPr>
  </w:style>
  <w:style w:type="paragraph" w:customStyle="1" w:styleId="BBeschreibtext">
    <w:name w:val="B____Beschreibtext"/>
    <w:basedOn w:val="AUeberschriften"/>
    <w:rsid w:val="008F4B66"/>
  </w:style>
  <w:style w:type="paragraph" w:customStyle="1" w:styleId="VVerzeichnis">
    <w:name w:val="V____Verzeichnis"/>
    <w:basedOn w:val="TTabellen"/>
    <w:rsid w:val="00AD78DA"/>
    <w:pPr>
      <w:spacing w:after="0" w:line="240" w:lineRule="auto"/>
    </w:pPr>
  </w:style>
  <w:style w:type="paragraph" w:styleId="Kopfzeile">
    <w:name w:val="header"/>
    <w:aliases w:val="L21_Kopfzeile"/>
    <w:basedOn w:val="Standard"/>
    <w:link w:val="KopfzeileZchn"/>
    <w:uiPriority w:val="99"/>
    <w:unhideWhenUsed/>
    <w:rsid w:val="00C0193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KopfzeileZchn">
    <w:name w:val="Kopfzeile Zchn"/>
    <w:aliases w:val="L21_Kopfzeile Zchn"/>
    <w:basedOn w:val="Absatz-Standardschriftart"/>
    <w:link w:val="Kopfzeile"/>
    <w:uiPriority w:val="99"/>
    <w:rsid w:val="00C0193F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5E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32C"/>
  </w:style>
  <w:style w:type="paragraph" w:customStyle="1" w:styleId="G1Bildunterschrift">
    <w:name w:val="G1_Bildunterschrift"/>
    <w:basedOn w:val="Standard"/>
    <w:qFormat/>
    <w:rsid w:val="001C78CA"/>
    <w:pPr>
      <w:numPr>
        <w:numId w:val="26"/>
      </w:numPr>
      <w:jc w:val="center"/>
    </w:pPr>
    <w:rPr>
      <w:b/>
      <w:sz w:val="20"/>
    </w:rPr>
  </w:style>
  <w:style w:type="paragraph" w:customStyle="1" w:styleId="LLayout">
    <w:name w:val="L____Layout"/>
    <w:basedOn w:val="BBeschreibtext"/>
    <w:qFormat/>
    <w:rsid w:val="00AA4140"/>
  </w:style>
  <w:style w:type="paragraph" w:customStyle="1" w:styleId="L0Seitenzahlgerade">
    <w:name w:val="L0_Seitenzahl_gerade"/>
    <w:basedOn w:val="Standard"/>
    <w:qFormat/>
    <w:rsid w:val="00AA4140"/>
    <w:pPr>
      <w:spacing w:after="0"/>
      <w:jc w:val="right"/>
    </w:pPr>
  </w:style>
  <w:style w:type="paragraph" w:customStyle="1" w:styleId="L0Seitenzahlungerade">
    <w:name w:val="L0_Seitenzahl_ungerade"/>
    <w:basedOn w:val="L0Seitenzahlgerade"/>
    <w:qFormat/>
    <w:rsid w:val="00AA4140"/>
    <w:pPr>
      <w:jc w:val="left"/>
    </w:pPr>
  </w:style>
  <w:style w:type="paragraph" w:customStyle="1" w:styleId="L1Titel">
    <w:name w:val="L1_Titel"/>
    <w:basedOn w:val="Standard"/>
    <w:qFormat/>
    <w:rsid w:val="00944AB1"/>
    <w:pPr>
      <w:spacing w:after="0"/>
      <w:jc w:val="center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944AB1"/>
    <w:rPr>
      <w:color w:val="808080"/>
    </w:rPr>
  </w:style>
  <w:style w:type="paragraph" w:customStyle="1" w:styleId="L2Laufendeberschriftgerade">
    <w:name w:val="L2_Laufende_Überschrift_gerade"/>
    <w:basedOn w:val="L0Seitenzahlungerade"/>
    <w:qFormat/>
    <w:rsid w:val="00281383"/>
    <w:pPr>
      <w:jc w:val="right"/>
    </w:pPr>
    <w:rPr>
      <w:color w:val="7F7F7F" w:themeColor="text1" w:themeTint="80"/>
    </w:rPr>
  </w:style>
  <w:style w:type="paragraph" w:customStyle="1" w:styleId="L2Laufendeberschriftungerade">
    <w:name w:val="L2_Laufende_Überschrift_ungerade"/>
    <w:basedOn w:val="L2Laufendeberschriftgerade"/>
    <w:qFormat/>
    <w:rsid w:val="002C33CC"/>
    <w:pPr>
      <w:jc w:val="left"/>
    </w:pPr>
  </w:style>
  <w:style w:type="paragraph" w:styleId="Liste">
    <w:name w:val="List"/>
    <w:basedOn w:val="Standard"/>
    <w:uiPriority w:val="99"/>
    <w:unhideWhenUsed/>
    <w:rsid w:val="00AF5D16"/>
    <w:pPr>
      <w:ind w:left="283" w:hanging="283"/>
      <w:contextualSpacing/>
    </w:pPr>
  </w:style>
  <w:style w:type="paragraph" w:customStyle="1" w:styleId="LIListe">
    <w:name w:val="LI____Liste"/>
    <w:basedOn w:val="LLayout"/>
    <w:qFormat/>
    <w:rsid w:val="00AF5D16"/>
  </w:style>
  <w:style w:type="paragraph" w:customStyle="1" w:styleId="LI0Liste2">
    <w:name w:val="LI0_Liste 2"/>
    <w:basedOn w:val="Aufzhlungszeichen2"/>
    <w:qFormat/>
    <w:rsid w:val="0095551B"/>
    <w:pPr>
      <w:numPr>
        <w:numId w:val="18"/>
      </w:numPr>
      <w:ind w:left="998" w:hanging="357"/>
    </w:pPr>
  </w:style>
  <w:style w:type="paragraph" w:customStyle="1" w:styleId="LI1ListeNum1">
    <w:name w:val="LI1_Liste_Num 1"/>
    <w:basedOn w:val="Standard"/>
    <w:qFormat/>
    <w:rsid w:val="00811C0A"/>
    <w:pPr>
      <w:numPr>
        <w:numId w:val="20"/>
      </w:numPr>
      <w:contextualSpacing/>
    </w:pPr>
  </w:style>
  <w:style w:type="paragraph" w:customStyle="1" w:styleId="G0Grafikzentriert">
    <w:name w:val="G0_Grafik_zentriert"/>
    <w:basedOn w:val="Standard"/>
    <w:qFormat/>
    <w:rsid w:val="00AF439D"/>
    <w:pPr>
      <w:spacing w:after="0" w:line="240" w:lineRule="auto"/>
      <w:jc w:val="center"/>
    </w:pPr>
  </w:style>
  <w:style w:type="paragraph" w:customStyle="1" w:styleId="GGrafik">
    <w:name w:val="G____Grafik"/>
    <w:basedOn w:val="DDeckblatt"/>
    <w:qFormat/>
    <w:rsid w:val="0035273C"/>
  </w:style>
  <w:style w:type="paragraph" w:customStyle="1" w:styleId="T1Text">
    <w:name w:val="T1_Text"/>
    <w:basedOn w:val="Standard"/>
    <w:qFormat/>
    <w:rsid w:val="00F70EB6"/>
    <w:pPr>
      <w:spacing w:before="4" w:after="4" w:line="240" w:lineRule="auto"/>
      <w:ind w:left="113" w:right="113"/>
    </w:pPr>
  </w:style>
  <w:style w:type="character" w:styleId="Hyperlink">
    <w:name w:val="Hyperlink"/>
    <w:basedOn w:val="Absatz-Standardschriftart"/>
    <w:uiPriority w:val="99"/>
    <w:unhideWhenUsed/>
    <w:rsid w:val="00A669F8"/>
    <w:rPr>
      <w:color w:val="A8286B"/>
      <w:sz w:val="20"/>
      <w:u w:val="single"/>
    </w:rPr>
  </w:style>
  <w:style w:type="paragraph" w:customStyle="1" w:styleId="D1Textzentriert">
    <w:name w:val="D1_Text_zentriert"/>
    <w:basedOn w:val="Standard"/>
    <w:qFormat/>
    <w:rsid w:val="002F61EA"/>
    <w:pPr>
      <w:jc w:val="center"/>
    </w:pPr>
    <w:rPr>
      <w:sz w:val="48"/>
    </w:rPr>
  </w:style>
  <w:style w:type="paragraph" w:customStyle="1" w:styleId="T0Tabellenkopfkursiv">
    <w:name w:val="T0_Tabellenkopf_kursiv"/>
    <w:basedOn w:val="T0Tabellenkopf"/>
    <w:qFormat/>
    <w:rsid w:val="005B753E"/>
    <w:rPr>
      <w:i/>
    </w:rPr>
  </w:style>
  <w:style w:type="paragraph" w:customStyle="1" w:styleId="B11Beschreibtextzusammenhalten">
    <w:name w:val="B11_Beschreibtext_zusammen_halten"/>
    <w:basedOn w:val="Standard"/>
    <w:qFormat/>
    <w:rsid w:val="00A62903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unhideWhenUsed/>
    <w:rsid w:val="00800E83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800E83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800E83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800E83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800E83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800E83"/>
    <w:pPr>
      <w:spacing w:after="100"/>
      <w:ind w:left="1760"/>
    </w:pPr>
    <w:rPr>
      <w:rFonts w:eastAsiaTheme="minorEastAsia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0E83"/>
    <w:rPr>
      <w:color w:val="605E5C"/>
      <w:shd w:val="clear" w:color="auto" w:fill="E1DFDD"/>
    </w:rPr>
  </w:style>
  <w:style w:type="paragraph" w:customStyle="1" w:styleId="D0Titelfett">
    <w:name w:val="D0_Titel_fett"/>
    <w:basedOn w:val="Titel"/>
    <w:qFormat/>
    <w:rsid w:val="002F61EA"/>
    <w:rPr>
      <w:b/>
      <w:sz w:val="96"/>
    </w:rPr>
  </w:style>
  <w:style w:type="paragraph" w:customStyle="1" w:styleId="D1Disclaimer">
    <w:name w:val="D1_Disclaimer"/>
    <w:basedOn w:val="Standard"/>
    <w:qFormat/>
    <w:rsid w:val="00A669F8"/>
    <w:pPr>
      <w:spacing w:after="0"/>
    </w:pPr>
    <w:rPr>
      <w:sz w:val="20"/>
    </w:rPr>
  </w:style>
  <w:style w:type="paragraph" w:customStyle="1" w:styleId="TableParagraph">
    <w:name w:val="Table Paragraph"/>
    <w:basedOn w:val="Standard"/>
    <w:uiPriority w:val="1"/>
    <w:qFormat/>
    <w:rsid w:val="00AA6511"/>
    <w:pPr>
      <w:spacing w:before="197" w:after="0" w:line="360" w:lineRule="auto"/>
      <w:ind w:left="109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AA6511"/>
    <w:pPr>
      <w:spacing w:after="0" w:line="36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AA6511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2B4F46"/>
    <w:pPr>
      <w:spacing w:after="0" w:line="36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B4F46"/>
    <w:rPr>
      <w:rFonts w:ascii="Arial" w:eastAsia="Arial" w:hAnsi="Arial" w:cs="Arial"/>
      <w:b/>
      <w:bCs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2B4F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E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y2iqfc">
    <w:name w:val="y2iqfc"/>
    <w:basedOn w:val="Absatz-Standardschriftart"/>
    <w:rsid w:val="00D73A1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14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141FA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info@jet-line.d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jet-line.d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jet-line.d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lgemein\Internet\AUFBAUANLEITUNGEN\2024%20Nusser%20Vorlage%20KBW%20Produktsicherheitsinformation%20DE,GB,F,ES,IT.dotx" TargetMode="External"/></Relationships>
</file>

<file path=word/theme/theme1.xml><?xml version="1.0" encoding="utf-8"?>
<a:theme xmlns:a="http://schemas.openxmlformats.org/drawingml/2006/main" name="Office">
  <a:themeElements>
    <a:clrScheme name="BA_Vorla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8286B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1C5D-FB25-4F1E-A39B-1B5F676E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Nusser Vorlage KBW Produktsicherheitsinformation DE,GB,F,ES,IT</Template>
  <TotalTime>0</TotalTime>
  <Pages>12</Pages>
  <Words>1928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Nusser</dc:creator>
  <cp:keywords/>
  <dc:description/>
  <cp:lastModifiedBy>Silvana Höh</cp:lastModifiedBy>
  <cp:revision>5</cp:revision>
  <cp:lastPrinted>2024-09-04T07:52:00Z</cp:lastPrinted>
  <dcterms:created xsi:type="dcterms:W3CDTF">2024-09-04T07:16:00Z</dcterms:created>
  <dcterms:modified xsi:type="dcterms:W3CDTF">2024-09-04T08:11:00Z</dcterms:modified>
</cp:coreProperties>
</file>