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2C3B" w14:textId="77777777" w:rsidR="005A065A" w:rsidRDefault="00E312FF" w:rsidP="005A065A">
      <w:pPr>
        <w:pStyle w:val="Titel"/>
        <w:jc w:val="right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2227E5C" wp14:editId="3056843D">
            <wp:simplePos x="0" y="0"/>
            <wp:positionH relativeFrom="margin">
              <wp:posOffset>3338830</wp:posOffset>
            </wp:positionH>
            <wp:positionV relativeFrom="paragraph">
              <wp:posOffset>0</wp:posOffset>
            </wp:positionV>
            <wp:extent cx="2305050" cy="1019175"/>
            <wp:effectExtent l="0" t="0" r="0" b="9525"/>
            <wp:wrapTopAndBottom/>
            <wp:docPr id="7" name="Grafik 1" descr="Ein Bild, das Schrift, Grafiken, Text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Ein Bild, das Schrift, Grafiken, Text, Logo enthält.&#10;&#10;Automatisch generierte Beschreibu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3C16E" w14:textId="77777777" w:rsidR="005A065A" w:rsidRDefault="005A065A" w:rsidP="00B168E8">
      <w:pPr>
        <w:pStyle w:val="Titel"/>
      </w:pPr>
    </w:p>
    <w:p w14:paraId="5A806550" w14:textId="77777777" w:rsidR="00E312FF" w:rsidRPr="00E312FF" w:rsidRDefault="00E312FF" w:rsidP="00880B6A">
      <w:pPr>
        <w:jc w:val="center"/>
        <w:rPr>
          <w:color w:val="FF0000"/>
          <w:sz w:val="52"/>
          <w:szCs w:val="52"/>
        </w:rPr>
      </w:pPr>
      <w:r w:rsidRPr="00E312FF">
        <w:rPr>
          <w:color w:val="FF0000"/>
          <w:sz w:val="52"/>
          <w:szCs w:val="52"/>
        </w:rPr>
        <w:t>INSTALLATIONS- UND</w:t>
      </w:r>
    </w:p>
    <w:p w14:paraId="0ABB8B6D" w14:textId="77777777" w:rsidR="00E312FF" w:rsidRPr="00E312FF" w:rsidRDefault="00E312FF" w:rsidP="00880B6A">
      <w:pPr>
        <w:jc w:val="center"/>
        <w:rPr>
          <w:sz w:val="52"/>
          <w:szCs w:val="52"/>
        </w:rPr>
      </w:pPr>
      <w:r w:rsidRPr="00E312FF">
        <w:rPr>
          <w:sz w:val="52"/>
          <w:szCs w:val="52"/>
        </w:rPr>
        <w:t>BEDIENUNGSANLEITUNG</w:t>
      </w:r>
    </w:p>
    <w:p w14:paraId="57E09483" w14:textId="77777777" w:rsidR="000B455B" w:rsidRPr="00207878" w:rsidRDefault="000B455B" w:rsidP="000B455B">
      <w:pPr>
        <w:pStyle w:val="Titel"/>
        <w:rPr>
          <w:sz w:val="28"/>
          <w:szCs w:val="28"/>
        </w:rPr>
      </w:pPr>
    </w:p>
    <w:p w14:paraId="5DAE3D1B" w14:textId="77777777" w:rsidR="00335ED0" w:rsidRDefault="00E312FF" w:rsidP="00E312FF">
      <w:pPr>
        <w:pStyle w:val="D0Titelfett"/>
      </w:pPr>
      <w:r>
        <w:t>Badset</w:t>
      </w:r>
    </w:p>
    <w:p w14:paraId="006B14A5" w14:textId="77777777" w:rsidR="00E600BE" w:rsidRDefault="005B544F" w:rsidP="00036760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1BD289" wp14:editId="006871FE">
                <wp:simplePos x="0" y="0"/>
                <wp:positionH relativeFrom="margin">
                  <wp:posOffset>1000125</wp:posOffset>
                </wp:positionH>
                <wp:positionV relativeFrom="paragraph">
                  <wp:posOffset>167005</wp:posOffset>
                </wp:positionV>
                <wp:extent cx="4124325" cy="43529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09F9" w14:textId="77777777" w:rsidR="005B544F" w:rsidRDefault="00B97634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EA441" wp14:editId="2C902310">
                                  <wp:extent cx="2133600" cy="3067050"/>
                                  <wp:effectExtent l="0" t="0" r="0" b="0"/>
                                  <wp:docPr id="8" name="Grafik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D2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8.75pt;margin-top:13.15pt;width:324.75pt;height:3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" strokecolor="#d8d8d8 [2732]">
                <v:textbox>
                  <w:txbxContent>
                    <w:p w14:paraId="52A309F9" w14:textId="77777777" w:rsidR="005B544F" w:rsidRDefault="00B97634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1EA441" wp14:editId="2C902310">
                            <wp:extent cx="2133600" cy="3067050"/>
                            <wp:effectExtent l="0" t="0" r="0" b="0"/>
                            <wp:docPr id="8" name="Grafik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60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3BDA2" w14:textId="77777777" w:rsidR="009F1943" w:rsidRDefault="009F1943" w:rsidP="00036760">
      <w:pPr>
        <w:pStyle w:val="D1Textzentriert"/>
      </w:pPr>
    </w:p>
    <w:p w14:paraId="558EB277" w14:textId="77777777" w:rsidR="002A78E1" w:rsidRDefault="002A78E1" w:rsidP="000B455B">
      <w:pPr>
        <w:sectPr w:rsidR="002A78E1" w:rsidSect="00816292">
          <w:headerReference w:type="even" r:id="rId10"/>
          <w:footerReference w:type="even" r:id="rId11"/>
          <w:pgSz w:w="11906" w:h="16838"/>
          <w:pgMar w:top="1417" w:right="1417" w:bottom="1134" w:left="1417" w:header="567" w:footer="0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5632144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E615090" w14:textId="77777777" w:rsidR="000B1A91" w:rsidRDefault="000B1A91">
          <w:pPr>
            <w:pStyle w:val="Inhaltsverzeichnisberschrift"/>
          </w:pPr>
          <w:r>
            <w:t>Inhalt</w:t>
          </w:r>
        </w:p>
        <w:p w14:paraId="565C97DA" w14:textId="77777777" w:rsidR="00720F9C" w:rsidRDefault="000B1A91"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35190" w:history="1">
            <w:r w:rsidR="00720F9C" w:rsidRPr="00482BA3">
              <w:rPr>
                <w:rStyle w:val="Hyperlink"/>
              </w:rPr>
              <w:t>1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Einführung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_Toc175735190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4</w:t>
            </w:r>
            <w:r w:rsidR="00720F9C">
              <w:rPr>
                <w:webHidden/>
              </w:rPr>
              <w:fldChar w:fldCharType="end"/>
            </w:r>
          </w:hyperlink>
        </w:p>
        <w:p w14:paraId="393A637B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1" w:history="1">
            <w:r w:rsidR="00720F9C" w:rsidRPr="00482BA3">
              <w:rPr>
                <w:rStyle w:val="Hyperlink"/>
              </w:rPr>
              <w:t>1.1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Produktname und Typbezeichnung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_Toc175735191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4</w:t>
            </w:r>
            <w:r w:rsidR="00720F9C">
              <w:rPr>
                <w:webHidden/>
              </w:rPr>
              <w:fldChar w:fldCharType="end"/>
            </w:r>
          </w:hyperlink>
        </w:p>
        <w:p w14:paraId="100744FF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2" w:history="1">
            <w:r w:rsidR="00720F9C" w:rsidRPr="00482BA3">
              <w:rPr>
                <w:rStyle w:val="Hyperlink"/>
              </w:rPr>
              <w:t>1.2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Angaben zum Hersteller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_Toc175735192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4</w:t>
            </w:r>
            <w:r w:rsidR="00720F9C">
              <w:rPr>
                <w:webHidden/>
              </w:rPr>
              <w:fldChar w:fldCharType="end"/>
            </w:r>
          </w:hyperlink>
        </w:p>
        <w:p w14:paraId="01EE9FEA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3" w:history="1">
            <w:r w:rsidR="00720F9C" w:rsidRPr="00482BA3">
              <w:rPr>
                <w:rStyle w:val="Hyperlink"/>
              </w:rPr>
              <w:t>1.3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Zielgruppe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_Toc175735193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4</w:t>
            </w:r>
            <w:r w:rsidR="00720F9C">
              <w:rPr>
                <w:webHidden/>
              </w:rPr>
              <w:fldChar w:fldCharType="end"/>
            </w:r>
          </w:hyperlink>
        </w:p>
        <w:p w14:paraId="3A798D1B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4" w:history="1">
            <w:r w:rsidR="00720F9C" w:rsidRPr="00482BA3">
              <w:rPr>
                <w:rStyle w:val="Hyperlink"/>
              </w:rPr>
              <w:t>1.4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Lebenszyklen der Maschine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_Toc175735194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4</w:t>
            </w:r>
            <w:r w:rsidR="00720F9C">
              <w:rPr>
                <w:webHidden/>
              </w:rPr>
              <w:fldChar w:fldCharType="end"/>
            </w:r>
          </w:hyperlink>
        </w:p>
        <w:p w14:paraId="64270805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195" w:history="1">
            <w:r w:rsidR="00720F9C" w:rsidRPr="00482BA3">
              <w:rPr>
                <w:rStyle w:val="Hyperlink"/>
              </w:rPr>
              <w:t>2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Sicherheit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_Toc175735195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486B9609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6" w:history="1">
            <w:r w:rsidR="00720F9C" w:rsidRPr="00482BA3">
              <w:rPr>
                <w:rStyle w:val="Hyperlink"/>
              </w:rPr>
              <w:t>2.1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Symbole und Hinweise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_Toc175735196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6267B886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197" w:history="1">
            <w:r w:rsidR="00720F9C" w:rsidRPr="00482BA3">
              <w:rPr>
                <w:rStyle w:val="Hyperlink"/>
              </w:rPr>
              <w:t>2.2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Sicherheitshinweise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_Toc175735197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401EE40A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198" w:history="1">
            <w:r w:rsidR="00720F9C" w:rsidRPr="00482BA3">
              <w:rPr>
                <w:rStyle w:val="Hyperlink"/>
              </w:rPr>
              <w:t>2.2.1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 xml:space="preserve">Gefahr      </w:t>
            </w:r>
            <w:r w:rsidR="00720F9C" w:rsidRPr="00482BA3">
              <w:rPr>
                <w:rStyle w:val="Hyperlink"/>
              </w:rPr>
              <w:drawing>
                <wp:inline distT="0" distB="0" distL="0" distR="0" wp14:anchorId="41E9D4CC" wp14:editId="42957770">
                  <wp:extent cx="181719" cy="158551"/>
                  <wp:effectExtent l="0" t="0" r="8890" b="0"/>
                  <wp:docPr id="27232206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_Toc175735198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7C1F3B08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199" w:history="1">
            <w:r w:rsidR="00720F9C" w:rsidRPr="00482BA3">
              <w:rPr>
                <w:rStyle w:val="Hyperlink"/>
              </w:rPr>
              <w:t>2.2.2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 xml:space="preserve">Warnung </w:t>
            </w:r>
            <w:r w:rsidR="00720F9C" w:rsidRPr="00482BA3">
              <w:rPr>
                <w:rStyle w:val="Hyperlink"/>
              </w:rPr>
              <w:drawing>
                <wp:inline distT="0" distB="0" distL="0" distR="0" wp14:anchorId="7B13CB64" wp14:editId="416EB503">
                  <wp:extent cx="181719" cy="158551"/>
                  <wp:effectExtent l="0" t="0" r="8890" b="0"/>
                  <wp:docPr id="7058171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_Toc175735199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55289538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0" w:history="1">
            <w:r w:rsidR="00720F9C" w:rsidRPr="00482BA3">
              <w:rPr>
                <w:rStyle w:val="Hyperlink"/>
              </w:rPr>
              <w:t>2.2.3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 xml:space="preserve">Vorsicht  </w:t>
            </w:r>
            <w:r w:rsidR="00720F9C" w:rsidRPr="00482BA3">
              <w:rPr>
                <w:rStyle w:val="Hyperlink"/>
              </w:rPr>
              <w:drawing>
                <wp:inline distT="0" distB="0" distL="0" distR="0" wp14:anchorId="4F230D54" wp14:editId="0EC3362C">
                  <wp:extent cx="181719" cy="158551"/>
                  <wp:effectExtent l="0" t="0" r="8890" b="0"/>
                  <wp:docPr id="201608219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_Toc175735200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10F1742A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1" w:history="1">
            <w:r w:rsidR="00720F9C" w:rsidRPr="00482BA3">
              <w:rPr>
                <w:rStyle w:val="Hyperlink"/>
              </w:rPr>
              <w:t>2.2.4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 xml:space="preserve">Hinweis  </w:t>
            </w:r>
            <w:r w:rsidR="00720F9C" w:rsidRPr="00482BA3">
              <w:rPr>
                <w:rStyle w:val="Hyperlink"/>
              </w:rPr>
              <w:drawing>
                <wp:inline distT="0" distB="0" distL="0" distR="0" wp14:anchorId="7201E39D" wp14:editId="4D85EFA0">
                  <wp:extent cx="177421" cy="177421"/>
                  <wp:effectExtent l="0" t="0" r="0" b="0"/>
                  <wp:docPr id="50320686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664" cy="18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_Toc175735201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1A023B8A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2" w:history="1">
            <w:r w:rsidR="00720F9C" w:rsidRPr="00482BA3">
              <w:rPr>
                <w:rStyle w:val="Hyperlink"/>
              </w:rPr>
              <w:t>2.2.5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Reinigung, Wartung, Instandhaltung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_Toc175735202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62B2CD29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3" w:history="1">
            <w:r w:rsidR="00720F9C" w:rsidRPr="00482BA3">
              <w:rPr>
                <w:rStyle w:val="Hyperlink"/>
              </w:rPr>
              <w:t>2.2.6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Außerbetriebnahme, Demontage, Entsorgung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_Toc175735203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5</w:t>
            </w:r>
            <w:r w:rsidR="00720F9C">
              <w:rPr>
                <w:webHidden/>
              </w:rPr>
              <w:fldChar w:fldCharType="end"/>
            </w:r>
          </w:hyperlink>
        </w:p>
        <w:p w14:paraId="0075884C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04" w:history="1">
            <w:r w:rsidR="00720F9C" w:rsidRPr="00482BA3">
              <w:rPr>
                <w:rStyle w:val="Hyperlink"/>
              </w:rPr>
              <w:t>2.3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Sorgfaltspflicht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_Toc175735204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6</w:t>
            </w:r>
            <w:r w:rsidR="00720F9C">
              <w:rPr>
                <w:webHidden/>
              </w:rPr>
              <w:fldChar w:fldCharType="end"/>
            </w:r>
          </w:hyperlink>
        </w:p>
        <w:p w14:paraId="37FA7C63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05" w:history="1">
            <w:r w:rsidR="00720F9C" w:rsidRPr="00482BA3">
              <w:rPr>
                <w:rStyle w:val="Hyperlink"/>
              </w:rPr>
              <w:t>3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Produktbeschreibung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_Toc175735205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7</w:t>
            </w:r>
            <w:r w:rsidR="00720F9C">
              <w:rPr>
                <w:webHidden/>
              </w:rPr>
              <w:fldChar w:fldCharType="end"/>
            </w:r>
          </w:hyperlink>
        </w:p>
        <w:p w14:paraId="1F82C553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06" w:history="1">
            <w:r w:rsidR="00720F9C" w:rsidRPr="00482BA3">
              <w:rPr>
                <w:rStyle w:val="Hyperlink"/>
              </w:rPr>
              <w:t>3.1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Technische Daten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_Toc175735206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7</w:t>
            </w:r>
            <w:r w:rsidR="00720F9C">
              <w:rPr>
                <w:webHidden/>
              </w:rPr>
              <w:fldChar w:fldCharType="end"/>
            </w:r>
          </w:hyperlink>
        </w:p>
        <w:p w14:paraId="76D8BA8B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7" w:history="1">
            <w:r w:rsidR="00720F9C" w:rsidRPr="00482BA3">
              <w:rPr>
                <w:rStyle w:val="Hyperlink"/>
              </w:rPr>
              <w:t>3.1.1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Maße und Gewicht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_Toc175735207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7</w:t>
            </w:r>
            <w:r w:rsidR="00720F9C">
              <w:rPr>
                <w:webHidden/>
              </w:rPr>
              <w:fldChar w:fldCharType="end"/>
            </w:r>
          </w:hyperlink>
        </w:p>
        <w:p w14:paraId="73796BF1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08" w:history="1">
            <w:r w:rsidR="00720F9C" w:rsidRPr="00482BA3">
              <w:rPr>
                <w:rStyle w:val="Hyperlink"/>
              </w:rPr>
              <w:t>3.1.2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Elektrik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_Toc175735208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7</w:t>
            </w:r>
            <w:r w:rsidR="00720F9C">
              <w:rPr>
                <w:webHidden/>
              </w:rPr>
              <w:fldChar w:fldCharType="end"/>
            </w:r>
          </w:hyperlink>
        </w:p>
        <w:p w14:paraId="142EE9B9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09" w:history="1">
            <w:r w:rsidR="00720F9C" w:rsidRPr="00482BA3">
              <w:rPr>
                <w:rStyle w:val="Hyperlink"/>
              </w:rPr>
              <w:t>4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Verpackung und Lagerung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_Toc175735209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8</w:t>
            </w:r>
            <w:r w:rsidR="00720F9C">
              <w:rPr>
                <w:webHidden/>
              </w:rPr>
              <w:fldChar w:fldCharType="end"/>
            </w:r>
          </w:hyperlink>
        </w:p>
        <w:p w14:paraId="66C92AB5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10" w:history="1">
            <w:r w:rsidR="00720F9C" w:rsidRPr="00482BA3">
              <w:rPr>
                <w:rStyle w:val="Hyperlink"/>
              </w:rPr>
              <w:t>4.1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Verpackung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_Toc175735210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8</w:t>
            </w:r>
            <w:r w:rsidR="00720F9C">
              <w:rPr>
                <w:webHidden/>
              </w:rPr>
              <w:fldChar w:fldCharType="end"/>
            </w:r>
          </w:hyperlink>
        </w:p>
        <w:p w14:paraId="4E784D0D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11" w:history="1">
            <w:r w:rsidR="00720F9C" w:rsidRPr="00482BA3">
              <w:rPr>
                <w:rStyle w:val="Hyperlink"/>
              </w:rPr>
              <w:t>4.1.1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Entfernen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_Toc175735211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8</w:t>
            </w:r>
            <w:r w:rsidR="00720F9C">
              <w:rPr>
                <w:webHidden/>
              </w:rPr>
              <w:fldChar w:fldCharType="end"/>
            </w:r>
          </w:hyperlink>
        </w:p>
        <w:p w14:paraId="7830C9C1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12" w:history="1">
            <w:r w:rsidR="00720F9C" w:rsidRPr="00482BA3">
              <w:rPr>
                <w:rStyle w:val="Hyperlink"/>
              </w:rPr>
              <w:t>4.1.2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Entsorgen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_Toc175735212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8</w:t>
            </w:r>
            <w:r w:rsidR="00720F9C">
              <w:rPr>
                <w:webHidden/>
              </w:rPr>
              <w:fldChar w:fldCharType="end"/>
            </w:r>
          </w:hyperlink>
        </w:p>
        <w:p w14:paraId="02B8EFBF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13" w:history="1">
            <w:r w:rsidR="00720F9C" w:rsidRPr="00482BA3">
              <w:rPr>
                <w:rStyle w:val="Hyperlink"/>
              </w:rPr>
              <w:t>5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Aufstellung und Montage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_Toc175735213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9</w:t>
            </w:r>
            <w:r w:rsidR="00720F9C">
              <w:rPr>
                <w:webHidden/>
              </w:rPr>
              <w:fldChar w:fldCharType="end"/>
            </w:r>
          </w:hyperlink>
        </w:p>
        <w:p w14:paraId="0BD224F8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14" w:history="1">
            <w:r w:rsidR="00720F9C" w:rsidRPr="00482BA3">
              <w:rPr>
                <w:rStyle w:val="Hyperlink"/>
              </w:rPr>
              <w:t>5.1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Anforderungen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_Toc175735214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9</w:t>
            </w:r>
            <w:r w:rsidR="00720F9C">
              <w:rPr>
                <w:webHidden/>
              </w:rPr>
              <w:fldChar w:fldCharType="end"/>
            </w:r>
          </w:hyperlink>
        </w:p>
        <w:p w14:paraId="17E0E284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15" w:history="1">
            <w:r w:rsidR="00720F9C" w:rsidRPr="00482BA3">
              <w:rPr>
                <w:rStyle w:val="Hyperlink"/>
              </w:rPr>
              <w:t>5.2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Anforderungen an den Aufstellort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_Toc175735215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9</w:t>
            </w:r>
            <w:r w:rsidR="00720F9C">
              <w:rPr>
                <w:webHidden/>
              </w:rPr>
              <w:fldChar w:fldCharType="end"/>
            </w:r>
          </w:hyperlink>
        </w:p>
        <w:p w14:paraId="295E90B3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16" w:history="1">
            <w:r w:rsidR="00720F9C" w:rsidRPr="00482BA3">
              <w:rPr>
                <w:rStyle w:val="Hyperlink"/>
              </w:rPr>
              <w:t>5.3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Lieferumfang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_Toc175735216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9</w:t>
            </w:r>
            <w:r w:rsidR="00720F9C">
              <w:rPr>
                <w:webHidden/>
              </w:rPr>
              <w:fldChar w:fldCharType="end"/>
            </w:r>
          </w:hyperlink>
        </w:p>
        <w:p w14:paraId="2BE1FACF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17" w:history="1">
            <w:r w:rsidR="00720F9C" w:rsidRPr="00482BA3">
              <w:rPr>
                <w:rStyle w:val="Hyperlink"/>
              </w:rPr>
              <w:t>5.4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Montageschritte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_Toc175735217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10</w:t>
            </w:r>
            <w:r w:rsidR="00720F9C">
              <w:rPr>
                <w:webHidden/>
              </w:rPr>
              <w:fldChar w:fldCharType="end"/>
            </w:r>
          </w:hyperlink>
        </w:p>
        <w:p w14:paraId="175F95E1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18" w:history="1">
            <w:r w:rsidR="00720F9C" w:rsidRPr="00482BA3">
              <w:rPr>
                <w:rStyle w:val="Hyperlink"/>
              </w:rPr>
              <w:t>5.4.1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Abfolge Aufbau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_Toc175735218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10</w:t>
            </w:r>
            <w:r w:rsidR="00720F9C">
              <w:rPr>
                <w:webHidden/>
              </w:rPr>
              <w:fldChar w:fldCharType="end"/>
            </w:r>
          </w:hyperlink>
        </w:p>
        <w:p w14:paraId="49059D2F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19" w:history="1">
            <w:r w:rsidR="00720F9C" w:rsidRPr="00482BA3">
              <w:rPr>
                <w:rStyle w:val="Hyperlink"/>
              </w:rPr>
              <w:t>5.4.2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Hinweis: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_Toc175735219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11</w:t>
            </w:r>
            <w:r w:rsidR="00720F9C">
              <w:rPr>
                <w:webHidden/>
              </w:rPr>
              <w:fldChar w:fldCharType="end"/>
            </w:r>
          </w:hyperlink>
        </w:p>
        <w:p w14:paraId="776BFE5B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20" w:history="1">
            <w:r w:rsidR="00720F9C" w:rsidRPr="00482BA3">
              <w:rPr>
                <w:rStyle w:val="Hyperlink"/>
              </w:rPr>
              <w:t>5.4.3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  <w:w w:val="105"/>
              </w:rPr>
              <w:t>Achtung: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_Toc175735220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11</w:t>
            </w:r>
            <w:r w:rsidR="00720F9C">
              <w:rPr>
                <w:webHidden/>
              </w:rPr>
              <w:fldChar w:fldCharType="end"/>
            </w:r>
          </w:hyperlink>
        </w:p>
        <w:p w14:paraId="0509EF56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21" w:history="1">
            <w:r w:rsidR="00720F9C" w:rsidRPr="00482BA3">
              <w:rPr>
                <w:rStyle w:val="Hyperlink"/>
              </w:rPr>
              <w:t>6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Inbetriebnahme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_Toc175735221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692F5689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22" w:history="1">
            <w:r w:rsidR="00720F9C" w:rsidRPr="00482BA3">
              <w:rPr>
                <w:rStyle w:val="Hyperlink"/>
              </w:rPr>
              <w:t>6.1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Ein-/ Ausschalten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_Toc175735222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5817AA9F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23" w:history="1">
            <w:r w:rsidR="00720F9C" w:rsidRPr="00482BA3">
              <w:rPr>
                <w:rStyle w:val="Hyperlink"/>
              </w:rPr>
              <w:t>6.2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Einrichten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_Toc175735223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1EF98256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24" w:history="1">
            <w:r w:rsidR="00720F9C" w:rsidRPr="00482BA3">
              <w:rPr>
                <w:rStyle w:val="Hyperlink"/>
              </w:rPr>
              <w:t>6.3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Bedienelemente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_Toc175735224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6509D849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25" w:history="1">
            <w:r w:rsidR="00720F9C" w:rsidRPr="00482BA3">
              <w:rPr>
                <w:rStyle w:val="Hyperlink"/>
              </w:rPr>
              <w:t>6.3.1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Schaltpanel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_Toc175735225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45BB4774" w14:textId="77777777" w:rsidR="00720F9C" w:rsidRDefault="00C931A7">
          <w:pPr>
            <w:pStyle w:val="Verzeichnis3"/>
            <w:rPr>
              <w:rFonts w:eastAsiaTheme="minorEastAsia"/>
              <w:lang w:eastAsia="de-DE"/>
            </w:rPr>
          </w:pPr>
          <w:hyperlink w:anchor="_Toc175735226" w:history="1">
            <w:r w:rsidR="00720F9C" w:rsidRPr="00482BA3">
              <w:rPr>
                <w:rStyle w:val="Hyperlink"/>
              </w:rPr>
              <w:t>6.3.2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Fernsteuerung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_Toc175735226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3CB10C4D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27" w:history="1">
            <w:r w:rsidR="00720F9C" w:rsidRPr="00482BA3">
              <w:rPr>
                <w:rStyle w:val="Hyperlink"/>
              </w:rPr>
              <w:t>6.4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Weitere Funktionen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_Toc175735227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6F31B3AC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28" w:history="1">
            <w:r w:rsidR="00720F9C" w:rsidRPr="00482BA3">
              <w:rPr>
                <w:rStyle w:val="Hyperlink"/>
              </w:rPr>
              <w:t>6.5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Zusätzliche Module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_Toc175735228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12</w:t>
            </w:r>
            <w:r w:rsidR="00720F9C">
              <w:rPr>
                <w:webHidden/>
              </w:rPr>
              <w:fldChar w:fldCharType="end"/>
            </w:r>
          </w:hyperlink>
        </w:p>
        <w:p w14:paraId="60C6B52F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29" w:history="1">
            <w:r w:rsidR="00720F9C" w:rsidRPr="00482BA3">
              <w:rPr>
                <w:rStyle w:val="Hyperlink"/>
              </w:rPr>
              <w:t>7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Wartung und Instandhaltung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_Toc175735229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13</w:t>
            </w:r>
            <w:r w:rsidR="00720F9C">
              <w:rPr>
                <w:webHidden/>
              </w:rPr>
              <w:fldChar w:fldCharType="end"/>
            </w:r>
          </w:hyperlink>
        </w:p>
        <w:p w14:paraId="4221B4E6" w14:textId="77777777" w:rsidR="00720F9C" w:rsidRDefault="00C931A7">
          <w:pPr>
            <w:pStyle w:val="Verzeichnis2"/>
            <w:rPr>
              <w:rFonts w:eastAsiaTheme="minorEastAsia"/>
              <w:lang w:eastAsia="de-DE"/>
            </w:rPr>
          </w:pPr>
          <w:hyperlink w:anchor="_Toc175735230" w:history="1">
            <w:r w:rsidR="00720F9C" w:rsidRPr="00482BA3">
              <w:rPr>
                <w:rStyle w:val="Hyperlink"/>
              </w:rPr>
              <w:t>7.1</w:t>
            </w:r>
            <w:r w:rsidR="00720F9C">
              <w:rPr>
                <w:rFonts w:eastAsiaTheme="minorEastAsia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Reinigung / Pflege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_Toc175735230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13</w:t>
            </w:r>
            <w:r w:rsidR="00720F9C">
              <w:rPr>
                <w:webHidden/>
              </w:rPr>
              <w:fldChar w:fldCharType="end"/>
            </w:r>
          </w:hyperlink>
        </w:p>
        <w:p w14:paraId="2225B9D1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31" w:history="1">
            <w:r w:rsidR="00720F9C" w:rsidRPr="00482BA3">
              <w:rPr>
                <w:rStyle w:val="Hyperlink"/>
              </w:rPr>
              <w:t>8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Störungsbeseitigung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_Toc175735231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14</w:t>
            </w:r>
            <w:r w:rsidR="00720F9C">
              <w:rPr>
                <w:webHidden/>
              </w:rPr>
              <w:fldChar w:fldCharType="end"/>
            </w:r>
          </w:hyperlink>
        </w:p>
        <w:p w14:paraId="1C564DBC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32" w:history="1">
            <w:r w:rsidR="00720F9C" w:rsidRPr="00482BA3">
              <w:rPr>
                <w:rStyle w:val="Hyperlink"/>
              </w:rPr>
              <w:t>9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Ersatzteilliste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_Toc175735232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15</w:t>
            </w:r>
            <w:r w:rsidR="00720F9C">
              <w:rPr>
                <w:webHidden/>
              </w:rPr>
              <w:fldChar w:fldCharType="end"/>
            </w:r>
          </w:hyperlink>
        </w:p>
        <w:p w14:paraId="35F0F1BA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33" w:history="1">
            <w:r w:rsidR="00720F9C" w:rsidRPr="00482BA3">
              <w:rPr>
                <w:rStyle w:val="Hyperlink"/>
              </w:rPr>
              <w:t>10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Außerbetriebnahme/Demontage/Entsorgung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_Toc175735233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16</w:t>
            </w:r>
            <w:r w:rsidR="00720F9C">
              <w:rPr>
                <w:webHidden/>
              </w:rPr>
              <w:fldChar w:fldCharType="end"/>
            </w:r>
          </w:hyperlink>
        </w:p>
        <w:p w14:paraId="77762A88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34" w:history="1">
            <w:r w:rsidR="00720F9C" w:rsidRPr="00482BA3">
              <w:rPr>
                <w:rStyle w:val="Hyperlink"/>
              </w:rPr>
              <w:t>11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Pläne und technische Zeichnung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_Toc175735234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17</w:t>
            </w:r>
            <w:r w:rsidR="00720F9C">
              <w:rPr>
                <w:webHidden/>
              </w:rPr>
              <w:fldChar w:fldCharType="end"/>
            </w:r>
          </w:hyperlink>
        </w:p>
        <w:p w14:paraId="0B4AABEE" w14:textId="77777777" w:rsidR="00720F9C" w:rsidRDefault="00C931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5735235" w:history="1">
            <w:r w:rsidR="00720F9C" w:rsidRPr="00482BA3">
              <w:rPr>
                <w:rStyle w:val="Hyperlink"/>
              </w:rPr>
              <w:t>12</w:t>
            </w:r>
            <w:r w:rsidR="00720F9C">
              <w:rPr>
                <w:rFonts w:eastAsiaTheme="minorEastAsia"/>
                <w:b w:val="0"/>
                <w:lang w:eastAsia="de-DE"/>
              </w:rPr>
              <w:tab/>
            </w:r>
            <w:r w:rsidR="00720F9C" w:rsidRPr="00482BA3">
              <w:rPr>
                <w:rStyle w:val="Hyperlink"/>
              </w:rPr>
              <w:t>Protokolle/Zertifikate</w:t>
            </w:r>
            <w:r w:rsidR="00720F9C">
              <w:rPr>
                <w:webHidden/>
              </w:rPr>
              <w:tab/>
            </w:r>
            <w:r w:rsidR="00720F9C">
              <w:rPr>
                <w:webHidden/>
              </w:rPr>
              <w:fldChar w:fldCharType="begin"/>
            </w:r>
            <w:r w:rsidR="00720F9C">
              <w:rPr>
                <w:webHidden/>
              </w:rPr>
              <w:instrText xml:space="preserve"> PAGEREF _Toc175735235 \h </w:instrText>
            </w:r>
            <w:r w:rsidR="00720F9C">
              <w:rPr>
                <w:webHidden/>
              </w:rPr>
            </w:r>
            <w:r w:rsidR="00720F9C">
              <w:rPr>
                <w:webHidden/>
              </w:rPr>
              <w:fldChar w:fldCharType="separate"/>
            </w:r>
            <w:r w:rsidR="00720F9C">
              <w:rPr>
                <w:webHidden/>
              </w:rPr>
              <w:t>18</w:t>
            </w:r>
            <w:r w:rsidR="00720F9C">
              <w:rPr>
                <w:webHidden/>
              </w:rPr>
              <w:fldChar w:fldCharType="end"/>
            </w:r>
          </w:hyperlink>
        </w:p>
        <w:p w14:paraId="4AB27B23" w14:textId="77777777" w:rsidR="000B1A91" w:rsidRDefault="000B1A91">
          <w:r>
            <w:rPr>
              <w:b/>
              <w:bCs/>
            </w:rPr>
            <w:fldChar w:fldCharType="end"/>
          </w:r>
        </w:p>
      </w:sdtContent>
    </w:sdt>
    <w:p w14:paraId="3C2AD7F7" w14:textId="77777777" w:rsidR="001237CE" w:rsidRDefault="001237CE"/>
    <w:p w14:paraId="52ABE7EF" w14:textId="77777777" w:rsidR="00CC6397" w:rsidRDefault="00CC6397" w:rsidP="00AA4140">
      <w:pPr>
        <w:pStyle w:val="L0Seitenzahlgerade"/>
        <w:sectPr w:rsidR="00CC6397" w:rsidSect="00816292">
          <w:headerReference w:type="even" r:id="rId14"/>
          <w:headerReference w:type="default" r:id="rId15"/>
          <w:pgSz w:w="11906" w:h="16838"/>
          <w:pgMar w:top="1417" w:right="1417" w:bottom="1134" w:left="1417" w:header="567" w:footer="0" w:gutter="0"/>
          <w:cols w:space="708"/>
          <w:docGrid w:linePitch="360"/>
        </w:sectPr>
      </w:pPr>
    </w:p>
    <w:p w14:paraId="27EDA76C" w14:textId="77777777" w:rsidR="009108CB" w:rsidRDefault="00A2233E" w:rsidP="0015298F">
      <w:pPr>
        <w:pStyle w:val="berschrift1"/>
      </w:pPr>
      <w:bookmarkStart w:id="0" w:name="_Toc175735190"/>
      <w:r>
        <w:lastRenderedPageBreak/>
        <w:t>Einführung</w:t>
      </w:r>
      <w:bookmarkEnd w:id="0"/>
    </w:p>
    <w:p w14:paraId="633CADC7" w14:textId="77777777" w:rsidR="00035B7B" w:rsidRDefault="00035B7B" w:rsidP="00035B7B">
      <w:pPr>
        <w:pStyle w:val="berschrift2"/>
      </w:pPr>
      <w:bookmarkStart w:id="1" w:name="_Toc175735191"/>
      <w:r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DAA46F0" w14:textId="77777777" w:rsidTr="00B97634">
        <w:tc>
          <w:tcPr>
            <w:tcW w:w="4531" w:type="dxa"/>
          </w:tcPr>
          <w:p w14:paraId="29E39970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B8237FB" w14:textId="77777777" w:rsidR="00035B7B" w:rsidRPr="00B97634" w:rsidRDefault="001D1D2B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035B7B" w14:paraId="7B93F5A1" w14:textId="77777777" w:rsidTr="00B97634">
        <w:tc>
          <w:tcPr>
            <w:tcW w:w="4531" w:type="dxa"/>
          </w:tcPr>
          <w:p w14:paraId="38704C37" w14:textId="77777777" w:rsidR="00035B7B" w:rsidRDefault="00035B7B" w:rsidP="00875D62">
            <w:pPr>
              <w:pStyle w:val="T1Text"/>
            </w:pPr>
            <w:r>
              <w:t>Typbezeichnung:</w:t>
            </w:r>
          </w:p>
        </w:tc>
        <w:tc>
          <w:tcPr>
            <w:tcW w:w="4531" w:type="dxa"/>
          </w:tcPr>
          <w:p w14:paraId="4728AA87" w14:textId="77777777" w:rsidR="001D1D2B" w:rsidRPr="00C539E8" w:rsidRDefault="001D1D2B" w:rsidP="001D1D2B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4230,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4260,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4261,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2"/>
                <w:w w:val="105"/>
                <w:sz w:val="24"/>
                <w:szCs w:val="24"/>
              </w:rPr>
              <w:t>4262,</w:t>
            </w:r>
          </w:p>
          <w:p w14:paraId="7E22E0FE" w14:textId="77777777" w:rsidR="001D1D2B" w:rsidRPr="00C539E8" w:rsidRDefault="001D1D2B" w:rsidP="001D1D2B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4264,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4308,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4309,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4310,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4"/>
                <w:w w:val="105"/>
                <w:sz w:val="24"/>
                <w:szCs w:val="24"/>
              </w:rPr>
              <w:t>4311</w:t>
            </w:r>
          </w:p>
          <w:p w14:paraId="1B1E7C51" w14:textId="77777777" w:rsidR="00035B7B" w:rsidRDefault="00035B7B" w:rsidP="00875D62">
            <w:pPr>
              <w:pStyle w:val="T1Text"/>
            </w:pPr>
          </w:p>
        </w:tc>
      </w:tr>
    </w:tbl>
    <w:p w14:paraId="76432941" w14:textId="77777777" w:rsidR="00035B7B" w:rsidRDefault="00035B7B" w:rsidP="00035B7B">
      <w:pPr>
        <w:pStyle w:val="berschrift2"/>
      </w:pPr>
      <w:bookmarkStart w:id="2" w:name="_Toc175735192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5D0B067" w14:textId="77777777" w:rsidTr="00875D62">
        <w:tc>
          <w:tcPr>
            <w:tcW w:w="4531" w:type="dxa"/>
          </w:tcPr>
          <w:p w14:paraId="0992A7EA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A4074E1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6689A95E" w14:textId="77777777" w:rsidTr="00875D62">
        <w:tc>
          <w:tcPr>
            <w:tcW w:w="4531" w:type="dxa"/>
          </w:tcPr>
          <w:p w14:paraId="620C695C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1132D7B3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60AA1069" w14:textId="77777777" w:rsidTr="00875D62">
        <w:tc>
          <w:tcPr>
            <w:tcW w:w="4531" w:type="dxa"/>
          </w:tcPr>
          <w:p w14:paraId="4A3375F5" w14:textId="77777777" w:rsidR="00035B7B" w:rsidRDefault="009E7BF6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34106AE" w14:textId="77777777" w:rsidR="00035B7B" w:rsidRDefault="009E7BF6" w:rsidP="00875D62">
            <w:pPr>
              <w:pStyle w:val="T1Text"/>
            </w:pPr>
            <w:r>
              <w:t>0049-7586-92116-0</w:t>
            </w:r>
          </w:p>
        </w:tc>
      </w:tr>
      <w:tr w:rsidR="00035B7B" w14:paraId="32046E23" w14:textId="77777777" w:rsidTr="00875D62">
        <w:tc>
          <w:tcPr>
            <w:tcW w:w="4531" w:type="dxa"/>
          </w:tcPr>
          <w:p w14:paraId="774465C1" w14:textId="77777777" w:rsidR="00035B7B" w:rsidRDefault="009E7BF6" w:rsidP="00875D62">
            <w:pPr>
              <w:pStyle w:val="T1Text"/>
            </w:pPr>
            <w:r>
              <w:t>Internet</w:t>
            </w:r>
          </w:p>
        </w:tc>
        <w:tc>
          <w:tcPr>
            <w:tcW w:w="4531" w:type="dxa"/>
          </w:tcPr>
          <w:p w14:paraId="1600A69C" w14:textId="77777777" w:rsidR="00035B7B" w:rsidRDefault="009E7BF6" w:rsidP="00875D62">
            <w:pPr>
              <w:pStyle w:val="T1Text"/>
            </w:pPr>
            <w:r>
              <w:t>www.jet-line.de</w:t>
            </w:r>
          </w:p>
        </w:tc>
      </w:tr>
    </w:tbl>
    <w:p w14:paraId="6F0208C8" w14:textId="77777777" w:rsidR="00035B7B" w:rsidRDefault="00D54DCE" w:rsidP="00D54DCE">
      <w:pPr>
        <w:pStyle w:val="berschrift2"/>
      </w:pPr>
      <w:bookmarkStart w:id="3" w:name="_Toc175735193"/>
      <w:r>
        <w:t>Zielgruppe</w:t>
      </w:r>
      <w:bookmarkEnd w:id="3"/>
    </w:p>
    <w:p w14:paraId="3C17D937" w14:textId="77777777" w:rsidR="00D54DCE" w:rsidRDefault="00D54DCE" w:rsidP="00D54DCE">
      <w:r>
        <w:t>Diese Betriebsanleitung richtet sich an:</w:t>
      </w:r>
    </w:p>
    <w:p w14:paraId="79F4F6DB" w14:textId="77777777" w:rsidR="00D54DCE" w:rsidRDefault="00D54DCE" w:rsidP="00EB3895">
      <w:pPr>
        <w:pStyle w:val="Aufzhlungszeichen2"/>
      </w:pPr>
      <w:r>
        <w:t>Installat</w:t>
      </w:r>
      <w:r w:rsidR="00BD5972">
        <w:t>eur</w:t>
      </w:r>
    </w:p>
    <w:p w14:paraId="45AF34A2" w14:textId="77777777" w:rsidR="00D54DCE" w:rsidRDefault="00BD5972" w:rsidP="00EB3895">
      <w:pPr>
        <w:pStyle w:val="Aufzhlungszeichen2"/>
      </w:pPr>
      <w:r>
        <w:t>Kunde</w:t>
      </w:r>
    </w:p>
    <w:p w14:paraId="6D82F51A" w14:textId="77777777" w:rsidR="00D54DCE" w:rsidRDefault="00D54DCE" w:rsidP="00D54DCE">
      <w:pPr>
        <w:pStyle w:val="berschrift2"/>
      </w:pPr>
      <w:bookmarkStart w:id="4" w:name="_Toc175735194"/>
      <w:r>
        <w:t>Lebenszyklen der Maschine</w:t>
      </w:r>
      <w:bookmarkEnd w:id="4"/>
    </w:p>
    <w:p w14:paraId="5401E6DF" w14:textId="77777777" w:rsidR="00D54DCE" w:rsidRDefault="00D54DCE" w:rsidP="00D54DCE">
      <w:r>
        <w:t>D</w:t>
      </w:r>
      <w:r w:rsidR="005B544F">
        <w:t>as Produkt</w:t>
      </w:r>
      <w:r>
        <w:t xml:space="preserve"> durchläuft folgende Lebenszyklen:</w:t>
      </w:r>
    </w:p>
    <w:p w14:paraId="6802DFBC" w14:textId="77777777" w:rsidR="00D54DCE" w:rsidRDefault="00D24244" w:rsidP="00811C0A">
      <w:pPr>
        <w:pStyle w:val="Aufzhlungszeichen2"/>
        <w:tabs>
          <w:tab w:val="num" w:pos="1539"/>
        </w:tabs>
        <w:ind w:left="644"/>
      </w:pPr>
      <w:r>
        <w:t>Transport</w:t>
      </w:r>
    </w:p>
    <w:p w14:paraId="514E309F" w14:textId="77777777" w:rsidR="00D24244" w:rsidRDefault="00D24244" w:rsidP="00B168E8">
      <w:pPr>
        <w:pStyle w:val="Aufzhlungszeichen2"/>
      </w:pPr>
      <w:r>
        <w:t>Montage</w:t>
      </w:r>
    </w:p>
    <w:p w14:paraId="3FAC313B" w14:textId="77777777" w:rsidR="00D24244" w:rsidRDefault="00D24244" w:rsidP="00B168E8">
      <w:pPr>
        <w:pStyle w:val="Aufzhlungszeichen2"/>
      </w:pPr>
      <w:r>
        <w:t>Betrieb</w:t>
      </w:r>
    </w:p>
    <w:p w14:paraId="4BE98CBC" w14:textId="77777777" w:rsidR="00D24244" w:rsidRDefault="00D24244" w:rsidP="00B168E8">
      <w:pPr>
        <w:pStyle w:val="Aufzhlungszeichen2"/>
      </w:pPr>
      <w:r>
        <w:t>Demontage</w:t>
      </w:r>
    </w:p>
    <w:p w14:paraId="59C8DC24" w14:textId="77777777" w:rsidR="00D24244" w:rsidRDefault="00D24244" w:rsidP="00B168E8">
      <w:pPr>
        <w:pStyle w:val="Aufzhlungszeichen2"/>
      </w:pPr>
      <w:r>
        <w:t>Entsorgung</w:t>
      </w:r>
    </w:p>
    <w:p w14:paraId="09B234BD" w14:textId="77777777" w:rsidR="00E81E1B" w:rsidRDefault="00E81E1B" w:rsidP="00E81E1B">
      <w:pPr>
        <w:pStyle w:val="Aufzhlungszeichen2"/>
        <w:numPr>
          <w:ilvl w:val="0"/>
          <w:numId w:val="0"/>
        </w:numPr>
        <w:ind w:left="643" w:hanging="360"/>
      </w:pPr>
    </w:p>
    <w:p w14:paraId="149DDA1B" w14:textId="77777777" w:rsidR="00E81E1B" w:rsidRDefault="00E81E1B" w:rsidP="00E81E1B">
      <w:pPr>
        <w:pStyle w:val="berschrift2"/>
      </w:pPr>
      <w:bookmarkStart w:id="5" w:name="_Toc175735204"/>
      <w:r>
        <w:t>Sorgfaltspflicht</w:t>
      </w:r>
      <w:bookmarkEnd w:id="5"/>
      <w:r>
        <w:t xml:space="preserve"> </w:t>
      </w:r>
    </w:p>
    <w:p w14:paraId="06C4EE11" w14:textId="77777777" w:rsidR="00E81E1B" w:rsidRDefault="00E81E1B" w:rsidP="00E81E1B">
      <w:pPr>
        <w:pStyle w:val="Textkrper"/>
        <w:widowControl w:val="0"/>
        <w:rPr>
          <w:b w:val="0"/>
        </w:rPr>
      </w:pPr>
      <w:r>
        <w:rPr>
          <w:b w:val="0"/>
        </w:rPr>
        <w:t>Sehr geehrter Kunde,</w:t>
      </w:r>
    </w:p>
    <w:p w14:paraId="4BEDB4C1" w14:textId="77777777" w:rsidR="00E81E1B" w:rsidRPr="00097F76" w:rsidRDefault="00E81E1B" w:rsidP="00E81E1B">
      <w:pPr>
        <w:pStyle w:val="Textkrper"/>
        <w:widowControl w:val="0"/>
        <w:rPr>
          <w:b w:val="0"/>
        </w:rPr>
      </w:pPr>
      <w:r>
        <w:rPr>
          <w:b w:val="0"/>
        </w:rPr>
        <w:t>vielen Dank für den Kauf unseres Produktes. Nehmen Sie sich einen Augenblick Zeit und lesen Sie die Anleitung aufmerksam durch.</w:t>
      </w:r>
    </w:p>
    <w:p w14:paraId="793C1AE3" w14:textId="77777777" w:rsidR="00E81E1B" w:rsidRPr="00D54DCE" w:rsidRDefault="00E81E1B" w:rsidP="00E81E1B">
      <w:pPr>
        <w:pStyle w:val="Aufzhlungszeichen2"/>
        <w:numPr>
          <w:ilvl w:val="0"/>
          <w:numId w:val="0"/>
        </w:numPr>
        <w:ind w:left="643" w:hanging="360"/>
      </w:pPr>
    </w:p>
    <w:p w14:paraId="11E0814F" w14:textId="77777777" w:rsidR="00A2233E" w:rsidRDefault="00A2233E" w:rsidP="0015298F">
      <w:pPr>
        <w:pStyle w:val="berschrift1"/>
      </w:pPr>
      <w:bookmarkStart w:id="6" w:name="_Toc175735195"/>
      <w:bookmarkStart w:id="7" w:name="_Hlk175641652"/>
      <w:r w:rsidRPr="00D54DCE">
        <w:lastRenderedPageBreak/>
        <w:t>Sicherheit</w:t>
      </w:r>
      <w:bookmarkEnd w:id="6"/>
    </w:p>
    <w:p w14:paraId="6CCD7D80" w14:textId="77777777" w:rsidR="00D24244" w:rsidRDefault="00D24244" w:rsidP="00D24244">
      <w:pPr>
        <w:pStyle w:val="berschrift2"/>
      </w:pPr>
      <w:bookmarkStart w:id="8" w:name="_Toc175735196"/>
      <w:r>
        <w:t>Symbole und Hinweise</w:t>
      </w:r>
      <w:bookmarkEnd w:id="8"/>
      <w:r w:rsidR="00CA791B">
        <w:t xml:space="preserve"> - Erklärung</w:t>
      </w:r>
    </w:p>
    <w:p w14:paraId="2254947C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6C423989" w14:textId="77777777" w:rsidTr="0025012C">
        <w:tc>
          <w:tcPr>
            <w:tcW w:w="1696" w:type="dxa"/>
          </w:tcPr>
          <w:p w14:paraId="21D10BA0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646B50D" wp14:editId="019C8B18">
                  <wp:extent cx="572770" cy="499745"/>
                  <wp:effectExtent l="0" t="0" r="0" b="0"/>
                  <wp:docPr id="1024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B7C3E7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03E35967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43E967DC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43A63C13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5F1CF804" w14:textId="77777777" w:rsidTr="0025012C">
        <w:tc>
          <w:tcPr>
            <w:tcW w:w="1696" w:type="dxa"/>
          </w:tcPr>
          <w:p w14:paraId="5B5B6FC1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D90C340" wp14:editId="659F5C8B">
                  <wp:extent cx="572770" cy="499745"/>
                  <wp:effectExtent l="0" t="0" r="0" b="0"/>
                  <wp:docPr id="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DB2A8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3BFC9BE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64F67CC2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75638D9D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47767BE" w14:textId="77777777" w:rsidTr="00EA55DC">
        <w:tc>
          <w:tcPr>
            <w:tcW w:w="1696" w:type="dxa"/>
          </w:tcPr>
          <w:p w14:paraId="073CA9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DAE3443" wp14:editId="0F17BA2C">
                  <wp:extent cx="572770" cy="499745"/>
                  <wp:effectExtent l="0" t="0" r="0" b="0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4F1C72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1F032239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5644B242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13D3AEBB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40563B80" w14:textId="77777777" w:rsidTr="00EA55DC">
        <w:tc>
          <w:tcPr>
            <w:tcW w:w="1696" w:type="dxa"/>
          </w:tcPr>
          <w:p w14:paraId="3AE2F315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C4DD692" wp14:editId="712D556F">
                  <wp:extent cx="483079" cy="483079"/>
                  <wp:effectExtent l="0" t="0" r="0" b="0"/>
                  <wp:docPr id="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F943A7B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64944FF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28CC4A97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73583A1" w14:textId="77777777" w:rsidR="00D50C33" w:rsidRPr="00D50C33" w:rsidRDefault="00D50C33" w:rsidP="00CF420B">
      <w:pPr>
        <w:pStyle w:val="B11Beschreibtextzusammenhalten"/>
      </w:pPr>
    </w:p>
    <w:p w14:paraId="6B078111" w14:textId="77777777" w:rsidR="00D24244" w:rsidRDefault="00D24244" w:rsidP="00D24244">
      <w:pPr>
        <w:pStyle w:val="berschrift2"/>
      </w:pPr>
      <w:bookmarkStart w:id="9" w:name="_Toc175735197"/>
      <w:r>
        <w:t>Sicherheitshinweise</w:t>
      </w:r>
      <w:bookmarkEnd w:id="9"/>
      <w:r w:rsidR="00CA791B">
        <w:t xml:space="preserve"> für das Produkt</w:t>
      </w:r>
    </w:p>
    <w:p w14:paraId="19EF5141" w14:textId="77777777" w:rsidR="00EA55DC" w:rsidRDefault="00EA55DC" w:rsidP="00EA55DC"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D0CE9A2" w14:textId="77777777" w:rsidR="00D24244" w:rsidRDefault="00A45E0A" w:rsidP="00A45E0A">
      <w:pPr>
        <w:pStyle w:val="berschrift3"/>
      </w:pPr>
      <w:bookmarkStart w:id="10" w:name="_Toc175735198"/>
      <w:bookmarkEnd w:id="7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73337E94" wp14:editId="198BEC54">
            <wp:extent cx="181719" cy="158551"/>
            <wp:effectExtent l="0" t="0" r="8890" b="0"/>
            <wp:docPr id="118697399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436B961C" w14:textId="77777777" w:rsidR="00465901" w:rsidRDefault="00465901" w:rsidP="00465901">
      <w:r>
        <w:t>Sicherheitsrelevante Regeln, die während des Betriebs zu beachten sind.</w:t>
      </w:r>
    </w:p>
    <w:p w14:paraId="116A9B19" w14:textId="77777777" w:rsidR="00D24244" w:rsidRDefault="00A45E0A" w:rsidP="00D24244">
      <w:pPr>
        <w:pStyle w:val="berschrift3"/>
      </w:pPr>
      <w:bookmarkStart w:id="11" w:name="_Toc175735199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7F61009" wp14:editId="25D1E19E">
            <wp:extent cx="181719" cy="158551"/>
            <wp:effectExtent l="0" t="0" r="8890" b="0"/>
            <wp:docPr id="1519096217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14:paraId="41CCC947" w14:textId="77777777" w:rsidR="00EA55DC" w:rsidRPr="00EA55DC" w:rsidRDefault="00EA55DC" w:rsidP="00EA55DC">
      <w:r>
        <w:t>Sicherheitsrelevante Regeln, die während Inbetriebnahme zu beachten sind.</w:t>
      </w:r>
    </w:p>
    <w:p w14:paraId="68526F4C" w14:textId="77777777" w:rsidR="00D24244" w:rsidRDefault="00A45E0A" w:rsidP="00D24244">
      <w:pPr>
        <w:pStyle w:val="berschrift3"/>
      </w:pPr>
      <w:bookmarkStart w:id="12" w:name="_Toc175735200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7FC934A6" wp14:editId="64F5C4BB">
            <wp:extent cx="181719" cy="158551"/>
            <wp:effectExtent l="0" t="0" r="8890" b="0"/>
            <wp:docPr id="603426805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3D84B3E4" w14:textId="77777777" w:rsidR="00EA55DC" w:rsidRDefault="00EA55DC" w:rsidP="00EA55DC">
      <w:r>
        <w:t>Sicherheitsrelevante Regeln, die während des Betriebs zu beachten sind.</w:t>
      </w:r>
    </w:p>
    <w:p w14:paraId="26F60048" w14:textId="77777777" w:rsidR="00465901" w:rsidRDefault="00465901" w:rsidP="00465901">
      <w:pPr>
        <w:pStyle w:val="berschrift3"/>
      </w:pPr>
      <w:bookmarkStart w:id="13" w:name="_Toc175735201"/>
      <w:r>
        <w:t xml:space="preserve">Hinweis  </w:t>
      </w:r>
      <w:r>
        <w:rPr>
          <w:noProof/>
        </w:rPr>
        <w:drawing>
          <wp:inline distT="0" distB="0" distL="0" distR="0" wp14:anchorId="438920A9" wp14:editId="7EB6CE5B">
            <wp:extent cx="177421" cy="177421"/>
            <wp:effectExtent l="0" t="0" r="0" b="0"/>
            <wp:docPr id="129714408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46758473" w14:textId="77777777" w:rsidR="00465901" w:rsidRDefault="00465901" w:rsidP="00465901">
      <w:r>
        <w:t>Sicherheitsrelevante Regeln, die während des Betriebs zu beachten sind.</w:t>
      </w:r>
    </w:p>
    <w:p w14:paraId="256715C2" w14:textId="77777777" w:rsidR="00D24244" w:rsidRDefault="00465901" w:rsidP="00D24244">
      <w:pPr>
        <w:pStyle w:val="berschrift3"/>
      </w:pPr>
      <w:bookmarkStart w:id="14" w:name="_Toc175735202"/>
      <w:r>
        <w:t>R</w:t>
      </w:r>
      <w:r w:rsidR="00D24244">
        <w:t>einigung, Wartung, Instandhaltung</w:t>
      </w:r>
      <w:bookmarkEnd w:id="14"/>
    </w:p>
    <w:p w14:paraId="7EBA6F1E" w14:textId="77777777" w:rsidR="00EA55DC" w:rsidRPr="00EA55DC" w:rsidRDefault="00EA55DC" w:rsidP="00EA55DC">
      <w:r>
        <w:t>Sicherheitsrelevante Regeln, die während Reinigung, Wartung und Instandhaltung zu beachten sind.</w:t>
      </w:r>
    </w:p>
    <w:p w14:paraId="5145C237" w14:textId="77777777" w:rsidR="00D24244" w:rsidRDefault="00D24244" w:rsidP="00D24244">
      <w:pPr>
        <w:pStyle w:val="berschrift3"/>
      </w:pPr>
      <w:bookmarkStart w:id="15" w:name="_Toc175735203"/>
      <w:r>
        <w:t>Außerbetriebnahme, Demontage, Entsorgung</w:t>
      </w:r>
      <w:bookmarkEnd w:id="15"/>
    </w:p>
    <w:p w14:paraId="7C389C9B" w14:textId="77777777" w:rsidR="00EA55DC" w:rsidRDefault="00EA55DC" w:rsidP="00EA55DC">
      <w:r>
        <w:t>Sicherheitsrelevante Regeln, die während Außerbetriebnahme, Demontage und Entsorgung zu beachten sind.</w:t>
      </w:r>
    </w:p>
    <w:p w14:paraId="22DCE457" w14:textId="77777777" w:rsidR="00A2233E" w:rsidRDefault="00A2233E" w:rsidP="00A2233E">
      <w:pPr>
        <w:pStyle w:val="berschrift1"/>
      </w:pPr>
      <w:bookmarkStart w:id="16" w:name="_Toc175735205"/>
      <w:r>
        <w:lastRenderedPageBreak/>
        <w:t>Produktbeschreibung</w:t>
      </w:r>
      <w:bookmarkEnd w:id="16"/>
    </w:p>
    <w:p w14:paraId="0F30A52A" w14:textId="77777777" w:rsidR="00A2233E" w:rsidRDefault="00A2233E" w:rsidP="00A2233E">
      <w:pPr>
        <w:pStyle w:val="berschrift2"/>
      </w:pPr>
      <w:bookmarkStart w:id="17" w:name="_Toc175735206"/>
      <w:r>
        <w:t>Technische Daten</w:t>
      </w:r>
      <w:bookmarkEnd w:id="17"/>
    </w:p>
    <w:p w14:paraId="583D01A4" w14:textId="77777777" w:rsidR="00EA55DC" w:rsidRDefault="00EA55DC" w:rsidP="00EA55DC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39"/>
      </w:tblGrid>
      <w:tr w:rsidR="00992979" w14:paraId="5431BC5F" w14:textId="77777777" w:rsidTr="001C78CA">
        <w:trPr>
          <w:trHeight w:val="567"/>
        </w:trPr>
        <w:tc>
          <w:tcPr>
            <w:tcW w:w="7739" w:type="dxa"/>
          </w:tcPr>
          <w:p w14:paraId="3774D210" w14:textId="77777777" w:rsidR="00720F9C" w:rsidRPr="00344E5C" w:rsidRDefault="00720F9C" w:rsidP="00720F9C">
            <w:pPr>
              <w:widowControl w:val="0"/>
              <w:rPr>
                <w:sz w:val="24"/>
                <w:szCs w:val="24"/>
              </w:rPr>
            </w:pPr>
            <w:r w:rsidRPr="00344E5C">
              <w:rPr>
                <w:sz w:val="24"/>
                <w:szCs w:val="24"/>
              </w:rPr>
              <w:t>4229</w:t>
            </w:r>
            <w:r w:rsidRPr="00344E5C">
              <w:rPr>
                <w:spacing w:val="-7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(Holz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hell),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4230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(Nussbaum),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4260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Holz</w:t>
            </w:r>
            <w:r w:rsidRPr="00344E5C">
              <w:rPr>
                <w:spacing w:val="-4"/>
                <w:sz w:val="24"/>
                <w:szCs w:val="24"/>
              </w:rPr>
              <w:t xml:space="preserve"> D</w:t>
            </w:r>
            <w:r w:rsidRPr="00344E5C">
              <w:rPr>
                <w:spacing w:val="-2"/>
                <w:sz w:val="24"/>
                <w:szCs w:val="24"/>
              </w:rPr>
              <w:t>unkel),</w:t>
            </w:r>
          </w:p>
          <w:p w14:paraId="17AB6F5B" w14:textId="77777777" w:rsidR="00720F9C" w:rsidRPr="00344E5C" w:rsidRDefault="00720F9C" w:rsidP="00720F9C">
            <w:pPr>
              <w:widowControl w:val="0"/>
              <w:rPr>
                <w:sz w:val="24"/>
                <w:szCs w:val="24"/>
              </w:rPr>
            </w:pPr>
            <w:r w:rsidRPr="00344E5C">
              <w:rPr>
                <w:sz w:val="24"/>
                <w:szCs w:val="24"/>
              </w:rPr>
              <w:t>4261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(Flieder),</w:t>
            </w:r>
            <w:r w:rsidRPr="00344E5C">
              <w:rPr>
                <w:spacing w:val="-4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4262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</w:t>
            </w:r>
            <w:r w:rsidRPr="00344E5C">
              <w:rPr>
                <w:sz w:val="24"/>
                <w:szCs w:val="24"/>
              </w:rPr>
              <w:t>rau),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4263</w:t>
            </w:r>
            <w:r w:rsidRPr="00344E5C">
              <w:rPr>
                <w:spacing w:val="-7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Pr="00344E5C">
              <w:rPr>
                <w:sz w:val="24"/>
                <w:szCs w:val="24"/>
              </w:rPr>
              <w:t>chwarz)</w:t>
            </w:r>
            <w:r>
              <w:rPr>
                <w:sz w:val="24"/>
                <w:szCs w:val="24"/>
              </w:rPr>
              <w:t>, 4</w:t>
            </w:r>
            <w:r w:rsidRPr="00344E5C">
              <w:rPr>
                <w:sz w:val="24"/>
                <w:szCs w:val="24"/>
              </w:rPr>
              <w:t>264</w:t>
            </w:r>
            <w:r w:rsidRPr="00344E5C">
              <w:rPr>
                <w:spacing w:val="-4"/>
                <w:sz w:val="24"/>
                <w:szCs w:val="24"/>
              </w:rPr>
              <w:t xml:space="preserve"> </w:t>
            </w:r>
            <w:r w:rsidRPr="00344E5C"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W</w:t>
            </w:r>
            <w:r w:rsidRPr="00344E5C">
              <w:rPr>
                <w:spacing w:val="-2"/>
                <w:sz w:val="24"/>
                <w:szCs w:val="24"/>
              </w:rPr>
              <w:t>eiß),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4308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</w:t>
            </w:r>
            <w:r w:rsidRPr="00344E5C">
              <w:rPr>
                <w:sz w:val="24"/>
                <w:szCs w:val="24"/>
              </w:rPr>
              <w:t>range),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4309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</w:t>
            </w:r>
            <w:r w:rsidRPr="00344E5C">
              <w:rPr>
                <w:sz w:val="24"/>
                <w:szCs w:val="24"/>
              </w:rPr>
              <w:t>ark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</w:t>
            </w:r>
            <w:r w:rsidRPr="00344E5C">
              <w:rPr>
                <w:sz w:val="24"/>
                <w:szCs w:val="24"/>
              </w:rPr>
              <w:t>range),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4310</w:t>
            </w:r>
            <w:r w:rsidRPr="00344E5C">
              <w:rPr>
                <w:spacing w:val="-5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</w:t>
            </w:r>
            <w:r w:rsidRPr="00344E5C">
              <w:rPr>
                <w:sz w:val="24"/>
                <w:szCs w:val="24"/>
              </w:rPr>
              <w:t>rün),</w:t>
            </w:r>
            <w:r w:rsidRPr="00344E5C">
              <w:rPr>
                <w:spacing w:val="-3"/>
                <w:sz w:val="24"/>
                <w:szCs w:val="24"/>
              </w:rPr>
              <w:t xml:space="preserve"> </w:t>
            </w:r>
            <w:r w:rsidRPr="00344E5C">
              <w:rPr>
                <w:sz w:val="24"/>
                <w:szCs w:val="24"/>
              </w:rPr>
              <w:t>4311</w:t>
            </w:r>
            <w:r w:rsidRPr="00344E5C">
              <w:rPr>
                <w:spacing w:val="-4"/>
                <w:sz w:val="24"/>
                <w:szCs w:val="24"/>
              </w:rPr>
              <w:t xml:space="preserve"> </w:t>
            </w:r>
            <w:r w:rsidRPr="00344E5C"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B</w:t>
            </w:r>
            <w:r w:rsidRPr="00344E5C">
              <w:rPr>
                <w:spacing w:val="-2"/>
                <w:sz w:val="24"/>
                <w:szCs w:val="24"/>
              </w:rPr>
              <w:t>lau)</w:t>
            </w:r>
          </w:p>
          <w:p w14:paraId="26DBAABC" w14:textId="77777777" w:rsidR="00992979" w:rsidRDefault="00992979" w:rsidP="00AF439D">
            <w:pPr>
              <w:pStyle w:val="G0Grafikzentriert"/>
            </w:pPr>
          </w:p>
        </w:tc>
      </w:tr>
      <w:tr w:rsidR="001C78CA" w:rsidRPr="001C78CA" w14:paraId="119A9686" w14:textId="77777777" w:rsidTr="001C78CA">
        <w:trPr>
          <w:trHeight w:val="57"/>
        </w:trPr>
        <w:tc>
          <w:tcPr>
            <w:tcW w:w="7739" w:type="dxa"/>
          </w:tcPr>
          <w:p w14:paraId="13146CB2" w14:textId="77777777" w:rsidR="001C78CA" w:rsidRPr="001C78CA" w:rsidRDefault="00720F9C" w:rsidP="00720F9C">
            <w:pPr>
              <w:pStyle w:val="G1Bildunterschrift"/>
              <w:numPr>
                <w:ilvl w:val="0"/>
                <w:numId w:val="0"/>
              </w:numPr>
              <w:ind w:left="360" w:hanging="360"/>
              <w:jc w:val="left"/>
              <w:rPr>
                <w:noProof/>
              </w:rPr>
            </w:pPr>
            <w:r>
              <w:rPr>
                <w:noProof/>
              </w:rPr>
              <w:t>Produktcode</w:t>
            </w:r>
          </w:p>
        </w:tc>
      </w:tr>
    </w:tbl>
    <w:p w14:paraId="728D4C72" w14:textId="77777777" w:rsidR="00992979" w:rsidRPr="001C78CA" w:rsidRDefault="00992979" w:rsidP="001C78CA"/>
    <w:p w14:paraId="31BAB357" w14:textId="77777777" w:rsidR="00DF65B3" w:rsidRDefault="00DF65B3" w:rsidP="00DF65B3">
      <w:pPr>
        <w:pStyle w:val="berschrift3"/>
      </w:pPr>
      <w:bookmarkStart w:id="18" w:name="_Toc175735207"/>
      <w:r>
        <w:t>Maße und Gewicht</w:t>
      </w:r>
      <w:bookmarkEnd w:id="18"/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2979" w14:paraId="4901DC95" w14:textId="77777777" w:rsidTr="00F70EB6">
        <w:tc>
          <w:tcPr>
            <w:tcW w:w="3020" w:type="dxa"/>
          </w:tcPr>
          <w:p w14:paraId="627EE93E" w14:textId="77777777" w:rsidR="00992979" w:rsidRPr="00992979" w:rsidRDefault="00992979" w:rsidP="00992979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39C6EB28" w14:textId="77777777" w:rsidR="00992979" w:rsidRDefault="00992979" w:rsidP="00992979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1F382C22" w14:textId="77777777" w:rsidR="00992979" w:rsidRDefault="00992979" w:rsidP="00992979">
            <w:pPr>
              <w:pStyle w:val="T0Tabellenkopf"/>
            </w:pPr>
            <w:r>
              <w:t>Wert</w:t>
            </w:r>
          </w:p>
        </w:tc>
      </w:tr>
      <w:tr w:rsidR="00992979" w14:paraId="62B7C7FC" w14:textId="77777777" w:rsidTr="00F70EB6">
        <w:tc>
          <w:tcPr>
            <w:tcW w:w="3020" w:type="dxa"/>
          </w:tcPr>
          <w:p w14:paraId="67781DDD" w14:textId="77777777" w:rsidR="00992979" w:rsidRDefault="00992979" w:rsidP="00F70EB6">
            <w:pPr>
              <w:pStyle w:val="T1Text"/>
            </w:pPr>
            <w:r>
              <w:t>Länge</w:t>
            </w:r>
            <w:r w:rsidR="00720F9C">
              <w:t xml:space="preserve"> / Tiefe</w:t>
            </w:r>
          </w:p>
        </w:tc>
        <w:tc>
          <w:tcPr>
            <w:tcW w:w="3021" w:type="dxa"/>
          </w:tcPr>
          <w:p w14:paraId="061E8A0B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5CA28AE8" w14:textId="77777777" w:rsidR="00992979" w:rsidRDefault="00720F9C" w:rsidP="00F70EB6">
            <w:pPr>
              <w:pStyle w:val="T1Text"/>
            </w:pPr>
            <w:r>
              <w:t>22</w:t>
            </w:r>
          </w:p>
        </w:tc>
      </w:tr>
      <w:tr w:rsidR="00992979" w14:paraId="59FCF6C0" w14:textId="77777777" w:rsidTr="00F70EB6">
        <w:tc>
          <w:tcPr>
            <w:tcW w:w="3020" w:type="dxa"/>
          </w:tcPr>
          <w:p w14:paraId="3F80095B" w14:textId="77777777" w:rsidR="00992979" w:rsidRDefault="00992979" w:rsidP="00F70EB6">
            <w:pPr>
              <w:pStyle w:val="T1Text"/>
            </w:pPr>
            <w:r>
              <w:t>Breite</w:t>
            </w:r>
          </w:p>
        </w:tc>
        <w:tc>
          <w:tcPr>
            <w:tcW w:w="3021" w:type="dxa"/>
          </w:tcPr>
          <w:p w14:paraId="2DF3B6BC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79B6197E" w14:textId="77777777" w:rsidR="00992979" w:rsidRDefault="00720F9C" w:rsidP="00F70EB6">
            <w:pPr>
              <w:pStyle w:val="T1Text"/>
            </w:pPr>
            <w:r>
              <w:t>40</w:t>
            </w:r>
          </w:p>
        </w:tc>
      </w:tr>
      <w:tr w:rsidR="00992979" w14:paraId="179600B2" w14:textId="77777777" w:rsidTr="00F70EB6">
        <w:tc>
          <w:tcPr>
            <w:tcW w:w="3020" w:type="dxa"/>
          </w:tcPr>
          <w:p w14:paraId="589306E1" w14:textId="77777777" w:rsidR="00992979" w:rsidRDefault="00992979" w:rsidP="00F70EB6">
            <w:pPr>
              <w:pStyle w:val="T1Text"/>
            </w:pPr>
            <w:r>
              <w:t>Höhe</w:t>
            </w:r>
          </w:p>
        </w:tc>
        <w:tc>
          <w:tcPr>
            <w:tcW w:w="3021" w:type="dxa"/>
          </w:tcPr>
          <w:p w14:paraId="1B7BCB7E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773A6DDF" w14:textId="77777777" w:rsidR="00992979" w:rsidRDefault="00720F9C" w:rsidP="00F70EB6">
            <w:pPr>
              <w:pStyle w:val="T1Text"/>
            </w:pPr>
            <w:r>
              <w:t>57</w:t>
            </w:r>
          </w:p>
        </w:tc>
      </w:tr>
    </w:tbl>
    <w:p w14:paraId="70A569BA" w14:textId="77777777" w:rsidR="00992979" w:rsidRPr="00992979" w:rsidRDefault="00992979" w:rsidP="00992979"/>
    <w:p w14:paraId="14D60633" w14:textId="77777777" w:rsidR="00DF65B3" w:rsidRDefault="00720F9C" w:rsidP="00DC106C">
      <w:pPr>
        <w:pStyle w:val="berschrift3"/>
      </w:pPr>
      <w:r>
        <w:t>Material</w:t>
      </w: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EB6" w14:paraId="4F483A81" w14:textId="77777777" w:rsidTr="009D01D4">
        <w:tc>
          <w:tcPr>
            <w:tcW w:w="3020" w:type="dxa"/>
          </w:tcPr>
          <w:p w14:paraId="71B88F4B" w14:textId="77777777" w:rsidR="00F70EB6" w:rsidRPr="00992979" w:rsidRDefault="00F70EB6" w:rsidP="009D01D4">
            <w:pPr>
              <w:pStyle w:val="T0Tabellenkopf"/>
            </w:pPr>
          </w:p>
        </w:tc>
        <w:tc>
          <w:tcPr>
            <w:tcW w:w="3021" w:type="dxa"/>
          </w:tcPr>
          <w:p w14:paraId="505E1600" w14:textId="77777777" w:rsidR="00F70EB6" w:rsidRDefault="00F70EB6" w:rsidP="009D01D4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447ECB40" w14:textId="77777777" w:rsidR="00F70EB6" w:rsidRDefault="00F70EB6" w:rsidP="009D01D4">
            <w:pPr>
              <w:pStyle w:val="T0Tabellenkopf"/>
            </w:pPr>
            <w:r>
              <w:t>Wert</w:t>
            </w:r>
          </w:p>
        </w:tc>
      </w:tr>
      <w:tr w:rsidR="00F70EB6" w14:paraId="3551C2C4" w14:textId="77777777" w:rsidTr="009D01D4">
        <w:tc>
          <w:tcPr>
            <w:tcW w:w="3020" w:type="dxa"/>
          </w:tcPr>
          <w:p w14:paraId="20F9420E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1567C8BD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498CB03C" w14:textId="77777777" w:rsidR="00F70EB6" w:rsidRDefault="00786679" w:rsidP="009D01D4">
            <w:pPr>
              <w:pStyle w:val="T1Text"/>
            </w:pPr>
            <w:r>
              <w:t>100 % Kunststoff SMC</w:t>
            </w:r>
          </w:p>
        </w:tc>
      </w:tr>
      <w:tr w:rsidR="00F70EB6" w14:paraId="6E7430C9" w14:textId="77777777" w:rsidTr="009D01D4">
        <w:tc>
          <w:tcPr>
            <w:tcW w:w="3020" w:type="dxa"/>
          </w:tcPr>
          <w:p w14:paraId="1CA9B24C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3529BFF6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1DB61C9B" w14:textId="77777777" w:rsidR="00F70EB6" w:rsidRDefault="00786679" w:rsidP="009D01D4">
            <w:pPr>
              <w:pStyle w:val="T1Text"/>
            </w:pPr>
            <w:r>
              <w:t>MDF</w:t>
            </w:r>
          </w:p>
        </w:tc>
      </w:tr>
      <w:tr w:rsidR="00F70EB6" w14:paraId="5A48CAD6" w14:textId="77777777" w:rsidTr="009D01D4">
        <w:tc>
          <w:tcPr>
            <w:tcW w:w="3020" w:type="dxa"/>
          </w:tcPr>
          <w:p w14:paraId="7A807DFC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2E6E2D33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53C8D2B8" w14:textId="77777777" w:rsidR="00F70EB6" w:rsidRDefault="00F70EB6" w:rsidP="009D01D4">
            <w:pPr>
              <w:pStyle w:val="T1Text"/>
            </w:pPr>
          </w:p>
        </w:tc>
      </w:tr>
    </w:tbl>
    <w:p w14:paraId="359A6675" w14:textId="77777777" w:rsidR="00BF791F" w:rsidRDefault="00BF791F" w:rsidP="00BF791F"/>
    <w:p w14:paraId="7F5973DC" w14:textId="77777777" w:rsidR="00720F9C" w:rsidRDefault="00720F9C" w:rsidP="00720F9C">
      <w:pPr>
        <w:pStyle w:val="berschrift3"/>
      </w:pPr>
      <w:r>
        <w:t>Elektrik</w:t>
      </w: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0F9C" w14:paraId="315A62C7" w14:textId="77777777" w:rsidTr="00F231B5">
        <w:tc>
          <w:tcPr>
            <w:tcW w:w="3020" w:type="dxa"/>
          </w:tcPr>
          <w:p w14:paraId="25BECB90" w14:textId="77777777" w:rsidR="00720F9C" w:rsidRPr="00992979" w:rsidRDefault="00720F9C" w:rsidP="00F231B5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23942AE8" w14:textId="77777777" w:rsidR="00720F9C" w:rsidRDefault="00720F9C" w:rsidP="00F231B5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063EC6B9" w14:textId="77777777" w:rsidR="00720F9C" w:rsidRDefault="00720F9C" w:rsidP="00F231B5">
            <w:pPr>
              <w:pStyle w:val="T0Tabellenkopf"/>
            </w:pPr>
            <w:r>
              <w:t>Wert</w:t>
            </w:r>
          </w:p>
        </w:tc>
      </w:tr>
      <w:tr w:rsidR="00720F9C" w14:paraId="26D27C4B" w14:textId="77777777" w:rsidTr="00F231B5">
        <w:tc>
          <w:tcPr>
            <w:tcW w:w="3020" w:type="dxa"/>
          </w:tcPr>
          <w:p w14:paraId="738C2F47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63FE9F77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3A388EFE" w14:textId="77777777" w:rsidR="00720F9C" w:rsidRDefault="00720F9C" w:rsidP="00F231B5">
            <w:pPr>
              <w:pStyle w:val="T1Text"/>
            </w:pPr>
          </w:p>
        </w:tc>
      </w:tr>
      <w:tr w:rsidR="00720F9C" w14:paraId="7BD5694B" w14:textId="77777777" w:rsidTr="00F231B5">
        <w:tc>
          <w:tcPr>
            <w:tcW w:w="3020" w:type="dxa"/>
          </w:tcPr>
          <w:p w14:paraId="73F710CD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684C7438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581369F9" w14:textId="77777777" w:rsidR="00720F9C" w:rsidRDefault="00720F9C" w:rsidP="00F231B5">
            <w:pPr>
              <w:pStyle w:val="T1Text"/>
            </w:pPr>
          </w:p>
        </w:tc>
      </w:tr>
      <w:tr w:rsidR="00720F9C" w14:paraId="262BF6AE" w14:textId="77777777" w:rsidTr="00F231B5">
        <w:tc>
          <w:tcPr>
            <w:tcW w:w="3020" w:type="dxa"/>
          </w:tcPr>
          <w:p w14:paraId="45355B68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2B0073AF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4B62BE51" w14:textId="77777777" w:rsidR="00720F9C" w:rsidRDefault="00720F9C" w:rsidP="00F231B5">
            <w:pPr>
              <w:pStyle w:val="T1Text"/>
            </w:pPr>
          </w:p>
        </w:tc>
      </w:tr>
    </w:tbl>
    <w:p w14:paraId="7FA32F19" w14:textId="77777777" w:rsidR="00720F9C" w:rsidRPr="00BF791F" w:rsidRDefault="00720F9C" w:rsidP="00720F9C"/>
    <w:p w14:paraId="3252D3A2" w14:textId="77777777" w:rsidR="00720F9C" w:rsidRPr="00BF791F" w:rsidRDefault="00720F9C" w:rsidP="00BF791F"/>
    <w:p w14:paraId="2E8DC9F1" w14:textId="77777777" w:rsidR="009108CB" w:rsidRDefault="00860E11" w:rsidP="00A2233E">
      <w:pPr>
        <w:pStyle w:val="berschrift1"/>
      </w:pPr>
      <w:bookmarkStart w:id="19" w:name="_Toc175735209"/>
      <w:r>
        <w:lastRenderedPageBreak/>
        <w:t xml:space="preserve">Verpackung </w:t>
      </w:r>
      <w:bookmarkEnd w:id="19"/>
    </w:p>
    <w:p w14:paraId="1088DF19" w14:textId="77777777" w:rsidR="00860E11" w:rsidRDefault="00860E11" w:rsidP="00860E11">
      <w:pPr>
        <w:pStyle w:val="berschrift2"/>
      </w:pPr>
      <w:bookmarkStart w:id="20" w:name="_Toc175735210"/>
      <w:r>
        <w:t>Verpackung</w:t>
      </w:r>
      <w:bookmarkEnd w:id="20"/>
    </w:p>
    <w:p w14:paraId="6DE36C90" w14:textId="77777777" w:rsidR="00DC106C" w:rsidRPr="00DC106C" w:rsidRDefault="00720F9C" w:rsidP="00DC106C">
      <w:r>
        <w:t>Das Produkt</w:t>
      </w:r>
      <w:r w:rsidR="00DC106C">
        <w:t xml:space="preserve"> wird in einer Verpackung geliefert.</w:t>
      </w:r>
    </w:p>
    <w:p w14:paraId="48C8D024" w14:textId="77777777" w:rsidR="00860E11" w:rsidRDefault="00860E11" w:rsidP="00860E11">
      <w:pPr>
        <w:pStyle w:val="berschrift3"/>
      </w:pPr>
      <w:bookmarkStart w:id="21" w:name="_Toc175735211"/>
      <w:r>
        <w:t>Entfernen</w:t>
      </w:r>
      <w:bookmarkEnd w:id="21"/>
    </w:p>
    <w:p w14:paraId="5AE5CA6C" w14:textId="77777777" w:rsidR="00720F9C" w:rsidRDefault="00DC106C" w:rsidP="00720F9C">
      <w:r>
        <w:t xml:space="preserve">Öffnen Sie die Verpackung </w:t>
      </w:r>
      <w:r w:rsidR="00720F9C">
        <w:t xml:space="preserve">vorsichtig </w:t>
      </w:r>
      <w:r>
        <w:t>an den dafür vorgesehenen Stellen.</w:t>
      </w:r>
      <w:bookmarkStart w:id="22" w:name="_Toc175735212"/>
    </w:p>
    <w:p w14:paraId="3C9366CE" w14:textId="77777777" w:rsidR="00860E11" w:rsidRDefault="00860E11" w:rsidP="00720F9C">
      <w:pPr>
        <w:pStyle w:val="berschrift3"/>
      </w:pPr>
      <w:r>
        <w:t>Entsorgen</w:t>
      </w:r>
      <w:bookmarkEnd w:id="22"/>
    </w:p>
    <w:p w14:paraId="7DDBB0F1" w14:textId="77777777" w:rsidR="00DC106C" w:rsidRPr="00DC106C" w:rsidRDefault="00C25328" w:rsidP="00DC106C">
      <w:r>
        <w:t>Wenn alle Teile auf Vollständigkeit geprüft und für einwandfrei befunden sind, e</w:t>
      </w:r>
      <w:r w:rsidR="00DC106C">
        <w:t>ntsorgen Sie die Verpackung ordnungsgemäß</w:t>
      </w:r>
      <w:r>
        <w:t>.</w:t>
      </w:r>
    </w:p>
    <w:p w14:paraId="70201205" w14:textId="77777777" w:rsidR="00860E11" w:rsidRDefault="00860E11" w:rsidP="009B3377">
      <w:pPr>
        <w:pStyle w:val="berschrift1"/>
      </w:pPr>
      <w:bookmarkStart w:id="23" w:name="_Toc175735213"/>
      <w:r>
        <w:lastRenderedPageBreak/>
        <w:t>Aufstellung und Montage</w:t>
      </w:r>
      <w:bookmarkEnd w:id="23"/>
    </w:p>
    <w:p w14:paraId="19604F6B" w14:textId="77777777" w:rsidR="004459FA" w:rsidRDefault="004459FA" w:rsidP="004459FA">
      <w:pPr>
        <w:pStyle w:val="berschrift2"/>
      </w:pPr>
      <w:bookmarkStart w:id="24" w:name="_Toc175735214"/>
      <w:r>
        <w:t>Anforderungen</w:t>
      </w:r>
      <w:bookmarkEnd w:id="24"/>
      <w:r>
        <w:t xml:space="preserve"> </w:t>
      </w:r>
    </w:p>
    <w:p w14:paraId="1ED36A41" w14:textId="77777777" w:rsidR="001B67EB" w:rsidRPr="001B67EB" w:rsidRDefault="001B67EB" w:rsidP="001B67EB">
      <w:r>
        <w:t>Die Aufstellung und Montage dürfen nur von geschultem Personal durchgeführt werden.</w:t>
      </w:r>
    </w:p>
    <w:p w14:paraId="2FA003CD" w14:textId="77777777" w:rsidR="00860E11" w:rsidRDefault="00860E11" w:rsidP="00860E11">
      <w:pPr>
        <w:pStyle w:val="berschrift2"/>
      </w:pPr>
      <w:bookmarkStart w:id="25" w:name="_Toc175735215"/>
      <w:r>
        <w:t>Anforderungen an de</w:t>
      </w:r>
      <w:r w:rsidR="00E2224F">
        <w:t>n</w:t>
      </w:r>
      <w:r>
        <w:t xml:space="preserve"> Aufstellort</w:t>
      </w:r>
      <w:bookmarkEnd w:id="25"/>
    </w:p>
    <w:p w14:paraId="28BE8E30" w14:textId="77777777" w:rsidR="00E2224F" w:rsidRDefault="001D1D2B" w:rsidP="00E2224F">
      <w:r>
        <w:t>Das Produkt</w:t>
      </w:r>
      <w:r w:rsidR="00E2224F">
        <w:t xml:space="preserve"> darf ausschließlich in geschlossenen Räumen mit einem ebenen und festen Untergrund aufgestellt werden. Des Weiteren müssen die folgenden Spezifikationen erfüllt werden.</w:t>
      </w: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224F" w14:paraId="0CAB2D70" w14:textId="77777777" w:rsidTr="00786939">
        <w:tc>
          <w:tcPr>
            <w:tcW w:w="3020" w:type="dxa"/>
          </w:tcPr>
          <w:p w14:paraId="3161A28D" w14:textId="77777777" w:rsidR="00E2224F" w:rsidRPr="00992979" w:rsidRDefault="00E2224F" w:rsidP="00CB2850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09A5D045" w14:textId="77777777" w:rsidR="00E2224F" w:rsidRDefault="00E2224F" w:rsidP="00CB2850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3933A0C3" w14:textId="77777777" w:rsidR="00E2224F" w:rsidRDefault="00E2224F" w:rsidP="00CB2850">
            <w:pPr>
              <w:pStyle w:val="T0Tabellenkopf"/>
            </w:pPr>
            <w:r>
              <w:t>Wert</w:t>
            </w:r>
          </w:p>
        </w:tc>
      </w:tr>
      <w:tr w:rsidR="00E2224F" w14:paraId="0641CCED" w14:textId="77777777" w:rsidTr="00786939">
        <w:tc>
          <w:tcPr>
            <w:tcW w:w="3020" w:type="dxa"/>
          </w:tcPr>
          <w:p w14:paraId="1DFAD7F0" w14:textId="77777777" w:rsidR="00E2224F" w:rsidRDefault="00E2224F" w:rsidP="00786939">
            <w:pPr>
              <w:pStyle w:val="T1Text"/>
            </w:pPr>
            <w:r>
              <w:t>Max. Luftfeuchtigkeit</w:t>
            </w:r>
          </w:p>
        </w:tc>
        <w:tc>
          <w:tcPr>
            <w:tcW w:w="3021" w:type="dxa"/>
          </w:tcPr>
          <w:p w14:paraId="3B3AD925" w14:textId="77777777" w:rsidR="00E2224F" w:rsidRDefault="00E2224F" w:rsidP="00786939">
            <w:pPr>
              <w:pStyle w:val="T1Text"/>
            </w:pPr>
            <w:r>
              <w:t>[%]</w:t>
            </w:r>
          </w:p>
        </w:tc>
        <w:tc>
          <w:tcPr>
            <w:tcW w:w="3021" w:type="dxa"/>
          </w:tcPr>
          <w:p w14:paraId="5BA93ACE" w14:textId="77777777" w:rsidR="00E2224F" w:rsidRDefault="00E2224F" w:rsidP="00786939">
            <w:pPr>
              <w:pStyle w:val="T1Text"/>
            </w:pPr>
            <w:r>
              <w:t>20</w:t>
            </w:r>
          </w:p>
        </w:tc>
      </w:tr>
      <w:tr w:rsidR="00E2224F" w14:paraId="5F8F9E01" w14:textId="77777777" w:rsidTr="00786939">
        <w:tc>
          <w:tcPr>
            <w:tcW w:w="3020" w:type="dxa"/>
          </w:tcPr>
          <w:p w14:paraId="255F5CA4" w14:textId="77777777" w:rsidR="00E2224F" w:rsidRDefault="00E2224F" w:rsidP="00786939">
            <w:pPr>
              <w:pStyle w:val="T1Text"/>
            </w:pPr>
            <w:r>
              <w:t>Max. Temperatur</w:t>
            </w:r>
          </w:p>
        </w:tc>
        <w:tc>
          <w:tcPr>
            <w:tcW w:w="3021" w:type="dxa"/>
          </w:tcPr>
          <w:p w14:paraId="5671D06D" w14:textId="77777777" w:rsidR="00E2224F" w:rsidRDefault="00E2224F" w:rsidP="00786939">
            <w:pPr>
              <w:pStyle w:val="T1Text"/>
            </w:pPr>
            <w:r>
              <w:t>[°C]</w:t>
            </w:r>
          </w:p>
        </w:tc>
        <w:tc>
          <w:tcPr>
            <w:tcW w:w="3021" w:type="dxa"/>
          </w:tcPr>
          <w:p w14:paraId="6755BF0F" w14:textId="77777777" w:rsidR="00E2224F" w:rsidRDefault="00E2224F" w:rsidP="00786939">
            <w:pPr>
              <w:pStyle w:val="T1Text"/>
            </w:pPr>
            <w:r>
              <w:t>40</w:t>
            </w:r>
          </w:p>
        </w:tc>
      </w:tr>
      <w:tr w:rsidR="00E2224F" w14:paraId="24752129" w14:textId="77777777" w:rsidTr="00786939">
        <w:tc>
          <w:tcPr>
            <w:tcW w:w="3020" w:type="dxa"/>
          </w:tcPr>
          <w:p w14:paraId="23AD7A5C" w14:textId="77777777" w:rsidR="00E2224F" w:rsidRDefault="00E2224F" w:rsidP="00786939">
            <w:pPr>
              <w:pStyle w:val="T1Text"/>
            </w:pPr>
            <w:r>
              <w:t>Min. Temperatur</w:t>
            </w:r>
          </w:p>
        </w:tc>
        <w:tc>
          <w:tcPr>
            <w:tcW w:w="3021" w:type="dxa"/>
          </w:tcPr>
          <w:p w14:paraId="513BE7C6" w14:textId="77777777" w:rsidR="00E2224F" w:rsidRDefault="00E2224F" w:rsidP="00786939">
            <w:pPr>
              <w:pStyle w:val="T1Text"/>
            </w:pPr>
            <w:r>
              <w:t>[°C]</w:t>
            </w:r>
          </w:p>
        </w:tc>
        <w:tc>
          <w:tcPr>
            <w:tcW w:w="3021" w:type="dxa"/>
          </w:tcPr>
          <w:p w14:paraId="0237744B" w14:textId="77777777" w:rsidR="00E2224F" w:rsidRDefault="00E2224F" w:rsidP="00786939">
            <w:pPr>
              <w:pStyle w:val="T1Text"/>
            </w:pPr>
            <w:r>
              <w:t>5</w:t>
            </w:r>
          </w:p>
        </w:tc>
      </w:tr>
    </w:tbl>
    <w:p w14:paraId="3C85F96A" w14:textId="77777777" w:rsidR="00E2224F" w:rsidRPr="00E2224F" w:rsidRDefault="00E2224F" w:rsidP="00E2224F"/>
    <w:p w14:paraId="7ABE27FA" w14:textId="77777777" w:rsidR="00AA6511" w:rsidRDefault="00AA6511" w:rsidP="00243BAA">
      <w:pPr>
        <w:pStyle w:val="berschrift2"/>
      </w:pPr>
      <w:bookmarkStart w:id="26" w:name="_Toc175735216"/>
      <w:r>
        <w:t>Lieferumfang</w:t>
      </w:r>
      <w:bookmarkEnd w:id="26"/>
    </w:p>
    <w:p w14:paraId="6C10A52B" w14:textId="77777777" w:rsidR="004679AE" w:rsidRPr="004679AE" w:rsidRDefault="004679AE" w:rsidP="004679A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de-DE"/>
        </w:rPr>
      </w:pPr>
      <w:r w:rsidRPr="004679AE">
        <w:rPr>
          <w:rFonts w:ascii="Arial" w:eastAsia="Times New Roman" w:hAnsi="Arial" w:cs="Arial"/>
          <w:color w:val="111111"/>
          <w:sz w:val="21"/>
          <w:szCs w:val="21"/>
          <w:lang w:eastAsia="de-DE"/>
        </w:rPr>
        <w:t>1x Waschtischunterschrank</w:t>
      </w:r>
    </w:p>
    <w:p w14:paraId="559D4C7E" w14:textId="77777777" w:rsidR="004679AE" w:rsidRPr="004679AE" w:rsidRDefault="004679AE" w:rsidP="004679A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de-DE"/>
        </w:rPr>
      </w:pPr>
      <w:r w:rsidRPr="004679AE">
        <w:rPr>
          <w:rFonts w:ascii="Arial" w:eastAsia="Times New Roman" w:hAnsi="Arial" w:cs="Arial"/>
          <w:color w:val="111111"/>
          <w:sz w:val="21"/>
          <w:szCs w:val="21"/>
          <w:lang w:eastAsia="de-DE"/>
        </w:rPr>
        <w:t>1x Waschbecken aus SMC</w:t>
      </w:r>
    </w:p>
    <w:p w14:paraId="0E8C70F1" w14:textId="77777777" w:rsidR="004679AE" w:rsidRPr="004679AE" w:rsidRDefault="004679AE" w:rsidP="004679AE">
      <w:pPr>
        <w:pStyle w:val="berschrift2"/>
      </w:pPr>
      <w:r>
        <w:t>Kleinteile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81"/>
        <w:gridCol w:w="1842"/>
        <w:gridCol w:w="993"/>
      </w:tblGrid>
      <w:tr w:rsidR="00AA6511" w:rsidRPr="00AA6511" w14:paraId="665AB3BA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CD587FF" w14:textId="77777777" w:rsidR="00AA6511" w:rsidRPr="00AA6511" w:rsidRDefault="00AA6511">
            <w:pPr>
              <w:pStyle w:val="TableParagraph"/>
              <w:ind w:left="14" w:right="114"/>
              <w:jc w:val="center"/>
              <w:rPr>
                <w:b/>
                <w:sz w:val="18"/>
                <w:szCs w:val="18"/>
              </w:rPr>
            </w:pPr>
            <w:r w:rsidRPr="00AA6511">
              <w:rPr>
                <w:b/>
                <w:spacing w:val="-5"/>
                <w:w w:val="105"/>
                <w:sz w:val="18"/>
                <w:szCs w:val="18"/>
              </w:rPr>
              <w:t>Nr.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6CF0F2F" w14:textId="77777777" w:rsidR="00AA6511" w:rsidRPr="00AA6511" w:rsidRDefault="00AA6511">
            <w:pPr>
              <w:pStyle w:val="TableParagraph"/>
              <w:rPr>
                <w:b/>
                <w:sz w:val="18"/>
                <w:szCs w:val="18"/>
              </w:rPr>
            </w:pPr>
            <w:r w:rsidRPr="00AA6511">
              <w:rPr>
                <w:b/>
                <w:spacing w:val="-4"/>
                <w:w w:val="105"/>
                <w:sz w:val="18"/>
                <w:szCs w:val="18"/>
              </w:rPr>
              <w:t>Bez.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0867E34" w14:textId="77777777" w:rsidR="00AA6511" w:rsidRPr="00AA6511" w:rsidRDefault="00AA6511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AA6511">
              <w:rPr>
                <w:b/>
                <w:spacing w:val="-4"/>
                <w:w w:val="105"/>
                <w:sz w:val="18"/>
                <w:szCs w:val="18"/>
              </w:rPr>
              <w:t>Abb.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A45B98" w14:textId="77777777" w:rsidR="00AA6511" w:rsidRPr="00AA6511" w:rsidRDefault="00AA6511">
            <w:pPr>
              <w:pStyle w:val="TableParagraph"/>
              <w:ind w:left="14" w:right="10"/>
              <w:jc w:val="center"/>
              <w:rPr>
                <w:b/>
                <w:sz w:val="18"/>
                <w:szCs w:val="18"/>
              </w:rPr>
            </w:pPr>
            <w:r w:rsidRPr="00AA6511">
              <w:rPr>
                <w:b/>
                <w:spacing w:val="-4"/>
                <w:w w:val="105"/>
                <w:sz w:val="18"/>
                <w:szCs w:val="18"/>
              </w:rPr>
              <w:t>Stz.</w:t>
            </w:r>
          </w:p>
        </w:tc>
      </w:tr>
      <w:tr w:rsidR="00AA6511" w:rsidRPr="00AA6511" w14:paraId="0D60C54F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DAC9" w14:textId="77777777" w:rsidR="00AA6511" w:rsidRPr="00AA6511" w:rsidRDefault="00AA6511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204B" w14:textId="77777777" w:rsidR="00AA6511" w:rsidRPr="00AA6511" w:rsidRDefault="00AA6511">
            <w:pPr>
              <w:pStyle w:val="TableParagraph"/>
              <w:spacing w:before="60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 xml:space="preserve">Schraub-Dübel </w:t>
            </w:r>
            <w:r w:rsidRPr="00AA6511">
              <w:rPr>
                <w:spacing w:val="-4"/>
                <w:w w:val="105"/>
                <w:sz w:val="18"/>
                <w:szCs w:val="18"/>
              </w:rPr>
              <w:t>8x32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BDD5" w14:textId="77777777" w:rsidR="00AA6511" w:rsidRPr="00AA6511" w:rsidRDefault="00AA6511">
            <w:pPr>
              <w:pStyle w:val="TableParagraph"/>
              <w:spacing w:before="0"/>
              <w:ind w:left="170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46176687" wp14:editId="0AC5316C">
                  <wp:extent cx="425450" cy="130175"/>
                  <wp:effectExtent l="0" t="0" r="0" b="3175"/>
                  <wp:docPr id="1139688912" name="Grafi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4D06" w14:textId="77777777" w:rsidR="00AA6511" w:rsidRPr="00AA6511" w:rsidRDefault="00AA6511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12x</w:t>
            </w:r>
          </w:p>
        </w:tc>
      </w:tr>
      <w:tr w:rsidR="00AA6511" w:rsidRPr="00AA6511" w14:paraId="2FAFC74B" w14:textId="77777777" w:rsidTr="00AA6511">
        <w:trPr>
          <w:trHeight w:val="6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3147" w14:textId="77777777" w:rsidR="00AA6511" w:rsidRPr="00AA6511" w:rsidRDefault="00AA6511">
            <w:pPr>
              <w:pStyle w:val="TableParagraph"/>
              <w:spacing w:before="199"/>
              <w:ind w:left="11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B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58DF" w14:textId="77777777" w:rsidR="00AA6511" w:rsidRPr="00AA6511" w:rsidRDefault="00AA6511">
            <w:pPr>
              <w:pStyle w:val="TableParagraph"/>
              <w:spacing w:before="60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 xml:space="preserve">Exzenter- </w:t>
            </w:r>
            <w:r w:rsidRPr="00AA6511">
              <w:rPr>
                <w:w w:val="105"/>
                <w:sz w:val="18"/>
                <w:szCs w:val="18"/>
              </w:rPr>
              <w:t>Schraube</w:t>
            </w:r>
            <w:r w:rsidRPr="00AA651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AA6511">
              <w:rPr>
                <w:w w:val="105"/>
                <w:sz w:val="18"/>
                <w:szCs w:val="18"/>
              </w:rPr>
              <w:t>Ø15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21F5" w14:textId="77777777" w:rsidR="00AA6511" w:rsidRPr="00AA6511" w:rsidRDefault="00AA6511">
            <w:pPr>
              <w:pStyle w:val="TableParagraph"/>
              <w:spacing w:before="0"/>
              <w:ind w:left="675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4A05B0AF" wp14:editId="5758091B">
                  <wp:extent cx="340995" cy="340995"/>
                  <wp:effectExtent l="0" t="0" r="1905" b="1905"/>
                  <wp:docPr id="1885224710" name="Graf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574B" w14:textId="77777777" w:rsidR="00AA6511" w:rsidRPr="00AA6511" w:rsidRDefault="00AA6511">
            <w:pPr>
              <w:pStyle w:val="TableParagraph"/>
              <w:spacing w:before="199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12x</w:t>
            </w:r>
          </w:p>
        </w:tc>
      </w:tr>
      <w:tr w:rsidR="00AA6511" w:rsidRPr="00AA6511" w14:paraId="29ECA95A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4E88" w14:textId="77777777" w:rsidR="00AA6511" w:rsidRPr="00AA6511" w:rsidRDefault="00AA6511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C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796B" w14:textId="77777777" w:rsidR="00AA6511" w:rsidRPr="00AA6511" w:rsidRDefault="00AA6511">
            <w:pPr>
              <w:pStyle w:val="TableParagraph"/>
              <w:spacing w:before="58"/>
              <w:ind w:right="514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 xml:space="preserve">Holzdübel </w:t>
            </w:r>
            <w:r w:rsidRPr="00AA6511">
              <w:rPr>
                <w:spacing w:val="-4"/>
                <w:w w:val="105"/>
                <w:sz w:val="18"/>
                <w:szCs w:val="18"/>
              </w:rPr>
              <w:t>8x40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D8AF" w14:textId="77777777" w:rsidR="00AA6511" w:rsidRPr="00AA6511" w:rsidRDefault="00AA6511">
            <w:pPr>
              <w:pStyle w:val="TableParagraph"/>
              <w:spacing w:before="0"/>
              <w:ind w:left="275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67624159" wp14:editId="3F71ECCB">
                  <wp:extent cx="425450" cy="125095"/>
                  <wp:effectExtent l="0" t="0" r="0" b="8255"/>
                  <wp:docPr id="1286228242" name="Grafi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911B" w14:textId="77777777" w:rsidR="00AA6511" w:rsidRPr="00AA6511" w:rsidRDefault="00AA6511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8x</w:t>
            </w:r>
          </w:p>
        </w:tc>
      </w:tr>
      <w:tr w:rsidR="00AA6511" w:rsidRPr="00AA6511" w14:paraId="6CEED155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B4CA" w14:textId="77777777" w:rsidR="00AA6511" w:rsidRPr="00AA6511" w:rsidRDefault="00AA6511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D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9415" w14:textId="77777777" w:rsidR="00AA6511" w:rsidRPr="00AA6511" w:rsidRDefault="00AA6511">
            <w:pPr>
              <w:pStyle w:val="TableParagraph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>Scharnier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B649" w14:textId="77777777" w:rsidR="00AA6511" w:rsidRPr="00AA6511" w:rsidRDefault="00AA6511">
            <w:pPr>
              <w:pStyle w:val="TableParagraph"/>
              <w:spacing w:before="0"/>
              <w:ind w:left="485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1095EC15" wp14:editId="628EAE47">
                  <wp:extent cx="425450" cy="356235"/>
                  <wp:effectExtent l="0" t="0" r="0" b="5715"/>
                  <wp:docPr id="269917788" name="Grafi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BB08" w14:textId="77777777" w:rsidR="00AA6511" w:rsidRPr="00AA6511" w:rsidRDefault="00AA6511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2x</w:t>
            </w:r>
          </w:p>
        </w:tc>
      </w:tr>
      <w:tr w:rsidR="00AA6511" w:rsidRPr="00AA6511" w14:paraId="40355BC9" w14:textId="77777777" w:rsidTr="00AA6511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A942" w14:textId="77777777" w:rsidR="00AA6511" w:rsidRPr="00AA6511" w:rsidRDefault="00AA6511">
            <w:pPr>
              <w:pStyle w:val="TableParagraph"/>
              <w:spacing w:before="200"/>
              <w:ind w:left="11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1ABA" w14:textId="77777777" w:rsidR="00AA6511" w:rsidRPr="00AA6511" w:rsidRDefault="00AA6511">
            <w:pPr>
              <w:pStyle w:val="TableParagraph"/>
              <w:spacing w:before="61"/>
              <w:ind w:right="1014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 xml:space="preserve">Schraube </w:t>
            </w:r>
            <w:r w:rsidRPr="00AA6511">
              <w:rPr>
                <w:spacing w:val="-4"/>
                <w:w w:val="105"/>
                <w:sz w:val="18"/>
                <w:szCs w:val="18"/>
              </w:rPr>
              <w:t>4x16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0B90" w14:textId="77777777" w:rsidR="00AA6511" w:rsidRPr="00AA6511" w:rsidRDefault="00AA6511">
            <w:pPr>
              <w:pStyle w:val="TableParagraph"/>
              <w:spacing w:before="0"/>
              <w:ind w:left="393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16C0D308" wp14:editId="7E6C8955">
                  <wp:extent cx="425450" cy="196215"/>
                  <wp:effectExtent l="0" t="0" r="0" b="0"/>
                  <wp:docPr id="900288876" name="Grafi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83C8" w14:textId="77777777" w:rsidR="00AA6511" w:rsidRPr="00AA6511" w:rsidRDefault="00AA6511">
            <w:pPr>
              <w:pStyle w:val="TableParagraph"/>
              <w:spacing w:before="200"/>
              <w:ind w:left="7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6x</w:t>
            </w:r>
          </w:p>
        </w:tc>
      </w:tr>
      <w:tr w:rsidR="00AA6511" w:rsidRPr="00AA6511" w14:paraId="3A800FB3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F679" w14:textId="77777777" w:rsidR="00AA6511" w:rsidRPr="00AA6511" w:rsidRDefault="00AA6511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F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729A" w14:textId="77777777" w:rsidR="00AA6511" w:rsidRPr="00AA6511" w:rsidRDefault="00AA6511">
            <w:pPr>
              <w:pStyle w:val="TableParagraph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>Wandhalter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2DF9" w14:textId="77777777" w:rsidR="00AA6511" w:rsidRPr="00AA6511" w:rsidRDefault="00AA6511">
            <w:pPr>
              <w:pStyle w:val="TableParagraph"/>
              <w:spacing w:before="0"/>
              <w:ind w:left="703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24DD8142" wp14:editId="60B492B9">
                  <wp:extent cx="198120" cy="340995"/>
                  <wp:effectExtent l="0" t="0" r="0" b="1905"/>
                  <wp:docPr id="1165797279" name="Grafik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93DB" w14:textId="77777777" w:rsidR="00AA6511" w:rsidRPr="00AA6511" w:rsidRDefault="00AA6511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2x</w:t>
            </w:r>
          </w:p>
        </w:tc>
      </w:tr>
      <w:tr w:rsidR="00AA6511" w:rsidRPr="00AA6511" w14:paraId="4C627CCD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2961" w14:textId="77777777" w:rsidR="00AA6511" w:rsidRPr="00AA6511" w:rsidRDefault="00AA6511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G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68E6" w14:textId="77777777" w:rsidR="00AA6511" w:rsidRPr="00AA6511" w:rsidRDefault="00AA6511">
            <w:pPr>
              <w:pStyle w:val="TableParagraph"/>
              <w:spacing w:before="60"/>
              <w:ind w:right="1014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>Schraube 3,5x14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004C" w14:textId="77777777" w:rsidR="00AA6511" w:rsidRPr="00AA6511" w:rsidRDefault="00AA6511">
            <w:pPr>
              <w:pStyle w:val="TableParagraph"/>
              <w:spacing w:before="0"/>
              <w:ind w:left="393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0A6DA392" wp14:editId="2B28BBC8">
                  <wp:extent cx="425450" cy="196215"/>
                  <wp:effectExtent l="0" t="0" r="0" b="0"/>
                  <wp:docPr id="1910156985" name="Grafik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14B1" w14:textId="77777777" w:rsidR="00AA6511" w:rsidRPr="00AA6511" w:rsidRDefault="00AA6511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14x</w:t>
            </w:r>
          </w:p>
        </w:tc>
      </w:tr>
      <w:tr w:rsidR="00AA6511" w:rsidRPr="00AA6511" w14:paraId="3FF92474" w14:textId="77777777" w:rsidTr="00AA6511">
        <w:trPr>
          <w:trHeight w:val="6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AEA5" w14:textId="77777777" w:rsidR="00AA6511" w:rsidRPr="00AA6511" w:rsidRDefault="00AA6511">
            <w:pPr>
              <w:pStyle w:val="TableParagraph"/>
              <w:spacing w:before="199"/>
              <w:ind w:left="10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H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D88B" w14:textId="77777777" w:rsidR="00AA6511" w:rsidRPr="00AA6511" w:rsidRDefault="00AA6511">
            <w:pPr>
              <w:pStyle w:val="TableParagraph"/>
              <w:spacing w:before="60"/>
              <w:ind w:right="386"/>
              <w:rPr>
                <w:sz w:val="18"/>
                <w:szCs w:val="18"/>
              </w:rPr>
            </w:pPr>
            <w:r w:rsidRPr="00AA6511">
              <w:rPr>
                <w:w w:val="105"/>
                <w:sz w:val="18"/>
                <w:szCs w:val="18"/>
              </w:rPr>
              <w:t>Gegenstück</w:t>
            </w:r>
            <w:r w:rsidRPr="00AA651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AA6511">
              <w:rPr>
                <w:w w:val="105"/>
                <w:sz w:val="18"/>
                <w:szCs w:val="18"/>
              </w:rPr>
              <w:t xml:space="preserve">für </w:t>
            </w:r>
            <w:r w:rsidRPr="00AA6511">
              <w:rPr>
                <w:spacing w:val="-2"/>
                <w:w w:val="105"/>
                <w:sz w:val="18"/>
                <w:szCs w:val="18"/>
              </w:rPr>
              <w:t>Türverschluss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15DA" w14:textId="77777777" w:rsidR="00AA6511" w:rsidRPr="00AA6511" w:rsidRDefault="00AA6511">
            <w:pPr>
              <w:pStyle w:val="TableParagraph"/>
              <w:spacing w:before="0"/>
              <w:ind w:left="245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54B8B3C8" wp14:editId="4CD5EE7A">
                  <wp:extent cx="425450" cy="157480"/>
                  <wp:effectExtent l="0" t="0" r="0" b="0"/>
                  <wp:docPr id="2068035564" name="Grafi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D1F5F" w14:textId="77777777" w:rsidR="00AA6511" w:rsidRPr="00AA6511" w:rsidRDefault="00AA6511">
            <w:pPr>
              <w:pStyle w:val="TableParagraph"/>
              <w:spacing w:before="199"/>
              <w:ind w:left="7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1x</w:t>
            </w:r>
          </w:p>
        </w:tc>
      </w:tr>
      <w:tr w:rsidR="00AA6511" w:rsidRPr="00AA6511" w14:paraId="1FFF011F" w14:textId="77777777" w:rsidTr="00AA6511">
        <w:trPr>
          <w:trHeight w:val="6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3EAC" w14:textId="77777777" w:rsidR="00AA6511" w:rsidRPr="00AA6511" w:rsidRDefault="00AA6511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AA6511">
              <w:rPr>
                <w:spacing w:val="-10"/>
                <w:w w:val="105"/>
                <w:sz w:val="18"/>
                <w:szCs w:val="18"/>
              </w:rPr>
              <w:t>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1FBA" w14:textId="77777777" w:rsidR="00AA6511" w:rsidRPr="00AA6511" w:rsidRDefault="00AA6511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AA6511">
              <w:rPr>
                <w:spacing w:val="-2"/>
                <w:w w:val="105"/>
                <w:sz w:val="18"/>
                <w:szCs w:val="18"/>
              </w:rPr>
              <w:t>Verschlussmechanismus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1B35" w14:textId="77777777" w:rsidR="00AA6511" w:rsidRPr="00AA6511" w:rsidRDefault="00AA6511">
            <w:pPr>
              <w:pStyle w:val="TableParagraph"/>
              <w:spacing w:before="0"/>
              <w:ind w:left="388"/>
              <w:rPr>
                <w:sz w:val="18"/>
                <w:szCs w:val="18"/>
              </w:rPr>
            </w:pPr>
            <w:r w:rsidRPr="00AA6511">
              <w:rPr>
                <w:noProof/>
                <w:sz w:val="18"/>
                <w:szCs w:val="18"/>
              </w:rPr>
              <w:drawing>
                <wp:inline distT="0" distB="0" distL="0" distR="0" wp14:anchorId="462A8A99" wp14:editId="6913E5F9">
                  <wp:extent cx="425450" cy="252095"/>
                  <wp:effectExtent l="0" t="0" r="0" b="0"/>
                  <wp:docPr id="112111067" name="Grafik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84D1" w14:textId="77777777" w:rsidR="00AA6511" w:rsidRPr="00AA6511" w:rsidRDefault="00AA6511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AA6511">
              <w:rPr>
                <w:spacing w:val="-5"/>
                <w:w w:val="105"/>
                <w:sz w:val="18"/>
                <w:szCs w:val="18"/>
              </w:rPr>
              <w:t>1x</w:t>
            </w:r>
          </w:p>
        </w:tc>
      </w:tr>
    </w:tbl>
    <w:p w14:paraId="14DAC8C6" w14:textId="77777777" w:rsidR="00AA6511" w:rsidRDefault="00AA6511" w:rsidP="00AA6511"/>
    <w:p w14:paraId="2855047C" w14:textId="77777777" w:rsidR="00860E11" w:rsidRDefault="00860E11" w:rsidP="00243BAA">
      <w:pPr>
        <w:pStyle w:val="berschrift2"/>
      </w:pPr>
      <w:bookmarkStart w:id="27" w:name="_Toc175735217"/>
      <w:r>
        <w:lastRenderedPageBreak/>
        <w:t>Montage</w:t>
      </w:r>
      <w:r w:rsidR="00A86DD4">
        <w:t>schritt</w:t>
      </w:r>
      <w:r w:rsidR="00FD7B32">
        <w:t>e</w:t>
      </w:r>
      <w:bookmarkEnd w:id="27"/>
      <w:r>
        <w:t xml:space="preserve"> </w:t>
      </w:r>
    </w:p>
    <w:p w14:paraId="6099D77F" w14:textId="77777777" w:rsidR="00720F9C" w:rsidRDefault="00720F9C" w:rsidP="00FD7B32">
      <w:pPr>
        <w:pStyle w:val="berschrift3"/>
      </w:pPr>
      <w:bookmarkStart w:id="28" w:name="_Toc175735218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A6BDB" wp14:editId="7CB887B2">
                <wp:simplePos x="0" y="0"/>
                <wp:positionH relativeFrom="column">
                  <wp:posOffset>-35550</wp:posOffset>
                </wp:positionH>
                <wp:positionV relativeFrom="paragraph">
                  <wp:posOffset>261910</wp:posOffset>
                </wp:positionV>
                <wp:extent cx="1028700" cy="314325"/>
                <wp:effectExtent l="0" t="0" r="19050" b="28575"/>
                <wp:wrapNone/>
                <wp:docPr id="40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3D5FD" w14:textId="77777777" w:rsidR="00A86DD4" w:rsidRPr="00A935BB" w:rsidRDefault="00A86DD4" w:rsidP="00A86DD4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6BDB" id="Textfeld 24" o:spid="_x0000_s1027" type="#_x0000_t202" style="position:absolute;left:0;text-align:left;margin-left:-2.8pt;margin-top:20.6pt;width:81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" filled="f" strokeweight=".5pt">
                <v:textbox inset="0,0,0,0">
                  <w:txbxContent>
                    <w:p w14:paraId="6403D5FD" w14:textId="77777777" w:rsidR="00A86DD4" w:rsidRPr="00A935BB" w:rsidRDefault="00A86DD4" w:rsidP="00A86DD4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Abfolge Aufbau</w:t>
      </w:r>
      <w:bookmarkEnd w:id="28"/>
    </w:p>
    <w:p w14:paraId="08ED03CC" w14:textId="77777777" w:rsidR="00AA6511" w:rsidRPr="00720F9C" w:rsidRDefault="00A935BB" w:rsidP="00720F9C">
      <w:pPr>
        <w:pStyle w:val="Textkrper"/>
        <w:widowControl w:val="0"/>
        <w:rPr>
          <w:rFonts w:asciiTheme="minorHAnsi" w:hAnsiTheme="minorHAnsi" w:cstheme="minorHAnsi"/>
          <w:w w:val="10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AC162" wp14:editId="3F19A10C">
                <wp:simplePos x="0" y="0"/>
                <wp:positionH relativeFrom="column">
                  <wp:posOffset>3291205</wp:posOffset>
                </wp:positionH>
                <wp:positionV relativeFrom="paragraph">
                  <wp:posOffset>13335</wp:posOffset>
                </wp:positionV>
                <wp:extent cx="1028700" cy="314325"/>
                <wp:effectExtent l="0" t="0" r="19050" b="28575"/>
                <wp:wrapNone/>
                <wp:docPr id="1210773219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F79297" w14:textId="77777777" w:rsidR="00A935BB" w:rsidRPr="00A935BB" w:rsidRDefault="00A935BB" w:rsidP="00A935BB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C162" id="Textfeld 25" o:spid="_x0000_s1028" type="#_x0000_t202" style="position:absolute;margin-left:259.15pt;margin-top:1.05pt;width:81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" filled="f" strokeweight=".5pt">
                <v:textbox inset="0,0,0,0">
                  <w:txbxContent>
                    <w:p w14:paraId="4DF79297" w14:textId="77777777" w:rsidR="00A935BB" w:rsidRPr="00A935BB" w:rsidRDefault="00A935BB" w:rsidP="00A935BB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4F4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441808" wp14:editId="305AE078">
                <wp:simplePos x="0" y="0"/>
                <wp:positionH relativeFrom="column">
                  <wp:posOffset>-52070</wp:posOffset>
                </wp:positionH>
                <wp:positionV relativeFrom="paragraph">
                  <wp:posOffset>308610</wp:posOffset>
                </wp:positionV>
                <wp:extent cx="3059430" cy="2933700"/>
                <wp:effectExtent l="0" t="0" r="26670" b="19050"/>
                <wp:wrapSquare wrapText="bothSides"/>
                <wp:docPr id="752046281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3149" w14:textId="77777777" w:rsidR="00526AC2" w:rsidRDefault="00526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DE14C" wp14:editId="33D8FB33">
                                  <wp:extent cx="2270125" cy="2765425"/>
                                  <wp:effectExtent l="0" t="0" r="0" b="0"/>
                                  <wp:docPr id="461874981" name="Grafik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874981" name="Grafik 1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0125" cy="276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1808" id="Textfeld 26" o:spid="_x0000_s1029" type="#_x0000_t202" style="position:absolute;margin-left:-4.1pt;margin-top:24.3pt;width:240.9pt;height:23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">
                <v:textbox>
                  <w:txbxContent>
                    <w:p w14:paraId="29693149" w14:textId="77777777" w:rsidR="00526AC2" w:rsidRDefault="00526AC2">
                      <w:r>
                        <w:rPr>
                          <w:noProof/>
                        </w:rPr>
                        <w:drawing>
                          <wp:inline distT="0" distB="0" distL="0" distR="0" wp14:anchorId="309DE14C" wp14:editId="33D8FB33">
                            <wp:extent cx="2270125" cy="2765425"/>
                            <wp:effectExtent l="0" t="0" r="0" b="0"/>
                            <wp:docPr id="461874981" name="Grafik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874981" name="Grafik 1"/>
                                    <pic:cNvPicPr/>
                                  </pic:nvPicPr>
                                  <pic:blipFill>
                                    <a:blip r:embed="rId2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0125" cy="276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4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623536" wp14:editId="37A01563">
                <wp:simplePos x="0" y="0"/>
                <wp:positionH relativeFrom="column">
                  <wp:posOffset>3300730</wp:posOffset>
                </wp:positionH>
                <wp:positionV relativeFrom="paragraph">
                  <wp:posOffset>337185</wp:posOffset>
                </wp:positionV>
                <wp:extent cx="2694305" cy="2926715"/>
                <wp:effectExtent l="0" t="0" r="10795" b="26035"/>
                <wp:wrapSquare wrapText="bothSides"/>
                <wp:docPr id="440671653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253A" w14:textId="77777777" w:rsidR="00526AC2" w:rsidRDefault="00526AC2">
                            <w:r w:rsidRPr="00526AC2">
                              <w:rPr>
                                <w:noProof/>
                              </w:rPr>
                              <w:drawing>
                                <wp:inline distT="0" distB="0" distL="0" distR="0" wp14:anchorId="26299E28" wp14:editId="25A53B13">
                                  <wp:extent cx="2089785" cy="2806700"/>
                                  <wp:effectExtent l="0" t="0" r="5715" b="0"/>
                                  <wp:docPr id="1452266949" name="Grafi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280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3536" id="Textfeld 27" o:spid="_x0000_s1030" type="#_x0000_t202" style="position:absolute;margin-left:259.9pt;margin-top:26.55pt;width:212.15pt;height:23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3CFgIAACc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">
                <v:textbox>
                  <w:txbxContent>
                    <w:p w14:paraId="352F253A" w14:textId="77777777" w:rsidR="00526AC2" w:rsidRDefault="00526AC2">
                      <w:r w:rsidRPr="00526AC2">
                        <w:rPr>
                          <w:noProof/>
                        </w:rPr>
                        <w:drawing>
                          <wp:inline distT="0" distB="0" distL="0" distR="0" wp14:anchorId="26299E28" wp14:editId="25A53B13">
                            <wp:extent cx="2089785" cy="2806700"/>
                            <wp:effectExtent l="0" t="0" r="5715" b="0"/>
                            <wp:docPr id="1452266949" name="Grafi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280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768BA" w14:textId="77777777" w:rsidR="00512A42" w:rsidRDefault="00FD7B32" w:rsidP="00512A42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1365B" wp14:editId="136F0E2A">
                <wp:simplePos x="0" y="0"/>
                <wp:positionH relativeFrom="margin">
                  <wp:posOffset>3318129</wp:posOffset>
                </wp:positionH>
                <wp:positionV relativeFrom="paragraph">
                  <wp:posOffset>3207766</wp:posOffset>
                </wp:positionV>
                <wp:extent cx="1028700" cy="314325"/>
                <wp:effectExtent l="0" t="0" r="19050" b="28575"/>
                <wp:wrapNone/>
                <wp:docPr id="1708903515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4768AC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1365B" id="Textfeld 28" o:spid="_x0000_s1031" type="#_x0000_t202" style="position:absolute;left:0;text-align:left;margin-left:261.25pt;margin-top:252.6pt;width:81pt;height:24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" filled="f" strokeweight=".5pt">
                <v:textbox inset="0,0,0,0">
                  <w:txbxContent>
                    <w:p w14:paraId="4D4768AC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F1137" wp14:editId="73C4280B">
                <wp:simplePos x="0" y="0"/>
                <wp:positionH relativeFrom="margin">
                  <wp:align>left</wp:align>
                </wp:positionH>
                <wp:positionV relativeFrom="paragraph">
                  <wp:posOffset>3172460</wp:posOffset>
                </wp:positionV>
                <wp:extent cx="1028700" cy="314325"/>
                <wp:effectExtent l="0" t="0" r="19050" b="28575"/>
                <wp:wrapNone/>
                <wp:docPr id="1158143382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E1F0FF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1137" id="Textfeld 29" o:spid="_x0000_s1032" type="#_x0000_t202" style="position:absolute;left:0;text-align:left;margin-left:0;margin-top:249.8pt;width:81pt;height:24.7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" filled="f" strokeweight=".5pt">
                <v:textbox inset="0,0,0,0">
                  <w:txbxContent>
                    <w:p w14:paraId="32E1F0FF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96337" w14:textId="77777777" w:rsidR="0047739A" w:rsidRDefault="00C25328" w:rsidP="0047739A">
      <w:pPr>
        <w:pStyle w:val="LI1ListeNum1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12F9F" wp14:editId="2ACCC9E5">
                <wp:simplePos x="0" y="0"/>
                <wp:positionH relativeFrom="column">
                  <wp:posOffset>1814715</wp:posOffset>
                </wp:positionH>
                <wp:positionV relativeFrom="paragraph">
                  <wp:posOffset>836846</wp:posOffset>
                </wp:positionV>
                <wp:extent cx="346710" cy="308472"/>
                <wp:effectExtent l="323850" t="0" r="15240" b="434975"/>
                <wp:wrapNone/>
                <wp:docPr id="1903472972" name="Legende: Lini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08472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35708"/>
                            <a:gd name="adj4" fmla="val -893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4427" w14:textId="77777777" w:rsidR="00FD7B32" w:rsidRDefault="00FD7B32" w:rsidP="00FD7B3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12F9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: Linie 30" o:spid="_x0000_s1033" type="#_x0000_t47" style="position:absolute;left:0;text-align:left;margin-left:142.9pt;margin-top:65.9pt;width:27.3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" adj="-19294,50913" fillcolor="white [3201]" strokecolor="#70ad47 [3209]" strokeweight="1pt">
                <v:textbox>
                  <w:txbxContent>
                    <w:p w14:paraId="5EF84427" w14:textId="77777777" w:rsidR="00FD7B32" w:rsidRDefault="00FD7B32" w:rsidP="00FD7B3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7B3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6A1596" wp14:editId="39CAC23B">
                <wp:simplePos x="0" y="0"/>
                <wp:positionH relativeFrom="column">
                  <wp:posOffset>2521839</wp:posOffset>
                </wp:positionH>
                <wp:positionV relativeFrom="paragraph">
                  <wp:posOffset>1083945</wp:posOffset>
                </wp:positionV>
                <wp:extent cx="286385" cy="261620"/>
                <wp:effectExtent l="57150" t="0" r="18415" b="386080"/>
                <wp:wrapNone/>
                <wp:docPr id="1061505292" name="Legende: mit gebogener Doppellini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61620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231884"/>
                            <a:gd name="adj8" fmla="val 214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0ABE1" w14:textId="77777777" w:rsidR="00FD7B32" w:rsidRDefault="00FD7B32" w:rsidP="00FD7B32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A1596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egende: mit gebogener Doppellinie 31" o:spid="_x0000_s1034" type="#_x0000_t49" style="position:absolute;left:0;text-align:left;margin-left:198.55pt;margin-top:85.35pt;width:22.55pt;height:20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" adj="4637,50087,-3600,,-3600,,-1800" fillcolor="white [3201]" strokecolor="#70ad47 [3209]" strokeweight="1pt">
                <v:textbox>
                  <w:txbxContent>
                    <w:p w14:paraId="4E70ABE1" w14:textId="77777777" w:rsidR="00FD7B32" w:rsidRDefault="00FD7B32" w:rsidP="00FD7B32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D7B3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8A27C1" wp14:editId="7923D42D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038475" cy="2932430"/>
                <wp:effectExtent l="0" t="0" r="28575" b="20320"/>
                <wp:wrapSquare wrapText="bothSides"/>
                <wp:docPr id="88143561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93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CA31" w14:textId="77777777" w:rsidR="00A935BB" w:rsidRDefault="00A935BB" w:rsidP="00A86DD4"/>
                          <w:p w14:paraId="1E4D9597" w14:textId="77777777" w:rsidR="00A935BB" w:rsidRDefault="00A935BB" w:rsidP="00A86DD4"/>
                          <w:p w14:paraId="217088E4" w14:textId="77777777" w:rsidR="00A935BB" w:rsidRDefault="00FD7B32" w:rsidP="00A86D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819E0" wp14:editId="53657546">
                                  <wp:extent cx="2846705" cy="1933505"/>
                                  <wp:effectExtent l="0" t="0" r="0" b="0"/>
                                  <wp:docPr id="48" name="Grafik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1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6705" cy="193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04DCB" w14:textId="77777777" w:rsidR="00A86DD4" w:rsidRDefault="00A86DD4" w:rsidP="00A86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27C1" id="Textfeld 32" o:spid="_x0000_s1035" type="#_x0000_t202" style="position:absolute;left:0;text-align:left;margin-left:0;margin-top:19.55pt;width:239.25pt;height:230.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+qR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">
                <v:textbox>
                  <w:txbxContent>
                    <w:p w14:paraId="4184CA31" w14:textId="77777777" w:rsidR="00A935BB" w:rsidRDefault="00A935BB" w:rsidP="00A86DD4"/>
                    <w:p w14:paraId="1E4D9597" w14:textId="77777777" w:rsidR="00A935BB" w:rsidRDefault="00A935BB" w:rsidP="00A86DD4"/>
                    <w:p w14:paraId="217088E4" w14:textId="77777777" w:rsidR="00A935BB" w:rsidRDefault="00FD7B32" w:rsidP="00A86DD4">
                      <w:r>
                        <w:rPr>
                          <w:noProof/>
                        </w:rPr>
                        <w:drawing>
                          <wp:inline distT="0" distB="0" distL="0" distR="0" wp14:anchorId="4ED819E0" wp14:editId="53657546">
                            <wp:extent cx="2846705" cy="1933505"/>
                            <wp:effectExtent l="0" t="0" r="0" b="0"/>
                            <wp:docPr id="48" name="Grafik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Grafik 1"/>
                                    <pic:cNvPicPr/>
                                  </pic:nvPicPr>
                                  <pic:blipFill>
                                    <a:blip r:embed="rId2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6705" cy="193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04DCB" w14:textId="77777777" w:rsidR="00A86DD4" w:rsidRDefault="00A86DD4" w:rsidP="00A86DD4"/>
                  </w:txbxContent>
                </v:textbox>
                <w10:wrap type="square" anchorx="margin"/>
              </v:shape>
            </w:pict>
          </mc:Fallback>
        </mc:AlternateContent>
      </w:r>
      <w:r w:rsidR="00FD7B32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E8FC3F9" wp14:editId="1C5E0A97">
                <wp:simplePos x="0" y="0"/>
                <wp:positionH relativeFrom="column">
                  <wp:posOffset>3318383</wp:posOffset>
                </wp:positionH>
                <wp:positionV relativeFrom="paragraph">
                  <wp:posOffset>254381</wp:posOffset>
                </wp:positionV>
                <wp:extent cx="2694305" cy="2926715"/>
                <wp:effectExtent l="0" t="0" r="10795" b="26035"/>
                <wp:wrapSquare wrapText="bothSides"/>
                <wp:docPr id="1608542824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B355" w14:textId="77777777" w:rsidR="00FD7B32" w:rsidRDefault="00FD7B32" w:rsidP="00FD7B32">
                            <w:r w:rsidRPr="00FD7B32">
                              <w:rPr>
                                <w:noProof/>
                              </w:rPr>
                              <w:drawing>
                                <wp:inline distT="0" distB="0" distL="0" distR="0" wp14:anchorId="7650E288" wp14:editId="180F6F06">
                                  <wp:extent cx="2033905" cy="2826385"/>
                                  <wp:effectExtent l="0" t="0" r="4445" b="0"/>
                                  <wp:docPr id="214398346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905" cy="282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C3F9" id="Textfeld 33" o:spid="_x0000_s1036" type="#_x0000_t202" style="position:absolute;left:0;text-align:left;margin-left:261.3pt;margin-top:20.05pt;width:212.15pt;height:2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">
                <v:textbox>
                  <w:txbxContent>
                    <w:p w14:paraId="66E6B355" w14:textId="77777777" w:rsidR="00FD7B32" w:rsidRDefault="00FD7B32" w:rsidP="00FD7B32">
                      <w:r w:rsidRPr="00FD7B32">
                        <w:rPr>
                          <w:noProof/>
                        </w:rPr>
                        <w:drawing>
                          <wp:inline distT="0" distB="0" distL="0" distR="0" wp14:anchorId="7650E288" wp14:editId="180F6F06">
                            <wp:extent cx="2033905" cy="2826385"/>
                            <wp:effectExtent l="0" t="0" r="4445" b="0"/>
                            <wp:docPr id="2143983467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3905" cy="282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FFEF0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2B03FB61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52CF88EF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7EC52AB6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6D048BEA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62787D54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436CD9F4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41F248B2" w14:textId="77777777" w:rsidR="00FD7B32" w:rsidRDefault="00FD7B32" w:rsidP="00FD7B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C90251" wp14:editId="606AD7DB">
                <wp:simplePos x="0" y="0"/>
                <wp:positionH relativeFrom="margin">
                  <wp:align>left</wp:align>
                </wp:positionH>
                <wp:positionV relativeFrom="paragraph">
                  <wp:posOffset>242316</wp:posOffset>
                </wp:positionV>
                <wp:extent cx="1028700" cy="314325"/>
                <wp:effectExtent l="0" t="0" r="19050" b="28575"/>
                <wp:wrapNone/>
                <wp:docPr id="1048796021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80B0E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0251" id="Textfeld 34" o:spid="_x0000_s1037" type="#_x0000_t202" style="position:absolute;margin-left:0;margin-top:19.1pt;width:81pt;height:24.75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" filled="f" strokeweight=".5pt">
                <v:textbox inset="0,0,0,0">
                  <w:txbxContent>
                    <w:p w14:paraId="6A380B0E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BB374" w14:textId="77777777" w:rsidR="00FD7B32" w:rsidRDefault="00FD7B32" w:rsidP="00FD7B32">
      <w:pPr>
        <w:pStyle w:val="LI1ListeNum1"/>
        <w:numPr>
          <w:ilvl w:val="0"/>
          <w:numId w:val="0"/>
        </w:numPr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E7E51D" wp14:editId="444D93B4">
                <wp:simplePos x="0" y="0"/>
                <wp:positionH relativeFrom="column">
                  <wp:posOffset>3291205</wp:posOffset>
                </wp:positionH>
                <wp:positionV relativeFrom="paragraph">
                  <wp:posOffset>13335</wp:posOffset>
                </wp:positionV>
                <wp:extent cx="1028700" cy="314325"/>
                <wp:effectExtent l="0" t="0" r="19050" b="28575"/>
                <wp:wrapNone/>
                <wp:docPr id="1301179736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1C040C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E51D" id="Textfeld 35" o:spid="_x0000_s1038" type="#_x0000_t202" style="position:absolute;margin-left:259.15pt;margin-top:1.05pt;width:81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" filled="f" strokeweight=".5pt">
                <v:textbox inset="0,0,0,0">
                  <w:txbxContent>
                    <w:p w14:paraId="281C040C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F283821" wp14:editId="74FE3EB9">
                <wp:simplePos x="0" y="0"/>
                <wp:positionH relativeFrom="column">
                  <wp:posOffset>-52070</wp:posOffset>
                </wp:positionH>
                <wp:positionV relativeFrom="paragraph">
                  <wp:posOffset>308610</wp:posOffset>
                </wp:positionV>
                <wp:extent cx="3059430" cy="2933700"/>
                <wp:effectExtent l="0" t="0" r="26670" b="19050"/>
                <wp:wrapSquare wrapText="bothSides"/>
                <wp:docPr id="1561021539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2693" w14:textId="77777777" w:rsidR="00FD7B32" w:rsidRDefault="00FD7B32" w:rsidP="00FD7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2F726" wp14:editId="0F70289A">
                                  <wp:extent cx="1758950" cy="2833370"/>
                                  <wp:effectExtent l="0" t="0" r="0" b="5080"/>
                                  <wp:docPr id="50" name="Grafik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1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950" cy="283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3821" id="Textfeld 36" o:spid="_x0000_s1039" type="#_x0000_t202" style="position:absolute;margin-left:-4.1pt;margin-top:24.3pt;width:240.9pt;height:23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">
                <v:textbox>
                  <w:txbxContent>
                    <w:p w14:paraId="445A2693" w14:textId="77777777" w:rsidR="00FD7B32" w:rsidRDefault="00FD7B32" w:rsidP="00FD7B32">
                      <w:r>
                        <w:rPr>
                          <w:noProof/>
                        </w:rPr>
                        <w:drawing>
                          <wp:inline distT="0" distB="0" distL="0" distR="0" wp14:anchorId="2322F726" wp14:editId="0F70289A">
                            <wp:extent cx="1758950" cy="2833370"/>
                            <wp:effectExtent l="0" t="0" r="0" b="5080"/>
                            <wp:docPr id="50" name="Grafik 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1"/>
                                    <pic:cNvPicPr/>
                                  </pic:nvPicPr>
                                  <pic:blipFill>
                                    <a:blip r:embed="rId2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950" cy="283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93F68" wp14:editId="55C270E4">
                <wp:simplePos x="0" y="0"/>
                <wp:positionH relativeFrom="column">
                  <wp:posOffset>3300730</wp:posOffset>
                </wp:positionH>
                <wp:positionV relativeFrom="paragraph">
                  <wp:posOffset>337185</wp:posOffset>
                </wp:positionV>
                <wp:extent cx="2694305" cy="2926715"/>
                <wp:effectExtent l="0" t="0" r="10795" b="26035"/>
                <wp:wrapSquare wrapText="bothSides"/>
                <wp:docPr id="1126818160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B779" w14:textId="77777777" w:rsidR="00FD7B32" w:rsidRDefault="00FD7B32" w:rsidP="00FD7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3F68" id="Textfeld 37" o:spid="_x0000_s1040" type="#_x0000_t202" style="position:absolute;margin-left:259.9pt;margin-top:26.55pt;width:212.15pt;height:2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ldFwIAACgEAAAOAAAAZHJzL2Uyb0RvYy54bWysk9tu2zAMhu8H7B0E3S92vCRt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">
                <v:textbox>
                  <w:txbxContent>
                    <w:p w14:paraId="3645B779" w14:textId="77777777" w:rsidR="00FD7B32" w:rsidRDefault="00FD7B32" w:rsidP="00FD7B32"/>
                  </w:txbxContent>
                </v:textbox>
                <w10:wrap type="square"/>
              </v:shape>
            </w:pict>
          </mc:Fallback>
        </mc:AlternateContent>
      </w:r>
    </w:p>
    <w:p w14:paraId="35801400" w14:textId="77777777" w:rsidR="00FD7B32" w:rsidRDefault="00FD7B32" w:rsidP="00FD7B32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71BB30" wp14:editId="6926EA8A">
                <wp:simplePos x="0" y="0"/>
                <wp:positionH relativeFrom="margin">
                  <wp:posOffset>3318129</wp:posOffset>
                </wp:positionH>
                <wp:positionV relativeFrom="paragraph">
                  <wp:posOffset>3207766</wp:posOffset>
                </wp:positionV>
                <wp:extent cx="1028700" cy="314325"/>
                <wp:effectExtent l="0" t="0" r="19050" b="28575"/>
                <wp:wrapNone/>
                <wp:docPr id="1312370265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D0AD6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BB30" id="Textfeld 38" o:spid="_x0000_s1041" type="#_x0000_t202" style="position:absolute;left:0;text-align:left;margin-left:261.25pt;margin-top:252.6pt;width:81pt;height:24.7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" filled="f" strokeweight=".5pt">
                <v:textbox inset="0,0,0,0">
                  <w:txbxContent>
                    <w:p w14:paraId="2BBD0AD6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00A2A0" wp14:editId="546B9C94">
                <wp:simplePos x="0" y="0"/>
                <wp:positionH relativeFrom="margin">
                  <wp:align>left</wp:align>
                </wp:positionH>
                <wp:positionV relativeFrom="paragraph">
                  <wp:posOffset>3172460</wp:posOffset>
                </wp:positionV>
                <wp:extent cx="1028700" cy="314325"/>
                <wp:effectExtent l="0" t="0" r="19050" b="28575"/>
                <wp:wrapNone/>
                <wp:docPr id="1472295323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50FF65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A2A0" id="Textfeld 39" o:spid="_x0000_s1042" type="#_x0000_t202" style="position:absolute;left:0;text-align:left;margin-left:0;margin-top:249.8pt;width:81pt;height:24.7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" filled="f" strokeweight=".5pt">
                <v:textbox inset="0,0,0,0">
                  <w:txbxContent>
                    <w:p w14:paraId="0050FF65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C19F2" w14:textId="77777777" w:rsidR="00FD7B32" w:rsidRDefault="00FD7B32" w:rsidP="00FD7B32">
      <w:pPr>
        <w:pStyle w:val="LI1ListeNum1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62CC68" wp14:editId="4C48882C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038475" cy="2932430"/>
                <wp:effectExtent l="0" t="0" r="28575" b="20320"/>
                <wp:wrapSquare wrapText="bothSides"/>
                <wp:docPr id="1231617101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93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746A" w14:textId="77777777" w:rsidR="00FD7B32" w:rsidRDefault="00FD7B32" w:rsidP="00FD7B32"/>
                          <w:p w14:paraId="2EEFE5BE" w14:textId="77777777" w:rsidR="00FD7B32" w:rsidRDefault="00FD7B32" w:rsidP="00FD7B32"/>
                          <w:p w14:paraId="444D7EB1" w14:textId="77777777" w:rsidR="00FD7B32" w:rsidRDefault="00FD7B32" w:rsidP="00FD7B32"/>
                          <w:p w14:paraId="6C022FE1" w14:textId="77777777" w:rsidR="00FD7B32" w:rsidRDefault="00FD7B32" w:rsidP="00FD7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CC68" id="Textfeld 40" o:spid="_x0000_s1043" type="#_x0000_t202" style="position:absolute;left:0;text-align:left;margin-left:0;margin-top:19.55pt;width:239.25pt;height:230.9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">
                <v:textbox>
                  <w:txbxContent>
                    <w:p w14:paraId="6325746A" w14:textId="77777777" w:rsidR="00FD7B32" w:rsidRDefault="00FD7B32" w:rsidP="00FD7B32"/>
                    <w:p w14:paraId="2EEFE5BE" w14:textId="77777777" w:rsidR="00FD7B32" w:rsidRDefault="00FD7B32" w:rsidP="00FD7B32"/>
                    <w:p w14:paraId="444D7EB1" w14:textId="77777777" w:rsidR="00FD7B32" w:rsidRDefault="00FD7B32" w:rsidP="00FD7B32"/>
                    <w:p w14:paraId="6C022FE1" w14:textId="77777777" w:rsidR="00FD7B32" w:rsidRDefault="00FD7B32" w:rsidP="00FD7B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9CEA63" wp14:editId="3FD888BE">
                <wp:simplePos x="0" y="0"/>
                <wp:positionH relativeFrom="column">
                  <wp:posOffset>3318383</wp:posOffset>
                </wp:positionH>
                <wp:positionV relativeFrom="paragraph">
                  <wp:posOffset>254381</wp:posOffset>
                </wp:positionV>
                <wp:extent cx="2694305" cy="2926715"/>
                <wp:effectExtent l="0" t="0" r="10795" b="26035"/>
                <wp:wrapSquare wrapText="bothSides"/>
                <wp:docPr id="80705920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D8ED" w14:textId="77777777" w:rsidR="00FD7B32" w:rsidRDefault="00FD7B32" w:rsidP="00FD7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EA63" id="Textfeld 41" o:spid="_x0000_s1044" type="#_x0000_t202" style="position:absolute;left:0;text-align:left;margin-left:261.3pt;margin-top:20.05pt;width:212.15pt;height:230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DsGAIAACgEAAAOAAAAZHJzL2Uyb0RvYy54bWysk81u2zAMx+8D9g6C7osdL0kT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">
                <v:textbox>
                  <w:txbxContent>
                    <w:p w14:paraId="624AD8ED" w14:textId="77777777" w:rsidR="00FD7B32" w:rsidRDefault="00FD7B32" w:rsidP="00FD7B32"/>
                  </w:txbxContent>
                </v:textbox>
                <w10:wrap type="square"/>
              </v:shape>
            </w:pict>
          </mc:Fallback>
        </mc:AlternateContent>
      </w:r>
    </w:p>
    <w:p w14:paraId="52CC1980" w14:textId="77777777" w:rsidR="00A86DD4" w:rsidRDefault="00A86DD4" w:rsidP="00FD7B32">
      <w:pPr>
        <w:pStyle w:val="LI1ListeNum1"/>
        <w:numPr>
          <w:ilvl w:val="0"/>
          <w:numId w:val="0"/>
        </w:numPr>
      </w:pPr>
    </w:p>
    <w:p w14:paraId="7AFB335D" w14:textId="77777777" w:rsidR="00720F9C" w:rsidRDefault="00720F9C" w:rsidP="00720F9C">
      <w:pPr>
        <w:pStyle w:val="berschrift3"/>
      </w:pPr>
      <w:bookmarkStart w:id="29" w:name="_Toc175735219"/>
      <w:r>
        <w:t>Hinweis:</w:t>
      </w:r>
      <w:bookmarkEnd w:id="29"/>
    </w:p>
    <w:p w14:paraId="11EE7E42" w14:textId="77777777" w:rsidR="00720F9C" w:rsidRPr="00FD7B32" w:rsidRDefault="00720F9C" w:rsidP="00720F9C">
      <w:pPr>
        <w:pStyle w:val="Textkrper"/>
        <w:widowContro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Um</w:t>
      </w:r>
      <w:r w:rsidRPr="00FD7B32">
        <w:rPr>
          <w:rFonts w:asciiTheme="minorHAnsi" w:hAnsiTheme="minorHAnsi" w:cstheme="minorHAnsi"/>
          <w:b w:val="0"/>
          <w:bCs w:val="0"/>
          <w:spacing w:val="-8"/>
          <w:w w:val="105"/>
          <w:sz w:val="22"/>
          <w:szCs w:val="22"/>
        </w:rPr>
        <w:t xml:space="preserve"> </w:t>
      </w: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das</w:t>
      </w:r>
      <w:r w:rsidRPr="00FD7B32">
        <w:rPr>
          <w:rFonts w:asciiTheme="minorHAnsi" w:hAnsiTheme="minorHAnsi" w:cstheme="minorHAnsi"/>
          <w:b w:val="0"/>
          <w:bCs w:val="0"/>
          <w:spacing w:val="-8"/>
          <w:w w:val="105"/>
          <w:sz w:val="22"/>
          <w:szCs w:val="22"/>
        </w:rPr>
        <w:t xml:space="preserve"> </w:t>
      </w: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Waschbecken</w:t>
      </w:r>
      <w:r w:rsidRPr="00FD7B32">
        <w:rPr>
          <w:rFonts w:asciiTheme="minorHAnsi" w:hAnsiTheme="minorHAnsi" w:cstheme="minorHAnsi"/>
          <w:b w:val="0"/>
          <w:bCs w:val="0"/>
          <w:spacing w:val="-10"/>
          <w:w w:val="105"/>
          <w:sz w:val="22"/>
          <w:szCs w:val="22"/>
        </w:rPr>
        <w:t xml:space="preserve"> </w:t>
      </w: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auf</w:t>
      </w:r>
      <w:r w:rsidRPr="00FD7B32">
        <w:rPr>
          <w:rFonts w:asciiTheme="minorHAnsi" w:hAnsiTheme="minorHAnsi" w:cstheme="minorHAnsi"/>
          <w:b w:val="0"/>
          <w:bCs w:val="0"/>
          <w:spacing w:val="-10"/>
          <w:w w:val="105"/>
          <w:sz w:val="22"/>
          <w:szCs w:val="22"/>
        </w:rPr>
        <w:t xml:space="preserve"> </w:t>
      </w: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dem</w:t>
      </w:r>
      <w:r w:rsidRPr="00FD7B32">
        <w:rPr>
          <w:rFonts w:asciiTheme="minorHAnsi" w:hAnsiTheme="minorHAnsi" w:cstheme="minorHAnsi"/>
          <w:b w:val="0"/>
          <w:bCs w:val="0"/>
          <w:spacing w:val="-7"/>
          <w:w w:val="105"/>
          <w:sz w:val="22"/>
          <w:szCs w:val="22"/>
        </w:rPr>
        <w:t xml:space="preserve"> </w:t>
      </w:r>
      <w:r w:rsidRPr="00FD7B32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Unterschrank zu fixieren, verwenden Sie bitte handelsübliches Silikon.</w:t>
      </w:r>
    </w:p>
    <w:p w14:paraId="056E6D0B" w14:textId="77777777" w:rsidR="00720F9C" w:rsidRDefault="00720F9C" w:rsidP="00720F9C">
      <w:pPr>
        <w:pStyle w:val="berschrift3"/>
      </w:pPr>
      <w:bookmarkStart w:id="30" w:name="_Toc175735220"/>
      <w:r>
        <w:rPr>
          <w:w w:val="105"/>
        </w:rPr>
        <w:t>Achtung:</w:t>
      </w:r>
      <w:bookmarkEnd w:id="30"/>
    </w:p>
    <w:p w14:paraId="7859E1E9" w14:textId="77777777" w:rsidR="00FD7B32" w:rsidRDefault="00720F9C" w:rsidP="00720F9C">
      <w:pPr>
        <w:pStyle w:val="LI1ListeNum1"/>
        <w:numPr>
          <w:ilvl w:val="0"/>
          <w:numId w:val="0"/>
        </w:numPr>
      </w:pPr>
      <w:r w:rsidRPr="00FD7B32">
        <w:rPr>
          <w:rFonts w:cstheme="minorHAnsi"/>
          <w:w w:val="105"/>
        </w:rPr>
        <w:t>Das Waschbecken sollte</w:t>
      </w:r>
      <w:r w:rsidRPr="00FD7B32">
        <w:rPr>
          <w:rFonts w:cstheme="minorHAnsi"/>
          <w:spacing w:val="-7"/>
          <w:w w:val="105"/>
        </w:rPr>
        <w:t xml:space="preserve"> </w:t>
      </w:r>
      <w:r w:rsidRPr="00FD7B32">
        <w:rPr>
          <w:rFonts w:cstheme="minorHAnsi"/>
          <w:w w:val="105"/>
        </w:rPr>
        <w:t>vor</w:t>
      </w:r>
      <w:r w:rsidRPr="00FD7B32">
        <w:rPr>
          <w:rFonts w:cstheme="minorHAnsi"/>
          <w:spacing w:val="-9"/>
          <w:w w:val="105"/>
        </w:rPr>
        <w:t xml:space="preserve"> </w:t>
      </w:r>
      <w:r w:rsidRPr="00FD7B32">
        <w:rPr>
          <w:rFonts w:cstheme="minorHAnsi"/>
          <w:w w:val="105"/>
        </w:rPr>
        <w:t>der</w:t>
      </w:r>
      <w:r w:rsidRPr="00FD7B32">
        <w:rPr>
          <w:rFonts w:cstheme="minorHAnsi"/>
          <w:spacing w:val="-9"/>
          <w:w w:val="105"/>
        </w:rPr>
        <w:t xml:space="preserve"> </w:t>
      </w:r>
      <w:r w:rsidRPr="00FD7B32">
        <w:rPr>
          <w:rFonts w:cstheme="minorHAnsi"/>
          <w:w w:val="105"/>
        </w:rPr>
        <w:t>ersten</w:t>
      </w:r>
      <w:r w:rsidRPr="00FD7B32">
        <w:rPr>
          <w:rFonts w:cstheme="minorHAnsi"/>
          <w:spacing w:val="-7"/>
          <w:w w:val="105"/>
        </w:rPr>
        <w:t xml:space="preserve"> </w:t>
      </w:r>
      <w:r w:rsidRPr="00FD7B32">
        <w:rPr>
          <w:rFonts w:cstheme="minorHAnsi"/>
          <w:w w:val="105"/>
        </w:rPr>
        <w:t>Nutzung mindestens 24 Stunden trocknen</w:t>
      </w:r>
      <w:r>
        <w:rPr>
          <w:rFonts w:cstheme="minorHAnsi"/>
          <w:w w:val="105"/>
        </w:rPr>
        <w:t>.</w:t>
      </w:r>
    </w:p>
    <w:p w14:paraId="2B3C9A36" w14:textId="77777777" w:rsidR="00860E11" w:rsidRDefault="00860E11" w:rsidP="00860E11">
      <w:pPr>
        <w:pStyle w:val="berschrift1"/>
      </w:pPr>
      <w:bookmarkStart w:id="31" w:name="_Toc175735221"/>
      <w:r>
        <w:lastRenderedPageBreak/>
        <w:t>Inbetriebnahme</w:t>
      </w:r>
      <w:bookmarkEnd w:id="31"/>
    </w:p>
    <w:p w14:paraId="4EF4D91E" w14:textId="77777777" w:rsidR="00860E11" w:rsidRDefault="00860E11" w:rsidP="00860E11">
      <w:pPr>
        <w:pStyle w:val="berschrift2"/>
      </w:pPr>
      <w:bookmarkStart w:id="32" w:name="_Toc175735222"/>
      <w:r>
        <w:t>Ein-/ Ausschalten</w:t>
      </w:r>
      <w:bookmarkEnd w:id="32"/>
      <w:r>
        <w:t xml:space="preserve"> </w:t>
      </w:r>
    </w:p>
    <w:p w14:paraId="223A2306" w14:textId="77777777" w:rsidR="00860E11" w:rsidRDefault="00860E11" w:rsidP="00860E11">
      <w:pPr>
        <w:pStyle w:val="berschrift2"/>
      </w:pPr>
      <w:bookmarkStart w:id="33" w:name="_Toc175735223"/>
      <w:r>
        <w:t>Einrichten</w:t>
      </w:r>
      <w:bookmarkEnd w:id="33"/>
    </w:p>
    <w:p w14:paraId="2B5E6FD4" w14:textId="77777777" w:rsidR="00786939" w:rsidRDefault="00786939" w:rsidP="00786939">
      <w:pPr>
        <w:pStyle w:val="berschrift2"/>
      </w:pPr>
      <w:bookmarkStart w:id="34" w:name="_Toc175735224"/>
      <w:r>
        <w:t>Bedienelemente</w:t>
      </w:r>
      <w:bookmarkEnd w:id="34"/>
    </w:p>
    <w:p w14:paraId="60F4D8E7" w14:textId="77777777" w:rsidR="00786939" w:rsidRDefault="00786939" w:rsidP="00786939">
      <w:pPr>
        <w:pStyle w:val="berschrift3"/>
      </w:pPr>
      <w:bookmarkStart w:id="35" w:name="_Toc175735225"/>
      <w:r>
        <w:t>Schaltpanel</w:t>
      </w:r>
      <w:bookmarkEnd w:id="35"/>
    </w:p>
    <w:p w14:paraId="2C31FB4C" w14:textId="77777777" w:rsidR="00786939" w:rsidRPr="00786939" w:rsidRDefault="00786939" w:rsidP="00786939">
      <w:r>
        <w:t>Über d</w:t>
      </w:r>
      <w:r w:rsidR="00E60362">
        <w:t>as</w:t>
      </w:r>
      <w:r>
        <w:t xml:space="preserve"> Schaltpanel wird der Betrieb der Maschine gesteuert.</w:t>
      </w:r>
    </w:p>
    <w:p w14:paraId="1482633C" w14:textId="77777777" w:rsidR="00786939" w:rsidRDefault="00786939" w:rsidP="00786939">
      <w:pPr>
        <w:pStyle w:val="berschrift3"/>
      </w:pPr>
      <w:bookmarkStart w:id="36" w:name="_Toc175735226"/>
      <w:r>
        <w:t>Fernsteuerung</w:t>
      </w:r>
      <w:bookmarkEnd w:id="36"/>
    </w:p>
    <w:p w14:paraId="6925B95B" w14:textId="77777777" w:rsidR="00786939" w:rsidRPr="00786939" w:rsidRDefault="00786939" w:rsidP="00786939">
      <w:r>
        <w:t>Die Fernsteuerung ermöglicht das Durchführen von einzelnen Handlungsschritten aus sicherer Distanz.</w:t>
      </w:r>
    </w:p>
    <w:p w14:paraId="6744B99D" w14:textId="77777777" w:rsidR="007634B2" w:rsidRDefault="00E623F9" w:rsidP="007634B2">
      <w:pPr>
        <w:pStyle w:val="berschrift2"/>
      </w:pPr>
      <w:bookmarkStart w:id="37" w:name="_Toc175735227"/>
      <w:r>
        <w:t xml:space="preserve">Weitere </w:t>
      </w:r>
      <w:r w:rsidR="007634B2">
        <w:t>Funktionen</w:t>
      </w:r>
      <w:bookmarkEnd w:id="37"/>
    </w:p>
    <w:p w14:paraId="5291A8E8" w14:textId="77777777" w:rsidR="007634B2" w:rsidRDefault="007634B2" w:rsidP="007634B2">
      <w:pPr>
        <w:pStyle w:val="berschrift2"/>
      </w:pPr>
      <w:bookmarkStart w:id="38" w:name="_Toc175735228"/>
      <w:r>
        <w:t>Zusätzliche Module</w:t>
      </w:r>
      <w:bookmarkEnd w:id="38"/>
    </w:p>
    <w:p w14:paraId="3909A333" w14:textId="77777777" w:rsidR="004459FA" w:rsidRDefault="00720F9C" w:rsidP="004459FA">
      <w:pPr>
        <w:pStyle w:val="berschrift1"/>
      </w:pPr>
      <w:bookmarkStart w:id="39" w:name="_Toc175735229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102C460" wp14:editId="12349189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470660" cy="1404620"/>
                <wp:effectExtent l="0" t="0" r="15240" b="13335"/>
                <wp:wrapSquare wrapText="bothSides"/>
                <wp:docPr id="1911837026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4C0F" w14:textId="77777777" w:rsidR="00720F9C" w:rsidRDefault="00720F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24D79" wp14:editId="0AF2F746">
                                  <wp:extent cx="1080000" cy="1196943"/>
                                  <wp:effectExtent l="0" t="0" r="6350" b="3810"/>
                                  <wp:docPr id="865944446" name="Grafik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5944446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679" cy="1204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2C460" id="Textfeld 42" o:spid="_x0000_s1045" type="#_x0000_t202" style="position:absolute;left:0;text-align:left;margin-left:64.6pt;margin-top:7.75pt;width:115.8pt;height:110.6pt;z-index:2517094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">
                <v:textbox style="mso-fit-shape-to-text:t">
                  <w:txbxContent>
                    <w:p w14:paraId="3F9B4C0F" w14:textId="77777777" w:rsidR="00720F9C" w:rsidRDefault="00720F9C">
                      <w:r>
                        <w:rPr>
                          <w:noProof/>
                        </w:rPr>
                        <w:drawing>
                          <wp:inline distT="0" distB="0" distL="0" distR="0" wp14:anchorId="5CD24D79" wp14:editId="0AF2F746">
                            <wp:extent cx="1080000" cy="1196943"/>
                            <wp:effectExtent l="0" t="0" r="6350" b="3810"/>
                            <wp:docPr id="865944446" name="Grafi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5944446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679" cy="1204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9FA">
        <w:t>Wartung und Instandhaltung</w:t>
      </w:r>
      <w:bookmarkEnd w:id="39"/>
    </w:p>
    <w:p w14:paraId="41C6A9FA" w14:textId="77777777" w:rsidR="001D1D2B" w:rsidRDefault="001D1D2B" w:rsidP="001D1D2B">
      <w:pPr>
        <w:pStyle w:val="berschrift2"/>
      </w:pPr>
      <w:bookmarkStart w:id="40" w:name="_Toc175735230"/>
      <w:r>
        <w:t>Reinigung</w:t>
      </w:r>
      <w:r w:rsidR="00720F9C">
        <w:t xml:space="preserve"> / Pflege</w:t>
      </w:r>
      <w:bookmarkEnd w:id="40"/>
    </w:p>
    <w:p w14:paraId="7D73BC79" w14:textId="77777777" w:rsidR="00720F9C" w:rsidRDefault="00720F9C" w:rsidP="00720F9C">
      <w:pPr>
        <w:widowControl w:val="0"/>
        <w:rPr>
          <w:bCs/>
          <w:w w:val="105"/>
          <w:sz w:val="24"/>
          <w:szCs w:val="24"/>
        </w:rPr>
      </w:pPr>
    </w:p>
    <w:p w14:paraId="5C127A4C" w14:textId="77777777" w:rsidR="00720F9C" w:rsidRPr="00675ACE" w:rsidRDefault="00720F9C" w:rsidP="00720F9C">
      <w:pPr>
        <w:widowControl w:val="0"/>
        <w:rPr>
          <w:bCs/>
          <w:sz w:val="24"/>
          <w:szCs w:val="24"/>
        </w:rPr>
      </w:pPr>
      <w:r w:rsidRPr="00675ACE">
        <w:rPr>
          <w:bCs/>
          <w:w w:val="105"/>
          <w:sz w:val="24"/>
          <w:szCs w:val="24"/>
        </w:rPr>
        <w:t>Damit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Sie</w:t>
      </w:r>
      <w:r w:rsidRPr="00675ACE">
        <w:rPr>
          <w:bCs/>
          <w:spacing w:val="-9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langfristig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Freude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an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Ihrem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neuen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Waschbecken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haben, empfehlen wir Ihnen folgende Pflegehinweise zu beachten:</w:t>
      </w:r>
    </w:p>
    <w:p w14:paraId="4BEA97B1" w14:textId="77777777" w:rsidR="00720F9C" w:rsidRPr="00675ACE" w:rsidRDefault="00720F9C" w:rsidP="00720F9C">
      <w:pPr>
        <w:pStyle w:val="Listenabsatz"/>
        <w:widowControl w:val="0"/>
        <w:numPr>
          <w:ilvl w:val="0"/>
          <w:numId w:val="28"/>
        </w:numPr>
        <w:tabs>
          <w:tab w:val="left" w:pos="463"/>
        </w:tabs>
        <w:spacing w:after="0" w:line="360" w:lineRule="auto"/>
        <w:ind w:left="0" w:hanging="359"/>
        <w:contextualSpacing w:val="0"/>
        <w:rPr>
          <w:rFonts w:ascii="Wingdings" w:hAnsi="Wingdings"/>
          <w:bCs/>
          <w:sz w:val="24"/>
          <w:szCs w:val="24"/>
        </w:rPr>
      </w:pPr>
      <w:r w:rsidRPr="00675ACE">
        <w:rPr>
          <w:bCs/>
          <w:w w:val="105"/>
          <w:sz w:val="24"/>
          <w:szCs w:val="24"/>
        </w:rPr>
        <w:t>Zur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Reinigung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empfehlen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wir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übliche,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nicht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scheuernde</w:t>
      </w:r>
      <w:r w:rsidRPr="00675ACE">
        <w:rPr>
          <w:bCs/>
          <w:spacing w:val="-4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oder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abrasive</w:t>
      </w:r>
      <w:r w:rsidRPr="00675ACE">
        <w:rPr>
          <w:bCs/>
          <w:spacing w:val="-4"/>
          <w:w w:val="105"/>
          <w:sz w:val="24"/>
          <w:szCs w:val="24"/>
        </w:rPr>
        <w:t xml:space="preserve"> </w:t>
      </w:r>
      <w:r w:rsidRPr="00675ACE">
        <w:rPr>
          <w:bCs/>
          <w:spacing w:val="-2"/>
          <w:w w:val="105"/>
          <w:sz w:val="24"/>
          <w:szCs w:val="24"/>
        </w:rPr>
        <w:t>Reinigungsmittel</w:t>
      </w:r>
    </w:p>
    <w:p w14:paraId="01CA323A" w14:textId="77777777" w:rsidR="00720F9C" w:rsidRPr="00675ACE" w:rsidRDefault="00720F9C" w:rsidP="00720F9C">
      <w:pPr>
        <w:pStyle w:val="Listenabsatz"/>
        <w:widowControl w:val="0"/>
        <w:numPr>
          <w:ilvl w:val="0"/>
          <w:numId w:val="28"/>
        </w:numPr>
        <w:tabs>
          <w:tab w:val="left" w:pos="463"/>
        </w:tabs>
        <w:spacing w:after="0" w:line="360" w:lineRule="auto"/>
        <w:ind w:left="0" w:hanging="359"/>
        <w:contextualSpacing w:val="0"/>
        <w:rPr>
          <w:rFonts w:ascii="Wingdings" w:hAnsi="Wingdings"/>
          <w:bCs/>
          <w:sz w:val="24"/>
          <w:szCs w:val="24"/>
        </w:rPr>
      </w:pPr>
      <w:r w:rsidRPr="00675ACE">
        <w:rPr>
          <w:bCs/>
          <w:w w:val="105"/>
          <w:sz w:val="24"/>
          <w:szCs w:val="24"/>
        </w:rPr>
        <w:t>Wir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empfehlen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ein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sauberes,</w:t>
      </w:r>
      <w:r w:rsidRPr="00675ACE">
        <w:rPr>
          <w:bCs/>
          <w:spacing w:val="-4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feuchtes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und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weiches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Allzweck-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oder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spacing w:val="-2"/>
          <w:w w:val="105"/>
          <w:sz w:val="24"/>
          <w:szCs w:val="24"/>
        </w:rPr>
        <w:t>Schwammtuch</w:t>
      </w:r>
    </w:p>
    <w:p w14:paraId="44F59524" w14:textId="77777777" w:rsidR="00720F9C" w:rsidRPr="00675ACE" w:rsidRDefault="00720F9C" w:rsidP="00720F9C">
      <w:pPr>
        <w:pStyle w:val="Listenabsatz"/>
        <w:widowControl w:val="0"/>
        <w:numPr>
          <w:ilvl w:val="0"/>
          <w:numId w:val="28"/>
        </w:numPr>
        <w:tabs>
          <w:tab w:val="left" w:pos="463"/>
        </w:tabs>
        <w:spacing w:after="0" w:line="360" w:lineRule="auto"/>
        <w:ind w:left="0" w:hanging="359"/>
        <w:contextualSpacing w:val="0"/>
        <w:rPr>
          <w:rFonts w:ascii="Wingdings" w:hAnsi="Wingdings"/>
          <w:bCs/>
          <w:sz w:val="24"/>
          <w:szCs w:val="24"/>
        </w:rPr>
      </w:pPr>
      <w:r w:rsidRPr="00675ACE">
        <w:rPr>
          <w:bCs/>
          <w:w w:val="105"/>
          <w:sz w:val="24"/>
          <w:szCs w:val="24"/>
        </w:rPr>
        <w:t>Wie</w:t>
      </w:r>
      <w:r w:rsidRPr="00675ACE">
        <w:rPr>
          <w:bCs/>
          <w:spacing w:val="-6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empfehlen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jeden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Kontakt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mit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Farbmitteln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oder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Farbstoffen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zu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spacing w:val="-2"/>
          <w:w w:val="105"/>
          <w:sz w:val="24"/>
          <w:szCs w:val="24"/>
        </w:rPr>
        <w:t>vermeiden</w:t>
      </w:r>
    </w:p>
    <w:p w14:paraId="1C675728" w14:textId="77777777" w:rsidR="00720F9C" w:rsidRPr="00675ACE" w:rsidRDefault="00720F9C" w:rsidP="00720F9C">
      <w:pPr>
        <w:pStyle w:val="Listenabsatz"/>
        <w:widowControl w:val="0"/>
        <w:numPr>
          <w:ilvl w:val="0"/>
          <w:numId w:val="28"/>
        </w:numPr>
        <w:tabs>
          <w:tab w:val="left" w:pos="464"/>
        </w:tabs>
        <w:spacing w:after="0" w:line="360" w:lineRule="auto"/>
        <w:ind w:left="0"/>
        <w:contextualSpacing w:val="0"/>
        <w:rPr>
          <w:rFonts w:ascii="Wingdings" w:hAnsi="Wingdings"/>
          <w:bCs/>
          <w:sz w:val="24"/>
          <w:szCs w:val="24"/>
        </w:rPr>
      </w:pPr>
      <w:r w:rsidRPr="00675ACE">
        <w:rPr>
          <w:bCs/>
          <w:w w:val="105"/>
          <w:sz w:val="24"/>
          <w:szCs w:val="24"/>
        </w:rPr>
        <w:t>Waschtische</w:t>
      </w:r>
      <w:r w:rsidRPr="00675ACE">
        <w:rPr>
          <w:bCs/>
          <w:spacing w:val="-5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aus</w:t>
      </w:r>
      <w:r w:rsidRPr="00675ACE">
        <w:rPr>
          <w:bCs/>
          <w:spacing w:val="-8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SMC</w:t>
      </w:r>
      <w:r w:rsidRPr="00675ACE">
        <w:rPr>
          <w:bCs/>
          <w:spacing w:val="-3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(Kunststoff)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können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mit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einer</w:t>
      </w:r>
      <w:r w:rsidRPr="00675ACE">
        <w:rPr>
          <w:bCs/>
          <w:spacing w:val="-4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feinkörnigen</w:t>
      </w:r>
      <w:r w:rsidRPr="00675ACE">
        <w:rPr>
          <w:bCs/>
          <w:spacing w:val="-7"/>
          <w:w w:val="105"/>
          <w:sz w:val="24"/>
          <w:szCs w:val="24"/>
        </w:rPr>
        <w:t xml:space="preserve"> </w:t>
      </w:r>
      <w:r w:rsidRPr="00675ACE">
        <w:rPr>
          <w:bCs/>
          <w:w w:val="105"/>
          <w:sz w:val="24"/>
          <w:szCs w:val="24"/>
        </w:rPr>
        <w:t>Polierpaste (z.B. Autopolitur) besonders gepflegt werden</w:t>
      </w:r>
    </w:p>
    <w:p w14:paraId="4387522D" w14:textId="77777777" w:rsidR="001D1D2B" w:rsidRPr="001D1D2B" w:rsidRDefault="001D1D2B" w:rsidP="001D1D2B"/>
    <w:p w14:paraId="39686E7A" w14:textId="77777777" w:rsidR="0035273C" w:rsidRPr="0035273C" w:rsidRDefault="0035273C" w:rsidP="0035273C"/>
    <w:p w14:paraId="766307E6" w14:textId="77777777" w:rsidR="0087262D" w:rsidRDefault="0087262D" w:rsidP="0087262D">
      <w:pPr>
        <w:pStyle w:val="berschrift1"/>
      </w:pPr>
      <w:bookmarkStart w:id="41" w:name="_Toc175735233"/>
      <w:r>
        <w:lastRenderedPageBreak/>
        <w:t>Demontage/Entsorgung</w:t>
      </w:r>
      <w:bookmarkEnd w:id="41"/>
    </w:p>
    <w:p w14:paraId="5032EAA1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t>Bei der Entsorgung kommt es auf das Material an, aus dem das Waschbecken hergestellt ist</w:t>
      </w:r>
    </w:p>
    <w:p w14:paraId="4C6007DE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t>Die meisten Materialien, die für die Herstellung von Waschbecken verwendet werden, können nicht im Sperrmüll entsorgt werden</w:t>
      </w:r>
    </w:p>
    <w:p w14:paraId="1B1AA046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t>Stattdessen bietet sich bei Waschbecken aus Keramik, Mineralguss und Acryl die Abgabe beim lokalen Wertstoffhof an</w:t>
      </w:r>
      <w:r>
        <w:rPr>
          <w:rFonts w:eastAsia="Times New Roman" w:cstheme="minorHAnsi"/>
          <w:color w:val="000000"/>
          <w:lang w:eastAsia="de-DE"/>
        </w:rPr>
        <w:t>.</w:t>
      </w:r>
    </w:p>
    <w:p w14:paraId="678361FD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t>Wird das komplette Badezimmer saniert, kann sich das Bestellen eines Bauschutt-Containers zur Entsorgung lohnen</w:t>
      </w:r>
      <w:r>
        <w:rPr>
          <w:rFonts w:eastAsia="Times New Roman" w:cstheme="minorHAnsi"/>
          <w:color w:val="000000"/>
          <w:lang w:eastAsia="de-DE"/>
        </w:rPr>
        <w:t>.</w:t>
      </w:r>
    </w:p>
    <w:p w14:paraId="36530878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</w:p>
    <w:p w14:paraId="2A78AA1A" w14:textId="77777777" w:rsidR="00786679" w:rsidRPr="00786679" w:rsidRDefault="00786679" w:rsidP="00A93ACC">
      <w:pPr>
        <w:rPr>
          <w:rFonts w:cstheme="minorHAnsi"/>
          <w:color w:val="1F1F1F"/>
          <w:shd w:val="clear" w:color="auto" w:fill="FFFFFF"/>
        </w:rPr>
      </w:pPr>
    </w:p>
    <w:sectPr w:rsidR="00786679" w:rsidRPr="00786679" w:rsidSect="002035D3">
      <w:headerReference w:type="even" r:id="rId31"/>
      <w:headerReference w:type="default" r:id="rId32"/>
      <w:pgSz w:w="11906" w:h="16838"/>
      <w:pgMar w:top="1417" w:right="1417" w:bottom="113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02D0" w14:textId="77777777" w:rsidR="00C931A7" w:rsidRDefault="00C931A7" w:rsidP="005E132C">
      <w:pPr>
        <w:spacing w:after="0" w:line="240" w:lineRule="auto"/>
      </w:pPr>
      <w:r>
        <w:separator/>
      </w:r>
    </w:p>
  </w:endnote>
  <w:endnote w:type="continuationSeparator" w:id="0">
    <w:p w14:paraId="196C81E5" w14:textId="77777777" w:rsidR="00C931A7" w:rsidRDefault="00C931A7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282633" w14:paraId="14B9058F" w14:textId="77777777" w:rsidTr="0015298F">
      <w:trPr>
        <w:jc w:val="center"/>
      </w:trPr>
      <w:tc>
        <w:tcPr>
          <w:tcW w:w="3024" w:type="dxa"/>
          <w:shd w:val="clear" w:color="auto" w:fill="auto"/>
          <w:vAlign w:val="center"/>
        </w:tcPr>
        <w:p w14:paraId="381D2622" w14:textId="77777777" w:rsidR="00282633" w:rsidRDefault="004A70FF" w:rsidP="004A70FF">
          <w:pPr>
            <w:pStyle w:val="L0Seitenzahlungerade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sdt>
        <w:sdtPr>
          <w:alias w:val="Titel"/>
          <w:tag w:val=""/>
          <w:id w:val="110245592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024" w:type="dxa"/>
              <w:shd w:val="clear" w:color="auto" w:fill="auto"/>
              <w:vAlign w:val="center"/>
            </w:tcPr>
            <w:p w14:paraId="514CC8F5" w14:textId="77777777" w:rsidR="00282633" w:rsidRDefault="005B544F" w:rsidP="00944AB1">
              <w:pPr>
                <w:pStyle w:val="L1Titel"/>
              </w:pPr>
              <w:r w:rsidRPr="00D87EE5">
                <w:rPr>
                  <w:rStyle w:val="Platzhaltertext"/>
                </w:rPr>
                <w:t>[Titel]</w:t>
              </w:r>
            </w:p>
          </w:tc>
        </w:sdtContent>
      </w:sdt>
      <w:tc>
        <w:tcPr>
          <w:tcW w:w="3024" w:type="dxa"/>
          <w:shd w:val="clear" w:color="auto" w:fill="auto"/>
          <w:vAlign w:val="center"/>
        </w:tcPr>
        <w:p w14:paraId="09C63A58" w14:textId="77777777" w:rsidR="00282633" w:rsidRDefault="00282633" w:rsidP="00AA4140">
          <w:pPr>
            <w:pStyle w:val="L0Seitenzahlgerade"/>
          </w:pPr>
        </w:p>
      </w:tc>
    </w:tr>
  </w:tbl>
  <w:p w14:paraId="1916EC49" w14:textId="77777777" w:rsidR="00282633" w:rsidRDefault="002826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F596" w14:textId="77777777" w:rsidR="00C931A7" w:rsidRDefault="00C931A7" w:rsidP="005E132C">
      <w:pPr>
        <w:spacing w:after="0" w:line="240" w:lineRule="auto"/>
      </w:pPr>
      <w:r>
        <w:separator/>
      </w:r>
    </w:p>
  </w:footnote>
  <w:footnote w:type="continuationSeparator" w:id="0">
    <w:p w14:paraId="36EF09E1" w14:textId="77777777" w:rsidR="00C931A7" w:rsidRDefault="00C931A7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816292" w14:paraId="11EC1CA5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72FC40F" w14:textId="77777777" w:rsidR="00282633" w:rsidRDefault="00282633" w:rsidP="0089682D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E815024" w14:textId="77777777" w:rsidR="00282633" w:rsidRDefault="00282633" w:rsidP="0089682D">
          <w:pPr>
            <w:pStyle w:val="L2Laufendeberschriftgerade"/>
            <w:rPr>
              <w:caps/>
              <w:sz w:val="18"/>
            </w:rPr>
          </w:pPr>
        </w:p>
      </w:tc>
    </w:tr>
  </w:tbl>
  <w:p w14:paraId="2A1395D2" w14:textId="77777777" w:rsidR="00282633" w:rsidRDefault="002826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3274E8" w14:paraId="7435186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798726C" w14:textId="77777777" w:rsidR="003274E8" w:rsidRDefault="003274E8" w:rsidP="0089682D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6A6F1B" w14:textId="77777777" w:rsidR="003274E8" w:rsidRDefault="003274E8" w:rsidP="0089682D">
          <w:pPr>
            <w:pStyle w:val="L2Laufendeberschriftgerade"/>
            <w:rPr>
              <w:caps/>
              <w:sz w:val="18"/>
            </w:rPr>
          </w:pPr>
        </w:p>
      </w:tc>
    </w:tr>
  </w:tbl>
  <w:p w14:paraId="33F70196" w14:textId="77777777" w:rsidR="003274E8" w:rsidRDefault="003274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0B0AB9" w14:paraId="134AECEB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E1C4FA8" w14:textId="77777777" w:rsidR="000B0AB9" w:rsidRDefault="00880B6A" w:rsidP="0089682D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63360" behindDoc="1" locked="0" layoutInCell="1" allowOverlap="1" wp14:anchorId="7F6C2C8F" wp14:editId="73F65ACA">
                <wp:simplePos x="0" y="0"/>
                <wp:positionH relativeFrom="margin">
                  <wp:posOffset>-1905</wp:posOffset>
                </wp:positionH>
                <wp:positionV relativeFrom="paragraph">
                  <wp:posOffset>173355</wp:posOffset>
                </wp:positionV>
                <wp:extent cx="1152525" cy="428625"/>
                <wp:effectExtent l="0" t="0" r="9525" b="9525"/>
                <wp:wrapTopAndBottom/>
                <wp:docPr id="794146635" name="Grafik 50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F28978E" w14:textId="77777777" w:rsidR="000B0AB9" w:rsidRDefault="000B0AB9" w:rsidP="003C3DAA">
          <w:pPr>
            <w:pStyle w:val="L2Laufendeberschriftgerade"/>
          </w:pPr>
        </w:p>
      </w:tc>
    </w:tr>
  </w:tbl>
  <w:p w14:paraId="3C6FAE0A" w14:textId="77777777" w:rsidR="000B0AB9" w:rsidRDefault="000B0AB9" w:rsidP="0089682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7F8D9847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AFB77C2" w14:textId="49A73CFE" w:rsidR="00282633" w:rsidRDefault="00C931A7" w:rsidP="009E2050">
          <w:pPr>
            <w:pStyle w:val="L2Laufendeberschriftungerade"/>
          </w:pPr>
          <w:r>
            <w:fldChar w:fldCharType="begin"/>
          </w:r>
          <w:r>
            <w:instrText xml:space="preserve"> STYLEREF  "Überschrift 1;A1_Überschrift 1"  \* MERGEFORMAT </w:instrText>
          </w:r>
          <w:r>
            <w:fldChar w:fldCharType="separate"/>
          </w:r>
          <w:r>
            <w:rPr>
              <w:noProof/>
            </w:rPr>
            <w:t>Wartung und Instandhaltung</w:t>
          </w:r>
          <w:r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C2E194E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617DEEA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D05E680" wp14:editId="7668A4B9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652512920" name="Grafik 51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02125C93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6FC6CA5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7844073" wp14:editId="17A93D58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24882355" name="Grafik 52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6CE0AB23" w14:textId="07F8C4CA" w:rsidR="00282633" w:rsidRDefault="00C931A7" w:rsidP="009E2050">
          <w:pPr>
            <w:pStyle w:val="L2Laufendeberschriftgerade"/>
            <w:rPr>
              <w:caps/>
              <w:sz w:val="18"/>
            </w:rPr>
          </w:pPr>
          <w:r>
            <w:fldChar w:fldCharType="begin"/>
          </w:r>
          <w:r>
            <w:instrText xml:space="preserve"> STYLEREF  "Überschrift 1;A1_Überschrift 1"  \* MERGEFORMAT </w:instrText>
          </w:r>
          <w:r>
            <w:fldChar w:fldCharType="separate"/>
          </w:r>
          <w:r>
            <w:rPr>
              <w:noProof/>
            </w:rPr>
            <w:t>Demontage/Entsorgung</w:t>
          </w:r>
          <w:r>
            <w:rPr>
              <w:noProof/>
            </w:rPr>
            <w:fldChar w:fldCharType="end"/>
          </w:r>
        </w:p>
      </w:tc>
    </w:tr>
  </w:tbl>
  <w:p w14:paraId="15761473" w14:textId="77777777" w:rsidR="00282633" w:rsidRDefault="00282633" w:rsidP="002C3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A7"/>
    <w:rsid w:val="00020974"/>
    <w:rsid w:val="00035B7B"/>
    <w:rsid w:val="00036760"/>
    <w:rsid w:val="00061BEE"/>
    <w:rsid w:val="000B0AB9"/>
    <w:rsid w:val="000B1A91"/>
    <w:rsid w:val="000B455B"/>
    <w:rsid w:val="000C51A6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3622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81383"/>
    <w:rsid w:val="00282633"/>
    <w:rsid w:val="002A78E1"/>
    <w:rsid w:val="002B4F46"/>
    <w:rsid w:val="002C33CC"/>
    <w:rsid w:val="002C5F58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C3DAA"/>
    <w:rsid w:val="003C664A"/>
    <w:rsid w:val="003F5306"/>
    <w:rsid w:val="004041D3"/>
    <w:rsid w:val="004410C3"/>
    <w:rsid w:val="004459FA"/>
    <w:rsid w:val="00465901"/>
    <w:rsid w:val="004679AE"/>
    <w:rsid w:val="0047739A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C602B"/>
    <w:rsid w:val="009D01D4"/>
    <w:rsid w:val="009E2050"/>
    <w:rsid w:val="009E38CB"/>
    <w:rsid w:val="009E7BF6"/>
    <w:rsid w:val="009F1943"/>
    <w:rsid w:val="00A2233E"/>
    <w:rsid w:val="00A3120F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C1552"/>
    <w:rsid w:val="00AD5EAE"/>
    <w:rsid w:val="00AD78DA"/>
    <w:rsid w:val="00AF439D"/>
    <w:rsid w:val="00AF47A8"/>
    <w:rsid w:val="00AF5D16"/>
    <w:rsid w:val="00AF7D7B"/>
    <w:rsid w:val="00B168E8"/>
    <w:rsid w:val="00B40ED4"/>
    <w:rsid w:val="00B97634"/>
    <w:rsid w:val="00BB5DC0"/>
    <w:rsid w:val="00BD11CD"/>
    <w:rsid w:val="00BD5972"/>
    <w:rsid w:val="00BF791F"/>
    <w:rsid w:val="00C0193F"/>
    <w:rsid w:val="00C25328"/>
    <w:rsid w:val="00C623ED"/>
    <w:rsid w:val="00C931A7"/>
    <w:rsid w:val="00CA5DC0"/>
    <w:rsid w:val="00CA791B"/>
    <w:rsid w:val="00CB2850"/>
    <w:rsid w:val="00CB7FF5"/>
    <w:rsid w:val="00CC6397"/>
    <w:rsid w:val="00CE4855"/>
    <w:rsid w:val="00CF420B"/>
    <w:rsid w:val="00D1147A"/>
    <w:rsid w:val="00D21F0D"/>
    <w:rsid w:val="00D24244"/>
    <w:rsid w:val="00D50C33"/>
    <w:rsid w:val="00D51932"/>
    <w:rsid w:val="00D54DCE"/>
    <w:rsid w:val="00D61156"/>
    <w:rsid w:val="00D93517"/>
    <w:rsid w:val="00D975C2"/>
    <w:rsid w:val="00DC106C"/>
    <w:rsid w:val="00DD3AC0"/>
    <w:rsid w:val="00DF65B3"/>
    <w:rsid w:val="00E04982"/>
    <w:rsid w:val="00E2224F"/>
    <w:rsid w:val="00E312FF"/>
    <w:rsid w:val="00E32D1A"/>
    <w:rsid w:val="00E600BE"/>
    <w:rsid w:val="00E60362"/>
    <w:rsid w:val="00E623F9"/>
    <w:rsid w:val="00E73A4B"/>
    <w:rsid w:val="00E81E1B"/>
    <w:rsid w:val="00E84F17"/>
    <w:rsid w:val="00EA55DC"/>
    <w:rsid w:val="00EB3895"/>
    <w:rsid w:val="00ED2E11"/>
    <w:rsid w:val="00F168A7"/>
    <w:rsid w:val="00F553CA"/>
    <w:rsid w:val="00F70EB6"/>
    <w:rsid w:val="00F741EC"/>
    <w:rsid w:val="00F91EE5"/>
    <w:rsid w:val="00F955AA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0371"/>
  <w15:chartTrackingRefBased/>
  <w15:docId w15:val="{F33579CA-C327-42E0-BA56-6E69CE1F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D61156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281383"/>
    <w:pPr>
      <w:keepNext/>
      <w:pageBreakBefore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281383"/>
    <w:pPr>
      <w:keepNext/>
      <w:keepLines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2.jpeg"/><Relationship Id="rId28" Type="http://schemas.openxmlformats.org/officeDocument/2006/relationships/image" Target="media/image17.emf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BEISPIEL_%202024_08%20Bedienungsanleitung%20Aarau_BEISPIEL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BEISPIEL_ 2024_08 Bedienungsanleitung Aarau_BEISPIEL.dotx</Template>
  <TotalTime>0</TotalTime>
  <Pages>13</Pages>
  <Words>1282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1</cp:revision>
  <cp:lastPrinted>2020-06-19T14:43:00Z</cp:lastPrinted>
  <dcterms:created xsi:type="dcterms:W3CDTF">2024-08-30T10:01:00Z</dcterms:created>
  <dcterms:modified xsi:type="dcterms:W3CDTF">2024-08-30T10:01:00Z</dcterms:modified>
</cp:coreProperties>
</file>