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190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392ACF05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Product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Safety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Information</w:t>
      </w:r>
    </w:p>
    <w:p w14:paraId="3A54D364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Infomations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sur la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sécurité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du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produit</w:t>
      </w:r>
      <w:proofErr w:type="spellEnd"/>
    </w:p>
    <w:p w14:paraId="633E730D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Información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seguridad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product</w:t>
      </w:r>
    </w:p>
    <w:p w14:paraId="6DD09DC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Informazioni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sully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sicurezza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prodotto</w:t>
      </w:r>
      <w:proofErr w:type="spellEnd"/>
    </w:p>
    <w:p w14:paraId="7740BB65" w14:textId="77777777" w:rsidR="00035201" w:rsidRPr="004A2F1F" w:rsidRDefault="00035201" w:rsidP="00035201">
      <w:pPr>
        <w:rPr>
          <w:lang w:val="en-US"/>
        </w:rPr>
      </w:pPr>
    </w:p>
    <w:p w14:paraId="0961FA38" w14:textId="312BB418" w:rsidR="00035201" w:rsidRPr="00E12655" w:rsidRDefault="00532045" w:rsidP="00E12655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Kairo</w:t>
      </w:r>
    </w:p>
    <w:p w14:paraId="0EC8F8CF" w14:textId="77777777" w:rsidR="00035201" w:rsidRPr="004A2F1F" w:rsidRDefault="00035201" w:rsidP="00035201">
      <w:pPr>
        <w:rPr>
          <w:lang w:val="en-US"/>
        </w:rPr>
      </w:pPr>
    </w:p>
    <w:p w14:paraId="7AE4E6E3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1075D" wp14:editId="6842C362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B9D6" w14:textId="4F40E903" w:rsidR="005B544F" w:rsidRDefault="00532045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80544" wp14:editId="682EA7C4">
                                  <wp:extent cx="4321810" cy="3664585"/>
                                  <wp:effectExtent l="0" t="0" r="2540" b="0"/>
                                  <wp:docPr id="77606507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606507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1810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07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116BB9D6" w14:textId="4F40E903" w:rsidR="005B544F" w:rsidRDefault="00532045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380544" wp14:editId="682EA7C4">
                            <wp:extent cx="4321810" cy="3664585"/>
                            <wp:effectExtent l="0" t="0" r="2540" b="0"/>
                            <wp:docPr id="77606507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606507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1810" cy="366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A8541" w14:textId="77777777" w:rsidR="00035201" w:rsidRPr="004A2F1F" w:rsidRDefault="00035201" w:rsidP="00035201">
      <w:pPr>
        <w:rPr>
          <w:lang w:val="en-US"/>
        </w:rPr>
      </w:pPr>
    </w:p>
    <w:p w14:paraId="0956F2F2" w14:textId="77777777" w:rsidR="00035201" w:rsidRPr="004A2F1F" w:rsidRDefault="00035201" w:rsidP="00035201">
      <w:pPr>
        <w:rPr>
          <w:lang w:val="en-US"/>
        </w:rPr>
      </w:pPr>
    </w:p>
    <w:p w14:paraId="67B2E9B4" w14:textId="77777777" w:rsidR="00035201" w:rsidRPr="004A2F1F" w:rsidRDefault="00035201" w:rsidP="00035201">
      <w:pPr>
        <w:rPr>
          <w:lang w:val="en-US"/>
        </w:rPr>
      </w:pPr>
    </w:p>
    <w:p w14:paraId="55BC9CA5" w14:textId="77777777" w:rsidR="00035201" w:rsidRPr="004A2F1F" w:rsidRDefault="00035201" w:rsidP="00035201">
      <w:pPr>
        <w:rPr>
          <w:lang w:val="en-US"/>
        </w:rPr>
      </w:pPr>
    </w:p>
    <w:p w14:paraId="3FD24241" w14:textId="77777777" w:rsidR="00035201" w:rsidRPr="004A2F1F" w:rsidRDefault="00035201" w:rsidP="00035201">
      <w:pPr>
        <w:rPr>
          <w:lang w:val="en-US"/>
        </w:rPr>
      </w:pPr>
    </w:p>
    <w:p w14:paraId="00448911" w14:textId="77777777" w:rsidR="00035201" w:rsidRPr="004A2F1F" w:rsidRDefault="00035201" w:rsidP="00035201">
      <w:pPr>
        <w:rPr>
          <w:lang w:val="en-US"/>
        </w:rPr>
      </w:pPr>
    </w:p>
    <w:p w14:paraId="604AEF4C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35CB1133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A5FAA8B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531E683E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5091F2E1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35201" w:rsidRPr="00035201" w14:paraId="3545C30F" w14:textId="77777777" w:rsidTr="00F718F4">
        <w:tc>
          <w:tcPr>
            <w:tcW w:w="4962" w:type="dxa"/>
          </w:tcPr>
          <w:p w14:paraId="0A1F9236" w14:textId="54692CE0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 /</w:t>
            </w:r>
            <w:proofErr w:type="spellStart"/>
            <w:r w:rsidRPr="00035201">
              <w:rPr>
                <w:sz w:val="24"/>
                <w:szCs w:val="24"/>
              </w:rPr>
              <w:t>Mass</w:t>
            </w:r>
            <w:proofErr w:type="spellEnd"/>
            <w:r w:rsidRPr="00035201">
              <w:rPr>
                <w:sz w:val="24"/>
                <w:szCs w:val="24"/>
              </w:rPr>
              <w:t>/ Taille/</w:t>
            </w:r>
            <w:proofErr w:type="spell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00" w:type="dxa"/>
          </w:tcPr>
          <w:p w14:paraId="7838C761" w14:textId="423088CF" w:rsidR="00035201" w:rsidRPr="00035201" w:rsidRDefault="00E12655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300 x </w:t>
            </w:r>
            <w:r w:rsidR="00532045">
              <w:rPr>
                <w:color w:val="010101"/>
                <w:w w:val="105"/>
                <w:sz w:val="24"/>
                <w:szCs w:val="24"/>
              </w:rPr>
              <w:t xml:space="preserve">300 </w:t>
            </w:r>
            <w:r>
              <w:rPr>
                <w:color w:val="010101"/>
                <w:w w:val="105"/>
                <w:sz w:val="24"/>
                <w:szCs w:val="24"/>
              </w:rPr>
              <w:t>cm</w:t>
            </w:r>
          </w:p>
        </w:tc>
      </w:tr>
      <w:tr w:rsidR="00035201" w:rsidRPr="00035201" w14:paraId="44C364A8" w14:textId="77777777" w:rsidTr="00F718F4">
        <w:tc>
          <w:tcPr>
            <w:tcW w:w="4962" w:type="dxa"/>
          </w:tcPr>
          <w:p w14:paraId="5058E2CD" w14:textId="77777777" w:rsidR="00035201" w:rsidRPr="00E12655" w:rsidRDefault="00035201" w:rsidP="00335D8F">
            <w:pPr>
              <w:pStyle w:val="T1Text"/>
              <w:rPr>
                <w:sz w:val="24"/>
                <w:szCs w:val="24"/>
              </w:rPr>
            </w:pPr>
            <w:r w:rsidRPr="00E12655">
              <w:rPr>
                <w:sz w:val="24"/>
                <w:szCs w:val="24"/>
              </w:rPr>
              <w:t>Art No</w:t>
            </w:r>
          </w:p>
        </w:tc>
        <w:tc>
          <w:tcPr>
            <w:tcW w:w="4100" w:type="dxa"/>
          </w:tcPr>
          <w:p w14:paraId="7D01AFD4" w14:textId="5FAC8344" w:rsidR="00E12655" w:rsidRPr="00E12655" w:rsidRDefault="00B168F1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2045">
              <w:rPr>
                <w:sz w:val="24"/>
                <w:szCs w:val="24"/>
              </w:rPr>
              <w:t>2827, 2950, 29501, 2951</w:t>
            </w:r>
          </w:p>
        </w:tc>
      </w:tr>
    </w:tbl>
    <w:p w14:paraId="16F958A0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76C9B28F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32D4203F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EE5D3F3" w14:textId="77777777" w:rsidR="00035201" w:rsidRDefault="00035201" w:rsidP="0064363E">
      <w:pPr>
        <w:pStyle w:val="Formatvorlage1"/>
      </w:pPr>
      <w:bookmarkStart w:id="0" w:name="_Toc176425168"/>
      <w:r w:rsidRPr="000E2E6E"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2200DA8F" w14:textId="77777777" w:rsidR="00035B7B" w:rsidRPr="003927C0" w:rsidRDefault="00035B7B" w:rsidP="000E2E6E">
      <w:pPr>
        <w:pStyle w:val="berschrift2"/>
      </w:pPr>
      <w:bookmarkStart w:id="1" w:name="_Toc176425169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10BA0661" w14:textId="77777777" w:rsidTr="00B97634">
        <w:tc>
          <w:tcPr>
            <w:tcW w:w="4531" w:type="dxa"/>
          </w:tcPr>
          <w:p w14:paraId="15CD6C27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4BAE399" w14:textId="28B6CB75" w:rsidR="00E767AE" w:rsidRPr="00B97634" w:rsidRDefault="00532045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Kairo</w:t>
            </w:r>
          </w:p>
        </w:tc>
      </w:tr>
      <w:tr w:rsidR="00E767AE" w14:paraId="0A9E7C0B" w14:textId="77777777" w:rsidTr="00B97634">
        <w:tc>
          <w:tcPr>
            <w:tcW w:w="4531" w:type="dxa"/>
          </w:tcPr>
          <w:p w14:paraId="4B9367A4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70FBE574" w14:textId="45869DA0" w:rsidR="00E767AE" w:rsidRPr="00C539E8" w:rsidRDefault="006178AF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7D0970DC" w14:textId="77777777" w:rsidR="00035B7B" w:rsidRDefault="00035B7B" w:rsidP="000E2E6E">
      <w:pPr>
        <w:pStyle w:val="berschrift2"/>
      </w:pPr>
      <w:bookmarkStart w:id="2" w:name="_Toc176425170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2B31D99" w14:textId="77777777" w:rsidTr="00875D62">
        <w:tc>
          <w:tcPr>
            <w:tcW w:w="4531" w:type="dxa"/>
          </w:tcPr>
          <w:p w14:paraId="6E3B90F8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E356D68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3B33C15F" w14:textId="77777777" w:rsidTr="00875D62">
        <w:tc>
          <w:tcPr>
            <w:tcW w:w="4531" w:type="dxa"/>
          </w:tcPr>
          <w:p w14:paraId="0C83694D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286B65F9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C037DED" w14:textId="77777777" w:rsidTr="00875D62">
        <w:tc>
          <w:tcPr>
            <w:tcW w:w="4531" w:type="dxa"/>
          </w:tcPr>
          <w:p w14:paraId="4B8E3107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8FBB961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3A817D3A" w14:textId="77777777" w:rsidTr="00875D62">
        <w:tc>
          <w:tcPr>
            <w:tcW w:w="4531" w:type="dxa"/>
          </w:tcPr>
          <w:p w14:paraId="0D02D613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40DB5CBC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4ADE740" w14:textId="77777777" w:rsidR="00035B7B" w:rsidRPr="000E2E6E" w:rsidRDefault="00E767AE" w:rsidP="000E2E6E">
      <w:pPr>
        <w:pStyle w:val="berschrift2"/>
      </w:pPr>
      <w:bookmarkStart w:id="3" w:name="_Toc176425171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6BCB14E2" w14:textId="77777777" w:rsidTr="00F231B5">
        <w:tc>
          <w:tcPr>
            <w:tcW w:w="4531" w:type="dxa"/>
          </w:tcPr>
          <w:p w14:paraId="6E8D392C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3AD72C4B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A5D0FA4" w14:textId="77777777" w:rsidTr="00F231B5">
        <w:tc>
          <w:tcPr>
            <w:tcW w:w="4531" w:type="dxa"/>
          </w:tcPr>
          <w:p w14:paraId="68ED018F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761B4AC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3BCB77D7" w14:textId="77777777" w:rsidTr="00F231B5">
        <w:tc>
          <w:tcPr>
            <w:tcW w:w="4531" w:type="dxa"/>
          </w:tcPr>
          <w:p w14:paraId="4F2DC24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983AE89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2A6249A" w14:textId="77777777" w:rsidTr="00F231B5">
        <w:tc>
          <w:tcPr>
            <w:tcW w:w="4531" w:type="dxa"/>
          </w:tcPr>
          <w:p w14:paraId="07C1442E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1C6160B8" w14:textId="77777777" w:rsidR="00E767AE" w:rsidRDefault="00E85CDC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EC83BAC" w14:textId="77777777" w:rsidR="00D73A11" w:rsidRDefault="00D73A11" w:rsidP="00F231B5">
            <w:pPr>
              <w:pStyle w:val="T1Text"/>
            </w:pPr>
          </w:p>
        </w:tc>
      </w:tr>
    </w:tbl>
    <w:p w14:paraId="7AD71018" w14:textId="77777777" w:rsidR="00A2233E" w:rsidRDefault="00A2233E" w:rsidP="000E2E6E">
      <w:pPr>
        <w:pStyle w:val="berschrift2"/>
      </w:pPr>
      <w:bookmarkStart w:id="4" w:name="_Toc176425172"/>
      <w:bookmarkStart w:id="5" w:name="_Hlk175641652"/>
      <w:r w:rsidRPr="00D54DCE">
        <w:t>Sicherheit</w:t>
      </w:r>
      <w:bookmarkEnd w:id="4"/>
    </w:p>
    <w:p w14:paraId="279154FE" w14:textId="77777777" w:rsidR="00D24244" w:rsidRDefault="00D24244" w:rsidP="000E2E6E">
      <w:pPr>
        <w:pStyle w:val="berschrift3"/>
      </w:pPr>
      <w:bookmarkStart w:id="6" w:name="_Toc176425173"/>
      <w:r>
        <w:t>Symbole und Hinweise</w:t>
      </w:r>
      <w:r w:rsidR="003E491A">
        <w:t xml:space="preserve"> : Erklärung</w:t>
      </w:r>
      <w:bookmarkEnd w:id="6"/>
    </w:p>
    <w:p w14:paraId="0D7659E3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5B8A11D" w14:textId="77777777" w:rsidTr="0025012C">
        <w:tc>
          <w:tcPr>
            <w:tcW w:w="1696" w:type="dxa"/>
          </w:tcPr>
          <w:p w14:paraId="1063032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E36CF78" wp14:editId="37C1FBEC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7BBC2A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EE736B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0CEB9BE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3709AF6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15DD0E2" w14:textId="77777777" w:rsidTr="0025012C">
        <w:tc>
          <w:tcPr>
            <w:tcW w:w="1696" w:type="dxa"/>
          </w:tcPr>
          <w:p w14:paraId="0999C78D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7EA5198" wp14:editId="63490B49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891F3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680A87B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0CC1C13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072328A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15B0230" w14:textId="77777777" w:rsidTr="00EA55DC">
        <w:tc>
          <w:tcPr>
            <w:tcW w:w="1696" w:type="dxa"/>
          </w:tcPr>
          <w:p w14:paraId="6ADA3048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442CBE9" wp14:editId="11955BB3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F7B1B4D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40D332D0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0151273D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3B6FB9A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B24847A" w14:textId="77777777" w:rsidTr="00EA55DC">
        <w:tc>
          <w:tcPr>
            <w:tcW w:w="1696" w:type="dxa"/>
          </w:tcPr>
          <w:p w14:paraId="4832860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9EBA264" wp14:editId="4FC1B14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4BFBC1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5F05ECB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0156D48B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2FB2E10" w14:textId="77777777" w:rsidR="00D50C33" w:rsidRPr="00D50C33" w:rsidRDefault="00D50C33" w:rsidP="00CF420B">
      <w:pPr>
        <w:pStyle w:val="B11Beschreibtextzusammenhalten"/>
      </w:pPr>
    </w:p>
    <w:p w14:paraId="3922F6DA" w14:textId="77777777" w:rsidR="00D24244" w:rsidRPr="000E2E6E" w:rsidRDefault="00D24244" w:rsidP="000E2E6E">
      <w:pPr>
        <w:pStyle w:val="berschrift2"/>
      </w:pPr>
      <w:bookmarkStart w:id="7" w:name="_Toc176425174"/>
      <w:r w:rsidRPr="000E2E6E">
        <w:t>Sicherheitshinweise</w:t>
      </w:r>
      <w:r w:rsidR="003E491A" w:rsidRPr="000E2E6E">
        <w:t xml:space="preserve"> für Ihr Produkt</w:t>
      </w:r>
      <w:bookmarkEnd w:id="7"/>
    </w:p>
    <w:p w14:paraId="0D64D746" w14:textId="07109D34" w:rsidR="00EA55DC" w:rsidRDefault="00EA55DC" w:rsidP="00EA55DC">
      <w:bookmarkStart w:id="8" w:name="_Hlk176422867"/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am Gerät durch.</w:t>
      </w:r>
    </w:p>
    <w:p w14:paraId="70A3563E" w14:textId="77777777" w:rsidR="00D24244" w:rsidRDefault="00A45E0A" w:rsidP="00A45E0A">
      <w:pPr>
        <w:pStyle w:val="berschrift3"/>
      </w:pPr>
      <w:bookmarkStart w:id="9" w:name="_Toc176425175"/>
      <w:bookmarkStart w:id="10" w:name="_Hlk176424843"/>
      <w:bookmarkEnd w:id="5"/>
      <w:bookmarkEnd w:id="8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54BB515A" wp14:editId="312CD1F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</w:p>
    <w:p w14:paraId="4530831B" w14:textId="0B454A82" w:rsidR="00465901" w:rsidRDefault="000F721B" w:rsidP="00465901"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</w:p>
    <w:p w14:paraId="712282F0" w14:textId="77777777" w:rsidR="00D24244" w:rsidRDefault="00A45E0A" w:rsidP="00D24244">
      <w:pPr>
        <w:pStyle w:val="berschrift3"/>
      </w:pPr>
      <w:bookmarkStart w:id="11" w:name="_Toc176425176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1F80F77C" wp14:editId="31A30D57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14:paraId="5406331D" w14:textId="7C480C5A" w:rsidR="00EA55DC" w:rsidRDefault="000F721B" w:rsidP="00EA55DC">
      <w:pPr>
        <w:rPr>
          <w:rFonts w:cstheme="minorHAnsi"/>
        </w:rPr>
      </w:pPr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  <w:r>
        <w:rPr>
          <w:rFonts w:cstheme="minorHAnsi"/>
        </w:rPr>
        <w:t>.</w:t>
      </w:r>
    </w:p>
    <w:p w14:paraId="730EE290" w14:textId="7FC84945" w:rsidR="000F721B" w:rsidRPr="00EA55DC" w:rsidRDefault="000F721B" w:rsidP="00EA55DC">
      <w:r w:rsidRPr="000C3798">
        <w:rPr>
          <w:rFonts w:cstheme="minorHAnsi"/>
        </w:rPr>
        <w:t>Legen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Sie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keine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Gewichte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auf</w:t>
      </w:r>
      <w:r w:rsidRPr="000C3798">
        <w:rPr>
          <w:rFonts w:cstheme="minorHAnsi"/>
          <w:spacing w:val="-10"/>
        </w:rPr>
        <w:t xml:space="preserve"> </w:t>
      </w:r>
      <w:r w:rsidRPr="000C3798">
        <w:rPr>
          <w:rFonts w:cstheme="minorHAnsi"/>
        </w:rPr>
        <w:t>das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Dach,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dies zum Herunterfallen des Daches führen kann</w:t>
      </w:r>
      <w:r>
        <w:rPr>
          <w:rFonts w:cstheme="minorHAnsi"/>
        </w:rPr>
        <w:t xml:space="preserve"> und Personen verletzt werden könnten</w:t>
      </w:r>
      <w:r w:rsidRPr="000C3798">
        <w:rPr>
          <w:rFonts w:cstheme="minorHAnsi"/>
        </w:rPr>
        <w:t>.</w:t>
      </w:r>
    </w:p>
    <w:p w14:paraId="0CE3B82E" w14:textId="77777777" w:rsidR="00D24244" w:rsidRDefault="00A45E0A" w:rsidP="00D24244">
      <w:pPr>
        <w:pStyle w:val="berschrift3"/>
      </w:pPr>
      <w:bookmarkStart w:id="12" w:name="_Toc176425177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57438C69" wp14:editId="556E6EC3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171D6B9E" w14:textId="2C06BBF2" w:rsidR="00EA55DC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Stellen Sie sicher, dass Sie alle Schrauben, Muttern und Stopper genau wie in dieser Anleitung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</w:rPr>
        <w:t>beschrieben installieren.</w:t>
      </w:r>
      <w:r w:rsidRPr="000C3798">
        <w:rPr>
          <w:rFonts w:asciiTheme="minorHAnsi" w:hAnsiTheme="minorHAnsi" w:cstheme="minorHAnsi"/>
          <w:spacing w:val="-7"/>
        </w:rPr>
        <w:t xml:space="preserve"> </w:t>
      </w:r>
      <w:r w:rsidRPr="000C3798">
        <w:rPr>
          <w:rFonts w:asciiTheme="minorHAnsi" w:hAnsiTheme="minorHAnsi" w:cstheme="minorHAnsi"/>
        </w:rPr>
        <w:t>Fehlende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Stopper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können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zu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Verletzungsgefahr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führen</w:t>
      </w:r>
      <w:r>
        <w:rPr>
          <w:rFonts w:asciiTheme="minorHAnsi" w:hAnsiTheme="minorHAnsi" w:cstheme="minorHAnsi"/>
          <w:spacing w:val="-2"/>
        </w:rPr>
        <w:t>.</w:t>
      </w:r>
    </w:p>
    <w:p w14:paraId="24A175F8" w14:textId="77777777" w:rsidR="000F721B" w:rsidRPr="000C3798" w:rsidRDefault="000F721B" w:rsidP="00A4637D">
      <w:pPr>
        <w:pStyle w:val="TableParagraph"/>
        <w:spacing w:line="368" w:lineRule="exact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Achten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Sie</w:t>
      </w:r>
      <w:r w:rsidRPr="000C3798">
        <w:rPr>
          <w:rFonts w:asciiTheme="minorHAnsi" w:hAnsiTheme="minorHAnsi" w:cstheme="minorHAnsi"/>
          <w:spacing w:val="-2"/>
        </w:rPr>
        <w:t xml:space="preserve"> </w:t>
      </w:r>
      <w:r w:rsidRPr="000C3798">
        <w:rPr>
          <w:rFonts w:asciiTheme="minorHAnsi" w:hAnsiTheme="minorHAnsi" w:cstheme="minorHAnsi"/>
        </w:rPr>
        <w:t>darauf,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sich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Ihre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Hände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Finger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in den Saiten verfangen. Seien Sie vorsichtig bei der Installation, da Ihre Finger eingeklemmt werden können</w:t>
      </w:r>
    </w:p>
    <w:p w14:paraId="73FEF694" w14:textId="17467365" w:rsidR="000F721B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Orten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mit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hohen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Temperaturen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wie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Wänden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in der Nähe eines Ofens verwenden</w:t>
      </w:r>
    </w:p>
    <w:p w14:paraId="5EB65AFF" w14:textId="77777777" w:rsidR="00465901" w:rsidRDefault="00465901" w:rsidP="00465901">
      <w:pPr>
        <w:pStyle w:val="berschrift3"/>
      </w:pPr>
      <w:bookmarkStart w:id="13" w:name="_Toc176425178"/>
      <w:r>
        <w:t xml:space="preserve">Hinweis  </w:t>
      </w:r>
      <w:r>
        <w:rPr>
          <w:noProof/>
        </w:rPr>
        <w:drawing>
          <wp:inline distT="0" distB="0" distL="0" distR="0" wp14:anchorId="089C07C9" wp14:editId="64E34E6F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37AF890C" w14:textId="0A8DD8B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F721B">
        <w:rPr>
          <w:rFonts w:asciiTheme="minorHAnsi" w:hAnsiTheme="minorHAnsi" w:cstheme="minorHAnsi"/>
        </w:rPr>
        <w:t>Dieses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>Produkt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ist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4"/>
        </w:rPr>
        <w:t xml:space="preserve">ausschließlich </w:t>
      </w:r>
      <w:r w:rsidRPr="000F721B">
        <w:rPr>
          <w:rFonts w:asciiTheme="minorHAnsi" w:hAnsiTheme="minorHAnsi" w:cstheme="minorHAnsi"/>
        </w:rPr>
        <w:t xml:space="preserve"> für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den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 xml:space="preserve">Sonnenschutz </w:t>
      </w:r>
      <w:r w:rsidRPr="000F721B">
        <w:rPr>
          <w:rFonts w:asciiTheme="minorHAnsi" w:hAnsiTheme="minorHAnsi" w:cstheme="minorHAnsi"/>
          <w:spacing w:val="-2"/>
        </w:rPr>
        <w:t>bestimmt.</w:t>
      </w:r>
    </w:p>
    <w:p w14:paraId="6DCADCF6" w14:textId="73848F0B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starkem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11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verwenden</w:t>
      </w:r>
    </w:p>
    <w:p w14:paraId="3F708558" w14:textId="113443D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kann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Einfluss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auf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Produkt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nehmen</w:t>
      </w:r>
      <w:r>
        <w:rPr>
          <w:rFonts w:asciiTheme="minorHAnsi" w:hAnsiTheme="minorHAnsi" w:cstheme="minorHAnsi"/>
        </w:rPr>
        <w:t xml:space="preserve"> und es beschädigen.</w:t>
      </w:r>
    </w:p>
    <w:p w14:paraId="37076FA7" w14:textId="7EBF1640" w:rsidR="000F721B" w:rsidRPr="000F721B" w:rsidRDefault="000F721B" w:rsidP="00A4637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Dach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Wind,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Schnee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schließen</w:t>
      </w:r>
      <w:r>
        <w:rPr>
          <w:rFonts w:asciiTheme="minorHAnsi" w:hAnsiTheme="minorHAnsi" w:cstheme="minorHAnsi"/>
        </w:rPr>
        <w:t>.</w:t>
      </w:r>
    </w:p>
    <w:bookmarkEnd w:id="10"/>
    <w:p w14:paraId="1D1ADB8F" w14:textId="77777777" w:rsidR="000F721B" w:rsidRPr="000F721B" w:rsidRDefault="000F721B" w:rsidP="000F721B">
      <w:pPr>
        <w:pStyle w:val="TableParagraph"/>
        <w:spacing w:before="73" w:line="276" w:lineRule="auto"/>
        <w:ind w:left="151" w:right="173"/>
        <w:jc w:val="both"/>
        <w:rPr>
          <w:rFonts w:asciiTheme="minorHAnsi" w:hAnsiTheme="minorHAnsi" w:cstheme="minorHAnsi"/>
        </w:rPr>
      </w:pPr>
    </w:p>
    <w:p w14:paraId="14CDD73C" w14:textId="77777777" w:rsidR="00465901" w:rsidRDefault="00465901" w:rsidP="00465901"/>
    <w:p w14:paraId="37C6D02B" w14:textId="77777777" w:rsidR="0026475D" w:rsidRDefault="0026475D" w:rsidP="00465901"/>
    <w:p w14:paraId="612CE460" w14:textId="77777777" w:rsidR="00035201" w:rsidRDefault="00035201" w:rsidP="00465901"/>
    <w:p w14:paraId="12422027" w14:textId="77777777" w:rsidR="00035201" w:rsidRDefault="00035201" w:rsidP="00465901"/>
    <w:p w14:paraId="0DD83384" w14:textId="77777777" w:rsidR="00035201" w:rsidRDefault="00035201" w:rsidP="00465901"/>
    <w:p w14:paraId="3A3CFD09" w14:textId="77777777" w:rsidR="00035201" w:rsidRDefault="00035201" w:rsidP="00465901"/>
    <w:p w14:paraId="50C410F2" w14:textId="77777777" w:rsidR="00035201" w:rsidRDefault="00035201" w:rsidP="00465901"/>
    <w:p w14:paraId="0CCAE31E" w14:textId="77777777" w:rsidR="00035201" w:rsidRDefault="00035201" w:rsidP="00465901"/>
    <w:p w14:paraId="5E77A926" w14:textId="77777777" w:rsidR="00035201" w:rsidRDefault="00035201" w:rsidP="00465901"/>
    <w:p w14:paraId="2FA0F9F0" w14:textId="77777777" w:rsidR="00035201" w:rsidRDefault="00035201" w:rsidP="00465901"/>
    <w:p w14:paraId="7BE9BA45" w14:textId="77777777" w:rsidR="00D73A11" w:rsidRPr="0064363E" w:rsidRDefault="00D73A11" w:rsidP="0064363E">
      <w:pPr>
        <w:pStyle w:val="Formatvorlage2"/>
      </w:pPr>
      <w:bookmarkStart w:id="14" w:name="_Toc176425179"/>
      <w:proofErr w:type="spellStart"/>
      <w:r w:rsidRPr="0064363E">
        <w:lastRenderedPageBreak/>
        <w:t>Product</w:t>
      </w:r>
      <w:proofErr w:type="spellEnd"/>
      <w:r w:rsidRPr="0064363E">
        <w:t xml:space="preserve"> </w:t>
      </w:r>
      <w:proofErr w:type="spellStart"/>
      <w:r w:rsidRPr="0064363E">
        <w:t>Safety</w:t>
      </w:r>
      <w:proofErr w:type="spellEnd"/>
      <w:r w:rsidRPr="0064363E">
        <w:t xml:space="preserve">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509BED9D" w14:textId="77777777" w:rsidR="00D73A11" w:rsidRPr="003927C0" w:rsidRDefault="00D73A11" w:rsidP="000E2E6E">
      <w:pPr>
        <w:pStyle w:val="berschrift2"/>
      </w:pPr>
      <w:bookmarkStart w:id="15" w:name="_Toc176425180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4E64799" w14:textId="77777777" w:rsidTr="0094623F">
        <w:tc>
          <w:tcPr>
            <w:tcW w:w="4531" w:type="dxa"/>
          </w:tcPr>
          <w:p w14:paraId="08F78651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AE88295" w14:textId="1FC205EA" w:rsidR="00D73A11" w:rsidRPr="00B97634" w:rsidRDefault="00532045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Kairo</w:t>
            </w:r>
          </w:p>
        </w:tc>
      </w:tr>
      <w:tr w:rsidR="00D73A11" w14:paraId="1087ABED" w14:textId="77777777" w:rsidTr="0094623F">
        <w:tc>
          <w:tcPr>
            <w:tcW w:w="4531" w:type="dxa"/>
          </w:tcPr>
          <w:p w14:paraId="71559EA2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B395D3" w14:textId="46A0A14A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3FDB68B5" w14:textId="77777777" w:rsidR="00D73A11" w:rsidRPr="00747757" w:rsidRDefault="00D73A11" w:rsidP="000E2E6E">
      <w:pPr>
        <w:pStyle w:val="berschrift2"/>
      </w:pPr>
      <w:bookmarkStart w:id="16" w:name="_Toc176425181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E65958A" w14:textId="77777777" w:rsidTr="0094623F">
        <w:tc>
          <w:tcPr>
            <w:tcW w:w="4531" w:type="dxa"/>
          </w:tcPr>
          <w:p w14:paraId="5F4CB7C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1D3326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69291FC" w14:textId="77777777" w:rsidTr="0094623F">
        <w:tc>
          <w:tcPr>
            <w:tcW w:w="4531" w:type="dxa"/>
          </w:tcPr>
          <w:p w14:paraId="2A26B9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A944E74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72D80" w14:textId="77777777" w:rsidTr="0094623F">
        <w:tc>
          <w:tcPr>
            <w:tcW w:w="4531" w:type="dxa"/>
          </w:tcPr>
          <w:p w14:paraId="0FF71BDC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5F479F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22639C2" w14:textId="77777777" w:rsidTr="0094623F">
        <w:tc>
          <w:tcPr>
            <w:tcW w:w="4531" w:type="dxa"/>
          </w:tcPr>
          <w:p w14:paraId="4B99799E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9DB6E60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1F829BFF" w14:textId="77777777" w:rsidR="00D73A11" w:rsidRDefault="00D73A11" w:rsidP="000E2E6E">
      <w:pPr>
        <w:pStyle w:val="berschrift2"/>
      </w:pPr>
      <w:bookmarkStart w:id="17" w:name="_Toc176425182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95A6BEF" w14:textId="77777777" w:rsidTr="0094623F">
        <w:tc>
          <w:tcPr>
            <w:tcW w:w="4531" w:type="dxa"/>
          </w:tcPr>
          <w:p w14:paraId="70A75B4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F65A43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192EEAC" w14:textId="77777777" w:rsidTr="0094623F">
        <w:tc>
          <w:tcPr>
            <w:tcW w:w="4531" w:type="dxa"/>
          </w:tcPr>
          <w:p w14:paraId="7CEB9D5E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010E6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AB0B5E1" w14:textId="77777777" w:rsidTr="0094623F">
        <w:tc>
          <w:tcPr>
            <w:tcW w:w="4531" w:type="dxa"/>
          </w:tcPr>
          <w:p w14:paraId="1CDB0132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8C9A44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79EFACC" w14:textId="77777777" w:rsidTr="0094623F">
        <w:tc>
          <w:tcPr>
            <w:tcW w:w="4531" w:type="dxa"/>
          </w:tcPr>
          <w:p w14:paraId="383E2A0B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3DFAF67" w14:textId="77777777" w:rsidR="00D73A11" w:rsidRDefault="00E85CDC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7758E03A" w14:textId="77777777" w:rsidR="00D73A11" w:rsidRDefault="00D73A11" w:rsidP="0094623F">
            <w:pPr>
              <w:pStyle w:val="T1Text"/>
            </w:pPr>
          </w:p>
        </w:tc>
      </w:tr>
    </w:tbl>
    <w:p w14:paraId="190822FA" w14:textId="77777777" w:rsidR="00D73A11" w:rsidRDefault="00D73A11" w:rsidP="000E2E6E">
      <w:pPr>
        <w:pStyle w:val="berschrift2"/>
      </w:pPr>
      <w:bookmarkStart w:id="18" w:name="_Toc176425183"/>
      <w:proofErr w:type="spellStart"/>
      <w:r w:rsidRPr="00D54DCE"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68329381" w14:textId="77777777" w:rsidR="00D73A11" w:rsidRDefault="00D73A11" w:rsidP="00D73A11">
      <w:pPr>
        <w:pStyle w:val="berschrift2"/>
      </w:pPr>
      <w:bookmarkStart w:id="19" w:name="_Toc176425184"/>
      <w:r>
        <w:t xml:space="preserve">Symbols and </w:t>
      </w:r>
      <w:proofErr w:type="spellStart"/>
      <w:r>
        <w:t>Notice</w:t>
      </w:r>
      <w:bookmarkEnd w:id="19"/>
      <w:proofErr w:type="spellEnd"/>
    </w:p>
    <w:p w14:paraId="7751AF06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0E074D60" w14:textId="77777777" w:rsidTr="0094623F">
        <w:tc>
          <w:tcPr>
            <w:tcW w:w="1696" w:type="dxa"/>
          </w:tcPr>
          <w:p w14:paraId="13B4805A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44DCCD" wp14:editId="0FD79492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EACCA40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15D7ACA7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9301306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03C74642" w14:textId="77777777" w:rsidTr="0094623F">
        <w:tc>
          <w:tcPr>
            <w:tcW w:w="1696" w:type="dxa"/>
          </w:tcPr>
          <w:p w14:paraId="54569B07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6B4E53" wp14:editId="1BA8A33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986512F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50E5324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EDF11BE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072366EC" w14:textId="77777777" w:rsidTr="0094623F">
        <w:tc>
          <w:tcPr>
            <w:tcW w:w="1696" w:type="dxa"/>
          </w:tcPr>
          <w:p w14:paraId="1EB86F9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F8A3F63" wp14:editId="65AE7A9A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9E4F0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684A581E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74300E0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6A55260B" w14:textId="77777777" w:rsidTr="0094623F">
        <w:tc>
          <w:tcPr>
            <w:tcW w:w="1696" w:type="dxa"/>
          </w:tcPr>
          <w:p w14:paraId="7297E9E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1A24447" wp14:editId="79224BEE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F53363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01C1292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FA16284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4D4D4FB9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425185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0"/>
    </w:p>
    <w:p w14:paraId="29F84A05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353C652E" w14:textId="77777777" w:rsidR="00D73A11" w:rsidRDefault="00D73A11" w:rsidP="00D73A11">
      <w:pPr>
        <w:pStyle w:val="berschrift3"/>
      </w:pPr>
      <w:bookmarkStart w:id="21" w:name="_Toc176425186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33C7D848" wp14:editId="14C10E83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20EB759" w14:textId="77777777" w:rsidR="00481198" w:rsidRPr="00481198" w:rsidRDefault="00481198" w:rsidP="00621C32">
      <w:pPr>
        <w:rPr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</w:t>
      </w:r>
    </w:p>
    <w:p w14:paraId="19709495" w14:textId="77777777" w:rsidR="00D73A11" w:rsidRDefault="00D73A11" w:rsidP="00D73A11">
      <w:pPr>
        <w:pStyle w:val="berschrift3"/>
      </w:pPr>
      <w:bookmarkStart w:id="22" w:name="_Toc176425187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4D566E96" wp14:editId="07DD56C6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670B812C" w14:textId="77777777" w:rsidR="00481198" w:rsidRPr="00481198" w:rsidRDefault="00481198" w:rsidP="00F57B78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injured.</w:t>
      </w:r>
    </w:p>
    <w:p w14:paraId="3F67671A" w14:textId="77777777" w:rsidR="00481198" w:rsidRPr="00481198" w:rsidRDefault="00481198" w:rsidP="00F57B78">
      <w:pPr>
        <w:rPr>
          <w:lang w:val="en-US"/>
        </w:rPr>
      </w:pPr>
      <w:r w:rsidRPr="00481198">
        <w:rPr>
          <w:rFonts w:cstheme="minorHAnsi"/>
          <w:lang w:val="en-US"/>
        </w:rPr>
        <w:t>Do not place weights on the roof, as this can cause the roof to fall and people could be injured.</w:t>
      </w:r>
    </w:p>
    <w:p w14:paraId="0F00E90E" w14:textId="77777777" w:rsidR="00D73A11" w:rsidRPr="00481198" w:rsidRDefault="00D73A11" w:rsidP="00D73A11">
      <w:pPr>
        <w:rPr>
          <w:lang w:val="en-US"/>
        </w:rPr>
      </w:pPr>
    </w:p>
    <w:p w14:paraId="30F97828" w14:textId="77777777" w:rsidR="00D73A11" w:rsidRDefault="00D73A11" w:rsidP="00D73A11">
      <w:pPr>
        <w:pStyle w:val="berschrift3"/>
      </w:pPr>
      <w:bookmarkStart w:id="23" w:name="_Toc176425188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51569B15" wp14:editId="02885477">
            <wp:extent cx="181719" cy="158551"/>
            <wp:effectExtent l="0" t="0" r="8890" b="0"/>
            <wp:docPr id="987642869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3"/>
    </w:p>
    <w:p w14:paraId="2F28005F" w14:textId="77777777" w:rsidR="00481198" w:rsidRPr="00481198" w:rsidRDefault="00481198" w:rsidP="00EE4C79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you install all screws, nuts, and stoppers exactly as described in this guide. Missing stoppers can lead to the risk of injury.</w:t>
      </w:r>
    </w:p>
    <w:p w14:paraId="2CA31467" w14:textId="77777777" w:rsidR="00481198" w:rsidRPr="00481198" w:rsidRDefault="00481198" w:rsidP="00EE4C79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that your hands or fingers do not get caught in the strings. Be careful during installation as your fingers may get trapped</w:t>
      </w:r>
    </w:p>
    <w:p w14:paraId="07528FBC" w14:textId="77777777" w:rsidR="00481198" w:rsidRPr="00481198" w:rsidRDefault="00481198" w:rsidP="00EE4C79">
      <w:pPr>
        <w:rPr>
          <w:lang w:val="en-US"/>
        </w:rPr>
      </w:pPr>
      <w:r w:rsidRPr="00481198">
        <w:rPr>
          <w:rFonts w:cstheme="minorHAnsi"/>
          <w:lang w:val="en-US"/>
        </w:rPr>
        <w:t>Do not use in places with high temperatures such as walls near a stove</w:t>
      </w:r>
    </w:p>
    <w:p w14:paraId="652A6D50" w14:textId="77777777" w:rsidR="00D73A11" w:rsidRDefault="00D73A11" w:rsidP="00D73A11">
      <w:pPr>
        <w:pStyle w:val="berschrift3"/>
      </w:pPr>
      <w:bookmarkStart w:id="24" w:name="_Toc176425189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431D18EB" wp14:editId="4E51D85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3F3BD4C2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This product is intended exclusively for sun protection.</w:t>
      </w:r>
    </w:p>
    <w:p w14:paraId="755DFC4D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Do not use in windy or heavy rain</w:t>
      </w:r>
    </w:p>
    <w:p w14:paraId="31A51068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Wind can affect the product and damage it.</w:t>
      </w:r>
    </w:p>
    <w:p w14:paraId="24733821" w14:textId="77777777" w:rsidR="00481198" w:rsidRPr="00481198" w:rsidRDefault="00481198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Roof in wind, rain or snow or close.</w:t>
      </w:r>
    </w:p>
    <w:p w14:paraId="27B08555" w14:textId="77777777" w:rsidR="00D73A11" w:rsidRPr="00481198" w:rsidRDefault="00D73A11" w:rsidP="00D73A11">
      <w:pPr>
        <w:rPr>
          <w:lang w:val="en-US"/>
        </w:rPr>
      </w:pPr>
    </w:p>
    <w:p w14:paraId="39F7DD9A" w14:textId="77777777" w:rsidR="00D73A11" w:rsidRPr="00481198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74FD40F9" w14:textId="77777777" w:rsidR="000E2E6E" w:rsidRPr="00481198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32B27D1B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47636F9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627B0D8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DD8A2B5" w14:textId="77777777" w:rsidR="00D73A11" w:rsidRPr="002D6D8D" w:rsidRDefault="00D73A11" w:rsidP="002D6D8D">
      <w:pPr>
        <w:pStyle w:val="Formatvorlage3"/>
      </w:pPr>
      <w:bookmarkStart w:id="25" w:name="_Toc176425190"/>
      <w:proofErr w:type="spellStart"/>
      <w:r w:rsidRPr="002D6D8D">
        <w:lastRenderedPageBreak/>
        <w:t>Informations</w:t>
      </w:r>
      <w:proofErr w:type="spellEnd"/>
      <w:r w:rsidRPr="002D6D8D">
        <w:t xml:space="preserve"> </w:t>
      </w:r>
      <w:proofErr w:type="spellStart"/>
      <w:r w:rsidRPr="002D6D8D">
        <w:t>sur</w:t>
      </w:r>
      <w:proofErr w:type="spellEnd"/>
      <w:r w:rsidRPr="002D6D8D">
        <w:t xml:space="preserve"> la </w:t>
      </w:r>
      <w:proofErr w:type="spellStart"/>
      <w:r w:rsidRPr="002D6D8D">
        <w:t>sécurité</w:t>
      </w:r>
      <w:proofErr w:type="spellEnd"/>
      <w:r w:rsidRPr="002D6D8D">
        <w:t xml:space="preserve"> du </w:t>
      </w:r>
      <w:proofErr w:type="spellStart"/>
      <w:r w:rsidRPr="002D6D8D">
        <w:t>produit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5"/>
    </w:p>
    <w:p w14:paraId="2AE6E594" w14:textId="77777777" w:rsidR="00D73A11" w:rsidRPr="003927C0" w:rsidRDefault="00D73A11" w:rsidP="000E2E6E">
      <w:pPr>
        <w:pStyle w:val="berschrift2"/>
      </w:pPr>
      <w:bookmarkStart w:id="26" w:name="_Toc176425191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17B847" w14:textId="77777777" w:rsidTr="0094623F">
        <w:tc>
          <w:tcPr>
            <w:tcW w:w="4531" w:type="dxa"/>
          </w:tcPr>
          <w:p w14:paraId="770220ED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7B60CD9" w14:textId="2FDA56BC" w:rsidR="00D73A11" w:rsidRPr="00B97634" w:rsidRDefault="00532045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Kairo</w:t>
            </w:r>
          </w:p>
        </w:tc>
      </w:tr>
      <w:tr w:rsidR="00D73A11" w14:paraId="28B43A79" w14:textId="77777777" w:rsidTr="0094623F">
        <w:tc>
          <w:tcPr>
            <w:tcW w:w="4531" w:type="dxa"/>
          </w:tcPr>
          <w:p w14:paraId="3F052E4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44CDDD6B" w14:textId="0B651BEB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2533FD50" w14:textId="77777777" w:rsidR="00D73A11" w:rsidRDefault="00D73A11" w:rsidP="000E2E6E">
      <w:pPr>
        <w:pStyle w:val="berschrift2"/>
      </w:pPr>
      <w:bookmarkStart w:id="27" w:name="_Toc176425192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487F3FA" w14:textId="77777777" w:rsidTr="0094623F">
        <w:tc>
          <w:tcPr>
            <w:tcW w:w="4531" w:type="dxa"/>
          </w:tcPr>
          <w:p w14:paraId="5689B93B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93FE19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E44FF57" w14:textId="77777777" w:rsidTr="0094623F">
        <w:tc>
          <w:tcPr>
            <w:tcW w:w="4531" w:type="dxa"/>
          </w:tcPr>
          <w:p w14:paraId="7EA79110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D750B7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17982FE" w14:textId="77777777" w:rsidTr="0094623F">
        <w:tc>
          <w:tcPr>
            <w:tcW w:w="4531" w:type="dxa"/>
          </w:tcPr>
          <w:p w14:paraId="080467E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2C11C9DA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9AB6A3B" w14:textId="77777777" w:rsidTr="0094623F">
        <w:tc>
          <w:tcPr>
            <w:tcW w:w="4531" w:type="dxa"/>
          </w:tcPr>
          <w:p w14:paraId="6DA31918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2506B138" w14:textId="77777777" w:rsidR="00D73A11" w:rsidRDefault="00E85CDC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0CC982CB" w14:textId="77777777" w:rsidR="00D73A11" w:rsidRDefault="00D73A11" w:rsidP="0094623F">
            <w:pPr>
              <w:pStyle w:val="T1Text"/>
            </w:pPr>
          </w:p>
        </w:tc>
      </w:tr>
    </w:tbl>
    <w:p w14:paraId="30173406" w14:textId="77777777" w:rsidR="00D73A11" w:rsidRDefault="00D73A11" w:rsidP="000E2E6E">
      <w:pPr>
        <w:pStyle w:val="berschrift2"/>
      </w:pPr>
      <w:r>
        <w:t xml:space="preserve">  </w:t>
      </w:r>
      <w:bookmarkStart w:id="28" w:name="_Toc176425193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25D0E00" w14:textId="77777777" w:rsidTr="0094623F">
        <w:tc>
          <w:tcPr>
            <w:tcW w:w="4531" w:type="dxa"/>
          </w:tcPr>
          <w:p w14:paraId="053394D0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6E09FBE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1ED6BA0" w14:textId="77777777" w:rsidTr="0094623F">
        <w:tc>
          <w:tcPr>
            <w:tcW w:w="4531" w:type="dxa"/>
          </w:tcPr>
          <w:p w14:paraId="16EEBE8A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01071D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501AA5B" w14:textId="77777777" w:rsidTr="0094623F">
        <w:tc>
          <w:tcPr>
            <w:tcW w:w="4531" w:type="dxa"/>
          </w:tcPr>
          <w:p w14:paraId="3C46BD6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00DC0D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FA04697" w14:textId="77777777" w:rsidTr="0094623F">
        <w:tc>
          <w:tcPr>
            <w:tcW w:w="4531" w:type="dxa"/>
          </w:tcPr>
          <w:p w14:paraId="7BF11263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A5B678C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2C0FBCD" w14:textId="77777777" w:rsidR="00D73A11" w:rsidRDefault="00D73A11" w:rsidP="000E2E6E">
      <w:pPr>
        <w:pStyle w:val="berschrift2"/>
      </w:pPr>
      <w:bookmarkStart w:id="29" w:name="_Toc176425194"/>
      <w:proofErr w:type="spellStart"/>
      <w:r w:rsidRPr="00D54DCE">
        <w:t>Sécurité</w:t>
      </w:r>
      <w:bookmarkEnd w:id="29"/>
      <w:proofErr w:type="spellEnd"/>
    </w:p>
    <w:p w14:paraId="5088C55B" w14:textId="77777777" w:rsidR="00D73A11" w:rsidRDefault="00D73A11" w:rsidP="00D73A11">
      <w:pPr>
        <w:pStyle w:val="berschrift2"/>
      </w:pPr>
      <w:bookmarkStart w:id="30" w:name="_Toc176425195"/>
      <w:r>
        <w:t xml:space="preserve">Symboles et </w:t>
      </w:r>
      <w:proofErr w:type="spellStart"/>
      <w:r>
        <w:t>conseils</w:t>
      </w:r>
      <w:bookmarkEnd w:id="30"/>
      <w:proofErr w:type="spellEnd"/>
    </w:p>
    <w:p w14:paraId="2A0824C1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4B2F7166" w14:textId="77777777" w:rsidTr="0094623F">
        <w:tc>
          <w:tcPr>
            <w:tcW w:w="1696" w:type="dxa"/>
          </w:tcPr>
          <w:p w14:paraId="1576BAC9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4E5AB2B" wp14:editId="69E46C7B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6E86D1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1DAEBEF0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53DFC90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761E32D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0E476375" w14:textId="77777777" w:rsidTr="0094623F">
        <w:tc>
          <w:tcPr>
            <w:tcW w:w="1696" w:type="dxa"/>
          </w:tcPr>
          <w:p w14:paraId="7F9050D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229F0B" wp14:editId="7A3C6C9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E795A7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70912AE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C28A4C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63BF3334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9B443E" w14:textId="77777777" w:rsidTr="0094623F">
        <w:tc>
          <w:tcPr>
            <w:tcW w:w="1696" w:type="dxa"/>
          </w:tcPr>
          <w:p w14:paraId="391C3878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1DF560" wp14:editId="475B6A12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AAF20A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7B83431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75B270B8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3495F30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5FAB03AF" w14:textId="77777777" w:rsidTr="0094623F">
        <w:tc>
          <w:tcPr>
            <w:tcW w:w="1696" w:type="dxa"/>
          </w:tcPr>
          <w:p w14:paraId="77998B6A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9011AAB" wp14:editId="5A68DBB3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88657F8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34E9A5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285BCD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EB94085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63ED0708" w14:textId="77777777" w:rsidR="00D73A11" w:rsidRDefault="00D73A11" w:rsidP="00D73A11">
      <w:pPr>
        <w:pStyle w:val="berschrift2"/>
      </w:pPr>
      <w:bookmarkStart w:id="31" w:name="_Toc176425196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1"/>
      <w:proofErr w:type="spellEnd"/>
    </w:p>
    <w:p w14:paraId="17339A25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manuel</w:t>
      </w:r>
      <w:proofErr w:type="spellEnd"/>
      <w:r w:rsidRPr="00645827">
        <w:rPr>
          <w:lang w:val="en-US"/>
        </w:rPr>
        <w:t xml:space="preserve">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31AD47EC" w14:textId="77777777" w:rsidR="00D73A11" w:rsidRDefault="00D73A11" w:rsidP="00D73A11">
      <w:pPr>
        <w:pStyle w:val="berschrift3"/>
      </w:pPr>
      <w:bookmarkStart w:id="32" w:name="_Toc176425197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03C14A1B" wp14:editId="2944ACC0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4FE1B859" w14:textId="77777777" w:rsidR="00481198" w:rsidRDefault="00481198" w:rsidP="00B258AB"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</w:p>
    <w:p w14:paraId="5FACF157" w14:textId="77777777" w:rsidR="00D73A11" w:rsidRPr="00481198" w:rsidRDefault="00D73A11" w:rsidP="00D73A11"/>
    <w:p w14:paraId="08B370D3" w14:textId="77777777" w:rsidR="00D73A11" w:rsidRDefault="00D73A11" w:rsidP="00D73A11">
      <w:pPr>
        <w:pStyle w:val="berschrift3"/>
      </w:pPr>
      <w:bookmarkStart w:id="33" w:name="_Toc176425198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4AA40B67" wp14:editId="12565D77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3"/>
    </w:p>
    <w:p w14:paraId="637FE33D" w14:textId="77777777" w:rsidR="00481198" w:rsidRDefault="00481198" w:rsidP="00274442">
      <w:pPr>
        <w:rPr>
          <w:rFonts w:cstheme="minorHAnsi"/>
        </w:rPr>
      </w:pPr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  <w:r w:rsidRPr="000C3798">
        <w:rPr>
          <w:rFonts w:cstheme="minorHAnsi"/>
        </w:rPr>
        <w:t>.</w:t>
      </w:r>
    </w:p>
    <w:p w14:paraId="3C3D8DA7" w14:textId="77777777" w:rsidR="00481198" w:rsidRPr="00481198" w:rsidRDefault="00481198" w:rsidP="00274442">
      <w:pPr>
        <w:rPr>
          <w:lang w:val="en-US"/>
        </w:rPr>
      </w:pPr>
      <w:r w:rsidRPr="00481198">
        <w:rPr>
          <w:rFonts w:cstheme="minorHAnsi"/>
          <w:lang w:val="en-US"/>
        </w:rPr>
        <w:t xml:space="preserve">Ne </w:t>
      </w:r>
      <w:proofErr w:type="spellStart"/>
      <w:r w:rsidRPr="00481198">
        <w:rPr>
          <w:rFonts w:cstheme="minorHAnsi"/>
          <w:lang w:val="en-US"/>
        </w:rPr>
        <w:t>placez</w:t>
      </w:r>
      <w:proofErr w:type="spellEnd"/>
      <w:r w:rsidRPr="00481198">
        <w:rPr>
          <w:rFonts w:cstheme="minorHAnsi"/>
          <w:lang w:val="en-US"/>
        </w:rPr>
        <w:t xml:space="preserve"> pas de </w:t>
      </w:r>
      <w:proofErr w:type="spellStart"/>
      <w:r w:rsidRPr="00481198">
        <w:rPr>
          <w:rFonts w:cstheme="minorHAnsi"/>
          <w:lang w:val="en-US"/>
        </w:rPr>
        <w:t>poids</w:t>
      </w:r>
      <w:proofErr w:type="spellEnd"/>
      <w:r w:rsidRPr="00481198">
        <w:rPr>
          <w:rFonts w:cstheme="minorHAnsi"/>
          <w:lang w:val="en-US"/>
        </w:rPr>
        <w:t xml:space="preserve"> sur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, car </w:t>
      </w:r>
      <w:proofErr w:type="spellStart"/>
      <w:r w:rsidRPr="00481198">
        <w:rPr>
          <w:rFonts w:cstheme="minorHAnsi"/>
          <w:lang w:val="en-US"/>
        </w:rPr>
        <w:t>cela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pourrait</w:t>
      </w:r>
      <w:proofErr w:type="spellEnd"/>
      <w:r w:rsidRPr="00481198">
        <w:rPr>
          <w:rFonts w:cstheme="minorHAnsi"/>
          <w:lang w:val="en-US"/>
        </w:rPr>
        <w:t xml:space="preserve"> faire </w:t>
      </w:r>
      <w:proofErr w:type="spellStart"/>
      <w:r w:rsidRPr="00481198">
        <w:rPr>
          <w:rFonts w:cstheme="minorHAnsi"/>
          <w:lang w:val="en-US"/>
        </w:rPr>
        <w:t>tomber</w:t>
      </w:r>
      <w:proofErr w:type="spellEnd"/>
      <w:r w:rsidRPr="00481198">
        <w:rPr>
          <w:rFonts w:cstheme="minorHAnsi"/>
          <w:lang w:val="en-US"/>
        </w:rPr>
        <w:t xml:space="preserve">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 et blesser des </w:t>
      </w:r>
      <w:proofErr w:type="spellStart"/>
      <w:r w:rsidRPr="00481198">
        <w:rPr>
          <w:rFonts w:cstheme="minorHAnsi"/>
          <w:lang w:val="en-US"/>
        </w:rPr>
        <w:t>personnes</w:t>
      </w:r>
      <w:proofErr w:type="spellEnd"/>
      <w:r w:rsidRPr="00481198">
        <w:rPr>
          <w:rFonts w:cstheme="minorHAnsi"/>
          <w:lang w:val="en-US"/>
        </w:rPr>
        <w:t>.</w:t>
      </w:r>
    </w:p>
    <w:p w14:paraId="66FBF670" w14:textId="77777777" w:rsidR="0028174E" w:rsidRPr="00481198" w:rsidRDefault="0028174E" w:rsidP="0028174E">
      <w:pPr>
        <w:rPr>
          <w:lang w:val="en-US"/>
        </w:rPr>
      </w:pPr>
    </w:p>
    <w:p w14:paraId="6B2A11D5" w14:textId="77777777" w:rsidR="00D73A11" w:rsidRDefault="00D73A11" w:rsidP="00D73A11">
      <w:pPr>
        <w:pStyle w:val="berschrift3"/>
      </w:pPr>
      <w:bookmarkStart w:id="34" w:name="_Toc176425199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164C590D" wp14:editId="0A0111C1">
            <wp:extent cx="181719" cy="158551"/>
            <wp:effectExtent l="0" t="0" r="8890" b="0"/>
            <wp:docPr id="406051779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59D2EFF9" w14:textId="77777777" w:rsidR="00481198" w:rsidRP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d'installer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toutes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les vis, </w:t>
      </w:r>
      <w:proofErr w:type="spellStart"/>
      <w:r w:rsidRPr="00481198">
        <w:rPr>
          <w:rFonts w:asciiTheme="minorHAnsi" w:hAnsiTheme="minorHAnsi" w:cstheme="minorHAnsi"/>
          <w:lang w:val="en-US"/>
        </w:rPr>
        <w:t>écrous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butées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exactement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comme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décrit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dans </w:t>
      </w:r>
      <w:proofErr w:type="spellStart"/>
      <w:r w:rsidRPr="00481198">
        <w:rPr>
          <w:rFonts w:asciiTheme="minorHAnsi" w:hAnsiTheme="minorHAnsi" w:cstheme="minorHAnsi"/>
          <w:lang w:val="en-US"/>
        </w:rPr>
        <w:t>ce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guide. </w:t>
      </w:r>
      <w:proofErr w:type="spellStart"/>
      <w:r w:rsidRPr="00481198">
        <w:rPr>
          <w:rFonts w:asciiTheme="minorHAnsi" w:hAnsiTheme="minorHAnsi" w:cstheme="minorHAnsi"/>
          <w:lang w:val="en-US"/>
        </w:rPr>
        <w:t>Manquer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des bouchons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entraîner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481198">
        <w:rPr>
          <w:rFonts w:asciiTheme="minorHAnsi" w:hAnsiTheme="minorHAnsi" w:cstheme="minorHAnsi"/>
          <w:lang w:val="en-US"/>
        </w:rPr>
        <w:t>risque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blessure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C4D0B03" w14:textId="77777777" w:rsidR="00481198" w:rsidRPr="00481198" w:rsidRDefault="00481198" w:rsidP="00F9395F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mains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ne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pas dans les </w:t>
      </w:r>
      <w:proofErr w:type="spellStart"/>
      <w:r w:rsidRPr="00481198">
        <w:rPr>
          <w:rFonts w:asciiTheme="minorHAnsi" w:hAnsiTheme="minorHAnsi" w:cstheme="minorHAnsi"/>
          <w:lang w:val="en-US"/>
        </w:rPr>
        <w:t>cordes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Soyez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prudent </w:t>
      </w:r>
      <w:proofErr w:type="spellStart"/>
      <w:r w:rsidRPr="00481198">
        <w:rPr>
          <w:rFonts w:asciiTheme="minorHAnsi" w:hAnsiTheme="minorHAnsi" w:cstheme="minorHAnsi"/>
          <w:lang w:val="en-US"/>
        </w:rPr>
        <w:t>lors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l'installation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car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peuvent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coincer</w:t>
      </w:r>
      <w:proofErr w:type="spellEnd"/>
    </w:p>
    <w:p w14:paraId="02AC269E" w14:textId="77777777" w:rsid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 xml:space="preserve">Ne </w:t>
      </w:r>
      <w:proofErr w:type="spellStart"/>
      <w:r w:rsidRPr="000C3798">
        <w:rPr>
          <w:rFonts w:asciiTheme="minorHAnsi" w:hAnsiTheme="minorHAnsi" w:cstheme="minorHAnsi"/>
        </w:rPr>
        <w:t>pas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utiliser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dans</w:t>
      </w:r>
      <w:proofErr w:type="spellEnd"/>
      <w:r w:rsidRPr="000C3798">
        <w:rPr>
          <w:rFonts w:asciiTheme="minorHAnsi" w:hAnsiTheme="minorHAnsi" w:cstheme="minorHAnsi"/>
        </w:rPr>
        <w:t xml:space="preserve"> des </w:t>
      </w:r>
      <w:proofErr w:type="spellStart"/>
      <w:r w:rsidRPr="000C3798">
        <w:rPr>
          <w:rFonts w:asciiTheme="minorHAnsi" w:hAnsiTheme="minorHAnsi" w:cstheme="minorHAnsi"/>
        </w:rPr>
        <w:t>endroits</w:t>
      </w:r>
      <w:proofErr w:type="spellEnd"/>
      <w:r w:rsidRPr="000C3798">
        <w:rPr>
          <w:rFonts w:asciiTheme="minorHAnsi" w:hAnsiTheme="minorHAnsi" w:cstheme="minorHAnsi"/>
        </w:rPr>
        <w:t xml:space="preserve"> à haute </w:t>
      </w:r>
      <w:proofErr w:type="spellStart"/>
      <w:r w:rsidRPr="000C3798">
        <w:rPr>
          <w:rFonts w:asciiTheme="minorHAnsi" w:hAnsiTheme="minorHAnsi" w:cstheme="minorHAnsi"/>
        </w:rPr>
        <w:t>température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tels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que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les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murs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d'un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poêle</w:t>
      </w:r>
      <w:proofErr w:type="spellEnd"/>
    </w:p>
    <w:p w14:paraId="47FB0ED7" w14:textId="77777777" w:rsidR="00D73A11" w:rsidRPr="00481198" w:rsidRDefault="00D73A11" w:rsidP="00D73A11"/>
    <w:p w14:paraId="05752EB1" w14:textId="77777777" w:rsidR="00D73A11" w:rsidRDefault="00D73A11" w:rsidP="00D73A11">
      <w:pPr>
        <w:pStyle w:val="berschrift3"/>
      </w:pPr>
      <w:bookmarkStart w:id="35" w:name="_Toc176425200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12DE45" wp14:editId="7CE5F001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14:paraId="301CE0C0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Ce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destiné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à la protection </w:t>
      </w:r>
      <w:proofErr w:type="spellStart"/>
      <w:r w:rsidRPr="00481198">
        <w:rPr>
          <w:rFonts w:asciiTheme="minorHAnsi" w:hAnsiTheme="minorHAnsi" w:cstheme="minorHAnsi"/>
          <w:lang w:val="en-US"/>
        </w:rPr>
        <w:t>solaire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5EE6F626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Ne pas </w:t>
      </w:r>
      <w:proofErr w:type="spellStart"/>
      <w:r w:rsidRPr="00481198">
        <w:rPr>
          <w:rFonts w:asciiTheme="minorHAnsi" w:hAnsiTheme="minorHAnsi" w:cstheme="minorHAnsi"/>
          <w:lang w:val="en-US"/>
        </w:rPr>
        <w:t>utiliser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vent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fortes </w:t>
      </w:r>
      <w:proofErr w:type="spellStart"/>
      <w:r w:rsidRPr="00481198">
        <w:rPr>
          <w:rFonts w:asciiTheme="minorHAnsi" w:hAnsiTheme="minorHAnsi" w:cstheme="minorHAnsi"/>
          <w:lang w:val="en-US"/>
        </w:rPr>
        <w:t>pluies</w:t>
      </w:r>
      <w:proofErr w:type="spellEnd"/>
    </w:p>
    <w:p w14:paraId="5D7DE5D2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Le vent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affecter le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l'endommager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41E69736" w14:textId="77777777" w:rsidR="00481198" w:rsidRPr="000F721B" w:rsidRDefault="00481198" w:rsidP="006465CD">
      <w:pPr>
        <w:pStyle w:val="TableParagraph"/>
        <w:ind w:left="0"/>
        <w:rPr>
          <w:rFonts w:asciiTheme="minorHAnsi" w:hAnsiTheme="minorHAnsi" w:cstheme="minorHAnsi"/>
        </w:rPr>
      </w:pPr>
      <w:proofErr w:type="spellStart"/>
      <w:r w:rsidRPr="000C3798">
        <w:rPr>
          <w:rFonts w:asciiTheme="minorHAnsi" w:hAnsiTheme="minorHAnsi" w:cstheme="minorHAnsi"/>
        </w:rPr>
        <w:t>Toit</w:t>
      </w:r>
      <w:proofErr w:type="spellEnd"/>
      <w:r w:rsidRPr="000C3798">
        <w:rPr>
          <w:rFonts w:asciiTheme="minorHAnsi" w:hAnsiTheme="minorHAnsi" w:cstheme="minorHAnsi"/>
        </w:rPr>
        <w:t xml:space="preserve"> en </w:t>
      </w:r>
      <w:proofErr w:type="spellStart"/>
      <w:r w:rsidRPr="000C3798">
        <w:rPr>
          <w:rFonts w:asciiTheme="minorHAnsi" w:hAnsiTheme="minorHAnsi" w:cstheme="minorHAnsi"/>
        </w:rPr>
        <w:t>cas</w:t>
      </w:r>
      <w:proofErr w:type="spellEnd"/>
      <w:r w:rsidRPr="000C3798">
        <w:rPr>
          <w:rFonts w:asciiTheme="minorHAnsi" w:hAnsiTheme="minorHAnsi" w:cstheme="minorHAnsi"/>
        </w:rPr>
        <w:t xml:space="preserve"> de </w:t>
      </w:r>
      <w:proofErr w:type="spellStart"/>
      <w:r w:rsidRPr="000C3798">
        <w:rPr>
          <w:rFonts w:asciiTheme="minorHAnsi" w:hAnsiTheme="minorHAnsi" w:cstheme="minorHAnsi"/>
        </w:rPr>
        <w:t>vent</w:t>
      </w:r>
      <w:proofErr w:type="spellEnd"/>
      <w:r w:rsidRPr="000C3798">
        <w:rPr>
          <w:rFonts w:asciiTheme="minorHAnsi" w:hAnsiTheme="minorHAnsi" w:cstheme="minorHAnsi"/>
        </w:rPr>
        <w:t xml:space="preserve">, de </w:t>
      </w:r>
      <w:proofErr w:type="spellStart"/>
      <w:r w:rsidRPr="000C3798">
        <w:rPr>
          <w:rFonts w:asciiTheme="minorHAnsi" w:hAnsiTheme="minorHAnsi" w:cstheme="minorHAnsi"/>
        </w:rPr>
        <w:t>pluie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de neige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>.</w:t>
      </w:r>
    </w:p>
    <w:p w14:paraId="7B8CF4F1" w14:textId="77777777" w:rsidR="00D73A11" w:rsidRPr="00481198" w:rsidRDefault="00D73A11" w:rsidP="00D73A11"/>
    <w:p w14:paraId="699DCE0A" w14:textId="77777777" w:rsidR="00D73A11" w:rsidRPr="00481198" w:rsidRDefault="00D73A11" w:rsidP="00D73A11"/>
    <w:p w14:paraId="65F645A6" w14:textId="77777777" w:rsidR="00D73A11" w:rsidRPr="00481198" w:rsidRDefault="00D73A11" w:rsidP="0026475D">
      <w:pPr>
        <w:jc w:val="center"/>
        <w:rPr>
          <w:sz w:val="52"/>
          <w:szCs w:val="52"/>
          <w:u w:val="single"/>
        </w:rPr>
      </w:pPr>
    </w:p>
    <w:p w14:paraId="33DAE059" w14:textId="77777777" w:rsidR="000E2E6E" w:rsidRPr="00481198" w:rsidRDefault="000E2E6E" w:rsidP="0026475D">
      <w:pPr>
        <w:jc w:val="center"/>
        <w:rPr>
          <w:sz w:val="52"/>
          <w:szCs w:val="52"/>
          <w:u w:val="single"/>
        </w:rPr>
      </w:pPr>
    </w:p>
    <w:p w14:paraId="6EDD9783" w14:textId="77777777" w:rsidR="00035201" w:rsidRPr="00481198" w:rsidRDefault="00035201" w:rsidP="0026475D">
      <w:pPr>
        <w:jc w:val="center"/>
        <w:rPr>
          <w:sz w:val="52"/>
          <w:szCs w:val="52"/>
          <w:u w:val="single"/>
        </w:rPr>
      </w:pPr>
    </w:p>
    <w:p w14:paraId="5FE38848" w14:textId="77777777" w:rsidR="0026475D" w:rsidRPr="002D6D8D" w:rsidRDefault="0026475D" w:rsidP="002D6D8D">
      <w:pPr>
        <w:pStyle w:val="berschrift1"/>
      </w:pPr>
      <w:bookmarkStart w:id="36" w:name="_Toc176425201"/>
      <w:proofErr w:type="spellStart"/>
      <w:r w:rsidRPr="002D6D8D">
        <w:lastRenderedPageBreak/>
        <w:t>Información</w:t>
      </w:r>
      <w:proofErr w:type="spellEnd"/>
      <w:r w:rsidRPr="002D6D8D">
        <w:t xml:space="preserve"> de </w:t>
      </w:r>
      <w:proofErr w:type="spellStart"/>
      <w:r w:rsidRPr="002D6D8D">
        <w:t>seguridad</w:t>
      </w:r>
      <w:proofErr w:type="spellEnd"/>
      <w:r w:rsidRPr="002D6D8D">
        <w:t xml:space="preserve"> del </w:t>
      </w:r>
      <w:proofErr w:type="spellStart"/>
      <w:r w:rsidR="004A2F1F" w:rsidRPr="002D6D8D">
        <w:t>product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6"/>
    </w:p>
    <w:p w14:paraId="36F020C0" w14:textId="77777777" w:rsidR="0026475D" w:rsidRPr="00B7657D" w:rsidRDefault="0026475D" w:rsidP="000E2E6E">
      <w:pPr>
        <w:pStyle w:val="berschrift2"/>
        <w:rPr>
          <w:lang w:val="en-US"/>
        </w:rPr>
      </w:pPr>
      <w:bookmarkStart w:id="37" w:name="_Toc176425202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AFC77BF" w14:textId="77777777" w:rsidTr="0094623F">
        <w:tc>
          <w:tcPr>
            <w:tcW w:w="4531" w:type="dxa"/>
          </w:tcPr>
          <w:p w14:paraId="3525437C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9ACECD" w14:textId="2F6C8C17" w:rsidR="0026475D" w:rsidRPr="00B97634" w:rsidRDefault="00532045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Kairo</w:t>
            </w:r>
          </w:p>
        </w:tc>
      </w:tr>
      <w:tr w:rsidR="0026475D" w14:paraId="1E38B8D3" w14:textId="77777777" w:rsidTr="0094623F">
        <w:tc>
          <w:tcPr>
            <w:tcW w:w="4531" w:type="dxa"/>
          </w:tcPr>
          <w:p w14:paraId="228ABC2C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3F619909" w14:textId="31A54093" w:rsidR="0026475D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Pabellón</w:t>
            </w:r>
            <w:proofErr w:type="spellEnd"/>
          </w:p>
        </w:tc>
      </w:tr>
    </w:tbl>
    <w:p w14:paraId="0117463B" w14:textId="77777777" w:rsidR="0026475D" w:rsidRDefault="0026475D" w:rsidP="000E2E6E">
      <w:pPr>
        <w:pStyle w:val="berschrift2"/>
      </w:pPr>
      <w:bookmarkStart w:id="38" w:name="_Toc176425203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0E875DD3" w14:textId="77777777" w:rsidTr="0094623F">
        <w:tc>
          <w:tcPr>
            <w:tcW w:w="4531" w:type="dxa"/>
          </w:tcPr>
          <w:p w14:paraId="74EDF529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E31AC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FC3AEB2" w14:textId="77777777" w:rsidTr="0094623F">
        <w:tc>
          <w:tcPr>
            <w:tcW w:w="4531" w:type="dxa"/>
          </w:tcPr>
          <w:p w14:paraId="7A272218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A53E6A2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4D5CED0F" w14:textId="77777777" w:rsidTr="0094623F">
        <w:tc>
          <w:tcPr>
            <w:tcW w:w="4531" w:type="dxa"/>
          </w:tcPr>
          <w:p w14:paraId="61118DF9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798062D8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D3E789" w14:textId="77777777" w:rsidTr="0094623F">
        <w:tc>
          <w:tcPr>
            <w:tcW w:w="4531" w:type="dxa"/>
          </w:tcPr>
          <w:p w14:paraId="00FF2435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571CAA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39662C64" w14:textId="77777777" w:rsidR="0026475D" w:rsidRDefault="0026475D" w:rsidP="000E2E6E">
      <w:pPr>
        <w:pStyle w:val="berschrift2"/>
      </w:pPr>
      <w:bookmarkStart w:id="39" w:name="_Toc176425204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EDE5BC1" w14:textId="77777777" w:rsidTr="0094623F">
        <w:tc>
          <w:tcPr>
            <w:tcW w:w="4531" w:type="dxa"/>
          </w:tcPr>
          <w:p w14:paraId="1FC1C5F5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D41960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3822C759" w14:textId="77777777" w:rsidTr="0094623F">
        <w:tc>
          <w:tcPr>
            <w:tcW w:w="4531" w:type="dxa"/>
          </w:tcPr>
          <w:p w14:paraId="4372D9D3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81B3DE8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36DD47D1" w14:textId="77777777" w:rsidTr="0094623F">
        <w:tc>
          <w:tcPr>
            <w:tcW w:w="4531" w:type="dxa"/>
          </w:tcPr>
          <w:p w14:paraId="2946618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0C1904E4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5AEABE" w14:textId="77777777" w:rsidTr="0094623F">
        <w:tc>
          <w:tcPr>
            <w:tcW w:w="4531" w:type="dxa"/>
          </w:tcPr>
          <w:p w14:paraId="6218DE1D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6F0DD96C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17EC1AB9" w14:textId="77777777" w:rsidR="0026475D" w:rsidRDefault="0026475D" w:rsidP="000E2E6E">
      <w:pPr>
        <w:pStyle w:val="berschrift2"/>
      </w:pPr>
      <w:bookmarkStart w:id="40" w:name="_Toc176425205"/>
      <w:proofErr w:type="spellStart"/>
      <w:r w:rsidRPr="00D54DCE">
        <w:t>Seguridad</w:t>
      </w:r>
      <w:bookmarkEnd w:id="40"/>
      <w:proofErr w:type="spellEnd"/>
    </w:p>
    <w:p w14:paraId="57C9D850" w14:textId="77777777" w:rsidR="0026475D" w:rsidRDefault="0026475D" w:rsidP="0026475D">
      <w:pPr>
        <w:pStyle w:val="berschrift2"/>
      </w:pPr>
      <w:bookmarkStart w:id="41" w:name="_Toc176425206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41"/>
      <w:proofErr w:type="spellEnd"/>
    </w:p>
    <w:p w14:paraId="757C67BD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FA6033" w14:paraId="7720B407" w14:textId="77777777" w:rsidTr="0094623F">
        <w:tc>
          <w:tcPr>
            <w:tcW w:w="1696" w:type="dxa"/>
          </w:tcPr>
          <w:p w14:paraId="40A4AAC2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3548A2" wp14:editId="4330227A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3799F0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58194E4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DDCB53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CA76176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FA6033" w14:paraId="4DADF411" w14:textId="77777777" w:rsidTr="0094623F">
        <w:tc>
          <w:tcPr>
            <w:tcW w:w="1696" w:type="dxa"/>
          </w:tcPr>
          <w:p w14:paraId="7C52BB83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8A781EE" wp14:editId="3D30589C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CF09404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46B280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1DEAA44E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2578FEB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FA6033" w14:paraId="102BB3D7" w14:textId="77777777" w:rsidTr="0094623F">
        <w:tc>
          <w:tcPr>
            <w:tcW w:w="1696" w:type="dxa"/>
          </w:tcPr>
          <w:p w14:paraId="2DD000A8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C427A6" wp14:editId="3A31D004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B5E887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20A63F1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24CE0F3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779EEB4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FA6033" w14:paraId="207AEB3A" w14:textId="77777777" w:rsidTr="0094623F">
        <w:tc>
          <w:tcPr>
            <w:tcW w:w="1696" w:type="dxa"/>
          </w:tcPr>
          <w:p w14:paraId="26B63C5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405F296" wp14:editId="133839C3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835E58B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06B3DCB7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3D271C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269ED12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35CBCBFF" w14:textId="77777777" w:rsidR="0026475D" w:rsidRDefault="0026475D" w:rsidP="0026475D">
      <w:pPr>
        <w:pStyle w:val="berschrift2"/>
      </w:pPr>
      <w:bookmarkStart w:id="42" w:name="_Toc176425207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2"/>
      <w:proofErr w:type="spellEnd"/>
    </w:p>
    <w:p w14:paraId="665DB9E5" w14:textId="4643B800" w:rsidR="0026475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2EF6B97C" w14:textId="77777777" w:rsidR="00481198" w:rsidRPr="00B7657D" w:rsidRDefault="00481198" w:rsidP="0026475D">
      <w:pPr>
        <w:rPr>
          <w:lang w:val="en-US"/>
        </w:rPr>
      </w:pPr>
    </w:p>
    <w:p w14:paraId="34B1723D" w14:textId="77777777" w:rsidR="0026475D" w:rsidRDefault="0026475D" w:rsidP="0026475D">
      <w:pPr>
        <w:pStyle w:val="berschrift3"/>
      </w:pPr>
      <w:bookmarkStart w:id="43" w:name="_Toc176425208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6F0CBC70" wp14:editId="56A60348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3"/>
    </w:p>
    <w:p w14:paraId="1673C7EC" w14:textId="77777777" w:rsidR="00481198" w:rsidRPr="00481198" w:rsidRDefault="00481198" w:rsidP="002D564F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</w:p>
    <w:p w14:paraId="3FC1698F" w14:textId="77777777" w:rsidR="00481198" w:rsidRPr="00481198" w:rsidRDefault="00481198" w:rsidP="00481198">
      <w:pPr>
        <w:rPr>
          <w:lang w:val="en-US"/>
        </w:rPr>
      </w:pPr>
    </w:p>
    <w:p w14:paraId="23CD5E97" w14:textId="77777777" w:rsidR="0026475D" w:rsidRDefault="0026475D" w:rsidP="0026475D">
      <w:pPr>
        <w:pStyle w:val="berschrift3"/>
      </w:pPr>
      <w:bookmarkStart w:id="44" w:name="_Toc176425209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39D8BEE4" wp14:editId="4B201395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4"/>
    </w:p>
    <w:p w14:paraId="0D9A3062" w14:textId="77777777" w:rsidR="00481198" w:rsidRPr="00481198" w:rsidRDefault="00481198" w:rsidP="00924A7B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  <w:r w:rsidRPr="00481198">
        <w:rPr>
          <w:rFonts w:cstheme="minorHAnsi"/>
          <w:lang w:val="en-US"/>
        </w:rPr>
        <w:t>.</w:t>
      </w:r>
    </w:p>
    <w:p w14:paraId="6F3ECF7A" w14:textId="77777777" w:rsidR="00481198" w:rsidRPr="00481198" w:rsidRDefault="00481198" w:rsidP="00924A7B">
      <w:pPr>
        <w:rPr>
          <w:lang w:val="en-US"/>
        </w:rPr>
      </w:pPr>
      <w:r w:rsidRPr="00481198">
        <w:rPr>
          <w:rFonts w:cstheme="minorHAnsi"/>
          <w:lang w:val="en-US"/>
        </w:rPr>
        <w:t xml:space="preserve">No </w:t>
      </w:r>
      <w:proofErr w:type="spellStart"/>
      <w:r w:rsidRPr="00481198">
        <w:rPr>
          <w:rFonts w:cstheme="minorHAnsi"/>
          <w:lang w:val="en-US"/>
        </w:rPr>
        <w:t>coloque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pesas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esto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puede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hacer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 se </w:t>
      </w:r>
      <w:proofErr w:type="spellStart"/>
      <w:r w:rsidRPr="00481198">
        <w:rPr>
          <w:rFonts w:cstheme="minorHAnsi"/>
          <w:lang w:val="en-US"/>
        </w:rPr>
        <w:t>caiga</w:t>
      </w:r>
      <w:proofErr w:type="spellEnd"/>
      <w:r w:rsidRPr="00481198">
        <w:rPr>
          <w:rFonts w:cstheme="minorHAnsi"/>
          <w:lang w:val="en-US"/>
        </w:rPr>
        <w:t xml:space="preserve"> y las personas </w:t>
      </w:r>
      <w:proofErr w:type="spellStart"/>
      <w:r w:rsidRPr="00481198">
        <w:rPr>
          <w:rFonts w:cstheme="minorHAnsi"/>
          <w:lang w:val="en-US"/>
        </w:rPr>
        <w:t>puedan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resultar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heridas</w:t>
      </w:r>
      <w:proofErr w:type="spellEnd"/>
      <w:r w:rsidRPr="00481198">
        <w:rPr>
          <w:rFonts w:cstheme="minorHAnsi"/>
          <w:lang w:val="en-US"/>
        </w:rPr>
        <w:t>.</w:t>
      </w:r>
    </w:p>
    <w:p w14:paraId="18B27D08" w14:textId="77777777" w:rsidR="0026475D" w:rsidRPr="00481198" w:rsidRDefault="0026475D" w:rsidP="0026475D">
      <w:pPr>
        <w:rPr>
          <w:lang w:val="en-US"/>
        </w:rPr>
      </w:pPr>
    </w:p>
    <w:p w14:paraId="12735BE6" w14:textId="77777777" w:rsidR="0026475D" w:rsidRDefault="0026475D" w:rsidP="0026475D">
      <w:pPr>
        <w:pStyle w:val="berschrift3"/>
      </w:pPr>
      <w:bookmarkStart w:id="45" w:name="_Toc176425210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89C2468" wp14:editId="092D6521">
            <wp:extent cx="181719" cy="158551"/>
            <wp:effectExtent l="0" t="0" r="8890" b="0"/>
            <wp:docPr id="1439101638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5"/>
    </w:p>
    <w:p w14:paraId="6C369A92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Asegúrese de </w:t>
      </w:r>
      <w:proofErr w:type="spellStart"/>
      <w:r w:rsidRPr="00481198">
        <w:rPr>
          <w:rFonts w:asciiTheme="minorHAnsi" w:hAnsiTheme="minorHAnsi" w:cstheme="minorHAnsi"/>
          <w:lang w:val="en-US"/>
        </w:rPr>
        <w:t>instalar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tornillos, </w:t>
      </w:r>
      <w:proofErr w:type="spellStart"/>
      <w:r w:rsidRPr="00481198">
        <w:rPr>
          <w:rFonts w:asciiTheme="minorHAnsi" w:hAnsiTheme="minorHAnsi" w:cstheme="minorHAnsi"/>
          <w:lang w:val="en-US"/>
        </w:rPr>
        <w:t>tuercas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topes </w:t>
      </w:r>
      <w:proofErr w:type="spellStart"/>
      <w:r w:rsidRPr="00481198">
        <w:rPr>
          <w:rFonts w:asciiTheme="minorHAnsi" w:hAnsiTheme="minorHAnsi" w:cstheme="minorHAnsi"/>
          <w:lang w:val="en-US"/>
        </w:rPr>
        <w:t>exactamente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describe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guía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481198">
        <w:rPr>
          <w:rFonts w:asciiTheme="minorHAnsi" w:hAnsiTheme="minorHAnsi" w:cstheme="minorHAnsi"/>
          <w:lang w:val="en-US"/>
        </w:rPr>
        <w:t>falta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tapones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provocar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el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riesgo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lesiones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5D4C2C3" w14:textId="77777777" w:rsidR="00481198" w:rsidRPr="00481198" w:rsidRDefault="00481198" w:rsidP="000D4B74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Asegúrate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que </w:t>
      </w:r>
      <w:proofErr w:type="spellStart"/>
      <w:r w:rsidRPr="00481198">
        <w:rPr>
          <w:rFonts w:asciiTheme="minorHAnsi" w:hAnsiTheme="minorHAnsi" w:cstheme="minorHAnsi"/>
          <w:lang w:val="en-US"/>
        </w:rPr>
        <w:t>tus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manos o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481198">
        <w:rPr>
          <w:rFonts w:asciiTheme="minorHAnsi" w:hAnsiTheme="minorHAnsi" w:cstheme="minorHAnsi"/>
          <w:lang w:val="en-US"/>
        </w:rPr>
        <w:t>queden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481198">
        <w:rPr>
          <w:rFonts w:asciiTheme="minorHAnsi" w:hAnsiTheme="minorHAnsi" w:cstheme="minorHAnsi"/>
          <w:lang w:val="en-US"/>
        </w:rPr>
        <w:t>cuerdas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Tenga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cuidado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durante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481198">
        <w:rPr>
          <w:rFonts w:asciiTheme="minorHAnsi" w:hAnsiTheme="minorHAnsi" w:cstheme="minorHAnsi"/>
          <w:lang w:val="en-US"/>
        </w:rPr>
        <w:t>instalación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ya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sus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quedar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</w:p>
    <w:p w14:paraId="4E405FB9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lugares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altas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temperaturas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paredes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una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estufa</w:t>
      </w:r>
    </w:p>
    <w:p w14:paraId="6E993EAC" w14:textId="77777777" w:rsidR="0026475D" w:rsidRPr="00481198" w:rsidRDefault="0026475D" w:rsidP="0026475D">
      <w:pPr>
        <w:rPr>
          <w:lang w:val="en-US"/>
        </w:rPr>
      </w:pPr>
    </w:p>
    <w:p w14:paraId="08064E90" w14:textId="77777777" w:rsidR="0026475D" w:rsidRDefault="0026475D" w:rsidP="0026475D">
      <w:pPr>
        <w:pStyle w:val="berschrift3"/>
      </w:pPr>
      <w:bookmarkStart w:id="46" w:name="_Toc176425211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D8D5112" wp14:editId="216BEE37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14:paraId="30510B3F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Este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está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481198">
        <w:rPr>
          <w:rFonts w:asciiTheme="minorHAnsi" w:hAnsiTheme="minorHAnsi" w:cstheme="minorHAnsi"/>
          <w:lang w:val="en-US"/>
        </w:rPr>
        <w:t>protección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solar.</w:t>
      </w:r>
    </w:p>
    <w:p w14:paraId="30292C48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intensa</w:t>
      </w:r>
      <w:proofErr w:type="spellEnd"/>
    </w:p>
    <w:p w14:paraId="36948911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afectar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481198">
        <w:rPr>
          <w:rFonts w:asciiTheme="minorHAnsi" w:hAnsiTheme="minorHAnsi" w:cstheme="minorHAnsi"/>
          <w:lang w:val="en-US"/>
        </w:rPr>
        <w:t>dañarlo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B5B32E1" w14:textId="77777777" w:rsidR="00481198" w:rsidRPr="00481198" w:rsidRDefault="00481198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Techo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nieve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500AA60" w14:textId="77777777" w:rsidR="0026475D" w:rsidRPr="00481198" w:rsidRDefault="0026475D" w:rsidP="0026475D">
      <w:pPr>
        <w:rPr>
          <w:lang w:val="en-US"/>
        </w:rPr>
      </w:pPr>
    </w:p>
    <w:p w14:paraId="35950A54" w14:textId="77777777" w:rsidR="0026475D" w:rsidRPr="00481198" w:rsidRDefault="0026475D" w:rsidP="00465901">
      <w:pPr>
        <w:rPr>
          <w:lang w:val="en-US"/>
        </w:rPr>
      </w:pPr>
    </w:p>
    <w:p w14:paraId="31BA1042" w14:textId="77777777" w:rsidR="00D73A11" w:rsidRPr="00481198" w:rsidRDefault="00D73A11" w:rsidP="00465901">
      <w:pPr>
        <w:rPr>
          <w:lang w:val="en-US"/>
        </w:rPr>
      </w:pPr>
    </w:p>
    <w:p w14:paraId="4A0E825A" w14:textId="77777777" w:rsidR="00F973DB" w:rsidRPr="00481198" w:rsidRDefault="00F973DB" w:rsidP="00465901">
      <w:pPr>
        <w:rPr>
          <w:lang w:val="en-US"/>
        </w:rPr>
      </w:pPr>
    </w:p>
    <w:p w14:paraId="29AB9063" w14:textId="77777777" w:rsidR="00D73A11" w:rsidRPr="00481198" w:rsidRDefault="00D73A11" w:rsidP="00465901">
      <w:pPr>
        <w:rPr>
          <w:lang w:val="en-US"/>
        </w:rPr>
      </w:pPr>
    </w:p>
    <w:p w14:paraId="35CEE9B3" w14:textId="77777777" w:rsidR="00035201" w:rsidRPr="00481198" w:rsidRDefault="00035201" w:rsidP="00465901">
      <w:pPr>
        <w:rPr>
          <w:lang w:val="en-US"/>
        </w:rPr>
      </w:pPr>
    </w:p>
    <w:p w14:paraId="1ABF45A0" w14:textId="77777777" w:rsidR="00D73A11" w:rsidRPr="004A2F1F" w:rsidRDefault="00D73A11" w:rsidP="004A2F1F">
      <w:pPr>
        <w:pStyle w:val="berschrift1"/>
        <w:rPr>
          <w:lang w:val="en-US"/>
        </w:rPr>
      </w:pPr>
      <w:bookmarkStart w:id="47" w:name="_Toc176425212"/>
      <w:proofErr w:type="spellStart"/>
      <w:r w:rsidRPr="004A2F1F">
        <w:rPr>
          <w:rStyle w:val="y2iqfc"/>
          <w:lang w:val="en-US"/>
        </w:rPr>
        <w:lastRenderedPageBreak/>
        <w:t>Informazioni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sulla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sicurezza</w:t>
      </w:r>
      <w:proofErr w:type="spellEnd"/>
      <w:r w:rsidRPr="004A2F1F">
        <w:rPr>
          <w:rStyle w:val="y2iqfc"/>
          <w:lang w:val="en-US"/>
        </w:rPr>
        <w:t xml:space="preserve"> del </w:t>
      </w:r>
      <w:proofErr w:type="spellStart"/>
      <w:r w:rsidRPr="004A2F1F">
        <w:rPr>
          <w:rStyle w:val="y2iqfc"/>
          <w:lang w:val="en-US"/>
        </w:rPr>
        <w:t>prodotto</w:t>
      </w:r>
      <w:proofErr w:type="spellEnd"/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7"/>
    </w:p>
    <w:p w14:paraId="36DED9E0" w14:textId="77777777" w:rsidR="00D73A11" w:rsidRPr="00A4092B" w:rsidRDefault="00D73A11" w:rsidP="000E2E6E">
      <w:pPr>
        <w:pStyle w:val="berschrift2"/>
      </w:pPr>
      <w:bookmarkStart w:id="48" w:name="_Toc176425213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EDF4E6A" w14:textId="77777777" w:rsidTr="0094623F">
        <w:tc>
          <w:tcPr>
            <w:tcW w:w="4531" w:type="dxa"/>
          </w:tcPr>
          <w:p w14:paraId="1E593C8B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07475FD" w14:textId="35BEE196" w:rsidR="00D73A11" w:rsidRPr="00B97634" w:rsidRDefault="00532045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Kairo</w:t>
            </w:r>
          </w:p>
        </w:tc>
      </w:tr>
      <w:tr w:rsidR="00D73A11" w14:paraId="41F6DD61" w14:textId="77777777" w:rsidTr="0094623F">
        <w:tc>
          <w:tcPr>
            <w:tcW w:w="4531" w:type="dxa"/>
          </w:tcPr>
          <w:p w14:paraId="07D01ABE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559EA398" w14:textId="26061987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Padiglione</w:t>
            </w:r>
            <w:proofErr w:type="spellEnd"/>
          </w:p>
        </w:tc>
      </w:tr>
    </w:tbl>
    <w:p w14:paraId="36979FF1" w14:textId="77777777" w:rsidR="00D73A11" w:rsidRDefault="00D73A11" w:rsidP="000E2E6E">
      <w:pPr>
        <w:pStyle w:val="berschrift2"/>
      </w:pPr>
      <w:bookmarkStart w:id="49" w:name="_Toc176425214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3C47738" w14:textId="77777777" w:rsidTr="0094623F">
        <w:tc>
          <w:tcPr>
            <w:tcW w:w="4531" w:type="dxa"/>
          </w:tcPr>
          <w:p w14:paraId="71DFA1E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2B526A4B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3301CD75" w14:textId="77777777" w:rsidTr="0094623F">
        <w:tc>
          <w:tcPr>
            <w:tcW w:w="4531" w:type="dxa"/>
          </w:tcPr>
          <w:p w14:paraId="731E6D1E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4D0691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7C54FAD" w14:textId="77777777" w:rsidTr="0094623F">
        <w:tc>
          <w:tcPr>
            <w:tcW w:w="4531" w:type="dxa"/>
          </w:tcPr>
          <w:p w14:paraId="6733C0D1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4778FE6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DDA2098" w14:textId="77777777" w:rsidTr="0094623F">
        <w:tc>
          <w:tcPr>
            <w:tcW w:w="4531" w:type="dxa"/>
          </w:tcPr>
          <w:p w14:paraId="378E5C8A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6B80F8E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44213D29" w14:textId="77777777" w:rsidR="00D73A11" w:rsidRPr="00A4092B" w:rsidRDefault="00D73A11" w:rsidP="000E2E6E">
      <w:pPr>
        <w:pStyle w:val="berschrift2"/>
      </w:pPr>
      <w:bookmarkStart w:id="50" w:name="_Toc176425215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83EE59" w14:textId="77777777" w:rsidTr="0094623F">
        <w:tc>
          <w:tcPr>
            <w:tcW w:w="4531" w:type="dxa"/>
          </w:tcPr>
          <w:p w14:paraId="4A3434D9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FDC325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8828AAE" w14:textId="77777777" w:rsidTr="0094623F">
        <w:tc>
          <w:tcPr>
            <w:tcW w:w="4531" w:type="dxa"/>
          </w:tcPr>
          <w:p w14:paraId="595BB5C1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589CC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63B7847" w14:textId="77777777" w:rsidTr="0094623F">
        <w:tc>
          <w:tcPr>
            <w:tcW w:w="4531" w:type="dxa"/>
          </w:tcPr>
          <w:p w14:paraId="630F04A2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231A95F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9AA1C0B" w14:textId="77777777" w:rsidTr="0094623F">
        <w:tc>
          <w:tcPr>
            <w:tcW w:w="4531" w:type="dxa"/>
          </w:tcPr>
          <w:p w14:paraId="428222AB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1578E306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6E02BB0B" w14:textId="77777777" w:rsidR="00D73A11" w:rsidRDefault="00D73A11" w:rsidP="000E2E6E">
      <w:pPr>
        <w:pStyle w:val="berschrift2"/>
      </w:pPr>
      <w:bookmarkStart w:id="51" w:name="_Toc176425216"/>
      <w:proofErr w:type="spellStart"/>
      <w:r w:rsidRPr="00D54DCE">
        <w:t>Sic</w:t>
      </w:r>
      <w:r>
        <w:t>urezza</w:t>
      </w:r>
      <w:bookmarkEnd w:id="51"/>
      <w:proofErr w:type="spellEnd"/>
    </w:p>
    <w:p w14:paraId="79CE8828" w14:textId="77777777" w:rsidR="00D73A11" w:rsidRDefault="00D73A11" w:rsidP="00D73A11">
      <w:pPr>
        <w:pStyle w:val="berschrift2"/>
      </w:pPr>
      <w:bookmarkStart w:id="52" w:name="_Toc176425217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52"/>
      <w:proofErr w:type="spellEnd"/>
    </w:p>
    <w:p w14:paraId="034A6DC8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59623FE3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C4D048" w14:textId="77777777" w:rsidTr="0094623F">
        <w:tc>
          <w:tcPr>
            <w:tcW w:w="1696" w:type="dxa"/>
          </w:tcPr>
          <w:p w14:paraId="2939C415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49E832E" wp14:editId="101B5554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824113A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0AB5AF5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715860E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0C7724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FA6033" w14:paraId="1388F3EB" w14:textId="77777777" w:rsidTr="0094623F">
        <w:tc>
          <w:tcPr>
            <w:tcW w:w="1696" w:type="dxa"/>
          </w:tcPr>
          <w:p w14:paraId="51B12AB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3A53449" wp14:editId="73D393E8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4C0F245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91B0C9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2DBF00A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08022B68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C22FCF3" w14:textId="77777777" w:rsidTr="0094623F">
        <w:tc>
          <w:tcPr>
            <w:tcW w:w="1696" w:type="dxa"/>
          </w:tcPr>
          <w:p w14:paraId="5647EEA0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6DE1EC0" wp14:editId="624E5BC7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9A52A8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5B61CB6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51C4F62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354EA92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AD4C16E" w14:textId="77777777" w:rsidTr="0094623F">
        <w:tc>
          <w:tcPr>
            <w:tcW w:w="1696" w:type="dxa"/>
          </w:tcPr>
          <w:p w14:paraId="25BC23D2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323CBB0" wp14:editId="3F4A1C71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B70349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3105D2C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772D15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6F0D6ADB" w14:textId="77777777" w:rsidR="00D73A11" w:rsidRPr="00D50C33" w:rsidRDefault="00D73A11" w:rsidP="00D73A11">
      <w:pPr>
        <w:pStyle w:val="B11Beschreibtextzusammenhalten"/>
      </w:pPr>
    </w:p>
    <w:p w14:paraId="0CF9C3B5" w14:textId="77777777" w:rsidR="00E85CDC" w:rsidRDefault="00E85CDC" w:rsidP="00E85CDC">
      <w:pPr>
        <w:pStyle w:val="berschrift2"/>
      </w:pPr>
      <w:bookmarkStart w:id="53" w:name="_Toc176425218"/>
      <w:proofErr w:type="spellStart"/>
      <w:r>
        <w:t>Sicurezza</w:t>
      </w:r>
      <w:bookmarkEnd w:id="53"/>
      <w:proofErr w:type="spellEnd"/>
    </w:p>
    <w:p w14:paraId="64D5AB94" w14:textId="77777777" w:rsidR="00E85CDC" w:rsidRDefault="00E85CDC" w:rsidP="00E85CDC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742428C6" w14:textId="77777777" w:rsidR="00E85CDC" w:rsidRDefault="00E85CDC" w:rsidP="00E85CDC"/>
    <w:p w14:paraId="2A3D363B" w14:textId="77777777" w:rsidR="00E85CDC" w:rsidRDefault="00E85CDC" w:rsidP="00E85CDC">
      <w:pPr>
        <w:pStyle w:val="berschrift3"/>
      </w:pPr>
      <w:bookmarkStart w:id="54" w:name="_Toc176425219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0CDDDF9C" wp14:editId="36D81FB1">
            <wp:extent cx="181719" cy="158551"/>
            <wp:effectExtent l="0" t="0" r="8890" b="0"/>
            <wp:docPr id="5837641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4"/>
    </w:p>
    <w:p w14:paraId="09564A7B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</w:p>
    <w:p w14:paraId="4E740A61" w14:textId="77777777" w:rsidR="00E85CDC" w:rsidRPr="00327B75" w:rsidRDefault="00E85CDC" w:rsidP="00E85CDC">
      <w:pPr>
        <w:rPr>
          <w:lang w:val="en-US"/>
        </w:rPr>
      </w:pPr>
    </w:p>
    <w:p w14:paraId="54BEFFD5" w14:textId="77777777" w:rsidR="00E85CDC" w:rsidRDefault="00E85CDC" w:rsidP="00E85CDC">
      <w:pPr>
        <w:pStyle w:val="berschrift3"/>
      </w:pPr>
      <w:bookmarkStart w:id="55" w:name="_Toc176425220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1C448FBC" wp14:editId="0D4AEF40">
            <wp:extent cx="181719" cy="158551"/>
            <wp:effectExtent l="0" t="0" r="8890" b="0"/>
            <wp:docPr id="17295137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5"/>
    </w:p>
    <w:p w14:paraId="3E696AFE" w14:textId="77777777" w:rsidR="00E85CDC" w:rsidRPr="00327B75" w:rsidRDefault="00E85CDC" w:rsidP="00E85CDC">
      <w:pPr>
        <w:rPr>
          <w:rFonts w:cstheme="minorHAnsi"/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  <w:r w:rsidRPr="00327B75">
        <w:rPr>
          <w:rFonts w:cstheme="minorHAnsi"/>
          <w:lang w:val="en-US"/>
        </w:rPr>
        <w:t>.</w:t>
      </w:r>
    </w:p>
    <w:p w14:paraId="6D3A593A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appoggiare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pesi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sul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ciò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può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causare</w:t>
      </w:r>
      <w:proofErr w:type="spellEnd"/>
      <w:r w:rsidRPr="00327B75">
        <w:rPr>
          <w:rFonts w:cstheme="minorHAnsi"/>
          <w:lang w:val="en-US"/>
        </w:rPr>
        <w:t xml:space="preserve"> la </w:t>
      </w:r>
      <w:proofErr w:type="spellStart"/>
      <w:r w:rsidRPr="00327B75">
        <w:rPr>
          <w:rFonts w:cstheme="minorHAnsi"/>
          <w:lang w:val="en-US"/>
        </w:rPr>
        <w:t>caduta</w:t>
      </w:r>
      <w:proofErr w:type="spellEnd"/>
      <w:r w:rsidRPr="00327B75">
        <w:rPr>
          <w:rFonts w:cstheme="minorHAnsi"/>
          <w:lang w:val="en-US"/>
        </w:rPr>
        <w:t xml:space="preserve"> del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 e </w:t>
      </w:r>
      <w:proofErr w:type="spellStart"/>
      <w:r w:rsidRPr="00327B75">
        <w:rPr>
          <w:rFonts w:cstheme="minorHAnsi"/>
          <w:lang w:val="en-US"/>
        </w:rPr>
        <w:t>lesioni</w:t>
      </w:r>
      <w:proofErr w:type="spellEnd"/>
      <w:r w:rsidRPr="00327B75">
        <w:rPr>
          <w:rFonts w:cstheme="minorHAnsi"/>
          <w:lang w:val="en-US"/>
        </w:rPr>
        <w:t xml:space="preserve"> alle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>.</w:t>
      </w:r>
    </w:p>
    <w:p w14:paraId="727E06CB" w14:textId="77777777" w:rsidR="00E85CDC" w:rsidRPr="00327B75" w:rsidRDefault="00E85CDC" w:rsidP="00E85CDC">
      <w:pPr>
        <w:rPr>
          <w:lang w:val="en-US"/>
        </w:rPr>
      </w:pPr>
    </w:p>
    <w:p w14:paraId="67D79C58" w14:textId="77777777" w:rsidR="00E85CDC" w:rsidRDefault="00E85CDC" w:rsidP="00E85CDC">
      <w:pPr>
        <w:pStyle w:val="berschrift3"/>
      </w:pPr>
      <w:bookmarkStart w:id="56" w:name="_Toc176425221"/>
      <w:proofErr w:type="spellStart"/>
      <w:r>
        <w:t>Attenzione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0EC91676" wp14:editId="536F66C9">
            <wp:extent cx="181719" cy="158551"/>
            <wp:effectExtent l="0" t="0" r="8890" b="0"/>
            <wp:docPr id="2574125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6"/>
    </w:p>
    <w:p w14:paraId="5595CCE2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bookmarkStart w:id="57" w:name="_Toc176425222"/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installare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tutte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viti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dadi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esattamente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come </w:t>
      </w:r>
      <w:proofErr w:type="spellStart"/>
      <w:r w:rsidRPr="00327B75">
        <w:rPr>
          <w:rFonts w:asciiTheme="minorHAnsi" w:hAnsiTheme="minorHAnsi" w:cstheme="minorHAnsi"/>
          <w:lang w:val="en-US"/>
        </w:rPr>
        <w:t>descritto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questa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guida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327B75">
        <w:rPr>
          <w:rFonts w:asciiTheme="minorHAnsi" w:hAnsiTheme="minorHAnsi" w:cstheme="minorHAnsi"/>
          <w:lang w:val="en-US"/>
        </w:rPr>
        <w:t>mancanza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comportare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rischio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lesioni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6EE1F009" w14:textId="77777777" w:rsidR="00E85CDC" w:rsidRPr="00327B75" w:rsidRDefault="00E85CDC" w:rsidP="00E85CDC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che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mani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dita non </w:t>
      </w:r>
      <w:proofErr w:type="spellStart"/>
      <w:r w:rsidRPr="00327B75">
        <w:rPr>
          <w:rFonts w:asciiTheme="minorHAnsi" w:hAnsiTheme="minorHAnsi" w:cstheme="minorHAnsi"/>
          <w:lang w:val="en-US"/>
        </w:rPr>
        <w:t>rimangano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impigliate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nelle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corde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327B75">
        <w:rPr>
          <w:rFonts w:asciiTheme="minorHAnsi" w:hAnsiTheme="minorHAnsi" w:cstheme="minorHAnsi"/>
          <w:lang w:val="en-US"/>
        </w:rPr>
        <w:t>Prestare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attenzione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durante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l'installazione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poiché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dita </w:t>
      </w:r>
      <w:proofErr w:type="spellStart"/>
      <w:r w:rsidRPr="00327B75">
        <w:rPr>
          <w:rFonts w:asciiTheme="minorHAnsi" w:hAnsiTheme="minorHAnsi" w:cstheme="minorHAnsi"/>
          <w:lang w:val="en-US"/>
        </w:rPr>
        <w:t>potrebbero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rimanere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intrappolate</w:t>
      </w:r>
      <w:proofErr w:type="spellEnd"/>
    </w:p>
    <w:p w14:paraId="6CC285B9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luoghi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con temperature elevate, come </w:t>
      </w:r>
      <w:proofErr w:type="spellStart"/>
      <w:r w:rsidRPr="00327B75">
        <w:rPr>
          <w:rFonts w:asciiTheme="minorHAnsi" w:hAnsiTheme="minorHAnsi" w:cstheme="minorHAnsi"/>
          <w:lang w:val="en-US"/>
        </w:rPr>
        <w:t>pareti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27B75">
        <w:rPr>
          <w:rFonts w:asciiTheme="minorHAnsi" w:hAnsiTheme="minorHAnsi" w:cstheme="minorHAnsi"/>
          <w:lang w:val="en-US"/>
        </w:rPr>
        <w:t>una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stufa</w:t>
      </w:r>
      <w:proofErr w:type="spellEnd"/>
    </w:p>
    <w:p w14:paraId="7D90FF2B" w14:textId="77777777" w:rsidR="00E85CDC" w:rsidRPr="00327B75" w:rsidRDefault="00E85CDC" w:rsidP="00E85CDC">
      <w:pPr>
        <w:rPr>
          <w:lang w:val="en-US"/>
        </w:rPr>
      </w:pPr>
    </w:p>
    <w:p w14:paraId="3E9A034A" w14:textId="77777777" w:rsidR="00E85CDC" w:rsidRDefault="00E85CDC" w:rsidP="00E85CDC">
      <w:pPr>
        <w:pStyle w:val="berschrift3"/>
      </w:pPr>
      <w:r>
        <w:t xml:space="preserve">Note  </w:t>
      </w:r>
      <w:r>
        <w:rPr>
          <w:noProof/>
        </w:rPr>
        <w:drawing>
          <wp:inline distT="0" distB="0" distL="0" distR="0" wp14:anchorId="73C71684" wp14:editId="37B7BC91">
            <wp:extent cx="177421" cy="177421"/>
            <wp:effectExtent l="0" t="0" r="0" b="0"/>
            <wp:docPr id="877633323" name="Grafik 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14:paraId="357D12A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Questo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è </w:t>
      </w:r>
      <w:proofErr w:type="spellStart"/>
      <w:r w:rsidRPr="00327B75">
        <w:rPr>
          <w:rFonts w:asciiTheme="minorHAnsi" w:hAnsiTheme="minorHAnsi" w:cstheme="minorHAnsi"/>
          <w:lang w:val="en-US"/>
        </w:rPr>
        <w:t>destinato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esclusivamente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alla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protezione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solare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1A41C300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battente</w:t>
      </w:r>
      <w:proofErr w:type="spellEnd"/>
    </w:p>
    <w:p w14:paraId="67E2962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Il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influenzare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danneggiarlo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7AA7A7D0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Tetto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neve o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56880D03" w14:textId="77777777" w:rsidR="00D73A11" w:rsidRPr="00E85CDC" w:rsidRDefault="00D73A11" w:rsidP="00D73A11">
      <w:pPr>
        <w:rPr>
          <w:lang w:val="en-US"/>
        </w:rPr>
      </w:pPr>
    </w:p>
    <w:p w14:paraId="3C681F08" w14:textId="77777777" w:rsidR="00D73A11" w:rsidRPr="00E85CDC" w:rsidRDefault="00D73A11" w:rsidP="00465901">
      <w:pPr>
        <w:rPr>
          <w:lang w:val="en-US"/>
        </w:rPr>
      </w:pPr>
    </w:p>
    <w:p w14:paraId="017B58D1" w14:textId="77777777" w:rsidR="00FB3863" w:rsidRPr="00E85CDC" w:rsidRDefault="00FB3863" w:rsidP="00465901">
      <w:pPr>
        <w:rPr>
          <w:lang w:val="en-US"/>
        </w:rPr>
      </w:pPr>
    </w:p>
    <w:p w14:paraId="740AF468" w14:textId="77777777" w:rsidR="00FB3863" w:rsidRPr="00E85CDC" w:rsidRDefault="00FB3863" w:rsidP="00465901">
      <w:pPr>
        <w:rPr>
          <w:lang w:val="en-US"/>
        </w:rPr>
      </w:pPr>
    </w:p>
    <w:p w14:paraId="634F399C" w14:textId="77777777" w:rsidR="00FB3863" w:rsidRPr="00E85CDC" w:rsidRDefault="00FB3863" w:rsidP="00465901">
      <w:pPr>
        <w:rPr>
          <w:lang w:val="en-US"/>
        </w:rPr>
      </w:pPr>
    </w:p>
    <w:p w14:paraId="7161F667" w14:textId="77777777" w:rsidR="00F718F4" w:rsidRPr="00E85CDC" w:rsidRDefault="00F718F4" w:rsidP="00465901">
      <w:pPr>
        <w:rPr>
          <w:lang w:val="en-US"/>
        </w:rPr>
      </w:pPr>
    </w:p>
    <w:p w14:paraId="0C62E38E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FD35E61" w14:textId="24E741F4" w:rsidR="00481198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lastRenderedPageBreak/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425168" w:history="1">
        <w:r w:rsidR="00481198" w:rsidRPr="00A40F56">
          <w:rPr>
            <w:rStyle w:val="Hyperlink"/>
          </w:rPr>
          <w:t>1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Produktsicherheitsinformation      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0AD86351" w14:textId="23B54E13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69" w:history="1">
        <w:r w:rsidR="00481198" w:rsidRPr="00A40F56">
          <w:rPr>
            <w:rStyle w:val="Hyperlink"/>
          </w:rPr>
          <w:t>1.1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Produktname und Typbezeichnung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A66D71F" w14:textId="69B6F032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70" w:history="1">
        <w:r w:rsidR="00481198" w:rsidRPr="00A40F56">
          <w:rPr>
            <w:rStyle w:val="Hyperlink"/>
          </w:rPr>
          <w:t>1.2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Angaben zum Hersteller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465778AF" w14:textId="3CD305D6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71" w:history="1">
        <w:r w:rsidR="00481198" w:rsidRPr="00A40F56">
          <w:rPr>
            <w:rStyle w:val="Hyperlink"/>
          </w:rPr>
          <w:t>1.3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Wirtschaftsakteur / Verantwortliche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4BDA2CC" w14:textId="16E979AC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72" w:history="1">
        <w:r w:rsidR="00481198" w:rsidRPr="00A40F56">
          <w:rPr>
            <w:rStyle w:val="Hyperlink"/>
          </w:rPr>
          <w:t>1.4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1A1B420E" w14:textId="3E766CE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73" w:history="1">
        <w:r w:rsidR="00481198" w:rsidRPr="00A40F56">
          <w:rPr>
            <w:rStyle w:val="Hyperlink"/>
          </w:rPr>
          <w:t>1.4.1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 und Hinweise : Erklärung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2C1D3AD" w14:textId="3CDAF3D0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74" w:history="1">
        <w:r w:rsidR="00481198" w:rsidRPr="00A40F56">
          <w:rPr>
            <w:rStyle w:val="Hyperlink"/>
          </w:rPr>
          <w:t>1.5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Sicherheitshinweise für Ihr Produkt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0E25D5B" w14:textId="5F24171D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75" w:history="1">
        <w:r w:rsidR="00481198" w:rsidRPr="00A40F56">
          <w:rPr>
            <w:rStyle w:val="Hyperlink"/>
          </w:rPr>
          <w:t>1.5.1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Gefahr      </w:t>
        </w:r>
        <w:r w:rsidR="00481198" w:rsidRPr="00A40F56">
          <w:rPr>
            <w:rStyle w:val="Hyperlink"/>
          </w:rPr>
          <w:drawing>
            <wp:inline distT="0" distB="0" distL="0" distR="0" wp14:anchorId="214CE95C" wp14:editId="1EA121E6">
              <wp:extent cx="181719" cy="158551"/>
              <wp:effectExtent l="0" t="0" r="8890" b="0"/>
              <wp:docPr id="443080062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72426CE" w14:textId="3ECC6C14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76" w:history="1">
        <w:r w:rsidR="00481198" w:rsidRPr="00A40F56">
          <w:rPr>
            <w:rStyle w:val="Hyperlink"/>
          </w:rPr>
          <w:t>1.5.2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Warnung </w:t>
        </w:r>
        <w:r w:rsidR="00481198" w:rsidRPr="00A40F56">
          <w:rPr>
            <w:rStyle w:val="Hyperlink"/>
          </w:rPr>
          <w:drawing>
            <wp:inline distT="0" distB="0" distL="0" distR="0" wp14:anchorId="269E463A" wp14:editId="20F8F876">
              <wp:extent cx="181719" cy="158551"/>
              <wp:effectExtent l="0" t="0" r="8890" b="0"/>
              <wp:docPr id="216329998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0F16FE7" w14:textId="4ADEBEF3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77" w:history="1">
        <w:r w:rsidR="00481198" w:rsidRPr="00A40F56">
          <w:rPr>
            <w:rStyle w:val="Hyperlink"/>
          </w:rPr>
          <w:t>1.5.3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Vorsicht  </w:t>
        </w:r>
        <w:r w:rsidR="00481198" w:rsidRPr="00A40F56">
          <w:rPr>
            <w:rStyle w:val="Hyperlink"/>
          </w:rPr>
          <w:drawing>
            <wp:inline distT="0" distB="0" distL="0" distR="0" wp14:anchorId="0A609519" wp14:editId="36448579">
              <wp:extent cx="181719" cy="158551"/>
              <wp:effectExtent l="0" t="0" r="8890" b="0"/>
              <wp:docPr id="2146894631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95E9F57" w14:textId="0C563BC1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78" w:history="1">
        <w:r w:rsidR="00481198" w:rsidRPr="00A40F56">
          <w:rPr>
            <w:rStyle w:val="Hyperlink"/>
          </w:rPr>
          <w:t>1.5.4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Hinweis  </w:t>
        </w:r>
        <w:r w:rsidR="00481198" w:rsidRPr="00A40F56">
          <w:rPr>
            <w:rStyle w:val="Hyperlink"/>
          </w:rPr>
          <w:drawing>
            <wp:inline distT="0" distB="0" distL="0" distR="0" wp14:anchorId="7DC13EEE" wp14:editId="799837B4">
              <wp:extent cx="177421" cy="177421"/>
              <wp:effectExtent l="0" t="0" r="0" b="0"/>
              <wp:docPr id="1648849357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5E138117" w14:textId="7C9DA405" w:rsidR="00481198" w:rsidRDefault="00E85CDC">
      <w:pPr>
        <w:pStyle w:val="Verzeichnis1"/>
        <w:rPr>
          <w:rFonts w:eastAsiaTheme="minorEastAsia"/>
          <w:b w:val="0"/>
          <w:lang w:eastAsia="de-DE"/>
        </w:rPr>
      </w:pPr>
      <w:hyperlink w:anchor="_Toc176425179" w:history="1">
        <w:r w:rsidR="00481198" w:rsidRPr="00A40F56">
          <w:rPr>
            <w:rStyle w:val="Hyperlink"/>
          </w:rPr>
          <w:t>2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Product Safety Information      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2D4C458E" w14:textId="54C36675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0" w:history="1">
        <w:r w:rsidR="00481198" w:rsidRPr="00A40F56">
          <w:rPr>
            <w:rStyle w:val="Hyperlink"/>
          </w:rPr>
          <w:t>2.1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Product name and Type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1533D9" w14:textId="5F4BE18E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1" w:history="1">
        <w:r w:rsidR="00481198" w:rsidRPr="00A40F56">
          <w:rPr>
            <w:rStyle w:val="Hyperlink"/>
          </w:rPr>
          <w:t>2.2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 about manufacturer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72EECF" w14:textId="0622E278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2" w:history="1">
        <w:r w:rsidR="00481198" w:rsidRPr="00A40F56">
          <w:rPr>
            <w:rStyle w:val="Hyperlink"/>
          </w:rPr>
          <w:t>2.3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Economic actor / responsible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E407960" w14:textId="2E86D567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3" w:history="1">
        <w:r w:rsidR="00481198" w:rsidRPr="00A40F56">
          <w:rPr>
            <w:rStyle w:val="Hyperlink"/>
          </w:rPr>
          <w:t>2.4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Saftey Instructions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3A7D5395" w14:textId="5B58AC98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4" w:history="1">
        <w:r w:rsidR="00481198" w:rsidRPr="00A40F56">
          <w:rPr>
            <w:rStyle w:val="Hyperlink"/>
          </w:rPr>
          <w:t>2.5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Symbols and Notice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74FC50C5" w14:textId="11BB7B36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85" w:history="1">
        <w:r w:rsidR="00481198" w:rsidRPr="00A40F56">
          <w:rPr>
            <w:rStyle w:val="Hyperlink"/>
            <w:lang w:val="en-US"/>
          </w:rPr>
          <w:t>2.6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Saftey notice for your product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0EB38703" w14:textId="2D2578E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86" w:history="1">
        <w:r w:rsidR="00481198" w:rsidRPr="00A40F56">
          <w:rPr>
            <w:rStyle w:val="Hyperlink"/>
          </w:rPr>
          <w:t>2.6.1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</w:t>
        </w:r>
        <w:r w:rsidR="00481198" w:rsidRPr="00A40F56">
          <w:rPr>
            <w:rStyle w:val="Hyperlink"/>
          </w:rPr>
          <w:drawing>
            <wp:inline distT="0" distB="0" distL="0" distR="0" wp14:anchorId="5F9DEF59" wp14:editId="48F40605">
              <wp:extent cx="181719" cy="158551"/>
              <wp:effectExtent l="0" t="0" r="8890" b="0"/>
              <wp:docPr id="30055128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184F31DE" w14:textId="172EA54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87" w:history="1">
        <w:r w:rsidR="00481198" w:rsidRPr="00A40F56">
          <w:rPr>
            <w:rStyle w:val="Hyperlink"/>
          </w:rPr>
          <w:t>2.6.2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Warning   </w:t>
        </w:r>
        <w:r w:rsidR="00481198" w:rsidRPr="00A40F56">
          <w:rPr>
            <w:rStyle w:val="Hyperlink"/>
          </w:rPr>
          <w:drawing>
            <wp:inline distT="0" distB="0" distL="0" distR="0" wp14:anchorId="5497BBBE" wp14:editId="5C0A3E44">
              <wp:extent cx="181719" cy="158551"/>
              <wp:effectExtent l="0" t="0" r="8890" b="0"/>
              <wp:docPr id="935735021" name="Grafik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3138D8D5" w14:textId="584DBA0F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88" w:history="1">
        <w:r w:rsidR="00481198" w:rsidRPr="00A40F56">
          <w:rPr>
            <w:rStyle w:val="Hyperlink"/>
          </w:rPr>
          <w:t>2.6.3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Attention  </w:t>
        </w:r>
        <w:r w:rsidR="00481198" w:rsidRPr="00A40F56">
          <w:rPr>
            <w:rStyle w:val="Hyperlink"/>
          </w:rPr>
          <w:drawing>
            <wp:inline distT="0" distB="0" distL="0" distR="0" wp14:anchorId="1003932B" wp14:editId="743191A3">
              <wp:extent cx="181719" cy="158551"/>
              <wp:effectExtent l="0" t="0" r="8890" b="0"/>
              <wp:docPr id="1874774075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CE32C48" w14:textId="1F7D23C1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89" w:history="1">
        <w:r w:rsidR="00481198" w:rsidRPr="00A40F56">
          <w:rPr>
            <w:rStyle w:val="Hyperlink"/>
          </w:rPr>
          <w:t>2.6.4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Notice  </w:t>
        </w:r>
        <w:r w:rsidR="00481198" w:rsidRPr="00A40F56">
          <w:rPr>
            <w:rStyle w:val="Hyperlink"/>
          </w:rPr>
          <w:drawing>
            <wp:inline distT="0" distB="0" distL="0" distR="0" wp14:anchorId="2CAD232F" wp14:editId="092B9D6A">
              <wp:extent cx="177421" cy="177421"/>
              <wp:effectExtent l="0" t="0" r="0" b="0"/>
              <wp:docPr id="1559526056" name="Grafik 7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226BC3E" w14:textId="68F3AE3A" w:rsidR="00481198" w:rsidRDefault="00E85CDC">
      <w:pPr>
        <w:pStyle w:val="Verzeichnis1"/>
        <w:rPr>
          <w:rFonts w:eastAsiaTheme="minorEastAsia"/>
          <w:b w:val="0"/>
          <w:lang w:eastAsia="de-DE"/>
        </w:rPr>
      </w:pPr>
      <w:hyperlink w:anchor="_Toc176425190" w:history="1">
        <w:r w:rsidR="00481198" w:rsidRPr="00A40F56">
          <w:rPr>
            <w:rStyle w:val="Hyperlink"/>
          </w:rPr>
          <w:t>3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Informations sur la sécurité du produit    FR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03107A8F" w14:textId="7C92E4AE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1" w:history="1">
        <w:r w:rsidR="00481198" w:rsidRPr="00A40F56">
          <w:rPr>
            <w:rStyle w:val="Hyperlink"/>
          </w:rPr>
          <w:t>3.1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 et désignation du type de produit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2A3A5FDF" w14:textId="1055FF3A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2" w:history="1">
        <w:r w:rsidR="00481198" w:rsidRPr="00A40F56">
          <w:rPr>
            <w:rStyle w:val="Hyperlink"/>
          </w:rPr>
          <w:t>3.2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Informations sur le fabricant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1C7CB007" w14:textId="53741002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3" w:history="1">
        <w:r w:rsidR="00481198" w:rsidRPr="00A40F56">
          <w:rPr>
            <w:rStyle w:val="Hyperlink"/>
          </w:rPr>
          <w:t>3.3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Opérateur économique / Personne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679C7FE" w14:textId="37D0C7C7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4" w:history="1">
        <w:r w:rsidR="00481198" w:rsidRPr="00A40F56">
          <w:rPr>
            <w:rStyle w:val="Hyperlink"/>
          </w:rPr>
          <w:t>3.4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38FA581B" w14:textId="4B39F1C1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5" w:history="1">
        <w:r w:rsidR="00481198" w:rsidRPr="00A40F56">
          <w:rPr>
            <w:rStyle w:val="Hyperlink"/>
          </w:rPr>
          <w:t>3.5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Symboles et conseils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712CEF5" w14:textId="31E7C357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196" w:history="1">
        <w:r w:rsidR="00481198" w:rsidRPr="00A40F56">
          <w:rPr>
            <w:rStyle w:val="Hyperlink"/>
          </w:rPr>
          <w:t>3.6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Consignes de 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279A9454" w14:textId="008D79CB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97" w:history="1">
        <w:r w:rsidR="00481198" w:rsidRPr="00A40F56">
          <w:rPr>
            <w:rStyle w:val="Hyperlink"/>
          </w:rPr>
          <w:t>3.6.1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 </w:t>
        </w:r>
        <w:r w:rsidR="00481198" w:rsidRPr="00A40F56">
          <w:rPr>
            <w:rStyle w:val="Hyperlink"/>
          </w:rPr>
          <w:drawing>
            <wp:inline distT="0" distB="0" distL="0" distR="0" wp14:anchorId="6942AF17" wp14:editId="3E43FF6A">
              <wp:extent cx="181719" cy="158551"/>
              <wp:effectExtent l="0" t="0" r="8890" b="0"/>
              <wp:docPr id="874197354" name="Grafik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70390FC9" w14:textId="5EB04E14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98" w:history="1">
        <w:r w:rsidR="00481198" w:rsidRPr="00A40F56">
          <w:rPr>
            <w:rStyle w:val="Hyperlink"/>
          </w:rPr>
          <w:t>3.6.2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Avertissement </w:t>
        </w:r>
        <w:r w:rsidR="00481198" w:rsidRPr="00A40F56">
          <w:rPr>
            <w:rStyle w:val="Hyperlink"/>
          </w:rPr>
          <w:drawing>
            <wp:inline distT="0" distB="0" distL="0" distR="0" wp14:anchorId="51AA5B3A" wp14:editId="0F7A921F">
              <wp:extent cx="181719" cy="158551"/>
              <wp:effectExtent l="0" t="0" r="8890" b="0"/>
              <wp:docPr id="207948873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81F97D7" w14:textId="44A8D8A7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199" w:history="1">
        <w:r w:rsidR="00481198" w:rsidRPr="00A40F56">
          <w:rPr>
            <w:rStyle w:val="Hyperlink"/>
          </w:rPr>
          <w:t>3.6.3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Prudence  </w:t>
        </w:r>
        <w:r w:rsidR="00481198" w:rsidRPr="00A40F56">
          <w:rPr>
            <w:rStyle w:val="Hyperlink"/>
          </w:rPr>
          <w:drawing>
            <wp:inline distT="0" distB="0" distL="0" distR="0" wp14:anchorId="6C445EC4" wp14:editId="15F46530">
              <wp:extent cx="181719" cy="158551"/>
              <wp:effectExtent l="0" t="0" r="8890" b="0"/>
              <wp:docPr id="731246904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4F10FCD4" w14:textId="08279E92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00" w:history="1">
        <w:r w:rsidR="00481198" w:rsidRPr="00A40F56">
          <w:rPr>
            <w:rStyle w:val="Hyperlink"/>
          </w:rPr>
          <w:t>3.6.4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Indice  </w:t>
        </w:r>
        <w:r w:rsidR="00481198" w:rsidRPr="00A40F56">
          <w:rPr>
            <w:rStyle w:val="Hyperlink"/>
          </w:rPr>
          <w:drawing>
            <wp:inline distT="0" distB="0" distL="0" distR="0" wp14:anchorId="5BDAB023" wp14:editId="6FA4166A">
              <wp:extent cx="177421" cy="177421"/>
              <wp:effectExtent l="0" t="0" r="0" b="0"/>
              <wp:docPr id="1946455559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9C0362B" w14:textId="237E5DAB" w:rsidR="00481198" w:rsidRDefault="00E85CDC">
      <w:pPr>
        <w:pStyle w:val="Verzeichnis1"/>
        <w:rPr>
          <w:rFonts w:eastAsiaTheme="minorEastAsia"/>
          <w:b w:val="0"/>
          <w:lang w:eastAsia="de-DE"/>
        </w:rPr>
      </w:pPr>
      <w:hyperlink w:anchor="_Toc176425201" w:history="1">
        <w:r w:rsidR="00481198" w:rsidRPr="00A40F56">
          <w:rPr>
            <w:rStyle w:val="Hyperlink"/>
          </w:rPr>
          <w:t>4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Información de seguridad del product    ES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3DEAF1B4" w14:textId="738B702C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2" w:history="1">
        <w:r w:rsidR="00481198" w:rsidRPr="00A40F56">
          <w:rPr>
            <w:rStyle w:val="Hyperlink"/>
            <w:lang w:val="en-US"/>
          </w:rPr>
          <w:t>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Nombre del producto y designación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947574F" w14:textId="2A1ED03F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3" w:history="1">
        <w:r w:rsidR="00481198" w:rsidRPr="00A40F56">
          <w:rPr>
            <w:rStyle w:val="Hyperlink"/>
          </w:rPr>
          <w:t>4.2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Información sobre el fabricante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40ED787F" w14:textId="651F1AF0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4" w:history="1">
        <w:r w:rsidR="00481198" w:rsidRPr="00A40F56">
          <w:rPr>
            <w:rStyle w:val="Hyperlink"/>
          </w:rPr>
          <w:t>4.3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Operador Económico / Persona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1347148" w14:textId="6E5D4B90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5" w:history="1">
        <w:r w:rsidR="00481198" w:rsidRPr="00A40F56">
          <w:rPr>
            <w:rStyle w:val="Hyperlink"/>
          </w:rPr>
          <w:t>4.4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03EACC7F" w14:textId="20CA7DCA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6" w:history="1">
        <w:r w:rsidR="00481198" w:rsidRPr="00A40F56">
          <w:rPr>
            <w:rStyle w:val="Hyperlink"/>
          </w:rPr>
          <w:t>4.5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Símbolos y sugerencias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61B3E8FE" w14:textId="59DE681F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07" w:history="1">
        <w:r w:rsidR="00481198" w:rsidRPr="00A40F56">
          <w:rPr>
            <w:rStyle w:val="Hyperlink"/>
          </w:rPr>
          <w:t>4.6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Instrucciones de 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DFE55B4" w14:textId="4B601CB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08" w:history="1">
        <w:r w:rsidR="00481198" w:rsidRPr="00A40F56">
          <w:rPr>
            <w:rStyle w:val="Hyperlink"/>
          </w:rPr>
          <w:t>4.6.1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Peligro      </w:t>
        </w:r>
        <w:r w:rsidR="00481198" w:rsidRPr="00A40F56">
          <w:rPr>
            <w:rStyle w:val="Hyperlink"/>
          </w:rPr>
          <w:drawing>
            <wp:inline distT="0" distB="0" distL="0" distR="0" wp14:anchorId="04FCC956" wp14:editId="70C4A036">
              <wp:extent cx="181719" cy="158551"/>
              <wp:effectExtent l="0" t="0" r="8890" b="0"/>
              <wp:docPr id="915198843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12AB6C7" w14:textId="4A59E89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09" w:history="1">
        <w:r w:rsidR="00481198" w:rsidRPr="00A40F56">
          <w:rPr>
            <w:rStyle w:val="Hyperlink"/>
          </w:rPr>
          <w:t>4.6.2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Advertencia </w:t>
        </w:r>
        <w:r w:rsidR="00481198" w:rsidRPr="00A40F56">
          <w:rPr>
            <w:rStyle w:val="Hyperlink"/>
          </w:rPr>
          <w:drawing>
            <wp:inline distT="0" distB="0" distL="0" distR="0" wp14:anchorId="42432BC2" wp14:editId="25F279EF">
              <wp:extent cx="181719" cy="158551"/>
              <wp:effectExtent l="0" t="0" r="8890" b="0"/>
              <wp:docPr id="1660475542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EB2C8B5" w14:textId="05B65BE8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10" w:history="1">
        <w:r w:rsidR="00481198" w:rsidRPr="00A40F56">
          <w:rPr>
            <w:rStyle w:val="Hyperlink"/>
          </w:rPr>
          <w:t>4.6.3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Cautela  </w:t>
        </w:r>
        <w:r w:rsidR="00481198" w:rsidRPr="00A40F56">
          <w:rPr>
            <w:rStyle w:val="Hyperlink"/>
          </w:rPr>
          <w:drawing>
            <wp:inline distT="0" distB="0" distL="0" distR="0" wp14:anchorId="623C9219" wp14:editId="48BDC5D6">
              <wp:extent cx="181719" cy="158551"/>
              <wp:effectExtent l="0" t="0" r="8890" b="0"/>
              <wp:docPr id="1671527988" name="Grafik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BCAAE7B" w14:textId="1D93E335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11" w:history="1">
        <w:r w:rsidR="00481198" w:rsidRPr="00A40F56">
          <w:rPr>
            <w:rStyle w:val="Hyperlink"/>
          </w:rPr>
          <w:t>4.6.4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Indirecta  </w:t>
        </w:r>
        <w:r w:rsidR="00481198" w:rsidRPr="00A40F56">
          <w:rPr>
            <w:rStyle w:val="Hyperlink"/>
          </w:rPr>
          <w:drawing>
            <wp:inline distT="0" distB="0" distL="0" distR="0" wp14:anchorId="335B8D24" wp14:editId="5A427538">
              <wp:extent cx="177421" cy="177421"/>
              <wp:effectExtent l="0" t="0" r="0" b="0"/>
              <wp:docPr id="2104680452" name="Grafik 8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69947FA5" w14:textId="4AC15ABA" w:rsidR="00481198" w:rsidRDefault="00E85CDC">
      <w:pPr>
        <w:pStyle w:val="Verzeichnis1"/>
        <w:rPr>
          <w:rFonts w:eastAsiaTheme="minorEastAsia"/>
          <w:b w:val="0"/>
          <w:lang w:eastAsia="de-DE"/>
        </w:rPr>
      </w:pPr>
      <w:hyperlink w:anchor="_Toc176425212" w:history="1">
        <w:r w:rsidR="00481198" w:rsidRPr="00A40F56">
          <w:rPr>
            <w:rStyle w:val="Hyperlink"/>
            <w:lang w:val="en-US"/>
          </w:rPr>
          <w:t>5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Informazioni sulla sicurezza del prodotto    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00F1CA6A" w14:textId="030CEF82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3" w:history="1">
        <w:r w:rsidR="00481198" w:rsidRPr="00A40F56">
          <w:rPr>
            <w:rStyle w:val="Hyperlink"/>
          </w:rPr>
          <w:t>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Nome del prodotto e designazione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56EF0672" w14:textId="2EA01989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4" w:history="1">
        <w:r w:rsidR="00481198" w:rsidRPr="00A40F56">
          <w:rPr>
            <w:rStyle w:val="Hyperlink"/>
          </w:rPr>
          <w:t>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Infomazioni sul produttore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2AD71743" w14:textId="2B674214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5" w:history="1">
        <w:r w:rsidR="00481198" w:rsidRPr="00A40F56">
          <w:rPr>
            <w:rStyle w:val="Hyperlink"/>
          </w:rPr>
          <w:t>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rFonts w:cstheme="majorHAnsi"/>
            <w:lang w:val="it-IT"/>
          </w:rPr>
          <w:t>Operatore economico/persona responsabile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18A42E19" w14:textId="0DE82AA0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6" w:history="1">
        <w:r w:rsidR="00481198" w:rsidRPr="00A40F56">
          <w:rPr>
            <w:rStyle w:val="Hyperlink"/>
          </w:rPr>
          <w:t>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6D8936DE" w14:textId="7C87EA77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7" w:history="1">
        <w:r w:rsidR="00481198" w:rsidRPr="00A40F56">
          <w:rPr>
            <w:rStyle w:val="Hyperlink"/>
          </w:rPr>
          <w:t>5.5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Somboli e note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440ACEEB" w14:textId="6E5ED36A" w:rsidR="00481198" w:rsidRDefault="00E85CDC">
      <w:pPr>
        <w:pStyle w:val="Verzeichnis2"/>
        <w:rPr>
          <w:rFonts w:eastAsiaTheme="minorEastAsia"/>
          <w:lang w:eastAsia="de-DE"/>
        </w:rPr>
      </w:pPr>
      <w:hyperlink w:anchor="_Toc176425218" w:history="1">
        <w:r w:rsidR="00481198" w:rsidRPr="00A40F56">
          <w:rPr>
            <w:rStyle w:val="Hyperlink"/>
          </w:rPr>
          <w:t>5.6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DB0F957" w14:textId="431DB08A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19" w:history="1">
        <w:r w:rsidR="00481198" w:rsidRPr="00A40F56">
          <w:rPr>
            <w:rStyle w:val="Hyperlink"/>
          </w:rPr>
          <w:t>5.6.1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Pericolo      </w:t>
        </w:r>
        <w:r w:rsidR="00481198" w:rsidRPr="00A40F56">
          <w:rPr>
            <w:rStyle w:val="Hyperlink"/>
          </w:rPr>
          <w:drawing>
            <wp:inline distT="0" distB="0" distL="0" distR="0" wp14:anchorId="4297C8B3" wp14:editId="53FB4F52">
              <wp:extent cx="181719" cy="158551"/>
              <wp:effectExtent l="0" t="0" r="8890" b="0"/>
              <wp:docPr id="1537375789" name="Grafik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395A74FE" w14:textId="47C9ECDE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20" w:history="1">
        <w:r w:rsidR="00481198" w:rsidRPr="00A40F56">
          <w:rPr>
            <w:rStyle w:val="Hyperlink"/>
          </w:rPr>
          <w:t>5.6.2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Avvertimento </w:t>
        </w:r>
        <w:r w:rsidR="00481198" w:rsidRPr="00A40F56">
          <w:rPr>
            <w:rStyle w:val="Hyperlink"/>
          </w:rPr>
          <w:drawing>
            <wp:inline distT="0" distB="0" distL="0" distR="0" wp14:anchorId="6B1EE3E3" wp14:editId="1B197946">
              <wp:extent cx="181719" cy="158551"/>
              <wp:effectExtent l="0" t="0" r="8890" b="0"/>
              <wp:docPr id="1120263055" name="Grafik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5E470DD0" w14:textId="02EB577C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21" w:history="1">
        <w:r w:rsidR="00481198" w:rsidRPr="00A40F56">
          <w:rPr>
            <w:rStyle w:val="Hyperlink"/>
          </w:rPr>
          <w:t>5.6.3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Attenzione  </w:t>
        </w:r>
        <w:r w:rsidR="00481198" w:rsidRPr="00A40F56">
          <w:rPr>
            <w:rStyle w:val="Hyperlink"/>
          </w:rPr>
          <w:drawing>
            <wp:inline distT="0" distB="0" distL="0" distR="0" wp14:anchorId="3B4E2502" wp14:editId="3FEE8881">
              <wp:extent cx="181719" cy="158551"/>
              <wp:effectExtent l="0" t="0" r="8890" b="0"/>
              <wp:docPr id="662017148" name="Grafik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6E9C0B9" w14:textId="5A22544F" w:rsidR="00481198" w:rsidRDefault="00E85CDC">
      <w:pPr>
        <w:pStyle w:val="Verzeichnis3"/>
        <w:rPr>
          <w:rFonts w:eastAsiaTheme="minorEastAsia"/>
          <w:lang w:eastAsia="de-DE"/>
        </w:rPr>
      </w:pPr>
      <w:hyperlink w:anchor="_Toc176425222" w:history="1">
        <w:r w:rsidR="00481198" w:rsidRPr="00A40F56">
          <w:rPr>
            <w:rStyle w:val="Hyperlink"/>
          </w:rPr>
          <w:t>5.6.4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Note  </w:t>
        </w:r>
        <w:r w:rsidR="00481198" w:rsidRPr="00A40F56">
          <w:rPr>
            <w:rStyle w:val="Hyperlink"/>
          </w:rPr>
          <w:drawing>
            <wp:inline distT="0" distB="0" distL="0" distR="0" wp14:anchorId="3CF7A158" wp14:editId="02F576B4">
              <wp:extent cx="177421" cy="177421"/>
              <wp:effectExtent l="0" t="0" r="0" b="0"/>
              <wp:docPr id="120568807" name="Grafik 8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019FDE8E" w14:textId="30936315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D29961F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E81" w14:textId="77777777" w:rsidR="00BE2AE5" w:rsidRDefault="00BE2AE5" w:rsidP="005E132C">
      <w:pPr>
        <w:spacing w:after="0" w:line="240" w:lineRule="auto"/>
      </w:pPr>
      <w:r>
        <w:separator/>
      </w:r>
    </w:p>
  </w:endnote>
  <w:endnote w:type="continuationSeparator" w:id="0">
    <w:p w14:paraId="181C3A21" w14:textId="77777777" w:rsidR="00BE2AE5" w:rsidRDefault="00BE2AE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F8A" w14:textId="77777777" w:rsidR="00D73A11" w:rsidRDefault="00D73A11">
    <w:pPr>
      <w:pStyle w:val="Fuzeile"/>
      <w:jc w:val="right"/>
    </w:pPr>
  </w:p>
  <w:p w14:paraId="6151D11D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413BAA6A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3D5CDC" wp14:editId="6A202EFF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F1698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056B18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A2F3D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2B101E9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0E1077" wp14:editId="059A7449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C919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72870F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41C1F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E06" w14:textId="77777777" w:rsidR="00BE2AE5" w:rsidRDefault="00BE2AE5" w:rsidP="005E132C">
      <w:pPr>
        <w:spacing w:after="0" w:line="240" w:lineRule="auto"/>
      </w:pPr>
      <w:r>
        <w:separator/>
      </w:r>
    </w:p>
  </w:footnote>
  <w:footnote w:type="continuationSeparator" w:id="0">
    <w:p w14:paraId="262B44E3" w14:textId="77777777" w:rsidR="00BE2AE5" w:rsidRDefault="00BE2AE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6936A7CC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5F4F99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97D5BC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0D03A63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78B9AF2" wp14:editId="51C401E4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40CA0762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288E9F07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78968B5" wp14:editId="1D82E2A4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2779634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18A00D0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B73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6FB7ECFC" wp14:editId="7E0B8584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5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0F721B"/>
    <w:rsid w:val="00104B7E"/>
    <w:rsid w:val="00111C6C"/>
    <w:rsid w:val="001237CE"/>
    <w:rsid w:val="00143DB5"/>
    <w:rsid w:val="0015298F"/>
    <w:rsid w:val="00164A9F"/>
    <w:rsid w:val="00175906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96372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85D"/>
    <w:rsid w:val="0047739A"/>
    <w:rsid w:val="00481198"/>
    <w:rsid w:val="004A2F1F"/>
    <w:rsid w:val="004A70FF"/>
    <w:rsid w:val="004C51A7"/>
    <w:rsid w:val="00512A42"/>
    <w:rsid w:val="00526AC2"/>
    <w:rsid w:val="00531C15"/>
    <w:rsid w:val="00532045"/>
    <w:rsid w:val="00584247"/>
    <w:rsid w:val="005A065A"/>
    <w:rsid w:val="005A4A06"/>
    <w:rsid w:val="005B544F"/>
    <w:rsid w:val="005B753E"/>
    <w:rsid w:val="005D5122"/>
    <w:rsid w:val="005E0D1E"/>
    <w:rsid w:val="005E132C"/>
    <w:rsid w:val="006178AF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D3DE6"/>
    <w:rsid w:val="008E393D"/>
    <w:rsid w:val="008F39AA"/>
    <w:rsid w:val="008F4750"/>
    <w:rsid w:val="008F4B66"/>
    <w:rsid w:val="008F6908"/>
    <w:rsid w:val="009108CB"/>
    <w:rsid w:val="009217FC"/>
    <w:rsid w:val="009259BE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4637D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D7B"/>
    <w:rsid w:val="00B146CA"/>
    <w:rsid w:val="00B168E8"/>
    <w:rsid w:val="00B168F1"/>
    <w:rsid w:val="00B40ED4"/>
    <w:rsid w:val="00B803D8"/>
    <w:rsid w:val="00B97634"/>
    <w:rsid w:val="00BB5DC0"/>
    <w:rsid w:val="00BD11CD"/>
    <w:rsid w:val="00BD5972"/>
    <w:rsid w:val="00BE2AE5"/>
    <w:rsid w:val="00BF791F"/>
    <w:rsid w:val="00C0193F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655"/>
    <w:rsid w:val="00E2224F"/>
    <w:rsid w:val="00E312FF"/>
    <w:rsid w:val="00E32D1A"/>
    <w:rsid w:val="00E600BE"/>
    <w:rsid w:val="00E60362"/>
    <w:rsid w:val="00E623F9"/>
    <w:rsid w:val="00E72871"/>
    <w:rsid w:val="00E73A4B"/>
    <w:rsid w:val="00E767AE"/>
    <w:rsid w:val="00E84F17"/>
    <w:rsid w:val="00E85CDC"/>
    <w:rsid w:val="00EA55DC"/>
    <w:rsid w:val="00EB3895"/>
    <w:rsid w:val="00ED2E11"/>
    <w:rsid w:val="00EF0175"/>
    <w:rsid w:val="00F168A7"/>
    <w:rsid w:val="00F553CA"/>
    <w:rsid w:val="00F57F41"/>
    <w:rsid w:val="00F70EB6"/>
    <w:rsid w:val="00F718F4"/>
    <w:rsid w:val="00F91EE5"/>
    <w:rsid w:val="00F955AA"/>
    <w:rsid w:val="00F973DB"/>
    <w:rsid w:val="00FA6033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E2F5"/>
  <w15:chartTrackingRefBased/>
  <w15:docId w15:val="{772BBF0C-4707-42FB-95B8-7E9FB8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Walz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Walzer Vorlage KBW Produktsicherheitsinformation DE,GB,F,ES,IT.dotx</Template>
  <TotalTime>0</TotalTime>
  <Pages>13</Pages>
  <Words>2571</Words>
  <Characters>14552</Characters>
  <Application>Microsoft Office Word</Application>
  <DocSecurity>0</DocSecurity>
  <Lines>606</Lines>
  <Paragraphs>503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4</cp:revision>
  <cp:lastPrinted>2020-06-19T14:43:00Z</cp:lastPrinted>
  <dcterms:created xsi:type="dcterms:W3CDTF">2024-09-05T09:24:00Z</dcterms:created>
  <dcterms:modified xsi:type="dcterms:W3CDTF">2024-09-05T09:31:00Z</dcterms:modified>
</cp:coreProperties>
</file>